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BA" w:rsidRPr="00563466" w:rsidRDefault="00E47BBA" w:rsidP="00F81B2C">
      <w:pPr>
        <w:divId w:val="1195925686"/>
        <w:rPr>
          <w:color w:val="0000FF"/>
          <w:sz w:val="36"/>
          <w:szCs w:val="36"/>
        </w:rPr>
      </w:pPr>
    </w:p>
    <w:p w:rsidR="00E47BBA" w:rsidRPr="00563466" w:rsidRDefault="00E47BBA" w:rsidP="00F81B2C">
      <w:pPr>
        <w:jc w:val="center"/>
        <w:divId w:val="1195925686"/>
        <w:rPr>
          <w:rStyle w:val="s1"/>
          <w:color w:val="0000FF"/>
          <w:sz w:val="36"/>
          <w:szCs w:val="36"/>
        </w:rPr>
      </w:pPr>
      <w:r w:rsidRPr="00563466">
        <w:rPr>
          <w:rStyle w:val="s1"/>
          <w:color w:val="0000FF"/>
          <w:sz w:val="36"/>
          <w:szCs w:val="36"/>
        </w:rPr>
        <w:t xml:space="preserve">ГРАЖДАНСКИЙ КОДЕКС РЕСПУБЛИКИ КАЗАХСТАН </w:t>
      </w:r>
      <w:r w:rsidRPr="00563466">
        <w:rPr>
          <w:color w:val="0000FF"/>
          <w:sz w:val="36"/>
          <w:szCs w:val="36"/>
        </w:rPr>
        <w:br/>
      </w:r>
      <w:r w:rsidRPr="00563466">
        <w:rPr>
          <w:rStyle w:val="s1"/>
          <w:color w:val="0000FF"/>
          <w:sz w:val="36"/>
          <w:szCs w:val="36"/>
        </w:rPr>
        <w:t>(ОБЩАЯ ЧАСТЬ)</w:t>
      </w:r>
    </w:p>
    <w:p w:rsidR="00E47BBA" w:rsidRPr="00563466" w:rsidRDefault="00E47BBA" w:rsidP="00F81B2C">
      <w:pPr>
        <w:jc w:val="center"/>
        <w:divId w:val="1195925686"/>
        <w:rPr>
          <w:color w:val="auto"/>
        </w:rPr>
      </w:pPr>
    </w:p>
    <w:p w:rsidR="00E47BBA" w:rsidRPr="00563466" w:rsidRDefault="00E47BBA" w:rsidP="00F81B2C">
      <w:pPr>
        <w:jc w:val="center"/>
        <w:divId w:val="1195925686"/>
        <w:rPr>
          <w:color w:val="auto"/>
        </w:rPr>
      </w:pPr>
      <w:r w:rsidRPr="00563466">
        <w:rPr>
          <w:rStyle w:val="s3"/>
          <w:color w:val="auto"/>
        </w:rPr>
        <w:t xml:space="preserve">(с </w:t>
      </w:r>
      <w:r w:rsidRPr="00563466">
        <w:rPr>
          <w:rStyle w:val="s9"/>
          <w:color w:val="auto"/>
          <w:u w:val="none"/>
        </w:rPr>
        <w:t>изменениями и дополнениями</w:t>
      </w:r>
      <w:r w:rsidRPr="00563466">
        <w:rPr>
          <w:rStyle w:val="s3"/>
          <w:color w:val="auto"/>
        </w:rPr>
        <w:t xml:space="preserve"> по состоянию на 21.04.2016 г.)</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3"/>
          <w:color w:val="auto"/>
        </w:rPr>
        <w:t>См. о внесении изменений в настоящий Кодекс:</w:t>
      </w:r>
    </w:p>
    <w:p w:rsidR="00E47BBA" w:rsidRPr="00563466" w:rsidRDefault="00E47BBA" w:rsidP="00F81B2C">
      <w:pPr>
        <w:jc w:val="both"/>
        <w:divId w:val="1195925686"/>
        <w:rPr>
          <w:color w:val="auto"/>
        </w:rPr>
      </w:pPr>
      <w:r w:rsidRPr="00563466">
        <w:rPr>
          <w:rStyle w:val="s9"/>
          <w:color w:val="auto"/>
          <w:u w:val="none"/>
        </w:rPr>
        <w:t>Закон</w:t>
      </w:r>
      <w:r w:rsidRPr="00563466">
        <w:rPr>
          <w:rStyle w:val="s3"/>
          <w:color w:val="auto"/>
        </w:rPr>
        <w:t xml:space="preserve"> РК от 2 августа 2015 года № 342-V (вводятся в действие с 1 января 2018 года);</w:t>
      </w:r>
    </w:p>
    <w:p w:rsidR="00E47BBA" w:rsidRPr="00563466" w:rsidRDefault="00E47BBA" w:rsidP="00F81B2C">
      <w:pPr>
        <w:jc w:val="both"/>
        <w:divId w:val="1195925686"/>
        <w:rPr>
          <w:color w:val="auto"/>
        </w:rPr>
      </w:pPr>
      <w:r w:rsidRPr="00563466">
        <w:rPr>
          <w:rStyle w:val="s9"/>
          <w:color w:val="auto"/>
          <w:u w:val="none"/>
        </w:rPr>
        <w:t>Закон</w:t>
      </w:r>
      <w:r w:rsidRPr="00563466">
        <w:rPr>
          <w:rStyle w:val="s3"/>
          <w:color w:val="auto"/>
        </w:rPr>
        <w:t xml:space="preserve"> РК от 16 ноября 2015 года № 406-V (вводится в действие с 1 января 2017 года)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proofErr w:type="gramStart"/>
      <w:r w:rsidRPr="00563466">
        <w:rPr>
          <w:rStyle w:val="s3"/>
          <w:color w:val="auto"/>
        </w:rPr>
        <w:t>Введен</w:t>
      </w:r>
      <w:proofErr w:type="gramEnd"/>
      <w:r w:rsidRPr="00563466">
        <w:rPr>
          <w:rStyle w:val="s3"/>
          <w:color w:val="auto"/>
        </w:rPr>
        <w:t xml:space="preserve"> в действие </w:t>
      </w:r>
      <w:r w:rsidRPr="00563466">
        <w:rPr>
          <w:rStyle w:val="s9"/>
          <w:color w:val="auto"/>
          <w:u w:val="none"/>
        </w:rPr>
        <w:t>Постановлением</w:t>
      </w:r>
      <w:r w:rsidRPr="00563466">
        <w:rPr>
          <w:rStyle w:val="s3"/>
          <w:color w:val="auto"/>
        </w:rPr>
        <w:t xml:space="preserve"> Верховного Совета РК от 27 декабря 1994 года № 269-XII </w:t>
      </w:r>
    </w:p>
    <w:p w:rsidR="00E47BBA" w:rsidRPr="00563466" w:rsidRDefault="00E47BBA" w:rsidP="00F81B2C">
      <w:pPr>
        <w:jc w:val="both"/>
        <w:divId w:val="1195925686"/>
        <w:rPr>
          <w:color w:val="auto"/>
        </w:rPr>
      </w:pPr>
      <w:r w:rsidRPr="00563466">
        <w:rPr>
          <w:rStyle w:val="s9"/>
          <w:color w:val="auto"/>
          <w:u w:val="none"/>
        </w:rPr>
        <w:t>Указом</w:t>
      </w:r>
      <w:r w:rsidRPr="00563466">
        <w:rPr>
          <w:rStyle w:val="s3"/>
          <w:color w:val="auto"/>
        </w:rPr>
        <w:t xml:space="preserve"> Президента РК, имеющим силу закона, «Об актах Верховного Совета РК» от 23 марта 1995 года Кодекс признан действующим и обладающим юридической силой со дня введения в действие</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r w:rsidRPr="00563466">
        <w:rPr>
          <w:rStyle w:val="s3"/>
          <w:color w:val="auto"/>
        </w:rPr>
        <w:t xml:space="preserve">В оглавление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17.02.12 г. № 564-IV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27.04.12 г. № 15-V (</w:t>
      </w:r>
      <w:r w:rsidRPr="00563466">
        <w:rPr>
          <w:rStyle w:val="s9"/>
          <w:color w:val="auto"/>
          <w:u w:val="none"/>
        </w:rPr>
        <w:t>см. стар. ред.</w:t>
      </w:r>
      <w:r w:rsidRPr="00563466">
        <w:rPr>
          <w:rStyle w:val="s3"/>
          <w:color w:val="auto"/>
        </w:rPr>
        <w:t xml:space="preserve">); </w:t>
      </w:r>
      <w:r w:rsidRPr="00563466">
        <w:rPr>
          <w:rStyle w:val="s9"/>
          <w:color w:val="auto"/>
          <w:u w:val="none"/>
        </w:rPr>
        <w:t>Конституционным законом</w:t>
      </w:r>
      <w:r w:rsidRPr="00563466">
        <w:rPr>
          <w:rStyle w:val="s3"/>
          <w:color w:val="auto"/>
        </w:rPr>
        <w:t xml:space="preserve"> РК от 03.07.13 г. № 121-V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07.03.14 г. № 177-V (</w:t>
      </w:r>
      <w:r w:rsidRPr="00563466">
        <w:rPr>
          <w:rStyle w:val="s9"/>
          <w:color w:val="auto"/>
          <w:u w:val="none"/>
        </w:rPr>
        <w:t>см. стар. ред.</w:t>
      </w:r>
      <w:r w:rsidRPr="00563466">
        <w:rPr>
          <w:rStyle w:val="s3"/>
          <w:color w:val="auto"/>
        </w:rPr>
        <w:t>)</w:t>
      </w:r>
    </w:p>
    <w:p w:rsidR="00E47BBA" w:rsidRPr="00563466" w:rsidRDefault="00E47BBA" w:rsidP="00F81B2C">
      <w:pPr>
        <w:jc w:val="center"/>
        <w:divId w:val="1195925686"/>
        <w:rPr>
          <w:color w:val="auto"/>
        </w:rPr>
      </w:pPr>
      <w:r w:rsidRPr="00563466">
        <w:rPr>
          <w:rStyle w:val="s1"/>
          <w:caps/>
          <w:color w:val="auto"/>
        </w:rPr>
        <w:t> </w:t>
      </w:r>
    </w:p>
    <w:p w:rsidR="00E47BBA" w:rsidRPr="00563466" w:rsidRDefault="00E47BBA" w:rsidP="00F81B2C">
      <w:pPr>
        <w:jc w:val="center"/>
        <w:divId w:val="1195925686"/>
        <w:rPr>
          <w:color w:val="auto"/>
        </w:rPr>
      </w:pPr>
      <w:r w:rsidRPr="00563466">
        <w:rPr>
          <w:rStyle w:val="s1"/>
          <w:caps/>
          <w:color w:val="auto"/>
        </w:rPr>
        <w:t>Оглавление</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jc w:val="center"/>
        <w:divId w:val="1195925686"/>
        <w:rPr>
          <w:color w:val="auto"/>
        </w:rPr>
      </w:pPr>
      <w:bookmarkStart w:id="0" w:name="ContentStart"/>
      <w:bookmarkEnd w:id="0"/>
      <w:r w:rsidRPr="00563466">
        <w:rPr>
          <w:b/>
          <w:bCs/>
          <w:color w:val="auto"/>
        </w:rPr>
        <w:t>ОБЩАЯ ЧАСТЬ</w:t>
      </w:r>
    </w:p>
    <w:p w:rsidR="00E47BBA" w:rsidRPr="00563466" w:rsidRDefault="00E47BBA" w:rsidP="00F81B2C">
      <w:pPr>
        <w:divId w:val="1195925686"/>
        <w:rPr>
          <w:color w:val="auto"/>
        </w:rPr>
      </w:pPr>
      <w:r w:rsidRPr="00563466">
        <w:rPr>
          <w:color w:val="auto"/>
        </w:rPr>
        <w:t> </w:t>
      </w:r>
    </w:p>
    <w:p w:rsidR="00E47BBA" w:rsidRPr="00563466" w:rsidRDefault="00E47BBA" w:rsidP="00F81B2C">
      <w:pPr>
        <w:divId w:val="1195925686"/>
        <w:rPr>
          <w:color w:val="auto"/>
        </w:rPr>
      </w:pPr>
      <w:r w:rsidRPr="00563466">
        <w:rPr>
          <w:rStyle w:val="s0"/>
          <w:color w:val="auto"/>
        </w:rPr>
        <w:t>Раздел 1. Общие положения</w:t>
      </w:r>
    </w:p>
    <w:p w:rsidR="00E47BBA" w:rsidRPr="00563466" w:rsidRDefault="00E47BBA" w:rsidP="00F81B2C">
      <w:pPr>
        <w:divId w:val="1195925686"/>
        <w:rPr>
          <w:color w:val="auto"/>
        </w:rPr>
      </w:pPr>
      <w:r w:rsidRPr="00563466">
        <w:rPr>
          <w:rStyle w:val="s0"/>
          <w:color w:val="auto"/>
        </w:rPr>
        <w:t>Глава 1. Регулирование гражданско-правовых отношений</w:t>
      </w:r>
    </w:p>
    <w:p w:rsidR="00E47BBA" w:rsidRPr="00563466" w:rsidRDefault="00E47BBA" w:rsidP="00F81B2C">
      <w:pPr>
        <w:jc w:val="both"/>
        <w:divId w:val="1195925686"/>
        <w:rPr>
          <w:color w:val="auto"/>
        </w:rPr>
      </w:pPr>
      <w:r w:rsidRPr="00563466">
        <w:rPr>
          <w:rStyle w:val="s0"/>
          <w:color w:val="auto"/>
        </w:rPr>
        <w:t>Статья 1. Отношения, регулируемые гражданским законодательством</w:t>
      </w:r>
    </w:p>
    <w:p w:rsidR="00E47BBA" w:rsidRPr="00563466" w:rsidRDefault="00E47BBA" w:rsidP="00F81B2C">
      <w:pPr>
        <w:jc w:val="both"/>
        <w:divId w:val="1195925686"/>
        <w:rPr>
          <w:color w:val="auto"/>
        </w:rPr>
      </w:pPr>
      <w:r w:rsidRPr="00563466">
        <w:rPr>
          <w:rStyle w:val="s0"/>
          <w:color w:val="auto"/>
        </w:rPr>
        <w:t xml:space="preserve">Статья 2. Основные начала гражданского законодательства </w:t>
      </w:r>
    </w:p>
    <w:p w:rsidR="00E47BBA" w:rsidRPr="00563466" w:rsidRDefault="00E47BBA" w:rsidP="00F81B2C">
      <w:pPr>
        <w:jc w:val="both"/>
        <w:divId w:val="1195925686"/>
        <w:rPr>
          <w:color w:val="auto"/>
        </w:rPr>
      </w:pPr>
      <w:r w:rsidRPr="00563466">
        <w:rPr>
          <w:rStyle w:val="s0"/>
          <w:color w:val="auto"/>
        </w:rPr>
        <w:t xml:space="preserve">Статья 3. Гражданское законодательство Республики Казахстан </w:t>
      </w:r>
    </w:p>
    <w:p w:rsidR="00E47BBA" w:rsidRPr="00563466" w:rsidRDefault="00E47BBA" w:rsidP="00F81B2C">
      <w:pPr>
        <w:jc w:val="both"/>
        <w:divId w:val="1195925686"/>
        <w:rPr>
          <w:color w:val="auto"/>
        </w:rPr>
      </w:pPr>
      <w:r w:rsidRPr="00563466">
        <w:rPr>
          <w:rStyle w:val="s0"/>
          <w:color w:val="auto"/>
        </w:rPr>
        <w:t xml:space="preserve">Статья 4. Действие гражданского законодательства во времени </w:t>
      </w:r>
    </w:p>
    <w:p w:rsidR="00E47BBA" w:rsidRPr="00563466" w:rsidRDefault="00E47BBA" w:rsidP="00F81B2C">
      <w:pPr>
        <w:jc w:val="both"/>
        <w:divId w:val="1195925686"/>
        <w:rPr>
          <w:color w:val="auto"/>
        </w:rPr>
      </w:pPr>
      <w:r w:rsidRPr="00563466">
        <w:rPr>
          <w:rStyle w:val="s0"/>
          <w:color w:val="auto"/>
        </w:rPr>
        <w:t>Статья 5. Применение гражданского законодательства по аналогии</w:t>
      </w:r>
    </w:p>
    <w:p w:rsidR="00E47BBA" w:rsidRPr="00563466" w:rsidRDefault="00E47BBA" w:rsidP="00F81B2C">
      <w:pPr>
        <w:jc w:val="both"/>
        <w:divId w:val="1195925686"/>
        <w:rPr>
          <w:color w:val="auto"/>
        </w:rPr>
      </w:pPr>
      <w:r w:rsidRPr="00563466">
        <w:rPr>
          <w:rStyle w:val="s0"/>
          <w:color w:val="auto"/>
        </w:rPr>
        <w:t xml:space="preserve">Статья 6. Толкование норм гражданского законодательства </w:t>
      </w:r>
    </w:p>
    <w:p w:rsidR="00E47BBA" w:rsidRPr="00563466" w:rsidRDefault="00E47BBA" w:rsidP="00F81B2C">
      <w:pPr>
        <w:jc w:val="both"/>
        <w:divId w:val="1195925686"/>
        <w:rPr>
          <w:color w:val="auto"/>
        </w:rPr>
      </w:pPr>
      <w:r w:rsidRPr="00563466">
        <w:rPr>
          <w:rStyle w:val="s0"/>
          <w:color w:val="auto"/>
        </w:rPr>
        <w:t xml:space="preserve">Статья 7. Основания возникновения гражданских прав и обязанностей </w:t>
      </w:r>
    </w:p>
    <w:p w:rsidR="00E47BBA" w:rsidRPr="00563466" w:rsidRDefault="00E47BBA" w:rsidP="00F81B2C">
      <w:pPr>
        <w:jc w:val="both"/>
        <w:divId w:val="1195925686"/>
        <w:rPr>
          <w:color w:val="auto"/>
        </w:rPr>
      </w:pPr>
      <w:r w:rsidRPr="00563466">
        <w:rPr>
          <w:rStyle w:val="s0"/>
          <w:color w:val="auto"/>
        </w:rPr>
        <w:t xml:space="preserve">Статья 8. Осуществление гражданских прав </w:t>
      </w:r>
    </w:p>
    <w:p w:rsidR="00E47BBA" w:rsidRPr="00563466" w:rsidRDefault="00E47BBA" w:rsidP="00F81B2C">
      <w:pPr>
        <w:jc w:val="both"/>
        <w:divId w:val="1195925686"/>
        <w:rPr>
          <w:color w:val="auto"/>
        </w:rPr>
      </w:pPr>
      <w:r w:rsidRPr="00563466">
        <w:rPr>
          <w:rStyle w:val="s0"/>
          <w:color w:val="auto"/>
        </w:rPr>
        <w:t xml:space="preserve">Статья 9. Защита гражданских прав </w:t>
      </w:r>
    </w:p>
    <w:p w:rsidR="00E47BBA" w:rsidRPr="00563466" w:rsidRDefault="00E47BBA" w:rsidP="00F81B2C">
      <w:pPr>
        <w:jc w:val="both"/>
        <w:divId w:val="1195925686"/>
        <w:rPr>
          <w:color w:val="auto"/>
        </w:rPr>
      </w:pPr>
      <w:r w:rsidRPr="00563466">
        <w:rPr>
          <w:rStyle w:val="s0"/>
          <w:color w:val="auto"/>
        </w:rPr>
        <w:t xml:space="preserve">Статья 10. Защита прав предпринимателей и потребителей </w:t>
      </w:r>
    </w:p>
    <w:p w:rsidR="00E47BBA" w:rsidRPr="00563466" w:rsidRDefault="00E47BBA" w:rsidP="00F81B2C">
      <w:pPr>
        <w:jc w:val="both"/>
        <w:divId w:val="1195925686"/>
        <w:rPr>
          <w:color w:val="auto"/>
        </w:rPr>
      </w:pPr>
      <w:r w:rsidRPr="00563466">
        <w:rPr>
          <w:rStyle w:val="s0"/>
          <w:color w:val="auto"/>
        </w:rPr>
        <w:t xml:space="preserve">Статья 11. Недопустимость злоупотребления свободой предпринимательства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Глава 2. Субъекты гражданских прав</w:t>
      </w:r>
    </w:p>
    <w:p w:rsidR="00E47BBA" w:rsidRPr="00563466" w:rsidRDefault="00E47BBA" w:rsidP="00F81B2C">
      <w:pPr>
        <w:divId w:val="1195925686"/>
        <w:rPr>
          <w:color w:val="auto"/>
        </w:rPr>
      </w:pPr>
      <w:r w:rsidRPr="00563466">
        <w:rPr>
          <w:rStyle w:val="s0"/>
          <w:color w:val="auto"/>
        </w:rPr>
        <w:t>Параграф 1. Граждане Республики Казахстан и другие физические лица</w:t>
      </w:r>
    </w:p>
    <w:p w:rsidR="00E47BBA" w:rsidRPr="00563466" w:rsidRDefault="00E47BBA" w:rsidP="00F81B2C">
      <w:pPr>
        <w:jc w:val="both"/>
        <w:divId w:val="1195925686"/>
        <w:rPr>
          <w:color w:val="auto"/>
        </w:rPr>
      </w:pPr>
      <w:r w:rsidRPr="00563466">
        <w:rPr>
          <w:rStyle w:val="s0"/>
          <w:color w:val="auto"/>
        </w:rPr>
        <w:t xml:space="preserve">Статья 12. Понятие физического лица </w:t>
      </w:r>
    </w:p>
    <w:p w:rsidR="00E47BBA" w:rsidRPr="00563466" w:rsidRDefault="00E47BBA" w:rsidP="00F81B2C">
      <w:pPr>
        <w:jc w:val="both"/>
        <w:divId w:val="1195925686"/>
        <w:rPr>
          <w:color w:val="auto"/>
        </w:rPr>
      </w:pPr>
      <w:r w:rsidRPr="00563466">
        <w:rPr>
          <w:rStyle w:val="s0"/>
          <w:color w:val="auto"/>
        </w:rPr>
        <w:t xml:space="preserve">Статья 13. Правоспособность граждан </w:t>
      </w:r>
    </w:p>
    <w:p w:rsidR="00E47BBA" w:rsidRPr="00563466" w:rsidRDefault="00E47BBA" w:rsidP="00F81B2C">
      <w:pPr>
        <w:jc w:val="both"/>
        <w:divId w:val="1195925686"/>
        <w:rPr>
          <w:color w:val="auto"/>
        </w:rPr>
      </w:pPr>
      <w:r w:rsidRPr="00563466">
        <w:rPr>
          <w:rStyle w:val="s0"/>
          <w:color w:val="auto"/>
        </w:rPr>
        <w:t xml:space="preserve">Статья 14. Основное содержание правоспособности гражданина </w:t>
      </w:r>
    </w:p>
    <w:p w:rsidR="00E47BBA" w:rsidRPr="00563466" w:rsidRDefault="00E47BBA" w:rsidP="00F81B2C">
      <w:pPr>
        <w:jc w:val="both"/>
        <w:divId w:val="1195925686"/>
        <w:rPr>
          <w:color w:val="auto"/>
        </w:rPr>
      </w:pPr>
      <w:r w:rsidRPr="00563466">
        <w:rPr>
          <w:rStyle w:val="s0"/>
          <w:color w:val="auto"/>
        </w:rPr>
        <w:t xml:space="preserve">Статья 15. Имя гражданина </w:t>
      </w:r>
    </w:p>
    <w:p w:rsidR="00E47BBA" w:rsidRPr="00563466" w:rsidRDefault="00E47BBA" w:rsidP="00F81B2C">
      <w:pPr>
        <w:jc w:val="both"/>
        <w:divId w:val="1195925686"/>
        <w:rPr>
          <w:color w:val="auto"/>
        </w:rPr>
      </w:pPr>
      <w:r w:rsidRPr="00563466">
        <w:rPr>
          <w:rStyle w:val="s0"/>
          <w:color w:val="auto"/>
        </w:rPr>
        <w:t>Статья 16. Место жительства и юридический адрес гражданина</w:t>
      </w:r>
    </w:p>
    <w:p w:rsidR="00E47BBA" w:rsidRPr="00563466" w:rsidRDefault="00E47BBA" w:rsidP="00F81B2C">
      <w:pPr>
        <w:jc w:val="both"/>
        <w:divId w:val="1195925686"/>
        <w:rPr>
          <w:color w:val="auto"/>
        </w:rPr>
      </w:pPr>
      <w:r w:rsidRPr="00563466">
        <w:rPr>
          <w:rStyle w:val="s0"/>
          <w:color w:val="auto"/>
        </w:rPr>
        <w:t xml:space="preserve">Статья 17. Дееспособность граждан </w:t>
      </w:r>
    </w:p>
    <w:p w:rsidR="00E47BBA" w:rsidRPr="00563466" w:rsidRDefault="00E47BBA" w:rsidP="00F81B2C">
      <w:pPr>
        <w:jc w:val="both"/>
        <w:divId w:val="1195925686"/>
        <w:rPr>
          <w:color w:val="auto"/>
        </w:rPr>
      </w:pPr>
      <w:r w:rsidRPr="00563466">
        <w:rPr>
          <w:rStyle w:val="s0"/>
          <w:color w:val="auto"/>
        </w:rPr>
        <w:t xml:space="preserve">Статья 18. Недопустимость лишения и ограничения правоспособности и дееспособности </w:t>
      </w:r>
    </w:p>
    <w:p w:rsidR="00E47BBA" w:rsidRPr="00563466" w:rsidRDefault="00E47BBA" w:rsidP="00F81B2C">
      <w:pPr>
        <w:jc w:val="both"/>
        <w:divId w:val="1195925686"/>
        <w:rPr>
          <w:color w:val="auto"/>
        </w:rPr>
      </w:pPr>
      <w:r w:rsidRPr="00563466">
        <w:rPr>
          <w:rStyle w:val="s0"/>
          <w:color w:val="auto"/>
        </w:rPr>
        <w:t xml:space="preserve">Статья 19. Предпринимательская деятельность граждан </w:t>
      </w:r>
    </w:p>
    <w:p w:rsidR="00E47BBA" w:rsidRPr="00563466" w:rsidRDefault="00E47BBA" w:rsidP="00F81B2C">
      <w:pPr>
        <w:jc w:val="both"/>
        <w:divId w:val="1195925686"/>
        <w:rPr>
          <w:color w:val="auto"/>
        </w:rPr>
      </w:pPr>
      <w:r w:rsidRPr="00563466">
        <w:rPr>
          <w:rStyle w:val="s0"/>
          <w:color w:val="auto"/>
        </w:rPr>
        <w:t xml:space="preserve">Статья 20. Имущественная ответственность гражданина </w:t>
      </w:r>
    </w:p>
    <w:p w:rsidR="00E47BBA" w:rsidRPr="00563466" w:rsidRDefault="00E47BBA" w:rsidP="00F81B2C">
      <w:pPr>
        <w:jc w:val="both"/>
        <w:divId w:val="1195925686"/>
        <w:rPr>
          <w:color w:val="auto"/>
        </w:rPr>
      </w:pPr>
      <w:r w:rsidRPr="00563466">
        <w:rPr>
          <w:rStyle w:val="s0"/>
          <w:color w:val="auto"/>
        </w:rPr>
        <w:t xml:space="preserve">Статья 21. Банкротство индивидуального предпринимателя </w:t>
      </w:r>
    </w:p>
    <w:p w:rsidR="00E47BBA" w:rsidRPr="00563466" w:rsidRDefault="00E47BBA" w:rsidP="00F81B2C">
      <w:pPr>
        <w:jc w:val="both"/>
        <w:divId w:val="1195925686"/>
        <w:rPr>
          <w:color w:val="auto"/>
        </w:rPr>
      </w:pPr>
      <w:r w:rsidRPr="00563466">
        <w:rPr>
          <w:rStyle w:val="s0"/>
          <w:color w:val="auto"/>
        </w:rPr>
        <w:t>Статья 22. Дееспособность несовершеннолетних в возрасте от четырнадцати до восемнадцати лет</w:t>
      </w:r>
    </w:p>
    <w:p w:rsidR="00E47BBA" w:rsidRPr="00563466" w:rsidRDefault="00E47BBA" w:rsidP="00F81B2C">
      <w:pPr>
        <w:jc w:val="both"/>
        <w:divId w:val="1195925686"/>
        <w:rPr>
          <w:color w:val="auto"/>
        </w:rPr>
      </w:pPr>
      <w:r w:rsidRPr="00563466">
        <w:rPr>
          <w:rStyle w:val="s0"/>
          <w:color w:val="auto"/>
        </w:rPr>
        <w:t xml:space="preserve">Статья 22-1. Объявление несовершеннолетнего полностью </w:t>
      </w:r>
      <w:proofErr w:type="gramStart"/>
      <w:r w:rsidRPr="00563466">
        <w:rPr>
          <w:rStyle w:val="s0"/>
          <w:color w:val="auto"/>
        </w:rPr>
        <w:t>дееспособным</w:t>
      </w:r>
      <w:proofErr w:type="gramEnd"/>
      <w:r w:rsidRPr="00563466">
        <w:rPr>
          <w:rStyle w:val="s0"/>
          <w:color w:val="auto"/>
        </w:rPr>
        <w:t xml:space="preserve"> (эмансипация) </w:t>
      </w:r>
    </w:p>
    <w:p w:rsidR="00E47BBA" w:rsidRPr="00563466" w:rsidRDefault="00E47BBA" w:rsidP="00F81B2C">
      <w:pPr>
        <w:jc w:val="both"/>
        <w:divId w:val="1195925686"/>
        <w:rPr>
          <w:color w:val="auto"/>
        </w:rPr>
      </w:pPr>
      <w:r w:rsidRPr="00563466">
        <w:rPr>
          <w:color w:val="auto"/>
        </w:rPr>
        <w:t>Статья 23. Дееспособность несовершеннолетних в возрасте до четырнадцати лет (малолетних)</w:t>
      </w:r>
    </w:p>
    <w:p w:rsidR="00E47BBA" w:rsidRPr="00563466" w:rsidRDefault="00E47BBA" w:rsidP="00F81B2C">
      <w:pPr>
        <w:jc w:val="both"/>
        <w:divId w:val="1195925686"/>
        <w:rPr>
          <w:color w:val="auto"/>
        </w:rPr>
      </w:pPr>
      <w:r w:rsidRPr="00563466">
        <w:rPr>
          <w:rStyle w:val="s0"/>
          <w:color w:val="auto"/>
        </w:rPr>
        <w:t xml:space="preserve">Статья 24. Согласие органов опеки и попечительства на совершение сделок несовершеннолетним и за несовершеннолетнего </w:t>
      </w:r>
    </w:p>
    <w:p w:rsidR="00E47BBA" w:rsidRPr="00563466" w:rsidRDefault="00E47BBA" w:rsidP="00F81B2C">
      <w:pPr>
        <w:jc w:val="both"/>
        <w:divId w:val="1195925686"/>
        <w:rPr>
          <w:color w:val="auto"/>
        </w:rPr>
      </w:pPr>
      <w:r w:rsidRPr="00563466">
        <w:rPr>
          <w:rStyle w:val="s0"/>
          <w:color w:val="auto"/>
        </w:rPr>
        <w:t xml:space="preserve">Статья 25. Право несовершеннолетних на внесение вкладов в банки и распоряжение вкладами </w:t>
      </w:r>
    </w:p>
    <w:p w:rsidR="00E47BBA" w:rsidRPr="00563466" w:rsidRDefault="00E47BBA" w:rsidP="00F81B2C">
      <w:pPr>
        <w:jc w:val="both"/>
        <w:divId w:val="1195925686"/>
        <w:rPr>
          <w:color w:val="auto"/>
        </w:rPr>
      </w:pPr>
      <w:r w:rsidRPr="00563466">
        <w:rPr>
          <w:rStyle w:val="s0"/>
          <w:color w:val="auto"/>
        </w:rPr>
        <w:t xml:space="preserve">Статья 26. Признание гражданина </w:t>
      </w:r>
      <w:proofErr w:type="gramStart"/>
      <w:r w:rsidRPr="00563466">
        <w:rPr>
          <w:rStyle w:val="s0"/>
          <w:color w:val="auto"/>
        </w:rPr>
        <w:t>недееспособным</w:t>
      </w:r>
      <w:proofErr w:type="gramEnd"/>
      <w:r w:rsidRPr="00563466">
        <w:rPr>
          <w:rStyle w:val="s0"/>
          <w:color w:val="auto"/>
        </w:rPr>
        <w:t xml:space="preserve"> </w:t>
      </w:r>
    </w:p>
    <w:p w:rsidR="00E47BBA" w:rsidRPr="00563466" w:rsidRDefault="00E47BBA" w:rsidP="00F81B2C">
      <w:pPr>
        <w:jc w:val="both"/>
        <w:divId w:val="1195925686"/>
        <w:rPr>
          <w:color w:val="auto"/>
        </w:rPr>
      </w:pPr>
      <w:r w:rsidRPr="00563466">
        <w:rPr>
          <w:rStyle w:val="s0"/>
          <w:color w:val="auto"/>
        </w:rPr>
        <w:lastRenderedPageBreak/>
        <w:t xml:space="preserve">Статья 27. Ограничение дееспособности гражданина </w:t>
      </w:r>
    </w:p>
    <w:p w:rsidR="00E47BBA" w:rsidRPr="00563466" w:rsidRDefault="00E47BBA" w:rsidP="00F81B2C">
      <w:pPr>
        <w:jc w:val="both"/>
        <w:divId w:val="1195925686"/>
        <w:rPr>
          <w:color w:val="auto"/>
        </w:rPr>
      </w:pPr>
      <w:r w:rsidRPr="00563466">
        <w:rPr>
          <w:rStyle w:val="s0"/>
          <w:color w:val="auto"/>
        </w:rPr>
        <w:t xml:space="preserve">Статья 28. Признание гражданина безвестно отсутствующим </w:t>
      </w:r>
    </w:p>
    <w:p w:rsidR="00E47BBA" w:rsidRPr="00563466" w:rsidRDefault="00E47BBA" w:rsidP="00F81B2C">
      <w:pPr>
        <w:jc w:val="both"/>
        <w:divId w:val="1195925686"/>
        <w:rPr>
          <w:color w:val="auto"/>
        </w:rPr>
      </w:pPr>
      <w:r w:rsidRPr="00563466">
        <w:rPr>
          <w:rStyle w:val="s0"/>
          <w:color w:val="auto"/>
        </w:rPr>
        <w:t xml:space="preserve">Статья 29. Охрана имущества безвестно отсутствующего </w:t>
      </w:r>
    </w:p>
    <w:p w:rsidR="00E47BBA" w:rsidRPr="00563466" w:rsidRDefault="00E47BBA" w:rsidP="00F81B2C">
      <w:pPr>
        <w:jc w:val="both"/>
        <w:divId w:val="1195925686"/>
        <w:rPr>
          <w:color w:val="auto"/>
        </w:rPr>
      </w:pPr>
      <w:r w:rsidRPr="00563466">
        <w:rPr>
          <w:rStyle w:val="s0"/>
          <w:color w:val="auto"/>
        </w:rPr>
        <w:t>Статья 30. Отмена решения о признании безвестно отсутствующим</w:t>
      </w:r>
    </w:p>
    <w:p w:rsidR="00E47BBA" w:rsidRPr="00563466" w:rsidRDefault="00E47BBA" w:rsidP="00F81B2C">
      <w:pPr>
        <w:jc w:val="both"/>
        <w:divId w:val="1195925686"/>
        <w:rPr>
          <w:color w:val="auto"/>
        </w:rPr>
      </w:pPr>
      <w:r w:rsidRPr="00563466">
        <w:rPr>
          <w:rStyle w:val="s0"/>
          <w:color w:val="auto"/>
        </w:rPr>
        <w:t xml:space="preserve">Статья 31. </w:t>
      </w:r>
      <w:proofErr w:type="gramStart"/>
      <w:r w:rsidRPr="00563466">
        <w:rPr>
          <w:rStyle w:val="s0"/>
          <w:color w:val="auto"/>
        </w:rPr>
        <w:t xml:space="preserve">Объявление гражданина умершим </w:t>
      </w:r>
      <w:proofErr w:type="gramEnd"/>
    </w:p>
    <w:p w:rsidR="00E47BBA" w:rsidRPr="00563466" w:rsidRDefault="00E47BBA" w:rsidP="00F81B2C">
      <w:pPr>
        <w:jc w:val="both"/>
        <w:divId w:val="1195925686"/>
        <w:rPr>
          <w:color w:val="auto"/>
        </w:rPr>
      </w:pPr>
      <w:r w:rsidRPr="00563466">
        <w:rPr>
          <w:rStyle w:val="s0"/>
          <w:color w:val="auto"/>
        </w:rPr>
        <w:t xml:space="preserve">Статья 32. Последствия явки лица, объявленного умершим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Параграф 2. Юридические лица</w:t>
      </w:r>
    </w:p>
    <w:p w:rsidR="00E47BBA" w:rsidRPr="00563466" w:rsidRDefault="00E47BBA" w:rsidP="00F81B2C">
      <w:pPr>
        <w:divId w:val="1195925686"/>
        <w:rPr>
          <w:color w:val="auto"/>
        </w:rPr>
      </w:pPr>
      <w:r w:rsidRPr="00563466">
        <w:rPr>
          <w:rStyle w:val="s0"/>
          <w:color w:val="auto"/>
        </w:rPr>
        <w:t>I. Общие положения</w:t>
      </w:r>
    </w:p>
    <w:p w:rsidR="00E47BBA" w:rsidRPr="00563466" w:rsidRDefault="00E47BBA" w:rsidP="00F81B2C">
      <w:pPr>
        <w:jc w:val="both"/>
        <w:divId w:val="1195925686"/>
        <w:rPr>
          <w:color w:val="auto"/>
        </w:rPr>
      </w:pPr>
      <w:r w:rsidRPr="00563466">
        <w:rPr>
          <w:rStyle w:val="s0"/>
          <w:color w:val="auto"/>
        </w:rPr>
        <w:t xml:space="preserve">Статья 33. Понятие юридического лица </w:t>
      </w:r>
    </w:p>
    <w:p w:rsidR="00E47BBA" w:rsidRPr="00563466" w:rsidRDefault="00E47BBA" w:rsidP="00F81B2C">
      <w:pPr>
        <w:jc w:val="both"/>
        <w:divId w:val="1195925686"/>
        <w:rPr>
          <w:color w:val="auto"/>
        </w:rPr>
      </w:pPr>
      <w:r w:rsidRPr="00563466">
        <w:rPr>
          <w:rStyle w:val="s0"/>
          <w:color w:val="auto"/>
        </w:rPr>
        <w:t xml:space="preserve">Статья 34. Виды и формы юридических лиц </w:t>
      </w:r>
    </w:p>
    <w:p w:rsidR="00E47BBA" w:rsidRPr="00563466" w:rsidRDefault="00E47BBA" w:rsidP="00F81B2C">
      <w:pPr>
        <w:jc w:val="both"/>
        <w:divId w:val="1195925686"/>
        <w:rPr>
          <w:color w:val="auto"/>
        </w:rPr>
      </w:pPr>
      <w:r w:rsidRPr="00563466">
        <w:rPr>
          <w:rStyle w:val="s0"/>
          <w:color w:val="auto"/>
        </w:rPr>
        <w:t xml:space="preserve">Статья 35. Правоспособность юридического лица </w:t>
      </w:r>
    </w:p>
    <w:p w:rsidR="00E47BBA" w:rsidRPr="00563466" w:rsidRDefault="00E47BBA" w:rsidP="00F81B2C">
      <w:pPr>
        <w:jc w:val="both"/>
        <w:divId w:val="1195925686"/>
        <w:rPr>
          <w:color w:val="auto"/>
        </w:rPr>
      </w:pPr>
      <w:r w:rsidRPr="00563466">
        <w:rPr>
          <w:rStyle w:val="s0"/>
          <w:color w:val="auto"/>
        </w:rPr>
        <w:t xml:space="preserve">Статья 36. Права учредителей (участников) на имущество созданных ими юридических лиц </w:t>
      </w:r>
    </w:p>
    <w:p w:rsidR="00E47BBA" w:rsidRPr="00563466" w:rsidRDefault="00E47BBA" w:rsidP="00F81B2C">
      <w:pPr>
        <w:jc w:val="both"/>
        <w:divId w:val="1195925686"/>
        <w:rPr>
          <w:color w:val="auto"/>
        </w:rPr>
      </w:pPr>
      <w:r w:rsidRPr="00563466">
        <w:rPr>
          <w:rStyle w:val="s0"/>
          <w:color w:val="auto"/>
        </w:rPr>
        <w:t xml:space="preserve">Статья 37. Органы юридического лица </w:t>
      </w:r>
    </w:p>
    <w:p w:rsidR="00E47BBA" w:rsidRPr="00563466" w:rsidRDefault="00E47BBA" w:rsidP="00F81B2C">
      <w:pPr>
        <w:jc w:val="both"/>
        <w:divId w:val="1195925686"/>
        <w:rPr>
          <w:color w:val="auto"/>
        </w:rPr>
      </w:pPr>
      <w:r w:rsidRPr="00563466">
        <w:rPr>
          <w:rStyle w:val="s0"/>
          <w:color w:val="auto"/>
        </w:rPr>
        <w:t xml:space="preserve">Статья 38. Наименование юридического лица </w:t>
      </w:r>
    </w:p>
    <w:p w:rsidR="00E47BBA" w:rsidRPr="00563466" w:rsidRDefault="00E47BBA" w:rsidP="00F81B2C">
      <w:pPr>
        <w:jc w:val="both"/>
        <w:divId w:val="1195925686"/>
        <w:rPr>
          <w:color w:val="auto"/>
        </w:rPr>
      </w:pPr>
      <w:r w:rsidRPr="00563466">
        <w:rPr>
          <w:rStyle w:val="s0"/>
          <w:color w:val="auto"/>
        </w:rPr>
        <w:t>Статья 39. Место нахождения юридического лица</w:t>
      </w:r>
    </w:p>
    <w:p w:rsidR="00E47BBA" w:rsidRPr="00563466" w:rsidRDefault="00E47BBA" w:rsidP="00F81B2C">
      <w:pPr>
        <w:jc w:val="both"/>
        <w:divId w:val="1195925686"/>
        <w:rPr>
          <w:color w:val="auto"/>
        </w:rPr>
      </w:pPr>
      <w:r w:rsidRPr="00563466">
        <w:rPr>
          <w:rStyle w:val="s0"/>
          <w:color w:val="auto"/>
        </w:rPr>
        <w:t xml:space="preserve">Статья 40. Учредители юридического лица </w:t>
      </w:r>
    </w:p>
    <w:p w:rsidR="00E47BBA" w:rsidRPr="00563466" w:rsidRDefault="00E47BBA" w:rsidP="00F81B2C">
      <w:pPr>
        <w:jc w:val="both"/>
        <w:divId w:val="1195925686"/>
        <w:rPr>
          <w:color w:val="auto"/>
        </w:rPr>
      </w:pPr>
      <w:r w:rsidRPr="00563466">
        <w:rPr>
          <w:rStyle w:val="s0"/>
          <w:color w:val="auto"/>
        </w:rPr>
        <w:t xml:space="preserve">Статья 41. Учредительные документы юридического лица </w:t>
      </w:r>
    </w:p>
    <w:p w:rsidR="00E47BBA" w:rsidRPr="00563466" w:rsidRDefault="00E47BBA" w:rsidP="00F81B2C">
      <w:pPr>
        <w:jc w:val="both"/>
        <w:divId w:val="1195925686"/>
        <w:rPr>
          <w:color w:val="auto"/>
        </w:rPr>
      </w:pPr>
      <w:r w:rsidRPr="00563466">
        <w:rPr>
          <w:rStyle w:val="s0"/>
          <w:color w:val="auto"/>
        </w:rPr>
        <w:t xml:space="preserve">Статья 42. Государственная регистрация и перерегистрация юридических лиц </w:t>
      </w:r>
    </w:p>
    <w:p w:rsidR="00E47BBA" w:rsidRPr="00563466" w:rsidRDefault="00E47BBA" w:rsidP="00F81B2C">
      <w:pPr>
        <w:jc w:val="both"/>
        <w:divId w:val="1195925686"/>
        <w:rPr>
          <w:color w:val="auto"/>
        </w:rPr>
      </w:pPr>
      <w:r w:rsidRPr="00563466">
        <w:rPr>
          <w:rStyle w:val="s0"/>
          <w:color w:val="auto"/>
        </w:rPr>
        <w:t>Статья 43. Филиалы и представительства юридического лица, а также иные обособленные структурные подразделения юридического лица (государственного учреждения)</w:t>
      </w:r>
    </w:p>
    <w:p w:rsidR="00E47BBA" w:rsidRPr="00563466" w:rsidRDefault="00E47BBA" w:rsidP="00F81B2C">
      <w:pPr>
        <w:jc w:val="both"/>
        <w:divId w:val="1195925686"/>
        <w:rPr>
          <w:color w:val="auto"/>
        </w:rPr>
      </w:pPr>
      <w:r w:rsidRPr="00563466">
        <w:rPr>
          <w:rStyle w:val="s0"/>
          <w:color w:val="auto"/>
        </w:rPr>
        <w:t xml:space="preserve">Статья 44. Ответственность юридического лица </w:t>
      </w:r>
    </w:p>
    <w:p w:rsidR="00E47BBA" w:rsidRPr="00563466" w:rsidRDefault="00E47BBA" w:rsidP="00F81B2C">
      <w:pPr>
        <w:jc w:val="both"/>
        <w:divId w:val="1195925686"/>
        <w:rPr>
          <w:color w:val="auto"/>
        </w:rPr>
      </w:pPr>
      <w:r w:rsidRPr="00563466">
        <w:rPr>
          <w:rStyle w:val="s0"/>
          <w:color w:val="auto"/>
        </w:rPr>
        <w:t xml:space="preserve">Статья 45. Реорганизация юридического лица </w:t>
      </w:r>
    </w:p>
    <w:p w:rsidR="00E47BBA" w:rsidRPr="00563466" w:rsidRDefault="00E47BBA" w:rsidP="00F81B2C">
      <w:pPr>
        <w:jc w:val="both"/>
        <w:divId w:val="1195925686"/>
        <w:rPr>
          <w:color w:val="auto"/>
        </w:rPr>
      </w:pPr>
      <w:r w:rsidRPr="00563466">
        <w:rPr>
          <w:rStyle w:val="s0"/>
          <w:color w:val="auto"/>
        </w:rPr>
        <w:t xml:space="preserve">Статья 46. Правопреемство при реорганизации юридических лиц </w:t>
      </w:r>
    </w:p>
    <w:p w:rsidR="00E47BBA" w:rsidRPr="00563466" w:rsidRDefault="00E47BBA" w:rsidP="00F81B2C">
      <w:pPr>
        <w:jc w:val="both"/>
        <w:divId w:val="1195925686"/>
        <w:rPr>
          <w:color w:val="auto"/>
        </w:rPr>
      </w:pPr>
      <w:r w:rsidRPr="00563466">
        <w:rPr>
          <w:rStyle w:val="s0"/>
          <w:color w:val="auto"/>
        </w:rPr>
        <w:t xml:space="preserve">Статья 47. Передаточный акт и разделительный баланс </w:t>
      </w:r>
    </w:p>
    <w:p w:rsidR="00E47BBA" w:rsidRPr="00563466" w:rsidRDefault="00E47BBA" w:rsidP="00F81B2C">
      <w:pPr>
        <w:jc w:val="both"/>
        <w:divId w:val="1195925686"/>
        <w:rPr>
          <w:color w:val="auto"/>
        </w:rPr>
      </w:pPr>
      <w:r w:rsidRPr="00563466">
        <w:rPr>
          <w:rStyle w:val="s0"/>
          <w:color w:val="auto"/>
        </w:rPr>
        <w:t xml:space="preserve">Статья 48. Гарантии прав кредиторов юридического лица при его реорганизации </w:t>
      </w:r>
    </w:p>
    <w:p w:rsidR="00E47BBA" w:rsidRPr="00563466" w:rsidRDefault="00E47BBA" w:rsidP="00F81B2C">
      <w:pPr>
        <w:jc w:val="both"/>
        <w:divId w:val="1195925686"/>
        <w:rPr>
          <w:color w:val="auto"/>
        </w:rPr>
      </w:pPr>
      <w:r w:rsidRPr="00563466">
        <w:rPr>
          <w:rStyle w:val="s0"/>
          <w:color w:val="auto"/>
        </w:rPr>
        <w:t xml:space="preserve">Статья 49. Основания ликвидации юридического лица </w:t>
      </w:r>
    </w:p>
    <w:p w:rsidR="00E47BBA" w:rsidRPr="00563466" w:rsidRDefault="00E47BBA" w:rsidP="00F81B2C">
      <w:pPr>
        <w:jc w:val="both"/>
        <w:divId w:val="1195925686"/>
        <w:rPr>
          <w:color w:val="auto"/>
        </w:rPr>
      </w:pPr>
      <w:r w:rsidRPr="00563466">
        <w:rPr>
          <w:rStyle w:val="s0"/>
          <w:color w:val="auto"/>
        </w:rPr>
        <w:t xml:space="preserve">Статья 50. Порядок ликвидации юридического лица </w:t>
      </w:r>
    </w:p>
    <w:p w:rsidR="00E47BBA" w:rsidRPr="00563466" w:rsidRDefault="00E47BBA" w:rsidP="00F81B2C">
      <w:pPr>
        <w:jc w:val="both"/>
        <w:divId w:val="1195925686"/>
        <w:rPr>
          <w:color w:val="auto"/>
        </w:rPr>
      </w:pPr>
      <w:r w:rsidRPr="00563466">
        <w:rPr>
          <w:rStyle w:val="s0"/>
          <w:color w:val="auto"/>
        </w:rPr>
        <w:t xml:space="preserve">Статья 51. Удовлетворение требований кредиторов </w:t>
      </w:r>
    </w:p>
    <w:p w:rsidR="00E47BBA" w:rsidRPr="00563466" w:rsidRDefault="00E47BBA" w:rsidP="00F81B2C">
      <w:pPr>
        <w:jc w:val="both"/>
        <w:divId w:val="1195925686"/>
        <w:rPr>
          <w:color w:val="auto"/>
        </w:rPr>
      </w:pPr>
      <w:r w:rsidRPr="00563466">
        <w:rPr>
          <w:rStyle w:val="s0"/>
          <w:color w:val="auto"/>
        </w:rPr>
        <w:t xml:space="preserve">Статья 52. Банкротство </w:t>
      </w:r>
    </w:p>
    <w:p w:rsidR="00E47BBA" w:rsidRPr="00563466" w:rsidRDefault="00E47BBA" w:rsidP="00F81B2C">
      <w:pPr>
        <w:jc w:val="both"/>
        <w:divId w:val="1195925686"/>
        <w:rPr>
          <w:color w:val="auto"/>
        </w:rPr>
      </w:pPr>
      <w:r w:rsidRPr="00563466">
        <w:rPr>
          <w:rStyle w:val="s0"/>
          <w:color w:val="auto"/>
        </w:rPr>
        <w:t xml:space="preserve">Статья 53. Признание банкротства </w:t>
      </w:r>
    </w:p>
    <w:p w:rsidR="00E47BBA" w:rsidRPr="00563466" w:rsidRDefault="00E47BBA" w:rsidP="00F81B2C">
      <w:pPr>
        <w:jc w:val="both"/>
        <w:divId w:val="1195925686"/>
        <w:rPr>
          <w:color w:val="auto"/>
        </w:rPr>
      </w:pPr>
      <w:r w:rsidRPr="00563466">
        <w:rPr>
          <w:rStyle w:val="s0"/>
          <w:color w:val="auto"/>
        </w:rPr>
        <w:t>Статья 54. Реабилитационные процедуры</w:t>
      </w:r>
    </w:p>
    <w:p w:rsidR="00E47BBA" w:rsidRPr="00563466" w:rsidRDefault="00E47BBA" w:rsidP="00F81B2C">
      <w:pPr>
        <w:jc w:val="both"/>
        <w:divId w:val="1195925686"/>
        <w:rPr>
          <w:color w:val="auto"/>
        </w:rPr>
      </w:pPr>
      <w:r w:rsidRPr="00563466">
        <w:rPr>
          <w:rStyle w:val="s0"/>
          <w:color w:val="auto"/>
        </w:rPr>
        <w:t>Статья 54-1. Исключена</w:t>
      </w:r>
    </w:p>
    <w:p w:rsidR="00E47BBA" w:rsidRPr="00563466" w:rsidRDefault="00E47BBA" w:rsidP="00F81B2C">
      <w:pPr>
        <w:jc w:val="both"/>
        <w:divId w:val="1195925686"/>
        <w:rPr>
          <w:color w:val="auto"/>
        </w:rPr>
      </w:pPr>
      <w:r w:rsidRPr="00563466">
        <w:rPr>
          <w:rStyle w:val="s0"/>
          <w:color w:val="auto"/>
        </w:rPr>
        <w:t>Статья 55. Последствия возбуждения процедуры банкротства</w:t>
      </w:r>
    </w:p>
    <w:p w:rsidR="00E47BBA" w:rsidRPr="00563466" w:rsidRDefault="00E47BBA" w:rsidP="00F81B2C">
      <w:pPr>
        <w:jc w:val="both"/>
        <w:divId w:val="1195925686"/>
        <w:rPr>
          <w:color w:val="auto"/>
        </w:rPr>
      </w:pPr>
      <w:r w:rsidRPr="00563466">
        <w:rPr>
          <w:rStyle w:val="s0"/>
          <w:color w:val="auto"/>
        </w:rPr>
        <w:t xml:space="preserve">Статья 56. Освобождение несостоятельного должника от долгов </w:t>
      </w:r>
    </w:p>
    <w:p w:rsidR="00E47BBA" w:rsidRPr="00563466" w:rsidRDefault="00E47BBA" w:rsidP="00F81B2C">
      <w:pPr>
        <w:jc w:val="both"/>
        <w:divId w:val="1195925686"/>
        <w:rPr>
          <w:color w:val="auto"/>
        </w:rPr>
      </w:pPr>
      <w:r w:rsidRPr="00563466">
        <w:rPr>
          <w:rStyle w:val="s0"/>
          <w:color w:val="auto"/>
        </w:rPr>
        <w:t>Статья 57. Прекращение деятельности юридического лица-банкрота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r w:rsidRPr="00563466">
        <w:rPr>
          <w:rStyle w:val="s0"/>
          <w:color w:val="auto"/>
        </w:rPr>
        <w:t>II. Хозяйственное товарищество</w:t>
      </w:r>
    </w:p>
    <w:p w:rsidR="00E47BBA" w:rsidRPr="00563466" w:rsidRDefault="00E47BBA" w:rsidP="00F81B2C">
      <w:pPr>
        <w:jc w:val="both"/>
        <w:divId w:val="1195925686"/>
        <w:rPr>
          <w:color w:val="auto"/>
        </w:rPr>
      </w:pPr>
      <w:r w:rsidRPr="00563466">
        <w:rPr>
          <w:rStyle w:val="s0"/>
          <w:color w:val="auto"/>
        </w:rPr>
        <w:t>1. Общие положения</w:t>
      </w:r>
    </w:p>
    <w:p w:rsidR="00E47BBA" w:rsidRPr="00563466" w:rsidRDefault="00E47BBA" w:rsidP="00F81B2C">
      <w:pPr>
        <w:jc w:val="both"/>
        <w:divId w:val="1195925686"/>
        <w:rPr>
          <w:color w:val="auto"/>
        </w:rPr>
      </w:pPr>
      <w:r w:rsidRPr="00563466">
        <w:rPr>
          <w:rStyle w:val="s0"/>
          <w:color w:val="auto"/>
        </w:rPr>
        <w:t xml:space="preserve">Статья 58. Основные положения о хозяйственном товариществе </w:t>
      </w:r>
    </w:p>
    <w:p w:rsidR="00E47BBA" w:rsidRPr="00563466" w:rsidRDefault="00E47BBA" w:rsidP="00F81B2C">
      <w:pPr>
        <w:jc w:val="both"/>
        <w:divId w:val="1195925686"/>
        <w:rPr>
          <w:color w:val="auto"/>
        </w:rPr>
      </w:pPr>
      <w:r w:rsidRPr="00563466">
        <w:rPr>
          <w:rStyle w:val="s0"/>
          <w:color w:val="auto"/>
        </w:rPr>
        <w:t xml:space="preserve">Статья 59. Вклад в уставный капитал хозяйственного товарищества. Доля участника в уставном капитале и имуществе хозяйственного товарищества </w:t>
      </w:r>
    </w:p>
    <w:p w:rsidR="00E47BBA" w:rsidRPr="00563466" w:rsidRDefault="00E47BBA" w:rsidP="00F81B2C">
      <w:pPr>
        <w:jc w:val="both"/>
        <w:divId w:val="1195925686"/>
        <w:rPr>
          <w:color w:val="auto"/>
        </w:rPr>
      </w:pPr>
      <w:r w:rsidRPr="00563466">
        <w:rPr>
          <w:rStyle w:val="s0"/>
          <w:color w:val="auto"/>
        </w:rPr>
        <w:t xml:space="preserve">Статья 60. Управление хозяйственным товариществом </w:t>
      </w:r>
    </w:p>
    <w:p w:rsidR="00E47BBA" w:rsidRPr="00563466" w:rsidRDefault="00E47BBA" w:rsidP="00F81B2C">
      <w:pPr>
        <w:jc w:val="both"/>
        <w:divId w:val="1195925686"/>
        <w:rPr>
          <w:color w:val="auto"/>
        </w:rPr>
      </w:pPr>
      <w:r w:rsidRPr="00563466">
        <w:rPr>
          <w:rStyle w:val="s0"/>
          <w:color w:val="auto"/>
        </w:rPr>
        <w:t xml:space="preserve">Статья 61. Права и обязанности участников хозяйственного товарищества </w:t>
      </w:r>
    </w:p>
    <w:p w:rsidR="00E47BBA" w:rsidRPr="00563466" w:rsidRDefault="00E47BBA" w:rsidP="00F81B2C">
      <w:pPr>
        <w:jc w:val="both"/>
        <w:divId w:val="1195925686"/>
        <w:rPr>
          <w:color w:val="auto"/>
        </w:rPr>
      </w:pPr>
      <w:r w:rsidRPr="00563466">
        <w:rPr>
          <w:rStyle w:val="s0"/>
          <w:color w:val="auto"/>
        </w:rPr>
        <w:t xml:space="preserve">Статья 62. Преобразование хозяйственных товариществ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2. Полное товарищество</w:t>
      </w:r>
    </w:p>
    <w:p w:rsidR="00E47BBA" w:rsidRPr="00563466" w:rsidRDefault="00E47BBA" w:rsidP="00F81B2C">
      <w:pPr>
        <w:jc w:val="both"/>
        <w:divId w:val="1195925686"/>
        <w:rPr>
          <w:color w:val="auto"/>
        </w:rPr>
      </w:pPr>
      <w:r w:rsidRPr="00563466">
        <w:rPr>
          <w:rStyle w:val="s0"/>
          <w:color w:val="auto"/>
        </w:rPr>
        <w:t xml:space="preserve">Статья 63. Основные положения о полном товариществе </w:t>
      </w:r>
    </w:p>
    <w:p w:rsidR="00E47BBA" w:rsidRPr="00563466" w:rsidRDefault="00E47BBA" w:rsidP="00F81B2C">
      <w:pPr>
        <w:jc w:val="both"/>
        <w:divId w:val="1195925686"/>
        <w:rPr>
          <w:color w:val="auto"/>
        </w:rPr>
      </w:pPr>
      <w:r w:rsidRPr="00563466">
        <w:rPr>
          <w:rStyle w:val="s0"/>
          <w:color w:val="auto"/>
        </w:rPr>
        <w:t xml:space="preserve">Статья 64. Уставный капитал полного товарищества </w:t>
      </w:r>
    </w:p>
    <w:p w:rsidR="00E47BBA" w:rsidRPr="00563466" w:rsidRDefault="00E47BBA" w:rsidP="00F81B2C">
      <w:pPr>
        <w:jc w:val="both"/>
        <w:divId w:val="1195925686"/>
        <w:rPr>
          <w:color w:val="auto"/>
        </w:rPr>
      </w:pPr>
      <w:r w:rsidRPr="00563466">
        <w:rPr>
          <w:rStyle w:val="s0"/>
          <w:color w:val="auto"/>
        </w:rPr>
        <w:t xml:space="preserve">Статья 65. Ведение дел полного товарищества </w:t>
      </w:r>
    </w:p>
    <w:p w:rsidR="00E47BBA" w:rsidRPr="00563466" w:rsidRDefault="00E47BBA" w:rsidP="00F81B2C">
      <w:pPr>
        <w:jc w:val="both"/>
        <w:divId w:val="1195925686"/>
        <w:rPr>
          <w:color w:val="auto"/>
        </w:rPr>
      </w:pPr>
      <w:r w:rsidRPr="00563466">
        <w:rPr>
          <w:rStyle w:val="s0"/>
          <w:color w:val="auto"/>
        </w:rPr>
        <w:t xml:space="preserve">Статья 66. Переход доли (части доли) участника полного товарищества </w:t>
      </w:r>
    </w:p>
    <w:p w:rsidR="00E47BBA" w:rsidRPr="00563466" w:rsidRDefault="00E47BBA" w:rsidP="00F81B2C">
      <w:pPr>
        <w:jc w:val="both"/>
        <w:divId w:val="1195925686"/>
        <w:rPr>
          <w:color w:val="auto"/>
        </w:rPr>
      </w:pPr>
      <w:r w:rsidRPr="00563466">
        <w:rPr>
          <w:rStyle w:val="s0"/>
          <w:color w:val="auto"/>
        </w:rPr>
        <w:t xml:space="preserve">Статья 67. Выход участника из полного товарищества </w:t>
      </w:r>
    </w:p>
    <w:p w:rsidR="00E47BBA" w:rsidRPr="00563466" w:rsidRDefault="00E47BBA" w:rsidP="00F81B2C">
      <w:pPr>
        <w:jc w:val="both"/>
        <w:divId w:val="1195925686"/>
        <w:rPr>
          <w:color w:val="auto"/>
        </w:rPr>
      </w:pPr>
      <w:r w:rsidRPr="00563466">
        <w:rPr>
          <w:rStyle w:val="s0"/>
          <w:color w:val="auto"/>
        </w:rPr>
        <w:t xml:space="preserve">Статья 68. Исключение участника из полного товарищества </w:t>
      </w:r>
    </w:p>
    <w:p w:rsidR="00E47BBA" w:rsidRPr="00563466" w:rsidRDefault="00E47BBA" w:rsidP="00F81B2C">
      <w:pPr>
        <w:jc w:val="both"/>
        <w:divId w:val="1195925686"/>
        <w:rPr>
          <w:color w:val="auto"/>
        </w:rPr>
      </w:pPr>
      <w:r w:rsidRPr="00563466">
        <w:rPr>
          <w:rStyle w:val="s0"/>
          <w:color w:val="auto"/>
        </w:rPr>
        <w:t xml:space="preserve">Статья 69. Обращение взыскания на долю участника в полном товариществе </w:t>
      </w:r>
    </w:p>
    <w:p w:rsidR="00E47BBA" w:rsidRPr="00563466" w:rsidRDefault="00E47BBA" w:rsidP="00F81B2C">
      <w:pPr>
        <w:jc w:val="both"/>
        <w:divId w:val="1195925686"/>
        <w:rPr>
          <w:color w:val="auto"/>
        </w:rPr>
      </w:pPr>
      <w:r w:rsidRPr="00563466">
        <w:rPr>
          <w:rStyle w:val="s0"/>
          <w:color w:val="auto"/>
        </w:rPr>
        <w:t xml:space="preserve">Статья 70. Ответственность участников по долгам полного товарищества </w:t>
      </w:r>
    </w:p>
    <w:p w:rsidR="00E47BBA" w:rsidRPr="00563466" w:rsidRDefault="00E47BBA" w:rsidP="00F81B2C">
      <w:pPr>
        <w:jc w:val="both"/>
        <w:divId w:val="1195925686"/>
        <w:rPr>
          <w:color w:val="auto"/>
        </w:rPr>
      </w:pPr>
      <w:r w:rsidRPr="00563466">
        <w:rPr>
          <w:rStyle w:val="s0"/>
          <w:color w:val="auto"/>
        </w:rPr>
        <w:t xml:space="preserve">Статья 71. Ликвидация полного товарищества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3. Коммандитное товарищество</w:t>
      </w:r>
    </w:p>
    <w:p w:rsidR="00E47BBA" w:rsidRPr="00563466" w:rsidRDefault="00E47BBA" w:rsidP="00F81B2C">
      <w:pPr>
        <w:jc w:val="both"/>
        <w:divId w:val="1195925686"/>
        <w:rPr>
          <w:color w:val="auto"/>
        </w:rPr>
      </w:pPr>
      <w:r w:rsidRPr="00563466">
        <w:rPr>
          <w:rStyle w:val="s0"/>
          <w:color w:val="auto"/>
        </w:rPr>
        <w:t>Статья 72. Основные положения о коммандитном товариществе</w:t>
      </w:r>
    </w:p>
    <w:p w:rsidR="00E47BBA" w:rsidRPr="00563466" w:rsidRDefault="00E47BBA" w:rsidP="00F81B2C">
      <w:pPr>
        <w:jc w:val="both"/>
        <w:divId w:val="1195925686"/>
        <w:rPr>
          <w:color w:val="auto"/>
        </w:rPr>
      </w:pPr>
      <w:r w:rsidRPr="00563466">
        <w:rPr>
          <w:rStyle w:val="s0"/>
          <w:color w:val="auto"/>
        </w:rPr>
        <w:t xml:space="preserve">Статья 73. Вкладчик коммандитного товарищества </w:t>
      </w:r>
    </w:p>
    <w:p w:rsidR="00E47BBA" w:rsidRPr="00563466" w:rsidRDefault="00E47BBA" w:rsidP="00F81B2C">
      <w:pPr>
        <w:jc w:val="both"/>
        <w:divId w:val="1195925686"/>
        <w:rPr>
          <w:color w:val="auto"/>
        </w:rPr>
      </w:pPr>
      <w:r w:rsidRPr="00563466">
        <w:rPr>
          <w:rStyle w:val="s0"/>
          <w:color w:val="auto"/>
        </w:rPr>
        <w:t xml:space="preserve">Статья 74. Уставный капитал коммандитного товарищества </w:t>
      </w:r>
    </w:p>
    <w:p w:rsidR="00E47BBA" w:rsidRPr="00563466" w:rsidRDefault="00E47BBA" w:rsidP="00F81B2C">
      <w:pPr>
        <w:jc w:val="both"/>
        <w:divId w:val="1195925686"/>
        <w:rPr>
          <w:color w:val="auto"/>
        </w:rPr>
      </w:pPr>
      <w:r w:rsidRPr="00563466">
        <w:rPr>
          <w:rStyle w:val="s0"/>
          <w:color w:val="auto"/>
        </w:rPr>
        <w:t xml:space="preserve">Статья 75. Управление делами коммандитного товарищества </w:t>
      </w:r>
    </w:p>
    <w:p w:rsidR="00E47BBA" w:rsidRPr="00563466" w:rsidRDefault="00E47BBA" w:rsidP="00F81B2C">
      <w:pPr>
        <w:jc w:val="both"/>
        <w:divId w:val="1195925686"/>
        <w:rPr>
          <w:color w:val="auto"/>
        </w:rPr>
      </w:pPr>
      <w:r w:rsidRPr="00563466">
        <w:rPr>
          <w:rStyle w:val="s0"/>
          <w:color w:val="auto"/>
        </w:rPr>
        <w:t xml:space="preserve">Статья 76. Прекращение коммандитного товарищества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4. Товарищество с ограниченной ответственностью </w:t>
      </w:r>
    </w:p>
    <w:p w:rsidR="00E47BBA" w:rsidRPr="00563466" w:rsidRDefault="00E47BBA" w:rsidP="00F81B2C">
      <w:pPr>
        <w:jc w:val="both"/>
        <w:divId w:val="1195925686"/>
        <w:rPr>
          <w:color w:val="auto"/>
        </w:rPr>
      </w:pPr>
      <w:r w:rsidRPr="00563466">
        <w:rPr>
          <w:rStyle w:val="s0"/>
          <w:color w:val="auto"/>
        </w:rPr>
        <w:t xml:space="preserve">Статья 77. Основные положения о товариществе с ограниченной ответственностью </w:t>
      </w:r>
    </w:p>
    <w:p w:rsidR="00E47BBA" w:rsidRPr="00563466" w:rsidRDefault="00E47BBA" w:rsidP="00F81B2C">
      <w:pPr>
        <w:jc w:val="both"/>
        <w:divId w:val="1195925686"/>
        <w:rPr>
          <w:color w:val="auto"/>
        </w:rPr>
      </w:pPr>
      <w:r w:rsidRPr="00563466">
        <w:rPr>
          <w:rStyle w:val="s0"/>
          <w:color w:val="auto"/>
        </w:rPr>
        <w:t xml:space="preserve">Статья 78. Уставный капитал товарищества с ограниченной ответственностью </w:t>
      </w:r>
    </w:p>
    <w:p w:rsidR="00E47BBA" w:rsidRPr="00563466" w:rsidRDefault="00E47BBA" w:rsidP="00F81B2C">
      <w:pPr>
        <w:jc w:val="both"/>
        <w:divId w:val="1195925686"/>
        <w:rPr>
          <w:color w:val="auto"/>
        </w:rPr>
      </w:pPr>
      <w:r w:rsidRPr="00563466">
        <w:rPr>
          <w:rStyle w:val="s0"/>
          <w:color w:val="auto"/>
        </w:rPr>
        <w:t xml:space="preserve">Статья 79. Управление в товариществе с ограниченной ответственностью </w:t>
      </w:r>
    </w:p>
    <w:p w:rsidR="00E47BBA" w:rsidRPr="00563466" w:rsidRDefault="00E47BBA" w:rsidP="00F81B2C">
      <w:pPr>
        <w:jc w:val="both"/>
        <w:divId w:val="1195925686"/>
        <w:rPr>
          <w:color w:val="auto"/>
        </w:rPr>
      </w:pPr>
      <w:r w:rsidRPr="00563466">
        <w:rPr>
          <w:rStyle w:val="s0"/>
          <w:color w:val="auto"/>
        </w:rPr>
        <w:t xml:space="preserve">Статья 80. Переход доли в уставном капитале товарищества с ограниченной ответственностью к другому лицу </w:t>
      </w:r>
    </w:p>
    <w:p w:rsidR="00E47BBA" w:rsidRPr="00563466" w:rsidRDefault="00E47BBA" w:rsidP="00F81B2C">
      <w:pPr>
        <w:jc w:val="both"/>
        <w:divId w:val="1195925686"/>
        <w:rPr>
          <w:color w:val="auto"/>
        </w:rPr>
      </w:pPr>
      <w:r w:rsidRPr="00563466">
        <w:rPr>
          <w:rStyle w:val="s0"/>
          <w:color w:val="auto"/>
        </w:rPr>
        <w:t xml:space="preserve">Статья 81. Дополнительные взносы участников товарищества с ограниченной ответственностью </w:t>
      </w:r>
    </w:p>
    <w:p w:rsidR="00E47BBA" w:rsidRPr="00563466" w:rsidRDefault="00E47BBA" w:rsidP="00F81B2C">
      <w:pPr>
        <w:jc w:val="both"/>
        <w:divId w:val="1195925686"/>
        <w:rPr>
          <w:color w:val="auto"/>
        </w:rPr>
      </w:pPr>
      <w:r w:rsidRPr="00563466">
        <w:rPr>
          <w:rStyle w:val="s0"/>
          <w:color w:val="auto"/>
        </w:rPr>
        <w:t xml:space="preserve">Статья 82. Принудительный выкуп доли у участника товарищества с ограниченной ответственностью </w:t>
      </w:r>
    </w:p>
    <w:p w:rsidR="00E47BBA" w:rsidRPr="00563466" w:rsidRDefault="00E47BBA" w:rsidP="00F81B2C">
      <w:pPr>
        <w:jc w:val="both"/>
        <w:divId w:val="1195925686"/>
        <w:rPr>
          <w:color w:val="auto"/>
        </w:rPr>
      </w:pPr>
      <w:r w:rsidRPr="00563466">
        <w:rPr>
          <w:color w:val="auto"/>
        </w:rPr>
        <w:t>Статья 83. Обращение взыскания на долю участника в товариществе с ограниченной ответственностью</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5. Товарищество с дополнительной ответственностью</w:t>
      </w:r>
    </w:p>
    <w:p w:rsidR="00E47BBA" w:rsidRPr="00563466" w:rsidRDefault="00E47BBA" w:rsidP="00F81B2C">
      <w:pPr>
        <w:jc w:val="both"/>
        <w:divId w:val="1195925686"/>
        <w:rPr>
          <w:color w:val="auto"/>
        </w:rPr>
      </w:pPr>
      <w:r w:rsidRPr="00563466">
        <w:rPr>
          <w:rStyle w:val="s0"/>
          <w:color w:val="auto"/>
        </w:rPr>
        <w:t xml:space="preserve">Статья 84. Основные положения о товариществе с дополнительной ответственностью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III. Акционерное общество </w:t>
      </w:r>
    </w:p>
    <w:p w:rsidR="00E47BBA" w:rsidRPr="00563466" w:rsidRDefault="00E47BBA" w:rsidP="00F81B2C">
      <w:pPr>
        <w:jc w:val="both"/>
        <w:divId w:val="1195925686"/>
        <w:rPr>
          <w:color w:val="auto"/>
        </w:rPr>
      </w:pPr>
      <w:r w:rsidRPr="00563466">
        <w:rPr>
          <w:rStyle w:val="s0"/>
          <w:color w:val="auto"/>
        </w:rPr>
        <w:t xml:space="preserve">Статья 85. Понятие акционерного общества </w:t>
      </w:r>
    </w:p>
    <w:p w:rsidR="00E47BBA" w:rsidRPr="00563466" w:rsidRDefault="00E47BBA" w:rsidP="00F81B2C">
      <w:pPr>
        <w:jc w:val="both"/>
        <w:divId w:val="1195925686"/>
        <w:rPr>
          <w:color w:val="auto"/>
        </w:rPr>
      </w:pPr>
      <w:r w:rsidRPr="00563466">
        <w:rPr>
          <w:rStyle w:val="s0"/>
          <w:color w:val="auto"/>
        </w:rPr>
        <w:t>Статья 86 Исключена</w:t>
      </w:r>
    </w:p>
    <w:p w:rsidR="00E47BBA" w:rsidRPr="00563466" w:rsidRDefault="00E47BBA" w:rsidP="00F81B2C">
      <w:pPr>
        <w:jc w:val="both"/>
        <w:divId w:val="1195925686"/>
        <w:rPr>
          <w:color w:val="auto"/>
        </w:rPr>
      </w:pPr>
      <w:r w:rsidRPr="00563466">
        <w:rPr>
          <w:rStyle w:val="s0"/>
          <w:color w:val="auto"/>
        </w:rPr>
        <w:t xml:space="preserve">Статья 87. Учредительные документы акционерного общества </w:t>
      </w:r>
    </w:p>
    <w:p w:rsidR="00E47BBA" w:rsidRPr="00563466" w:rsidRDefault="00E47BBA" w:rsidP="00F81B2C">
      <w:pPr>
        <w:jc w:val="both"/>
        <w:divId w:val="1195925686"/>
        <w:rPr>
          <w:color w:val="auto"/>
        </w:rPr>
      </w:pPr>
      <w:r w:rsidRPr="00563466">
        <w:rPr>
          <w:rStyle w:val="s0"/>
          <w:color w:val="auto"/>
        </w:rPr>
        <w:t>Статья 88. Уставный капитал акционерного общества</w:t>
      </w:r>
    </w:p>
    <w:p w:rsidR="00E47BBA" w:rsidRPr="00563466" w:rsidRDefault="00E47BBA" w:rsidP="00F81B2C">
      <w:pPr>
        <w:jc w:val="both"/>
        <w:divId w:val="1195925686"/>
        <w:rPr>
          <w:color w:val="auto"/>
        </w:rPr>
      </w:pPr>
      <w:r w:rsidRPr="00563466">
        <w:rPr>
          <w:rStyle w:val="s0"/>
          <w:color w:val="auto"/>
        </w:rPr>
        <w:t>Статья 89 Исключена</w:t>
      </w:r>
    </w:p>
    <w:p w:rsidR="00E47BBA" w:rsidRPr="00563466" w:rsidRDefault="00E47BBA" w:rsidP="00F81B2C">
      <w:pPr>
        <w:jc w:val="both"/>
        <w:divId w:val="1195925686"/>
        <w:rPr>
          <w:color w:val="auto"/>
        </w:rPr>
      </w:pPr>
      <w:r w:rsidRPr="00563466">
        <w:rPr>
          <w:rStyle w:val="s0"/>
          <w:color w:val="auto"/>
        </w:rPr>
        <w:t>Статья 90 Исключена</w:t>
      </w:r>
    </w:p>
    <w:p w:rsidR="00E47BBA" w:rsidRPr="00563466" w:rsidRDefault="00E47BBA" w:rsidP="00F81B2C">
      <w:pPr>
        <w:jc w:val="both"/>
        <w:divId w:val="1195925686"/>
        <w:rPr>
          <w:color w:val="auto"/>
        </w:rPr>
      </w:pPr>
      <w:r w:rsidRPr="00563466">
        <w:rPr>
          <w:rStyle w:val="s0"/>
          <w:color w:val="auto"/>
        </w:rPr>
        <w:t>Статья 91. Выпуск и размещение ценных бумаг</w:t>
      </w:r>
    </w:p>
    <w:p w:rsidR="00E47BBA" w:rsidRPr="00563466" w:rsidRDefault="00E47BBA" w:rsidP="00F81B2C">
      <w:pPr>
        <w:jc w:val="both"/>
        <w:divId w:val="1195925686"/>
        <w:rPr>
          <w:color w:val="auto"/>
        </w:rPr>
      </w:pPr>
      <w:r w:rsidRPr="00563466">
        <w:rPr>
          <w:rStyle w:val="s0"/>
          <w:color w:val="auto"/>
        </w:rPr>
        <w:t xml:space="preserve">Статья 92. Управление акционерным обществом </w:t>
      </w:r>
    </w:p>
    <w:p w:rsidR="00E47BBA" w:rsidRPr="00563466" w:rsidRDefault="00E47BBA" w:rsidP="00F81B2C">
      <w:pPr>
        <w:jc w:val="both"/>
        <w:divId w:val="1195925686"/>
        <w:rPr>
          <w:color w:val="auto"/>
        </w:rPr>
      </w:pPr>
      <w:r w:rsidRPr="00563466">
        <w:rPr>
          <w:rStyle w:val="s0"/>
          <w:color w:val="auto"/>
        </w:rPr>
        <w:t xml:space="preserve">Статья 93. Реорганизация и ликвидация акционерного общества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IV. Дочерняя организация и зависимое акционерное общество</w:t>
      </w:r>
    </w:p>
    <w:p w:rsidR="00E47BBA" w:rsidRPr="00563466" w:rsidRDefault="00E47BBA" w:rsidP="00F81B2C">
      <w:pPr>
        <w:jc w:val="both"/>
        <w:divId w:val="1195925686"/>
        <w:rPr>
          <w:color w:val="auto"/>
        </w:rPr>
      </w:pPr>
      <w:r w:rsidRPr="00563466">
        <w:rPr>
          <w:rStyle w:val="s0"/>
          <w:color w:val="auto"/>
        </w:rPr>
        <w:t xml:space="preserve">Статья 94. Дочерняя организация </w:t>
      </w:r>
    </w:p>
    <w:p w:rsidR="00E47BBA" w:rsidRPr="00563466" w:rsidRDefault="00E47BBA" w:rsidP="00F81B2C">
      <w:pPr>
        <w:jc w:val="both"/>
        <w:divId w:val="1195925686"/>
        <w:rPr>
          <w:color w:val="auto"/>
        </w:rPr>
      </w:pPr>
      <w:r w:rsidRPr="00563466">
        <w:rPr>
          <w:rStyle w:val="s0"/>
          <w:color w:val="auto"/>
        </w:rPr>
        <w:t xml:space="preserve">Статья 95. Зависимое акционерное общество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V. Производственный кооператив </w:t>
      </w:r>
    </w:p>
    <w:p w:rsidR="00E47BBA" w:rsidRPr="00563466" w:rsidRDefault="00E47BBA" w:rsidP="00F81B2C">
      <w:pPr>
        <w:jc w:val="both"/>
        <w:divId w:val="1195925686"/>
        <w:rPr>
          <w:color w:val="auto"/>
        </w:rPr>
      </w:pPr>
      <w:r w:rsidRPr="00563466">
        <w:rPr>
          <w:rStyle w:val="s0"/>
          <w:color w:val="auto"/>
        </w:rPr>
        <w:t xml:space="preserve">Статья 96. Общие положения о производственном кооперативе </w:t>
      </w:r>
    </w:p>
    <w:p w:rsidR="00E47BBA" w:rsidRPr="00563466" w:rsidRDefault="00E47BBA" w:rsidP="00F81B2C">
      <w:pPr>
        <w:jc w:val="both"/>
        <w:divId w:val="1195925686"/>
        <w:rPr>
          <w:color w:val="auto"/>
        </w:rPr>
      </w:pPr>
      <w:r w:rsidRPr="00563466">
        <w:rPr>
          <w:rStyle w:val="s0"/>
          <w:color w:val="auto"/>
        </w:rPr>
        <w:t>Статья 97. Устав производственного кооператива</w:t>
      </w:r>
    </w:p>
    <w:p w:rsidR="00E47BBA" w:rsidRPr="00563466" w:rsidRDefault="00E47BBA" w:rsidP="00F81B2C">
      <w:pPr>
        <w:jc w:val="both"/>
        <w:divId w:val="1195925686"/>
        <w:rPr>
          <w:color w:val="auto"/>
        </w:rPr>
      </w:pPr>
      <w:r w:rsidRPr="00563466">
        <w:rPr>
          <w:rStyle w:val="s0"/>
          <w:color w:val="auto"/>
        </w:rPr>
        <w:t xml:space="preserve">Статья 98. Имущество производственного кооператива </w:t>
      </w:r>
    </w:p>
    <w:p w:rsidR="00E47BBA" w:rsidRPr="00563466" w:rsidRDefault="00E47BBA" w:rsidP="00F81B2C">
      <w:pPr>
        <w:jc w:val="both"/>
        <w:divId w:val="1195925686"/>
        <w:rPr>
          <w:color w:val="auto"/>
        </w:rPr>
      </w:pPr>
      <w:r w:rsidRPr="00563466">
        <w:rPr>
          <w:rStyle w:val="s0"/>
          <w:color w:val="auto"/>
        </w:rPr>
        <w:t xml:space="preserve">Статья 99. Управление производственным кооперативом </w:t>
      </w:r>
    </w:p>
    <w:p w:rsidR="00E47BBA" w:rsidRPr="00563466" w:rsidRDefault="00E47BBA" w:rsidP="00F81B2C">
      <w:pPr>
        <w:jc w:val="both"/>
        <w:divId w:val="1195925686"/>
        <w:rPr>
          <w:color w:val="auto"/>
        </w:rPr>
      </w:pPr>
      <w:r w:rsidRPr="00563466">
        <w:rPr>
          <w:rStyle w:val="s0"/>
          <w:color w:val="auto"/>
        </w:rPr>
        <w:t xml:space="preserve">Статья 100. Прекращение членства в производственном кооперативе </w:t>
      </w:r>
    </w:p>
    <w:p w:rsidR="00E47BBA" w:rsidRPr="00563466" w:rsidRDefault="00E47BBA" w:rsidP="00F81B2C">
      <w:pPr>
        <w:jc w:val="both"/>
        <w:divId w:val="1195925686"/>
        <w:rPr>
          <w:color w:val="auto"/>
        </w:rPr>
      </w:pPr>
      <w:r w:rsidRPr="00563466">
        <w:rPr>
          <w:rStyle w:val="s0"/>
          <w:color w:val="auto"/>
        </w:rPr>
        <w:t xml:space="preserve">Статья 101. Реорганизация и ликвидация производственного кооператива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VI. Государственное предприятие</w:t>
      </w:r>
    </w:p>
    <w:p w:rsidR="00E47BBA" w:rsidRPr="00563466" w:rsidRDefault="00E47BBA" w:rsidP="00F81B2C">
      <w:pPr>
        <w:jc w:val="both"/>
        <w:divId w:val="1195925686"/>
        <w:rPr>
          <w:color w:val="auto"/>
        </w:rPr>
      </w:pPr>
      <w:r w:rsidRPr="00563466">
        <w:rPr>
          <w:rStyle w:val="s0"/>
          <w:color w:val="auto"/>
        </w:rPr>
        <w:t xml:space="preserve">Статья 102. Основные положения о государственном предприятии </w:t>
      </w:r>
    </w:p>
    <w:p w:rsidR="00E47BBA" w:rsidRPr="00563466" w:rsidRDefault="00E47BBA" w:rsidP="00F81B2C">
      <w:pPr>
        <w:jc w:val="both"/>
        <w:divId w:val="1195925686"/>
        <w:rPr>
          <w:color w:val="auto"/>
        </w:rPr>
      </w:pPr>
      <w:r w:rsidRPr="00563466">
        <w:rPr>
          <w:rStyle w:val="s0"/>
          <w:color w:val="auto"/>
        </w:rPr>
        <w:t xml:space="preserve">Статья 103. Предприятие, основанное на праве хозяйственного ведения </w:t>
      </w:r>
    </w:p>
    <w:p w:rsidR="00E47BBA" w:rsidRPr="00563466" w:rsidRDefault="00E47BBA" w:rsidP="00F81B2C">
      <w:pPr>
        <w:jc w:val="both"/>
        <w:divId w:val="1195925686"/>
        <w:rPr>
          <w:color w:val="auto"/>
        </w:rPr>
      </w:pPr>
      <w:r w:rsidRPr="00563466">
        <w:rPr>
          <w:rStyle w:val="s0"/>
          <w:color w:val="auto"/>
        </w:rPr>
        <w:t xml:space="preserve">Статья 104. Казенное предприятие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VII. Некоммерческие организации</w:t>
      </w:r>
    </w:p>
    <w:p w:rsidR="00E47BBA" w:rsidRPr="00563466" w:rsidRDefault="00E47BBA" w:rsidP="00F81B2C">
      <w:pPr>
        <w:jc w:val="both"/>
        <w:divId w:val="1195925686"/>
        <w:rPr>
          <w:color w:val="auto"/>
        </w:rPr>
      </w:pPr>
      <w:r w:rsidRPr="00563466">
        <w:rPr>
          <w:rStyle w:val="s0"/>
          <w:color w:val="auto"/>
        </w:rPr>
        <w:t xml:space="preserve">Статья 105. Учреждение </w:t>
      </w:r>
    </w:p>
    <w:p w:rsidR="00E47BBA" w:rsidRPr="00563466" w:rsidRDefault="00E47BBA" w:rsidP="00F81B2C">
      <w:pPr>
        <w:jc w:val="both"/>
        <w:divId w:val="1195925686"/>
        <w:rPr>
          <w:color w:val="auto"/>
        </w:rPr>
      </w:pPr>
      <w:r w:rsidRPr="00563466">
        <w:rPr>
          <w:rStyle w:val="s0"/>
          <w:color w:val="auto"/>
        </w:rPr>
        <w:t xml:space="preserve">Статья 106. Общественное объединение </w:t>
      </w:r>
    </w:p>
    <w:p w:rsidR="00E47BBA" w:rsidRPr="00563466" w:rsidRDefault="00E47BBA" w:rsidP="00F81B2C">
      <w:pPr>
        <w:jc w:val="both"/>
        <w:divId w:val="1195925686"/>
        <w:rPr>
          <w:color w:val="auto"/>
        </w:rPr>
      </w:pPr>
      <w:r w:rsidRPr="00563466">
        <w:rPr>
          <w:rStyle w:val="s0"/>
          <w:color w:val="auto"/>
        </w:rPr>
        <w:t>Статья 107. Фонд</w:t>
      </w:r>
    </w:p>
    <w:p w:rsidR="00E47BBA" w:rsidRPr="00563466" w:rsidRDefault="00E47BBA" w:rsidP="00F81B2C">
      <w:pPr>
        <w:jc w:val="both"/>
        <w:divId w:val="1195925686"/>
        <w:rPr>
          <w:color w:val="auto"/>
        </w:rPr>
      </w:pPr>
      <w:r w:rsidRPr="00563466">
        <w:rPr>
          <w:rStyle w:val="s0"/>
          <w:color w:val="auto"/>
        </w:rPr>
        <w:t xml:space="preserve">Статья 108. Потребительский кооператив </w:t>
      </w:r>
    </w:p>
    <w:p w:rsidR="00E47BBA" w:rsidRPr="00563466" w:rsidRDefault="00E47BBA" w:rsidP="00F81B2C">
      <w:pPr>
        <w:jc w:val="both"/>
        <w:divId w:val="1195925686"/>
        <w:rPr>
          <w:color w:val="auto"/>
        </w:rPr>
      </w:pPr>
      <w:r w:rsidRPr="00563466">
        <w:rPr>
          <w:rStyle w:val="s0"/>
          <w:color w:val="auto"/>
        </w:rPr>
        <w:t xml:space="preserve">Статья 109. Религиозное объединение </w:t>
      </w:r>
    </w:p>
    <w:p w:rsidR="00E47BBA" w:rsidRPr="00563466" w:rsidRDefault="00E47BBA" w:rsidP="00F81B2C">
      <w:pPr>
        <w:jc w:val="both"/>
        <w:divId w:val="1195925686"/>
        <w:rPr>
          <w:color w:val="auto"/>
        </w:rPr>
      </w:pPr>
      <w:r w:rsidRPr="00563466">
        <w:rPr>
          <w:rStyle w:val="s0"/>
          <w:color w:val="auto"/>
        </w:rPr>
        <w:t xml:space="preserve">Статья 110. Объединение индивидуальных предпринимателей и (или) юридических лиц в форме ассоциации (союза)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Параграф 3. Участие государства и административно-территориальной единицы в отношениях, регулируемых гражданским законодательством</w:t>
      </w:r>
    </w:p>
    <w:p w:rsidR="00E47BBA" w:rsidRPr="00563466" w:rsidRDefault="00E47BBA" w:rsidP="00F81B2C">
      <w:pPr>
        <w:jc w:val="both"/>
        <w:divId w:val="1195925686"/>
        <w:rPr>
          <w:color w:val="auto"/>
        </w:rPr>
      </w:pPr>
      <w:r w:rsidRPr="00563466">
        <w:rPr>
          <w:rStyle w:val="s0"/>
          <w:color w:val="auto"/>
        </w:rPr>
        <w:t xml:space="preserve">Статья 111. Участие Республики Казахстан в гражданских правоотношениях </w:t>
      </w:r>
    </w:p>
    <w:p w:rsidR="00E47BBA" w:rsidRPr="00563466" w:rsidRDefault="00E47BBA" w:rsidP="00F81B2C">
      <w:pPr>
        <w:jc w:val="both"/>
        <w:divId w:val="1195925686"/>
        <w:rPr>
          <w:color w:val="auto"/>
        </w:rPr>
      </w:pPr>
      <w:r w:rsidRPr="00563466">
        <w:rPr>
          <w:rStyle w:val="s0"/>
          <w:color w:val="auto"/>
        </w:rPr>
        <w:t xml:space="preserve">Статья 112. Участие административно-территориальной единицы в гражданско-правовых отношениях </w:t>
      </w:r>
    </w:p>
    <w:p w:rsidR="00E47BBA" w:rsidRPr="00563466" w:rsidRDefault="00E47BBA" w:rsidP="00F81B2C">
      <w:pPr>
        <w:jc w:val="both"/>
        <w:divId w:val="1195925686"/>
        <w:rPr>
          <w:color w:val="auto"/>
        </w:rPr>
      </w:pPr>
      <w:r w:rsidRPr="00563466">
        <w:rPr>
          <w:rStyle w:val="s0"/>
          <w:color w:val="auto"/>
        </w:rPr>
        <w:t xml:space="preserve">Статья 113. Обращение взыскания по обязательствам Республики Казахстан и административно-территориальной единицы </w:t>
      </w:r>
    </w:p>
    <w:p w:rsidR="00E47BBA" w:rsidRPr="00563466" w:rsidRDefault="00E47BBA" w:rsidP="00F81B2C">
      <w:pPr>
        <w:jc w:val="both"/>
        <w:divId w:val="1195925686"/>
        <w:rPr>
          <w:color w:val="auto"/>
        </w:rPr>
      </w:pPr>
      <w:r w:rsidRPr="00563466">
        <w:rPr>
          <w:rStyle w:val="s0"/>
          <w:color w:val="auto"/>
        </w:rPr>
        <w:t xml:space="preserve">Статья 114. Применение к государству и административно-территориальной единице норм о юридических лицах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Глава 3. Объекты гражданских прав</w:t>
      </w:r>
    </w:p>
    <w:p w:rsidR="00E47BBA" w:rsidRPr="00563466" w:rsidRDefault="00E47BBA" w:rsidP="00F81B2C">
      <w:pPr>
        <w:divId w:val="1195925686"/>
        <w:rPr>
          <w:color w:val="auto"/>
        </w:rPr>
      </w:pPr>
      <w:r w:rsidRPr="00563466">
        <w:rPr>
          <w:rStyle w:val="s0"/>
          <w:color w:val="auto"/>
        </w:rPr>
        <w:t>Параграф 1. Общие положения</w:t>
      </w:r>
    </w:p>
    <w:p w:rsidR="00E47BBA" w:rsidRPr="00563466" w:rsidRDefault="00E47BBA" w:rsidP="00F81B2C">
      <w:pPr>
        <w:jc w:val="both"/>
        <w:divId w:val="1195925686"/>
        <w:rPr>
          <w:color w:val="auto"/>
        </w:rPr>
      </w:pPr>
      <w:r w:rsidRPr="00563466">
        <w:rPr>
          <w:rStyle w:val="s0"/>
          <w:color w:val="auto"/>
        </w:rPr>
        <w:t xml:space="preserve">Статья 115. Виды объектов гражданских прав </w:t>
      </w:r>
    </w:p>
    <w:p w:rsidR="00E47BBA" w:rsidRPr="00563466" w:rsidRDefault="00E47BBA" w:rsidP="00F81B2C">
      <w:pPr>
        <w:jc w:val="both"/>
        <w:divId w:val="1195925686"/>
        <w:rPr>
          <w:color w:val="auto"/>
        </w:rPr>
      </w:pPr>
      <w:r w:rsidRPr="00563466">
        <w:rPr>
          <w:rStyle w:val="s0"/>
          <w:color w:val="auto"/>
        </w:rPr>
        <w:t xml:space="preserve">Статья 116. </w:t>
      </w:r>
      <w:proofErr w:type="spellStart"/>
      <w:r w:rsidRPr="00563466">
        <w:rPr>
          <w:rStyle w:val="s0"/>
          <w:color w:val="auto"/>
        </w:rPr>
        <w:t>Оборотоспособность</w:t>
      </w:r>
      <w:proofErr w:type="spellEnd"/>
      <w:r w:rsidRPr="00563466">
        <w:rPr>
          <w:rStyle w:val="s0"/>
          <w:color w:val="auto"/>
        </w:rPr>
        <w:t xml:space="preserve"> объектов гражданских прав </w:t>
      </w:r>
    </w:p>
    <w:p w:rsidR="00E47BBA" w:rsidRPr="00563466" w:rsidRDefault="00E47BBA" w:rsidP="00F81B2C">
      <w:pPr>
        <w:jc w:val="both"/>
        <w:divId w:val="1195925686"/>
        <w:rPr>
          <w:color w:val="auto"/>
        </w:rPr>
      </w:pPr>
      <w:r w:rsidRPr="00563466">
        <w:rPr>
          <w:rStyle w:val="s0"/>
          <w:color w:val="auto"/>
        </w:rPr>
        <w:t xml:space="preserve">Статья 117. Недвижимое и движимое имущество </w:t>
      </w:r>
    </w:p>
    <w:p w:rsidR="00E47BBA" w:rsidRPr="00563466" w:rsidRDefault="00E47BBA" w:rsidP="00F81B2C">
      <w:pPr>
        <w:jc w:val="both"/>
        <w:divId w:val="1195925686"/>
        <w:rPr>
          <w:color w:val="auto"/>
        </w:rPr>
      </w:pPr>
      <w:r w:rsidRPr="00563466">
        <w:rPr>
          <w:rStyle w:val="s0"/>
          <w:color w:val="auto"/>
        </w:rPr>
        <w:t xml:space="preserve">Статья 118. Государственная регистрация прав на недвижимое имущество </w:t>
      </w:r>
    </w:p>
    <w:p w:rsidR="00E47BBA" w:rsidRPr="00563466" w:rsidRDefault="00E47BBA" w:rsidP="00F81B2C">
      <w:pPr>
        <w:jc w:val="both"/>
        <w:divId w:val="1195925686"/>
        <w:rPr>
          <w:color w:val="auto"/>
        </w:rPr>
      </w:pPr>
      <w:r w:rsidRPr="00563466">
        <w:rPr>
          <w:rStyle w:val="s0"/>
          <w:color w:val="auto"/>
        </w:rPr>
        <w:t xml:space="preserve">Статья 119. Предприятие </w:t>
      </w:r>
    </w:p>
    <w:p w:rsidR="00E47BBA" w:rsidRPr="00563466" w:rsidRDefault="00E47BBA" w:rsidP="00F81B2C">
      <w:pPr>
        <w:jc w:val="both"/>
        <w:divId w:val="1195925686"/>
        <w:rPr>
          <w:color w:val="auto"/>
        </w:rPr>
      </w:pPr>
      <w:r w:rsidRPr="00563466">
        <w:rPr>
          <w:rStyle w:val="s0"/>
          <w:color w:val="auto"/>
        </w:rPr>
        <w:t xml:space="preserve">Статья 120. Делимое и неделимое имущество </w:t>
      </w:r>
    </w:p>
    <w:p w:rsidR="00E47BBA" w:rsidRPr="00563466" w:rsidRDefault="00E47BBA" w:rsidP="00F81B2C">
      <w:pPr>
        <w:jc w:val="both"/>
        <w:divId w:val="1195925686"/>
        <w:rPr>
          <w:color w:val="auto"/>
        </w:rPr>
      </w:pPr>
      <w:r w:rsidRPr="00563466">
        <w:rPr>
          <w:rStyle w:val="s0"/>
          <w:color w:val="auto"/>
        </w:rPr>
        <w:t xml:space="preserve">Статья 121. Сложные вещи </w:t>
      </w:r>
    </w:p>
    <w:p w:rsidR="00E47BBA" w:rsidRPr="00563466" w:rsidRDefault="00E47BBA" w:rsidP="00F81B2C">
      <w:pPr>
        <w:jc w:val="both"/>
        <w:divId w:val="1195925686"/>
        <w:rPr>
          <w:color w:val="auto"/>
        </w:rPr>
      </w:pPr>
      <w:r w:rsidRPr="00563466">
        <w:rPr>
          <w:rStyle w:val="s0"/>
          <w:color w:val="auto"/>
        </w:rPr>
        <w:t xml:space="preserve">Статья 122. Главная вещь и принадлежность </w:t>
      </w:r>
    </w:p>
    <w:p w:rsidR="00E47BBA" w:rsidRPr="00563466" w:rsidRDefault="00E47BBA" w:rsidP="00F81B2C">
      <w:pPr>
        <w:jc w:val="both"/>
        <w:divId w:val="1195925686"/>
        <w:rPr>
          <w:color w:val="auto"/>
        </w:rPr>
      </w:pPr>
      <w:r w:rsidRPr="00563466">
        <w:rPr>
          <w:rStyle w:val="s0"/>
          <w:color w:val="auto"/>
        </w:rPr>
        <w:t xml:space="preserve">Статья 123. Плоды, продукция и доходы </w:t>
      </w:r>
    </w:p>
    <w:p w:rsidR="00E47BBA" w:rsidRPr="00563466" w:rsidRDefault="00E47BBA" w:rsidP="00F81B2C">
      <w:pPr>
        <w:jc w:val="both"/>
        <w:divId w:val="1195925686"/>
        <w:rPr>
          <w:color w:val="auto"/>
        </w:rPr>
      </w:pPr>
      <w:r w:rsidRPr="00563466">
        <w:rPr>
          <w:rStyle w:val="s0"/>
          <w:color w:val="auto"/>
        </w:rPr>
        <w:t xml:space="preserve">Статья 124. Животные </w:t>
      </w:r>
    </w:p>
    <w:p w:rsidR="00E47BBA" w:rsidRPr="00563466" w:rsidRDefault="00E47BBA" w:rsidP="00F81B2C">
      <w:pPr>
        <w:jc w:val="both"/>
        <w:divId w:val="1195925686"/>
        <w:rPr>
          <w:color w:val="auto"/>
        </w:rPr>
      </w:pPr>
      <w:r w:rsidRPr="00563466">
        <w:rPr>
          <w:rStyle w:val="s0"/>
          <w:color w:val="auto"/>
        </w:rPr>
        <w:t xml:space="preserve">Статья 125. Интеллектуальная собственность </w:t>
      </w:r>
    </w:p>
    <w:p w:rsidR="00E47BBA" w:rsidRPr="00563466" w:rsidRDefault="00E47BBA" w:rsidP="00F81B2C">
      <w:pPr>
        <w:jc w:val="both"/>
        <w:divId w:val="1195925686"/>
        <w:rPr>
          <w:color w:val="auto"/>
        </w:rPr>
      </w:pPr>
      <w:r w:rsidRPr="00563466">
        <w:rPr>
          <w:rStyle w:val="s0"/>
          <w:color w:val="auto"/>
        </w:rPr>
        <w:t xml:space="preserve">Статья 126. Служебная и коммерческая тайна </w:t>
      </w:r>
    </w:p>
    <w:p w:rsidR="00E47BBA" w:rsidRPr="00563466" w:rsidRDefault="00E47BBA" w:rsidP="00F81B2C">
      <w:pPr>
        <w:jc w:val="both"/>
        <w:divId w:val="1195925686"/>
        <w:rPr>
          <w:color w:val="auto"/>
        </w:rPr>
      </w:pPr>
      <w:r w:rsidRPr="00563466">
        <w:rPr>
          <w:rStyle w:val="s0"/>
          <w:color w:val="auto"/>
        </w:rPr>
        <w:t xml:space="preserve">Статья 127. Деньги (валюта) </w:t>
      </w:r>
    </w:p>
    <w:p w:rsidR="00E47BBA" w:rsidRPr="00563466" w:rsidRDefault="00E47BBA" w:rsidP="00F81B2C">
      <w:pPr>
        <w:jc w:val="both"/>
        <w:divId w:val="1195925686"/>
        <w:rPr>
          <w:color w:val="auto"/>
        </w:rPr>
      </w:pPr>
      <w:r w:rsidRPr="00563466">
        <w:rPr>
          <w:rStyle w:val="s0"/>
          <w:color w:val="auto"/>
        </w:rPr>
        <w:t xml:space="preserve">Статья 128. Валютные ценности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Параграф 1-1. Финансовые инструменты</w:t>
      </w:r>
    </w:p>
    <w:p w:rsidR="00E47BBA" w:rsidRPr="00563466" w:rsidRDefault="00E47BBA" w:rsidP="00F81B2C">
      <w:pPr>
        <w:jc w:val="both"/>
        <w:divId w:val="1195925686"/>
        <w:rPr>
          <w:color w:val="auto"/>
        </w:rPr>
      </w:pPr>
      <w:r w:rsidRPr="00563466">
        <w:rPr>
          <w:rStyle w:val="s0"/>
          <w:color w:val="auto"/>
        </w:rPr>
        <w:t>Статья 128-1. Финансовые инструменты</w:t>
      </w:r>
    </w:p>
    <w:p w:rsidR="00E47BBA" w:rsidRPr="00563466" w:rsidRDefault="00E47BBA" w:rsidP="00F81B2C">
      <w:pPr>
        <w:jc w:val="both"/>
        <w:divId w:val="1195925686"/>
        <w:rPr>
          <w:color w:val="auto"/>
        </w:rPr>
      </w:pPr>
      <w:r w:rsidRPr="00563466">
        <w:rPr>
          <w:rStyle w:val="s0"/>
          <w:color w:val="auto"/>
        </w:rPr>
        <w:t>Статья 128-2. Производные финансовые инструменты</w:t>
      </w:r>
    </w:p>
    <w:p w:rsidR="00E47BBA" w:rsidRPr="00563466" w:rsidRDefault="00E47BBA" w:rsidP="00F81B2C">
      <w:pPr>
        <w:jc w:val="both"/>
        <w:divId w:val="1195925686"/>
        <w:rPr>
          <w:color w:val="auto"/>
        </w:rPr>
      </w:pPr>
      <w:r w:rsidRPr="00563466">
        <w:rPr>
          <w:rStyle w:val="s0"/>
          <w:color w:val="auto"/>
        </w:rPr>
        <w:t xml:space="preserve">Статья 128-3. Опцион </w:t>
      </w:r>
    </w:p>
    <w:p w:rsidR="00E47BBA" w:rsidRPr="00563466" w:rsidRDefault="00E47BBA" w:rsidP="00F81B2C">
      <w:pPr>
        <w:jc w:val="both"/>
        <w:divId w:val="1195925686"/>
        <w:rPr>
          <w:color w:val="auto"/>
        </w:rPr>
      </w:pPr>
      <w:r w:rsidRPr="00563466">
        <w:rPr>
          <w:rStyle w:val="s0"/>
          <w:color w:val="auto"/>
        </w:rPr>
        <w:t>Статья 128-4. Своп</w:t>
      </w:r>
    </w:p>
    <w:p w:rsidR="00E47BBA" w:rsidRPr="00563466" w:rsidRDefault="00E47BBA" w:rsidP="00F81B2C">
      <w:pPr>
        <w:jc w:val="both"/>
        <w:divId w:val="1195925686"/>
        <w:rPr>
          <w:color w:val="auto"/>
        </w:rPr>
      </w:pPr>
      <w:r w:rsidRPr="00563466">
        <w:rPr>
          <w:rStyle w:val="s0"/>
          <w:color w:val="auto"/>
        </w:rPr>
        <w:t>Статья 128-5. Форвард</w:t>
      </w:r>
    </w:p>
    <w:p w:rsidR="00E47BBA" w:rsidRPr="00563466" w:rsidRDefault="00E47BBA" w:rsidP="00F81B2C">
      <w:pPr>
        <w:jc w:val="both"/>
        <w:divId w:val="1195925686"/>
        <w:rPr>
          <w:color w:val="auto"/>
        </w:rPr>
      </w:pPr>
      <w:r w:rsidRPr="00563466">
        <w:rPr>
          <w:rStyle w:val="s0"/>
          <w:color w:val="auto"/>
        </w:rPr>
        <w:t>Статья 128-6. Фьючерс</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Параграф 2. Ценные бумаги </w:t>
      </w:r>
    </w:p>
    <w:p w:rsidR="00E47BBA" w:rsidRPr="00563466" w:rsidRDefault="00E47BBA" w:rsidP="00F81B2C">
      <w:pPr>
        <w:jc w:val="both"/>
        <w:divId w:val="1195925686"/>
        <w:rPr>
          <w:color w:val="auto"/>
        </w:rPr>
      </w:pPr>
      <w:r w:rsidRPr="00563466">
        <w:rPr>
          <w:rStyle w:val="s0"/>
          <w:color w:val="auto"/>
        </w:rPr>
        <w:t>Статья 129. Ценные бумаги</w:t>
      </w:r>
    </w:p>
    <w:p w:rsidR="00E47BBA" w:rsidRPr="00563466" w:rsidRDefault="00E47BBA" w:rsidP="00F81B2C">
      <w:pPr>
        <w:jc w:val="both"/>
        <w:divId w:val="1195925686"/>
        <w:rPr>
          <w:color w:val="auto"/>
        </w:rPr>
      </w:pPr>
      <w:r w:rsidRPr="00563466">
        <w:rPr>
          <w:rStyle w:val="s0"/>
          <w:color w:val="auto"/>
        </w:rPr>
        <w:t>Статья 130. Подтверждение прав на ценную бумагу</w:t>
      </w:r>
    </w:p>
    <w:p w:rsidR="00E47BBA" w:rsidRPr="00563466" w:rsidRDefault="00E47BBA" w:rsidP="00F81B2C">
      <w:pPr>
        <w:jc w:val="both"/>
        <w:divId w:val="1195925686"/>
        <w:rPr>
          <w:color w:val="auto"/>
        </w:rPr>
      </w:pPr>
      <w:r w:rsidRPr="00563466">
        <w:rPr>
          <w:rStyle w:val="s0"/>
          <w:color w:val="auto"/>
        </w:rPr>
        <w:t xml:space="preserve">Статья 131. Требования к ценной бумаге </w:t>
      </w:r>
    </w:p>
    <w:p w:rsidR="00E47BBA" w:rsidRPr="00563466" w:rsidRDefault="00E47BBA" w:rsidP="00F81B2C">
      <w:pPr>
        <w:jc w:val="both"/>
        <w:divId w:val="1195925686"/>
        <w:rPr>
          <w:color w:val="auto"/>
        </w:rPr>
      </w:pPr>
      <w:r w:rsidRPr="00563466">
        <w:rPr>
          <w:rStyle w:val="s0"/>
          <w:color w:val="auto"/>
        </w:rPr>
        <w:t xml:space="preserve">Статья 132. Передача прав по ценной бумаге </w:t>
      </w:r>
    </w:p>
    <w:p w:rsidR="00E47BBA" w:rsidRPr="00563466" w:rsidRDefault="00E47BBA" w:rsidP="00F81B2C">
      <w:pPr>
        <w:jc w:val="both"/>
        <w:divId w:val="1195925686"/>
        <w:rPr>
          <w:color w:val="auto"/>
        </w:rPr>
      </w:pPr>
      <w:r w:rsidRPr="00563466">
        <w:rPr>
          <w:rStyle w:val="s0"/>
          <w:color w:val="auto"/>
        </w:rPr>
        <w:t xml:space="preserve">Статья 133. Исполнение по ценной бумаге </w:t>
      </w:r>
    </w:p>
    <w:p w:rsidR="00E47BBA" w:rsidRPr="00563466" w:rsidRDefault="00E47BBA" w:rsidP="00F81B2C">
      <w:pPr>
        <w:jc w:val="both"/>
        <w:divId w:val="1195925686"/>
        <w:rPr>
          <w:color w:val="auto"/>
        </w:rPr>
      </w:pPr>
      <w:r w:rsidRPr="00563466">
        <w:rPr>
          <w:rStyle w:val="s0"/>
          <w:color w:val="auto"/>
        </w:rPr>
        <w:t>Статья 134. Восстановление ценной бумаги</w:t>
      </w:r>
    </w:p>
    <w:p w:rsidR="00E47BBA" w:rsidRPr="00563466" w:rsidRDefault="00E47BBA" w:rsidP="00F81B2C">
      <w:pPr>
        <w:jc w:val="both"/>
        <w:divId w:val="1195925686"/>
        <w:rPr>
          <w:color w:val="auto"/>
        </w:rPr>
      </w:pPr>
      <w:r w:rsidRPr="00563466">
        <w:rPr>
          <w:rStyle w:val="s0"/>
          <w:color w:val="auto"/>
        </w:rPr>
        <w:t>Статья 135 Исключена</w:t>
      </w:r>
    </w:p>
    <w:p w:rsidR="00E47BBA" w:rsidRPr="00563466" w:rsidRDefault="00E47BBA" w:rsidP="00F81B2C">
      <w:pPr>
        <w:jc w:val="both"/>
        <w:divId w:val="1195925686"/>
        <w:rPr>
          <w:color w:val="auto"/>
        </w:rPr>
      </w:pPr>
      <w:r w:rsidRPr="00563466">
        <w:rPr>
          <w:rStyle w:val="s0"/>
          <w:color w:val="auto"/>
        </w:rPr>
        <w:t>Статья 136. Облигация</w:t>
      </w:r>
    </w:p>
    <w:p w:rsidR="00E47BBA" w:rsidRPr="00563466" w:rsidRDefault="00E47BBA" w:rsidP="00F81B2C">
      <w:pPr>
        <w:jc w:val="both"/>
        <w:divId w:val="1195925686"/>
        <w:rPr>
          <w:color w:val="auto"/>
        </w:rPr>
      </w:pPr>
      <w:r w:rsidRPr="00563466">
        <w:rPr>
          <w:rStyle w:val="s0"/>
          <w:color w:val="auto"/>
        </w:rPr>
        <w:t>Статья 137. Чек (</w:t>
      </w:r>
      <w:proofErr w:type="gramStart"/>
      <w:r w:rsidRPr="00563466">
        <w:rPr>
          <w:rStyle w:val="s0"/>
          <w:color w:val="auto"/>
        </w:rPr>
        <w:t>Исключена</w:t>
      </w:r>
      <w:proofErr w:type="gramEnd"/>
      <w:r w:rsidRPr="00563466">
        <w:rPr>
          <w:rStyle w:val="s0"/>
          <w:color w:val="auto"/>
        </w:rPr>
        <w:t xml:space="preserve"> Законом РК от 11.07.1997 № 154)</w:t>
      </w:r>
    </w:p>
    <w:p w:rsidR="00E47BBA" w:rsidRPr="00563466" w:rsidRDefault="00E47BBA" w:rsidP="00F81B2C">
      <w:pPr>
        <w:jc w:val="both"/>
        <w:divId w:val="1195925686"/>
        <w:rPr>
          <w:color w:val="auto"/>
        </w:rPr>
      </w:pPr>
      <w:r w:rsidRPr="00563466">
        <w:rPr>
          <w:rStyle w:val="s0"/>
          <w:color w:val="auto"/>
        </w:rPr>
        <w:t>Статья 138. Вексель (</w:t>
      </w:r>
      <w:proofErr w:type="gramStart"/>
      <w:r w:rsidRPr="00563466">
        <w:rPr>
          <w:rStyle w:val="s0"/>
          <w:color w:val="auto"/>
        </w:rPr>
        <w:t>Исключена</w:t>
      </w:r>
      <w:proofErr w:type="gramEnd"/>
      <w:r w:rsidRPr="00563466">
        <w:rPr>
          <w:rStyle w:val="s0"/>
          <w:color w:val="auto"/>
        </w:rPr>
        <w:t xml:space="preserve"> Законом РК от 11.07.1997 № 154)</w:t>
      </w:r>
    </w:p>
    <w:p w:rsidR="00E47BBA" w:rsidRPr="00563466" w:rsidRDefault="00E47BBA" w:rsidP="00F81B2C">
      <w:pPr>
        <w:jc w:val="both"/>
        <w:divId w:val="1195925686"/>
        <w:rPr>
          <w:color w:val="auto"/>
        </w:rPr>
      </w:pPr>
      <w:r w:rsidRPr="00563466">
        <w:rPr>
          <w:rStyle w:val="s0"/>
          <w:color w:val="auto"/>
        </w:rPr>
        <w:t>Статья 139. Акция</w:t>
      </w:r>
    </w:p>
    <w:p w:rsidR="00E47BBA" w:rsidRPr="00563466" w:rsidRDefault="00E47BBA" w:rsidP="00F81B2C">
      <w:pPr>
        <w:jc w:val="both"/>
        <w:divId w:val="1195925686"/>
        <w:rPr>
          <w:color w:val="auto"/>
        </w:rPr>
      </w:pPr>
      <w:r w:rsidRPr="00563466">
        <w:rPr>
          <w:rStyle w:val="s0"/>
          <w:color w:val="auto"/>
        </w:rPr>
        <w:t>Статья 139-1. Банковский депозитный сертификат</w:t>
      </w:r>
    </w:p>
    <w:p w:rsidR="00E47BBA" w:rsidRPr="00563466" w:rsidRDefault="00E47BBA" w:rsidP="00F81B2C">
      <w:pPr>
        <w:jc w:val="both"/>
        <w:divId w:val="1195925686"/>
        <w:rPr>
          <w:color w:val="auto"/>
        </w:rPr>
      </w:pPr>
      <w:r w:rsidRPr="00563466">
        <w:rPr>
          <w:rStyle w:val="s0"/>
          <w:color w:val="auto"/>
        </w:rPr>
        <w:t>Статья 140. Банковский сертификат (</w:t>
      </w:r>
      <w:proofErr w:type="gramStart"/>
      <w:r w:rsidRPr="00563466">
        <w:rPr>
          <w:rStyle w:val="s0"/>
          <w:color w:val="auto"/>
        </w:rPr>
        <w:t>Исключена</w:t>
      </w:r>
      <w:proofErr w:type="gramEnd"/>
      <w:r w:rsidRPr="00563466">
        <w:rPr>
          <w:rStyle w:val="s0"/>
          <w:color w:val="auto"/>
        </w:rPr>
        <w:t xml:space="preserve"> Законом РК от 11.07.1997 № 154)</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Параграф 3. Личные неимущественные права</w:t>
      </w:r>
    </w:p>
    <w:p w:rsidR="00E47BBA" w:rsidRPr="00563466" w:rsidRDefault="00E47BBA" w:rsidP="00F81B2C">
      <w:pPr>
        <w:jc w:val="both"/>
        <w:divId w:val="1195925686"/>
        <w:rPr>
          <w:color w:val="auto"/>
        </w:rPr>
      </w:pPr>
      <w:r w:rsidRPr="00563466">
        <w:rPr>
          <w:rStyle w:val="s0"/>
          <w:color w:val="auto"/>
        </w:rPr>
        <w:t xml:space="preserve">Статья 141. Защита личных неимущественных прав </w:t>
      </w:r>
    </w:p>
    <w:p w:rsidR="00E47BBA" w:rsidRPr="00563466" w:rsidRDefault="00E47BBA" w:rsidP="00F81B2C">
      <w:pPr>
        <w:jc w:val="both"/>
        <w:divId w:val="1195925686"/>
        <w:rPr>
          <w:color w:val="auto"/>
        </w:rPr>
      </w:pPr>
      <w:r w:rsidRPr="00563466">
        <w:rPr>
          <w:rStyle w:val="s0"/>
          <w:color w:val="auto"/>
        </w:rPr>
        <w:t xml:space="preserve">Статья 142. Личные неимущественные права, связанные с </w:t>
      </w:r>
      <w:proofErr w:type="gramStart"/>
      <w:r w:rsidRPr="00563466">
        <w:rPr>
          <w:rStyle w:val="s0"/>
          <w:color w:val="auto"/>
        </w:rPr>
        <w:t>имущественными</w:t>
      </w:r>
      <w:proofErr w:type="gramEnd"/>
      <w:r w:rsidRPr="00563466">
        <w:rPr>
          <w:rStyle w:val="s0"/>
          <w:color w:val="auto"/>
        </w:rPr>
        <w:t xml:space="preserve"> </w:t>
      </w:r>
    </w:p>
    <w:p w:rsidR="00E47BBA" w:rsidRPr="00563466" w:rsidRDefault="00E47BBA" w:rsidP="00F81B2C">
      <w:pPr>
        <w:jc w:val="both"/>
        <w:divId w:val="1195925686"/>
        <w:rPr>
          <w:color w:val="auto"/>
        </w:rPr>
      </w:pPr>
      <w:r w:rsidRPr="00563466">
        <w:rPr>
          <w:rStyle w:val="s0"/>
          <w:color w:val="auto"/>
        </w:rPr>
        <w:t xml:space="preserve">Статья 143. Защита чести, достоинства и деловой репутации </w:t>
      </w:r>
    </w:p>
    <w:p w:rsidR="00E47BBA" w:rsidRPr="00563466" w:rsidRDefault="00E47BBA" w:rsidP="00F81B2C">
      <w:pPr>
        <w:jc w:val="both"/>
        <w:divId w:val="1195925686"/>
        <w:rPr>
          <w:color w:val="auto"/>
        </w:rPr>
      </w:pPr>
      <w:r w:rsidRPr="00563466">
        <w:rPr>
          <w:rStyle w:val="s0"/>
          <w:color w:val="auto"/>
        </w:rPr>
        <w:t xml:space="preserve">Статья 144. Право на охрану тайны личной жизни </w:t>
      </w:r>
    </w:p>
    <w:p w:rsidR="00E47BBA" w:rsidRPr="00563466" w:rsidRDefault="00E47BBA" w:rsidP="00F81B2C">
      <w:pPr>
        <w:jc w:val="both"/>
        <w:divId w:val="1195925686"/>
        <w:rPr>
          <w:color w:val="auto"/>
        </w:rPr>
      </w:pPr>
      <w:r w:rsidRPr="00563466">
        <w:rPr>
          <w:rStyle w:val="s0"/>
          <w:color w:val="auto"/>
        </w:rPr>
        <w:t xml:space="preserve">Статья 145. Право на собственное изображение </w:t>
      </w:r>
    </w:p>
    <w:p w:rsidR="00E47BBA" w:rsidRPr="00563466" w:rsidRDefault="00E47BBA" w:rsidP="00F81B2C">
      <w:pPr>
        <w:jc w:val="both"/>
        <w:divId w:val="1195925686"/>
        <w:rPr>
          <w:color w:val="auto"/>
        </w:rPr>
      </w:pPr>
      <w:r w:rsidRPr="00563466">
        <w:rPr>
          <w:rStyle w:val="s0"/>
          <w:color w:val="auto"/>
        </w:rPr>
        <w:t xml:space="preserve">Статья 146. Право на неприкосновенность жилища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Глава 4. Сделки</w:t>
      </w:r>
    </w:p>
    <w:p w:rsidR="00E47BBA" w:rsidRPr="00563466" w:rsidRDefault="00E47BBA" w:rsidP="00F81B2C">
      <w:pPr>
        <w:jc w:val="both"/>
        <w:divId w:val="1195925686"/>
        <w:rPr>
          <w:color w:val="auto"/>
        </w:rPr>
      </w:pPr>
      <w:r w:rsidRPr="00563466">
        <w:rPr>
          <w:rStyle w:val="s0"/>
          <w:color w:val="auto"/>
        </w:rPr>
        <w:t xml:space="preserve">Статья 147. Понятие сделки </w:t>
      </w:r>
    </w:p>
    <w:p w:rsidR="00E47BBA" w:rsidRPr="00563466" w:rsidRDefault="00E47BBA" w:rsidP="00F81B2C">
      <w:pPr>
        <w:jc w:val="both"/>
        <w:divId w:val="1195925686"/>
        <w:rPr>
          <w:color w:val="auto"/>
        </w:rPr>
      </w:pPr>
      <w:r w:rsidRPr="00563466">
        <w:rPr>
          <w:rStyle w:val="s0"/>
          <w:color w:val="auto"/>
        </w:rPr>
        <w:t xml:space="preserve">Статья 148. Односторонние сделки и договоры </w:t>
      </w:r>
    </w:p>
    <w:p w:rsidR="00E47BBA" w:rsidRPr="00563466" w:rsidRDefault="00E47BBA" w:rsidP="00F81B2C">
      <w:pPr>
        <w:jc w:val="both"/>
        <w:divId w:val="1195925686"/>
        <w:rPr>
          <w:color w:val="auto"/>
        </w:rPr>
      </w:pPr>
      <w:r w:rsidRPr="00563466">
        <w:rPr>
          <w:rStyle w:val="s0"/>
          <w:color w:val="auto"/>
        </w:rPr>
        <w:t xml:space="preserve">Статья 149. Правовое регулирование односторонних сделок </w:t>
      </w:r>
    </w:p>
    <w:p w:rsidR="00E47BBA" w:rsidRPr="00563466" w:rsidRDefault="00E47BBA" w:rsidP="00F81B2C">
      <w:pPr>
        <w:jc w:val="both"/>
        <w:divId w:val="1195925686"/>
        <w:rPr>
          <w:color w:val="auto"/>
        </w:rPr>
      </w:pPr>
      <w:r w:rsidRPr="00563466">
        <w:rPr>
          <w:rStyle w:val="s0"/>
          <w:color w:val="auto"/>
        </w:rPr>
        <w:t xml:space="preserve">Статья 150. Сделки, совершенные под условием </w:t>
      </w:r>
    </w:p>
    <w:p w:rsidR="00E47BBA" w:rsidRPr="00563466" w:rsidRDefault="00E47BBA" w:rsidP="00F81B2C">
      <w:pPr>
        <w:jc w:val="both"/>
        <w:divId w:val="1195925686"/>
        <w:rPr>
          <w:color w:val="auto"/>
        </w:rPr>
      </w:pPr>
      <w:r w:rsidRPr="00563466">
        <w:rPr>
          <w:rStyle w:val="s0"/>
          <w:color w:val="auto"/>
        </w:rPr>
        <w:t xml:space="preserve">Статья 151. Форма сделки </w:t>
      </w:r>
    </w:p>
    <w:p w:rsidR="00E47BBA" w:rsidRPr="00563466" w:rsidRDefault="00E47BBA" w:rsidP="00F81B2C">
      <w:pPr>
        <w:jc w:val="both"/>
        <w:divId w:val="1195925686"/>
        <w:rPr>
          <w:color w:val="auto"/>
        </w:rPr>
      </w:pPr>
      <w:r w:rsidRPr="00563466">
        <w:rPr>
          <w:rStyle w:val="s0"/>
          <w:color w:val="auto"/>
        </w:rPr>
        <w:t>Статья 152. Письменная форма сделки</w:t>
      </w:r>
    </w:p>
    <w:p w:rsidR="00E47BBA" w:rsidRPr="00563466" w:rsidRDefault="00E47BBA" w:rsidP="00F81B2C">
      <w:pPr>
        <w:jc w:val="both"/>
        <w:divId w:val="1195925686"/>
        <w:rPr>
          <w:color w:val="auto"/>
        </w:rPr>
      </w:pPr>
      <w:r w:rsidRPr="00563466">
        <w:rPr>
          <w:rStyle w:val="s0"/>
          <w:color w:val="auto"/>
        </w:rPr>
        <w:t>Статья 153. Последствия несоблюдения письменной формы сделки</w:t>
      </w:r>
    </w:p>
    <w:p w:rsidR="00E47BBA" w:rsidRPr="00563466" w:rsidRDefault="00E47BBA" w:rsidP="00F81B2C">
      <w:pPr>
        <w:jc w:val="both"/>
        <w:divId w:val="1195925686"/>
        <w:rPr>
          <w:color w:val="auto"/>
        </w:rPr>
      </w:pPr>
      <w:r w:rsidRPr="00563466">
        <w:rPr>
          <w:rStyle w:val="s0"/>
          <w:color w:val="auto"/>
        </w:rPr>
        <w:t xml:space="preserve">Статья 154. Нотариальное удостоверение сделки </w:t>
      </w:r>
    </w:p>
    <w:p w:rsidR="00E47BBA" w:rsidRPr="00563466" w:rsidRDefault="00E47BBA" w:rsidP="00F81B2C">
      <w:pPr>
        <w:jc w:val="both"/>
        <w:divId w:val="1195925686"/>
        <w:rPr>
          <w:color w:val="auto"/>
        </w:rPr>
      </w:pPr>
      <w:r w:rsidRPr="00563466">
        <w:rPr>
          <w:rStyle w:val="s0"/>
          <w:color w:val="auto"/>
        </w:rPr>
        <w:t xml:space="preserve">Статья 155. Регистрация сделок </w:t>
      </w:r>
    </w:p>
    <w:p w:rsidR="00E47BBA" w:rsidRPr="00563466" w:rsidRDefault="00E47BBA" w:rsidP="00F81B2C">
      <w:pPr>
        <w:jc w:val="both"/>
        <w:divId w:val="1195925686"/>
        <w:rPr>
          <w:color w:val="auto"/>
        </w:rPr>
      </w:pPr>
      <w:r w:rsidRPr="00563466">
        <w:rPr>
          <w:rStyle w:val="s0"/>
          <w:color w:val="auto"/>
        </w:rPr>
        <w:t xml:space="preserve">Статья 156. Биржевые сделки </w:t>
      </w:r>
    </w:p>
    <w:p w:rsidR="00E47BBA" w:rsidRPr="00563466" w:rsidRDefault="00E47BBA" w:rsidP="00F81B2C">
      <w:pPr>
        <w:jc w:val="both"/>
        <w:divId w:val="1195925686"/>
        <w:rPr>
          <w:color w:val="auto"/>
        </w:rPr>
      </w:pPr>
      <w:r w:rsidRPr="00563466">
        <w:rPr>
          <w:rStyle w:val="s0"/>
          <w:color w:val="auto"/>
        </w:rPr>
        <w:t xml:space="preserve">Статья 157. Недействительные сделки и последствия недействительности </w:t>
      </w:r>
    </w:p>
    <w:p w:rsidR="00E47BBA" w:rsidRPr="00563466" w:rsidRDefault="00E47BBA" w:rsidP="00F81B2C">
      <w:pPr>
        <w:jc w:val="both"/>
        <w:divId w:val="1195925686"/>
        <w:rPr>
          <w:color w:val="auto"/>
        </w:rPr>
      </w:pPr>
      <w:r w:rsidRPr="00563466">
        <w:rPr>
          <w:rStyle w:val="s0"/>
          <w:color w:val="auto"/>
        </w:rPr>
        <w:t xml:space="preserve">Статья 158. Недействительность сделки, содержание которой не соответствует требованиям законодательства </w:t>
      </w:r>
    </w:p>
    <w:p w:rsidR="00E47BBA" w:rsidRPr="00563466" w:rsidRDefault="00E47BBA" w:rsidP="00F81B2C">
      <w:pPr>
        <w:jc w:val="both"/>
        <w:divId w:val="1195925686"/>
        <w:rPr>
          <w:color w:val="auto"/>
        </w:rPr>
      </w:pPr>
      <w:r w:rsidRPr="00563466">
        <w:rPr>
          <w:rStyle w:val="s0"/>
          <w:color w:val="auto"/>
        </w:rPr>
        <w:t xml:space="preserve">Статья 159. Основания недействительности сделок </w:t>
      </w:r>
    </w:p>
    <w:p w:rsidR="00E47BBA" w:rsidRPr="00563466" w:rsidRDefault="00E47BBA" w:rsidP="00F81B2C">
      <w:pPr>
        <w:jc w:val="both"/>
        <w:divId w:val="1195925686"/>
        <w:rPr>
          <w:color w:val="auto"/>
        </w:rPr>
      </w:pPr>
      <w:r w:rsidRPr="00563466">
        <w:rPr>
          <w:rStyle w:val="s0"/>
          <w:color w:val="auto"/>
        </w:rPr>
        <w:t xml:space="preserve">Статья 160. Мнимые или притворные сделки </w:t>
      </w:r>
    </w:p>
    <w:p w:rsidR="00E47BBA" w:rsidRPr="00563466" w:rsidRDefault="00E47BBA" w:rsidP="00F81B2C">
      <w:pPr>
        <w:jc w:val="both"/>
        <w:divId w:val="1195925686"/>
        <w:rPr>
          <w:color w:val="auto"/>
        </w:rPr>
      </w:pPr>
      <w:r w:rsidRPr="00563466">
        <w:rPr>
          <w:rStyle w:val="s0"/>
          <w:color w:val="auto"/>
        </w:rPr>
        <w:t xml:space="preserve">Статья 161. Последствия недействительности части сделки </w:t>
      </w:r>
    </w:p>
    <w:p w:rsidR="00E47BBA" w:rsidRPr="00563466" w:rsidRDefault="00E47BBA" w:rsidP="00F81B2C">
      <w:pPr>
        <w:jc w:val="both"/>
        <w:divId w:val="1195925686"/>
        <w:rPr>
          <w:color w:val="auto"/>
        </w:rPr>
      </w:pPr>
      <w:r w:rsidRPr="00563466">
        <w:rPr>
          <w:rStyle w:val="s0"/>
          <w:color w:val="auto"/>
        </w:rPr>
        <w:t>Статья 162. Сроки исковой давности по недействительным сделкам</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Глава 5. Представительство и доверенность</w:t>
      </w:r>
    </w:p>
    <w:p w:rsidR="00E47BBA" w:rsidRPr="00563466" w:rsidRDefault="00E47BBA" w:rsidP="00F81B2C">
      <w:pPr>
        <w:jc w:val="both"/>
        <w:divId w:val="1195925686"/>
        <w:rPr>
          <w:color w:val="auto"/>
        </w:rPr>
      </w:pPr>
      <w:r w:rsidRPr="00563466">
        <w:rPr>
          <w:rStyle w:val="s0"/>
          <w:color w:val="auto"/>
        </w:rPr>
        <w:t xml:space="preserve">Статья 163. Представительство </w:t>
      </w:r>
    </w:p>
    <w:p w:rsidR="00E47BBA" w:rsidRPr="00563466" w:rsidRDefault="00E47BBA" w:rsidP="00F81B2C">
      <w:pPr>
        <w:jc w:val="both"/>
        <w:divId w:val="1195925686"/>
        <w:rPr>
          <w:color w:val="auto"/>
        </w:rPr>
      </w:pPr>
      <w:r w:rsidRPr="00563466">
        <w:rPr>
          <w:rStyle w:val="s0"/>
          <w:color w:val="auto"/>
        </w:rPr>
        <w:t xml:space="preserve">Статья 164. Представительство за недееспособных лиц </w:t>
      </w:r>
    </w:p>
    <w:p w:rsidR="00E47BBA" w:rsidRPr="00563466" w:rsidRDefault="00E47BBA" w:rsidP="00F81B2C">
      <w:pPr>
        <w:jc w:val="both"/>
        <w:divId w:val="1195925686"/>
        <w:rPr>
          <w:color w:val="auto"/>
        </w:rPr>
      </w:pPr>
      <w:r w:rsidRPr="00563466">
        <w:rPr>
          <w:rStyle w:val="s0"/>
          <w:color w:val="auto"/>
        </w:rPr>
        <w:t xml:space="preserve">Статья 165. Представительство без полномочия </w:t>
      </w:r>
    </w:p>
    <w:p w:rsidR="00E47BBA" w:rsidRPr="00563466" w:rsidRDefault="00E47BBA" w:rsidP="00F81B2C">
      <w:pPr>
        <w:jc w:val="both"/>
        <w:divId w:val="1195925686"/>
        <w:rPr>
          <w:color w:val="auto"/>
        </w:rPr>
      </w:pPr>
      <w:r w:rsidRPr="00563466">
        <w:rPr>
          <w:rStyle w:val="s0"/>
          <w:color w:val="auto"/>
        </w:rPr>
        <w:t xml:space="preserve">Статья 166. Коммерческое представительство </w:t>
      </w:r>
    </w:p>
    <w:p w:rsidR="00E47BBA" w:rsidRPr="00563466" w:rsidRDefault="00E47BBA" w:rsidP="00F81B2C">
      <w:pPr>
        <w:jc w:val="both"/>
        <w:divId w:val="1195925686"/>
        <w:rPr>
          <w:color w:val="auto"/>
        </w:rPr>
      </w:pPr>
      <w:r w:rsidRPr="00563466">
        <w:rPr>
          <w:rStyle w:val="s0"/>
          <w:color w:val="auto"/>
        </w:rPr>
        <w:t xml:space="preserve">Статья 167. Доверенность </w:t>
      </w:r>
    </w:p>
    <w:p w:rsidR="00E47BBA" w:rsidRPr="00563466" w:rsidRDefault="00E47BBA" w:rsidP="00F81B2C">
      <w:pPr>
        <w:jc w:val="both"/>
        <w:divId w:val="1195925686"/>
        <w:rPr>
          <w:color w:val="auto"/>
        </w:rPr>
      </w:pPr>
      <w:r w:rsidRPr="00563466">
        <w:rPr>
          <w:rStyle w:val="s0"/>
          <w:color w:val="auto"/>
        </w:rPr>
        <w:t xml:space="preserve">Статья 168. Срок доверенности </w:t>
      </w:r>
    </w:p>
    <w:p w:rsidR="00E47BBA" w:rsidRPr="00563466" w:rsidRDefault="00E47BBA" w:rsidP="00F81B2C">
      <w:pPr>
        <w:jc w:val="both"/>
        <w:divId w:val="1195925686"/>
        <w:rPr>
          <w:color w:val="auto"/>
        </w:rPr>
      </w:pPr>
      <w:r w:rsidRPr="00563466">
        <w:rPr>
          <w:rStyle w:val="s0"/>
          <w:color w:val="auto"/>
        </w:rPr>
        <w:t xml:space="preserve">Статья 169. Передоверие </w:t>
      </w:r>
    </w:p>
    <w:p w:rsidR="00E47BBA" w:rsidRPr="00563466" w:rsidRDefault="00E47BBA" w:rsidP="00F81B2C">
      <w:pPr>
        <w:jc w:val="both"/>
        <w:divId w:val="1195925686"/>
        <w:rPr>
          <w:color w:val="auto"/>
        </w:rPr>
      </w:pPr>
      <w:r w:rsidRPr="00563466">
        <w:rPr>
          <w:rStyle w:val="s0"/>
          <w:color w:val="auto"/>
        </w:rPr>
        <w:t xml:space="preserve">Статья 170. Прекращение доверенности </w:t>
      </w:r>
    </w:p>
    <w:p w:rsidR="00E47BBA" w:rsidRPr="00563466" w:rsidRDefault="00E47BBA" w:rsidP="00F81B2C">
      <w:pPr>
        <w:jc w:val="both"/>
        <w:divId w:val="1195925686"/>
        <w:rPr>
          <w:color w:val="auto"/>
        </w:rPr>
      </w:pPr>
      <w:r w:rsidRPr="00563466">
        <w:rPr>
          <w:rStyle w:val="s0"/>
          <w:color w:val="auto"/>
        </w:rPr>
        <w:t xml:space="preserve">Статья 171. Последствия прекращения доверенности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Глава 6. Исчисление сроков </w:t>
      </w:r>
    </w:p>
    <w:p w:rsidR="00E47BBA" w:rsidRPr="00563466" w:rsidRDefault="00E47BBA" w:rsidP="00F81B2C">
      <w:pPr>
        <w:jc w:val="both"/>
        <w:divId w:val="1195925686"/>
        <w:rPr>
          <w:color w:val="auto"/>
        </w:rPr>
      </w:pPr>
      <w:r w:rsidRPr="00563466">
        <w:rPr>
          <w:rStyle w:val="s0"/>
          <w:color w:val="auto"/>
        </w:rPr>
        <w:t xml:space="preserve">Статья 172. Определение срока </w:t>
      </w:r>
    </w:p>
    <w:p w:rsidR="00E47BBA" w:rsidRPr="00563466" w:rsidRDefault="00E47BBA" w:rsidP="00F81B2C">
      <w:pPr>
        <w:jc w:val="both"/>
        <w:divId w:val="1195925686"/>
        <w:rPr>
          <w:color w:val="auto"/>
        </w:rPr>
      </w:pPr>
      <w:r w:rsidRPr="00563466">
        <w:rPr>
          <w:rStyle w:val="s0"/>
          <w:color w:val="auto"/>
        </w:rPr>
        <w:t xml:space="preserve">Статья 173. Начало срока, определяемого периодом времени </w:t>
      </w:r>
    </w:p>
    <w:p w:rsidR="00E47BBA" w:rsidRPr="00563466" w:rsidRDefault="00E47BBA" w:rsidP="00F81B2C">
      <w:pPr>
        <w:jc w:val="both"/>
        <w:divId w:val="1195925686"/>
        <w:rPr>
          <w:color w:val="auto"/>
        </w:rPr>
      </w:pPr>
      <w:r w:rsidRPr="00563466">
        <w:rPr>
          <w:rStyle w:val="s0"/>
          <w:color w:val="auto"/>
        </w:rPr>
        <w:t xml:space="preserve">Статья 174. Окончание срока, определяемого периодом времени </w:t>
      </w:r>
    </w:p>
    <w:p w:rsidR="00E47BBA" w:rsidRPr="00563466" w:rsidRDefault="00E47BBA" w:rsidP="00F81B2C">
      <w:pPr>
        <w:jc w:val="both"/>
        <w:divId w:val="1195925686"/>
        <w:rPr>
          <w:color w:val="auto"/>
        </w:rPr>
      </w:pPr>
      <w:r w:rsidRPr="00563466">
        <w:rPr>
          <w:rStyle w:val="s0"/>
          <w:color w:val="auto"/>
        </w:rPr>
        <w:t xml:space="preserve">Статья 175. Окончание срока в нерабочий день </w:t>
      </w:r>
    </w:p>
    <w:p w:rsidR="00E47BBA" w:rsidRPr="00563466" w:rsidRDefault="00E47BBA" w:rsidP="00F81B2C">
      <w:pPr>
        <w:jc w:val="both"/>
        <w:divId w:val="1195925686"/>
        <w:rPr>
          <w:color w:val="auto"/>
        </w:rPr>
      </w:pPr>
      <w:r w:rsidRPr="00563466">
        <w:rPr>
          <w:rStyle w:val="s0"/>
          <w:color w:val="auto"/>
        </w:rPr>
        <w:t>Статья 176. Порядок совершения действий в последний день срока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Глава 7. Исковая давность </w:t>
      </w:r>
    </w:p>
    <w:p w:rsidR="00E47BBA" w:rsidRPr="00563466" w:rsidRDefault="00E47BBA" w:rsidP="00F81B2C">
      <w:pPr>
        <w:jc w:val="both"/>
        <w:divId w:val="1195925686"/>
        <w:rPr>
          <w:color w:val="auto"/>
        </w:rPr>
      </w:pPr>
      <w:r w:rsidRPr="00563466">
        <w:rPr>
          <w:rStyle w:val="s0"/>
          <w:color w:val="auto"/>
        </w:rPr>
        <w:t xml:space="preserve">Статья 177. Понятие исковой давности </w:t>
      </w:r>
    </w:p>
    <w:p w:rsidR="00E47BBA" w:rsidRPr="00563466" w:rsidRDefault="00E47BBA" w:rsidP="00F81B2C">
      <w:pPr>
        <w:jc w:val="both"/>
        <w:divId w:val="1195925686"/>
        <w:rPr>
          <w:color w:val="auto"/>
        </w:rPr>
      </w:pPr>
      <w:r w:rsidRPr="00563466">
        <w:rPr>
          <w:rStyle w:val="s0"/>
          <w:color w:val="auto"/>
        </w:rPr>
        <w:t xml:space="preserve">Статья 178. Сроки исковой давности </w:t>
      </w:r>
    </w:p>
    <w:p w:rsidR="00E47BBA" w:rsidRPr="00563466" w:rsidRDefault="00E47BBA" w:rsidP="00F81B2C">
      <w:pPr>
        <w:jc w:val="both"/>
        <w:divId w:val="1195925686"/>
        <w:rPr>
          <w:color w:val="auto"/>
        </w:rPr>
      </w:pPr>
      <w:r w:rsidRPr="00563466">
        <w:rPr>
          <w:rStyle w:val="s0"/>
          <w:color w:val="auto"/>
        </w:rPr>
        <w:t xml:space="preserve">Статья 179. Применение исковой давности </w:t>
      </w:r>
    </w:p>
    <w:p w:rsidR="00E47BBA" w:rsidRPr="00563466" w:rsidRDefault="00E47BBA" w:rsidP="00F81B2C">
      <w:pPr>
        <w:jc w:val="both"/>
        <w:divId w:val="1195925686"/>
        <w:rPr>
          <w:color w:val="auto"/>
        </w:rPr>
      </w:pPr>
      <w:r w:rsidRPr="00563466">
        <w:rPr>
          <w:rStyle w:val="s0"/>
          <w:color w:val="auto"/>
        </w:rPr>
        <w:t xml:space="preserve">Статья 180. Течение срока исковой давности </w:t>
      </w:r>
    </w:p>
    <w:p w:rsidR="00E47BBA" w:rsidRPr="00563466" w:rsidRDefault="00E47BBA" w:rsidP="00F81B2C">
      <w:pPr>
        <w:jc w:val="both"/>
        <w:divId w:val="1195925686"/>
        <w:rPr>
          <w:color w:val="auto"/>
        </w:rPr>
      </w:pPr>
      <w:r w:rsidRPr="00563466">
        <w:rPr>
          <w:rStyle w:val="s0"/>
          <w:color w:val="auto"/>
        </w:rPr>
        <w:t xml:space="preserve">Статья 181. Срок исковой давности при перемене лиц в обязательстве </w:t>
      </w:r>
    </w:p>
    <w:p w:rsidR="00E47BBA" w:rsidRPr="00563466" w:rsidRDefault="00E47BBA" w:rsidP="00F81B2C">
      <w:pPr>
        <w:jc w:val="both"/>
        <w:divId w:val="1195925686"/>
        <w:rPr>
          <w:color w:val="auto"/>
        </w:rPr>
      </w:pPr>
      <w:r w:rsidRPr="00563466">
        <w:rPr>
          <w:rStyle w:val="s0"/>
          <w:color w:val="auto"/>
        </w:rPr>
        <w:t xml:space="preserve">Статья 182. Приостановление течения срока исковой давности </w:t>
      </w:r>
    </w:p>
    <w:p w:rsidR="00E47BBA" w:rsidRPr="00563466" w:rsidRDefault="00E47BBA" w:rsidP="00F81B2C">
      <w:pPr>
        <w:jc w:val="both"/>
        <w:divId w:val="1195925686"/>
        <w:rPr>
          <w:color w:val="auto"/>
        </w:rPr>
      </w:pPr>
      <w:r w:rsidRPr="00563466">
        <w:rPr>
          <w:rStyle w:val="s0"/>
          <w:color w:val="auto"/>
        </w:rPr>
        <w:t xml:space="preserve">Статья 183. Перерыв течения срока исковой давности </w:t>
      </w:r>
    </w:p>
    <w:p w:rsidR="00E47BBA" w:rsidRPr="00563466" w:rsidRDefault="00E47BBA" w:rsidP="00F81B2C">
      <w:pPr>
        <w:jc w:val="both"/>
        <w:divId w:val="1195925686"/>
        <w:rPr>
          <w:color w:val="auto"/>
        </w:rPr>
      </w:pPr>
      <w:r w:rsidRPr="00563466">
        <w:rPr>
          <w:rStyle w:val="s0"/>
          <w:color w:val="auto"/>
        </w:rPr>
        <w:t xml:space="preserve">Статья 184. Течение срока исковой давности в случае оставления иска без рассмотрения </w:t>
      </w:r>
    </w:p>
    <w:p w:rsidR="00E47BBA" w:rsidRPr="00563466" w:rsidRDefault="00E47BBA" w:rsidP="00F81B2C">
      <w:pPr>
        <w:jc w:val="both"/>
        <w:divId w:val="1195925686"/>
        <w:rPr>
          <w:color w:val="auto"/>
        </w:rPr>
      </w:pPr>
      <w:r w:rsidRPr="00563466">
        <w:rPr>
          <w:rStyle w:val="s0"/>
          <w:color w:val="auto"/>
        </w:rPr>
        <w:t xml:space="preserve">Статья 185. Восстановление срока исковой давности </w:t>
      </w:r>
    </w:p>
    <w:p w:rsidR="00E47BBA" w:rsidRPr="00563466" w:rsidRDefault="00E47BBA" w:rsidP="00F81B2C">
      <w:pPr>
        <w:jc w:val="both"/>
        <w:divId w:val="1195925686"/>
        <w:rPr>
          <w:color w:val="auto"/>
        </w:rPr>
      </w:pPr>
      <w:r w:rsidRPr="00563466">
        <w:rPr>
          <w:rStyle w:val="s0"/>
          <w:color w:val="auto"/>
        </w:rPr>
        <w:t xml:space="preserve">Статья 186. Исполнение обязанности по истечении срока исковой давности </w:t>
      </w:r>
    </w:p>
    <w:p w:rsidR="00E47BBA" w:rsidRPr="00563466" w:rsidRDefault="00E47BBA" w:rsidP="00F81B2C">
      <w:pPr>
        <w:jc w:val="both"/>
        <w:divId w:val="1195925686"/>
        <w:rPr>
          <w:color w:val="auto"/>
        </w:rPr>
      </w:pPr>
      <w:r w:rsidRPr="00563466">
        <w:rPr>
          <w:rStyle w:val="s0"/>
          <w:color w:val="auto"/>
        </w:rPr>
        <w:t xml:space="preserve">Статья 187. Требования, на которые исковая давность не распространяется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РАЗДЕЛ 2. Право собственности и иные вещные права</w:t>
      </w:r>
    </w:p>
    <w:p w:rsidR="00E47BBA" w:rsidRPr="00563466" w:rsidRDefault="00E47BBA" w:rsidP="00F81B2C">
      <w:pPr>
        <w:jc w:val="both"/>
        <w:divId w:val="1195925686"/>
        <w:rPr>
          <w:color w:val="auto"/>
        </w:rPr>
      </w:pPr>
      <w:r w:rsidRPr="00563466">
        <w:rPr>
          <w:rStyle w:val="s0"/>
          <w:color w:val="auto"/>
        </w:rPr>
        <w:t>Глава 8. Право собственности. Общие положения</w:t>
      </w:r>
    </w:p>
    <w:p w:rsidR="00E47BBA" w:rsidRPr="00563466" w:rsidRDefault="00E47BBA" w:rsidP="00F81B2C">
      <w:pPr>
        <w:jc w:val="both"/>
        <w:divId w:val="1195925686"/>
        <w:rPr>
          <w:color w:val="auto"/>
        </w:rPr>
      </w:pPr>
      <w:r w:rsidRPr="00563466">
        <w:rPr>
          <w:rStyle w:val="s0"/>
          <w:color w:val="auto"/>
        </w:rPr>
        <w:t xml:space="preserve">Статья 188. Понятие и содержание права собственности </w:t>
      </w:r>
    </w:p>
    <w:p w:rsidR="00E47BBA" w:rsidRPr="00563466" w:rsidRDefault="00E47BBA" w:rsidP="00F81B2C">
      <w:pPr>
        <w:jc w:val="both"/>
        <w:divId w:val="1195925686"/>
        <w:rPr>
          <w:color w:val="auto"/>
        </w:rPr>
      </w:pPr>
      <w:r w:rsidRPr="00563466">
        <w:rPr>
          <w:rStyle w:val="s0"/>
          <w:color w:val="auto"/>
        </w:rPr>
        <w:t xml:space="preserve">Статья 189. Бремя содержания имущества </w:t>
      </w:r>
    </w:p>
    <w:p w:rsidR="00E47BBA" w:rsidRPr="00563466" w:rsidRDefault="00E47BBA" w:rsidP="00F81B2C">
      <w:pPr>
        <w:jc w:val="both"/>
        <w:divId w:val="1195925686"/>
        <w:rPr>
          <w:color w:val="auto"/>
        </w:rPr>
      </w:pPr>
      <w:r w:rsidRPr="00563466">
        <w:rPr>
          <w:rStyle w:val="s0"/>
          <w:color w:val="auto"/>
        </w:rPr>
        <w:t xml:space="preserve">Статья 190. Риск случайной гибели или случайной порчи имущества </w:t>
      </w:r>
    </w:p>
    <w:p w:rsidR="00E47BBA" w:rsidRPr="00563466" w:rsidRDefault="00E47BBA" w:rsidP="00F81B2C">
      <w:pPr>
        <w:jc w:val="both"/>
        <w:divId w:val="1195925686"/>
        <w:rPr>
          <w:color w:val="auto"/>
        </w:rPr>
      </w:pPr>
      <w:r w:rsidRPr="00563466">
        <w:rPr>
          <w:rStyle w:val="s0"/>
          <w:color w:val="auto"/>
        </w:rPr>
        <w:t xml:space="preserve">Статья 191. Понятие и виды частной собственности </w:t>
      </w:r>
    </w:p>
    <w:p w:rsidR="00E47BBA" w:rsidRPr="00563466" w:rsidRDefault="00E47BBA" w:rsidP="00F81B2C">
      <w:pPr>
        <w:jc w:val="both"/>
        <w:divId w:val="1195925686"/>
        <w:rPr>
          <w:color w:val="auto"/>
        </w:rPr>
      </w:pPr>
      <w:r w:rsidRPr="00563466">
        <w:rPr>
          <w:rStyle w:val="s0"/>
          <w:color w:val="auto"/>
        </w:rPr>
        <w:t xml:space="preserve">Статья 192. Право государственной собственности </w:t>
      </w:r>
    </w:p>
    <w:p w:rsidR="00E47BBA" w:rsidRPr="00563466" w:rsidRDefault="00E47BBA" w:rsidP="00F81B2C">
      <w:pPr>
        <w:jc w:val="both"/>
        <w:divId w:val="1195925686"/>
        <w:rPr>
          <w:color w:val="auto"/>
        </w:rPr>
      </w:pPr>
      <w:r w:rsidRPr="00563466">
        <w:rPr>
          <w:rStyle w:val="s0"/>
          <w:color w:val="auto"/>
        </w:rPr>
        <w:t xml:space="preserve">Статья 193. Собственность на землю и другие природные ресурсы </w:t>
      </w:r>
    </w:p>
    <w:p w:rsidR="00E47BBA" w:rsidRPr="00563466" w:rsidRDefault="00E47BBA" w:rsidP="00F81B2C">
      <w:pPr>
        <w:jc w:val="both"/>
        <w:divId w:val="1195925686"/>
        <w:rPr>
          <w:color w:val="auto"/>
        </w:rPr>
      </w:pPr>
      <w:r w:rsidRPr="00563466">
        <w:rPr>
          <w:rStyle w:val="s0"/>
          <w:color w:val="auto"/>
        </w:rPr>
        <w:t>Статья 193-1. Стратегические объекты</w:t>
      </w:r>
    </w:p>
    <w:p w:rsidR="00E47BBA" w:rsidRPr="00563466" w:rsidRDefault="00E47BBA" w:rsidP="00F81B2C">
      <w:pPr>
        <w:jc w:val="both"/>
        <w:divId w:val="1195925686"/>
        <w:rPr>
          <w:color w:val="auto"/>
        </w:rPr>
      </w:pPr>
      <w:r w:rsidRPr="00563466">
        <w:rPr>
          <w:rStyle w:val="s0"/>
          <w:color w:val="auto"/>
        </w:rPr>
        <w:t>Статья 194. Право собственности и иные вещные права на жилище</w:t>
      </w:r>
    </w:p>
    <w:p w:rsidR="00E47BBA" w:rsidRPr="00563466" w:rsidRDefault="00E47BBA" w:rsidP="00F81B2C">
      <w:pPr>
        <w:jc w:val="both"/>
        <w:divId w:val="1195925686"/>
        <w:rPr>
          <w:color w:val="auto"/>
        </w:rPr>
      </w:pPr>
      <w:r w:rsidRPr="00563466">
        <w:rPr>
          <w:rStyle w:val="s0"/>
          <w:color w:val="auto"/>
        </w:rPr>
        <w:t>Статья 195. Вещные права лиц, не являющихся собственниками</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Глава 9. Право хозяйственного ведения </w:t>
      </w:r>
    </w:p>
    <w:p w:rsidR="00E47BBA" w:rsidRPr="00563466" w:rsidRDefault="00E47BBA" w:rsidP="00F81B2C">
      <w:pPr>
        <w:jc w:val="both"/>
        <w:divId w:val="1195925686"/>
        <w:rPr>
          <w:color w:val="auto"/>
        </w:rPr>
      </w:pPr>
      <w:r w:rsidRPr="00563466">
        <w:rPr>
          <w:rStyle w:val="s0"/>
          <w:color w:val="auto"/>
        </w:rPr>
        <w:t xml:space="preserve">Статья 196. Право хозяйственного ведения государственного предприятия </w:t>
      </w:r>
    </w:p>
    <w:p w:rsidR="00E47BBA" w:rsidRPr="00563466" w:rsidRDefault="00E47BBA" w:rsidP="00F81B2C">
      <w:pPr>
        <w:jc w:val="both"/>
        <w:divId w:val="1195925686"/>
        <w:rPr>
          <w:color w:val="auto"/>
        </w:rPr>
      </w:pPr>
      <w:r w:rsidRPr="00563466">
        <w:rPr>
          <w:rStyle w:val="s0"/>
          <w:color w:val="auto"/>
        </w:rPr>
        <w:t xml:space="preserve">Статья 197. Объект права хозяйственного ведения </w:t>
      </w:r>
    </w:p>
    <w:p w:rsidR="00E47BBA" w:rsidRPr="00563466" w:rsidRDefault="00E47BBA" w:rsidP="00F81B2C">
      <w:pPr>
        <w:jc w:val="both"/>
        <w:divId w:val="1195925686"/>
        <w:rPr>
          <w:color w:val="auto"/>
        </w:rPr>
      </w:pPr>
      <w:r w:rsidRPr="00563466">
        <w:rPr>
          <w:rStyle w:val="s0"/>
          <w:color w:val="auto"/>
        </w:rPr>
        <w:t xml:space="preserve">Статья 198. Приобретение и прекращение права хозяйственного ведения </w:t>
      </w:r>
    </w:p>
    <w:p w:rsidR="00E47BBA" w:rsidRPr="00563466" w:rsidRDefault="00E47BBA" w:rsidP="00F81B2C">
      <w:pPr>
        <w:jc w:val="both"/>
        <w:divId w:val="1195925686"/>
        <w:rPr>
          <w:color w:val="auto"/>
        </w:rPr>
      </w:pPr>
      <w:r w:rsidRPr="00563466">
        <w:rPr>
          <w:rStyle w:val="s0"/>
          <w:color w:val="auto"/>
        </w:rPr>
        <w:t xml:space="preserve">Статья 199. Права собственника в отношении имущества, находящегося в хозяйственном ведении </w:t>
      </w:r>
    </w:p>
    <w:p w:rsidR="00E47BBA" w:rsidRPr="00563466" w:rsidRDefault="00E47BBA" w:rsidP="00F81B2C">
      <w:pPr>
        <w:jc w:val="both"/>
        <w:divId w:val="1195925686"/>
        <w:rPr>
          <w:color w:val="auto"/>
        </w:rPr>
      </w:pPr>
      <w:r w:rsidRPr="00563466">
        <w:rPr>
          <w:rStyle w:val="s0"/>
          <w:color w:val="auto"/>
        </w:rPr>
        <w:t xml:space="preserve">Статья 200. Условия осуществления имущественных прав государственного предприятия </w:t>
      </w:r>
    </w:p>
    <w:p w:rsidR="00E47BBA" w:rsidRPr="00563466" w:rsidRDefault="00E47BBA" w:rsidP="00F81B2C">
      <w:pPr>
        <w:jc w:val="both"/>
        <w:divId w:val="1195925686"/>
        <w:rPr>
          <w:color w:val="auto"/>
        </w:rPr>
      </w:pPr>
      <w:r w:rsidRPr="00563466">
        <w:rPr>
          <w:rStyle w:val="s0"/>
          <w:color w:val="auto"/>
        </w:rPr>
        <w:t xml:space="preserve">Статья 201. Распространение положений о праве собственности на отношения с участием государственных предприятий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Глава 10. Право оперативного управления</w:t>
      </w:r>
    </w:p>
    <w:p w:rsidR="00E47BBA" w:rsidRPr="00563466" w:rsidRDefault="00E47BBA" w:rsidP="00F81B2C">
      <w:pPr>
        <w:jc w:val="both"/>
        <w:divId w:val="1195925686"/>
        <w:rPr>
          <w:color w:val="auto"/>
        </w:rPr>
      </w:pPr>
      <w:r w:rsidRPr="00563466">
        <w:rPr>
          <w:rStyle w:val="s0"/>
          <w:color w:val="auto"/>
        </w:rPr>
        <w:t>Статья 202. Понятие и содержание права</w:t>
      </w:r>
    </w:p>
    <w:p w:rsidR="00E47BBA" w:rsidRPr="00563466" w:rsidRDefault="00E47BBA" w:rsidP="00F81B2C">
      <w:pPr>
        <w:jc w:val="both"/>
        <w:divId w:val="1195925686"/>
        <w:rPr>
          <w:color w:val="auto"/>
        </w:rPr>
      </w:pPr>
      <w:r w:rsidRPr="00563466">
        <w:rPr>
          <w:rStyle w:val="s0"/>
          <w:color w:val="auto"/>
        </w:rPr>
        <w:t>Статья 203. Приобретение и прекращение права оперативного управления</w:t>
      </w:r>
    </w:p>
    <w:p w:rsidR="00E47BBA" w:rsidRPr="00563466" w:rsidRDefault="00E47BBA" w:rsidP="00F81B2C">
      <w:pPr>
        <w:jc w:val="both"/>
        <w:divId w:val="1195925686"/>
        <w:rPr>
          <w:color w:val="auto"/>
        </w:rPr>
      </w:pPr>
      <w:r w:rsidRPr="00563466">
        <w:rPr>
          <w:rStyle w:val="s0"/>
          <w:color w:val="auto"/>
        </w:rPr>
        <w:t>Статья 204. Права собственника имущества, переданного в оперативное управление</w:t>
      </w:r>
    </w:p>
    <w:p w:rsidR="00E47BBA" w:rsidRPr="00563466" w:rsidRDefault="00E47BBA" w:rsidP="00F81B2C">
      <w:pPr>
        <w:jc w:val="both"/>
        <w:divId w:val="1195925686"/>
        <w:rPr>
          <w:color w:val="auto"/>
        </w:rPr>
      </w:pPr>
      <w:r w:rsidRPr="00563466">
        <w:rPr>
          <w:rStyle w:val="s0"/>
          <w:color w:val="auto"/>
        </w:rPr>
        <w:t>Статья 205. Право собственника на изъятие и перераспределение имущества, переданного в оперативное управление</w:t>
      </w:r>
    </w:p>
    <w:p w:rsidR="00E47BBA" w:rsidRPr="00563466" w:rsidRDefault="00E47BBA" w:rsidP="00F81B2C">
      <w:pPr>
        <w:jc w:val="both"/>
        <w:divId w:val="1195925686"/>
        <w:rPr>
          <w:color w:val="auto"/>
        </w:rPr>
      </w:pPr>
      <w:r w:rsidRPr="00563466">
        <w:rPr>
          <w:rStyle w:val="s0"/>
          <w:color w:val="auto"/>
        </w:rPr>
        <w:t>Статья 206. Распоряжение имуществом учреждения</w:t>
      </w:r>
    </w:p>
    <w:p w:rsidR="00E47BBA" w:rsidRPr="00563466" w:rsidRDefault="00E47BBA" w:rsidP="00F81B2C">
      <w:pPr>
        <w:jc w:val="both"/>
        <w:divId w:val="1195925686"/>
        <w:rPr>
          <w:color w:val="auto"/>
        </w:rPr>
      </w:pPr>
      <w:r w:rsidRPr="00563466">
        <w:rPr>
          <w:rStyle w:val="s0"/>
          <w:color w:val="auto"/>
        </w:rPr>
        <w:t>Статья 207. Ответственность учредителя по долгам казенного предприятия и учреждения</w:t>
      </w:r>
    </w:p>
    <w:p w:rsidR="00E47BBA" w:rsidRPr="00563466" w:rsidRDefault="00E47BBA" w:rsidP="00F81B2C">
      <w:pPr>
        <w:jc w:val="both"/>
        <w:divId w:val="1195925686"/>
        <w:rPr>
          <w:color w:val="auto"/>
        </w:rPr>
      </w:pPr>
      <w:r w:rsidRPr="00563466">
        <w:rPr>
          <w:rStyle w:val="s0"/>
          <w:color w:val="auto"/>
        </w:rPr>
        <w:t xml:space="preserve">Статья 208. Переход права собственности на учреждение </w:t>
      </w:r>
    </w:p>
    <w:p w:rsidR="00E47BBA" w:rsidRPr="00563466" w:rsidRDefault="00E47BBA" w:rsidP="00F81B2C">
      <w:pPr>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Глава 11. Общая собственность </w:t>
      </w:r>
    </w:p>
    <w:p w:rsidR="00E47BBA" w:rsidRPr="00563466" w:rsidRDefault="00E47BBA" w:rsidP="00F81B2C">
      <w:pPr>
        <w:jc w:val="both"/>
        <w:divId w:val="1195925686"/>
        <w:rPr>
          <w:color w:val="auto"/>
        </w:rPr>
      </w:pPr>
      <w:r w:rsidRPr="00563466">
        <w:rPr>
          <w:rStyle w:val="s0"/>
          <w:color w:val="auto"/>
        </w:rPr>
        <w:t xml:space="preserve">Статья 209. Понятие и основания возникновения общей собственности </w:t>
      </w:r>
    </w:p>
    <w:p w:rsidR="00E47BBA" w:rsidRPr="00563466" w:rsidRDefault="00E47BBA" w:rsidP="00F81B2C">
      <w:pPr>
        <w:jc w:val="both"/>
        <w:divId w:val="1195925686"/>
        <w:rPr>
          <w:color w:val="auto"/>
        </w:rPr>
      </w:pPr>
      <w:r w:rsidRPr="00563466">
        <w:rPr>
          <w:rStyle w:val="s0"/>
          <w:color w:val="auto"/>
        </w:rPr>
        <w:t xml:space="preserve">Статья 210. Определение долей в праве долевой собственности </w:t>
      </w:r>
    </w:p>
    <w:p w:rsidR="00E47BBA" w:rsidRPr="00563466" w:rsidRDefault="00E47BBA" w:rsidP="00F81B2C">
      <w:pPr>
        <w:jc w:val="both"/>
        <w:divId w:val="1195925686"/>
        <w:rPr>
          <w:color w:val="auto"/>
        </w:rPr>
      </w:pPr>
      <w:r w:rsidRPr="00563466">
        <w:rPr>
          <w:rStyle w:val="s0"/>
          <w:color w:val="auto"/>
        </w:rPr>
        <w:t>Статья 211. Права участника долевой собственности, связанные с ее улучшением</w:t>
      </w:r>
    </w:p>
    <w:p w:rsidR="00E47BBA" w:rsidRPr="00563466" w:rsidRDefault="00E47BBA" w:rsidP="00F81B2C">
      <w:pPr>
        <w:jc w:val="both"/>
        <w:divId w:val="1195925686"/>
        <w:rPr>
          <w:color w:val="auto"/>
        </w:rPr>
      </w:pPr>
      <w:r w:rsidRPr="00563466">
        <w:rPr>
          <w:rStyle w:val="s0"/>
          <w:color w:val="auto"/>
        </w:rPr>
        <w:t>Статья 212. Распоряжение имуществом, находящимся в долевой собственности</w:t>
      </w:r>
    </w:p>
    <w:p w:rsidR="00E47BBA" w:rsidRPr="00563466" w:rsidRDefault="00E47BBA" w:rsidP="00F81B2C">
      <w:pPr>
        <w:jc w:val="both"/>
        <w:divId w:val="1195925686"/>
        <w:rPr>
          <w:color w:val="auto"/>
        </w:rPr>
      </w:pPr>
      <w:r w:rsidRPr="00563466">
        <w:rPr>
          <w:rStyle w:val="s0"/>
          <w:color w:val="auto"/>
        </w:rPr>
        <w:t>Статья 213. Владение и пользование имуществом, находящимся в долевой собственности</w:t>
      </w:r>
    </w:p>
    <w:p w:rsidR="00E47BBA" w:rsidRPr="00563466" w:rsidRDefault="00E47BBA" w:rsidP="00F81B2C">
      <w:pPr>
        <w:jc w:val="both"/>
        <w:divId w:val="1195925686"/>
        <w:rPr>
          <w:color w:val="auto"/>
        </w:rPr>
      </w:pPr>
      <w:r w:rsidRPr="00563466">
        <w:rPr>
          <w:rStyle w:val="s0"/>
          <w:color w:val="auto"/>
        </w:rPr>
        <w:t>Статья 214. Плоды, продукция и доходы от использования имущества, находящегося в долевой собственности</w:t>
      </w:r>
    </w:p>
    <w:p w:rsidR="00E47BBA" w:rsidRPr="00563466" w:rsidRDefault="00E47BBA" w:rsidP="00F81B2C">
      <w:pPr>
        <w:jc w:val="both"/>
        <w:divId w:val="1195925686"/>
        <w:rPr>
          <w:color w:val="auto"/>
        </w:rPr>
      </w:pPr>
      <w:r w:rsidRPr="00563466">
        <w:rPr>
          <w:rStyle w:val="s0"/>
          <w:color w:val="auto"/>
        </w:rPr>
        <w:t xml:space="preserve">Статья 215. Расходы по содержанию имущества, находящегося в долевой собственности </w:t>
      </w:r>
    </w:p>
    <w:p w:rsidR="00E47BBA" w:rsidRPr="00563466" w:rsidRDefault="00E47BBA" w:rsidP="00F81B2C">
      <w:pPr>
        <w:jc w:val="both"/>
        <w:divId w:val="1195925686"/>
        <w:rPr>
          <w:color w:val="auto"/>
        </w:rPr>
      </w:pPr>
      <w:r w:rsidRPr="00563466">
        <w:rPr>
          <w:rStyle w:val="s0"/>
          <w:color w:val="auto"/>
        </w:rPr>
        <w:t xml:space="preserve">Статья 216. Преимущественное право покупки </w:t>
      </w:r>
    </w:p>
    <w:p w:rsidR="00E47BBA" w:rsidRPr="00563466" w:rsidRDefault="00E47BBA" w:rsidP="00F81B2C">
      <w:pPr>
        <w:jc w:val="both"/>
        <w:divId w:val="1195925686"/>
        <w:rPr>
          <w:color w:val="auto"/>
        </w:rPr>
      </w:pPr>
      <w:r w:rsidRPr="00563466">
        <w:rPr>
          <w:rStyle w:val="s0"/>
          <w:color w:val="auto"/>
        </w:rPr>
        <w:t xml:space="preserve">Статья 217. Момент перехода доли в праве долевой собственности к приобретателю по договору </w:t>
      </w:r>
    </w:p>
    <w:p w:rsidR="00E47BBA" w:rsidRPr="00563466" w:rsidRDefault="00E47BBA" w:rsidP="00F81B2C">
      <w:pPr>
        <w:jc w:val="both"/>
        <w:divId w:val="1195925686"/>
        <w:rPr>
          <w:color w:val="auto"/>
        </w:rPr>
      </w:pPr>
      <w:r w:rsidRPr="00563466">
        <w:rPr>
          <w:rStyle w:val="s0"/>
          <w:color w:val="auto"/>
        </w:rPr>
        <w:t>Статья 218. Раздел имущества, находящегося в долевой собственности, и выдел из него доли</w:t>
      </w:r>
    </w:p>
    <w:p w:rsidR="00E47BBA" w:rsidRPr="00563466" w:rsidRDefault="00E47BBA" w:rsidP="00F81B2C">
      <w:pPr>
        <w:jc w:val="both"/>
        <w:divId w:val="1195925686"/>
        <w:rPr>
          <w:color w:val="auto"/>
        </w:rPr>
      </w:pPr>
      <w:r w:rsidRPr="00563466">
        <w:rPr>
          <w:rStyle w:val="s0"/>
          <w:color w:val="auto"/>
        </w:rPr>
        <w:t xml:space="preserve">Статья 219. Общая совместная собственность </w:t>
      </w:r>
    </w:p>
    <w:p w:rsidR="00E47BBA" w:rsidRPr="00563466" w:rsidRDefault="00E47BBA" w:rsidP="00F81B2C">
      <w:pPr>
        <w:jc w:val="both"/>
        <w:divId w:val="1195925686"/>
        <w:rPr>
          <w:color w:val="auto"/>
        </w:rPr>
      </w:pPr>
      <w:r w:rsidRPr="00563466">
        <w:rPr>
          <w:rStyle w:val="s0"/>
          <w:color w:val="auto"/>
        </w:rPr>
        <w:t xml:space="preserve">Статья 220. Владение, пользование и распоряжение имуществом, находящимся в совместной собственности </w:t>
      </w:r>
    </w:p>
    <w:p w:rsidR="00E47BBA" w:rsidRPr="00563466" w:rsidRDefault="00E47BBA" w:rsidP="00F81B2C">
      <w:pPr>
        <w:jc w:val="both"/>
        <w:divId w:val="1195925686"/>
        <w:rPr>
          <w:color w:val="auto"/>
        </w:rPr>
      </w:pPr>
      <w:r w:rsidRPr="00563466">
        <w:rPr>
          <w:rStyle w:val="s0"/>
          <w:color w:val="auto"/>
        </w:rPr>
        <w:t xml:space="preserve">Статья 221. Раздел имущества, находящегося в совместной собственности, и выдел из него доли </w:t>
      </w:r>
    </w:p>
    <w:p w:rsidR="00E47BBA" w:rsidRPr="00563466" w:rsidRDefault="00E47BBA" w:rsidP="00F81B2C">
      <w:pPr>
        <w:jc w:val="both"/>
        <w:divId w:val="1195925686"/>
        <w:rPr>
          <w:color w:val="auto"/>
        </w:rPr>
      </w:pPr>
      <w:r w:rsidRPr="00563466">
        <w:rPr>
          <w:rStyle w:val="s0"/>
          <w:color w:val="auto"/>
        </w:rPr>
        <w:t xml:space="preserve">Статья 222. Обращение взыскания на долю в общем имуществе </w:t>
      </w:r>
    </w:p>
    <w:p w:rsidR="00E47BBA" w:rsidRPr="00563466" w:rsidRDefault="00E47BBA" w:rsidP="00F81B2C">
      <w:pPr>
        <w:jc w:val="both"/>
        <w:divId w:val="1195925686"/>
        <w:rPr>
          <w:color w:val="auto"/>
        </w:rPr>
      </w:pPr>
      <w:r w:rsidRPr="00563466">
        <w:rPr>
          <w:rStyle w:val="s0"/>
          <w:color w:val="auto"/>
        </w:rPr>
        <w:t xml:space="preserve">Статья 223. Общая собственность супругов </w:t>
      </w:r>
    </w:p>
    <w:p w:rsidR="00E47BBA" w:rsidRPr="00563466" w:rsidRDefault="00E47BBA" w:rsidP="00F81B2C">
      <w:pPr>
        <w:jc w:val="both"/>
        <w:divId w:val="1195925686"/>
        <w:rPr>
          <w:color w:val="auto"/>
        </w:rPr>
      </w:pPr>
      <w:r w:rsidRPr="00563466">
        <w:rPr>
          <w:rStyle w:val="s0"/>
          <w:color w:val="auto"/>
        </w:rPr>
        <w:t>Статья 224. Собственность крестьянского или фермерского хозяйства</w:t>
      </w:r>
    </w:p>
    <w:p w:rsidR="00E47BBA" w:rsidRPr="00563466" w:rsidRDefault="00E47BBA" w:rsidP="00F81B2C">
      <w:pPr>
        <w:jc w:val="both"/>
        <w:divId w:val="1195925686"/>
        <w:rPr>
          <w:color w:val="auto"/>
        </w:rPr>
      </w:pPr>
      <w:r w:rsidRPr="00563466">
        <w:rPr>
          <w:rStyle w:val="s0"/>
          <w:color w:val="auto"/>
        </w:rPr>
        <w:t>Статья 225. Раздел имущества крестьянского или фермерского хозяйства</w:t>
      </w:r>
    </w:p>
    <w:p w:rsidR="00E47BBA" w:rsidRPr="00563466" w:rsidRDefault="00E47BBA" w:rsidP="00F81B2C">
      <w:pPr>
        <w:jc w:val="both"/>
        <w:divId w:val="1195925686"/>
        <w:rPr>
          <w:color w:val="auto"/>
        </w:rPr>
      </w:pPr>
      <w:r w:rsidRPr="00563466">
        <w:rPr>
          <w:rStyle w:val="s0"/>
          <w:color w:val="auto"/>
        </w:rPr>
        <w:t>Статья 226. Правовой режим имущества при реорганизации крестьянского или фермерского хозяйства в хозяйственное товарищество или кооператив</w:t>
      </w:r>
    </w:p>
    <w:p w:rsidR="00E47BBA" w:rsidRPr="00563466" w:rsidRDefault="00E47BBA" w:rsidP="00F81B2C">
      <w:pPr>
        <w:jc w:val="both"/>
        <w:divId w:val="1195925686"/>
        <w:rPr>
          <w:color w:val="auto"/>
        </w:rPr>
      </w:pPr>
      <w:r w:rsidRPr="00563466">
        <w:rPr>
          <w:rStyle w:val="s0"/>
          <w:color w:val="auto"/>
        </w:rPr>
        <w:t xml:space="preserve">Статья 227. Общая собственность на приватизированное жилище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Глава 12. Договор о совместной деятельности (простое товарищество)</w:t>
      </w:r>
    </w:p>
    <w:p w:rsidR="00E47BBA" w:rsidRPr="00563466" w:rsidRDefault="00E47BBA" w:rsidP="00F81B2C">
      <w:pPr>
        <w:jc w:val="both"/>
        <w:divId w:val="1195925686"/>
        <w:rPr>
          <w:color w:val="auto"/>
        </w:rPr>
      </w:pPr>
      <w:r w:rsidRPr="00563466">
        <w:rPr>
          <w:rStyle w:val="s0"/>
          <w:color w:val="auto"/>
        </w:rPr>
        <w:t xml:space="preserve">Статья 228. Простое товарищество </w:t>
      </w:r>
    </w:p>
    <w:p w:rsidR="00E47BBA" w:rsidRPr="00563466" w:rsidRDefault="00E47BBA" w:rsidP="00F81B2C">
      <w:pPr>
        <w:jc w:val="both"/>
        <w:divId w:val="1195925686"/>
        <w:rPr>
          <w:color w:val="auto"/>
        </w:rPr>
      </w:pPr>
      <w:r w:rsidRPr="00563466">
        <w:rPr>
          <w:rStyle w:val="s0"/>
          <w:color w:val="auto"/>
        </w:rPr>
        <w:t xml:space="preserve">Статья 229. Ведение общих дел участников договора </w:t>
      </w:r>
    </w:p>
    <w:p w:rsidR="00E47BBA" w:rsidRPr="00563466" w:rsidRDefault="00E47BBA" w:rsidP="00F81B2C">
      <w:pPr>
        <w:jc w:val="both"/>
        <w:divId w:val="1195925686"/>
        <w:rPr>
          <w:color w:val="auto"/>
        </w:rPr>
      </w:pPr>
      <w:r w:rsidRPr="00563466">
        <w:rPr>
          <w:rStyle w:val="s0"/>
          <w:color w:val="auto"/>
        </w:rPr>
        <w:t xml:space="preserve">Статья 230. Общее имущество участников договора </w:t>
      </w:r>
    </w:p>
    <w:p w:rsidR="00E47BBA" w:rsidRPr="00563466" w:rsidRDefault="00E47BBA" w:rsidP="00F81B2C">
      <w:pPr>
        <w:jc w:val="both"/>
        <w:divId w:val="1195925686"/>
        <w:rPr>
          <w:color w:val="auto"/>
        </w:rPr>
      </w:pPr>
      <w:r w:rsidRPr="00563466">
        <w:rPr>
          <w:rStyle w:val="s0"/>
          <w:color w:val="auto"/>
        </w:rPr>
        <w:t xml:space="preserve">Статья 231. Общие расходы и убытки участников договора </w:t>
      </w:r>
    </w:p>
    <w:p w:rsidR="00E47BBA" w:rsidRPr="00563466" w:rsidRDefault="00E47BBA" w:rsidP="00F81B2C">
      <w:pPr>
        <w:jc w:val="both"/>
        <w:divId w:val="1195925686"/>
        <w:rPr>
          <w:color w:val="auto"/>
        </w:rPr>
      </w:pPr>
      <w:r w:rsidRPr="00563466">
        <w:rPr>
          <w:rStyle w:val="s0"/>
          <w:color w:val="auto"/>
        </w:rPr>
        <w:t>Статья 232. Передача права и отказ от участия в совместной деятельности</w:t>
      </w:r>
    </w:p>
    <w:p w:rsidR="00E47BBA" w:rsidRPr="00563466" w:rsidRDefault="00E47BBA" w:rsidP="00F81B2C">
      <w:pPr>
        <w:jc w:val="both"/>
        <w:divId w:val="1195925686"/>
        <w:rPr>
          <w:color w:val="auto"/>
        </w:rPr>
      </w:pPr>
      <w:r w:rsidRPr="00563466">
        <w:rPr>
          <w:rStyle w:val="s0"/>
          <w:color w:val="auto"/>
        </w:rPr>
        <w:t xml:space="preserve">Статья 233. Консорциум </w:t>
      </w:r>
    </w:p>
    <w:p w:rsidR="00E47BBA" w:rsidRPr="00563466" w:rsidRDefault="00E47BBA" w:rsidP="00F81B2C">
      <w:pPr>
        <w:jc w:val="both"/>
        <w:divId w:val="1195925686"/>
        <w:rPr>
          <w:color w:val="auto"/>
        </w:rPr>
      </w:pPr>
      <w:r w:rsidRPr="00563466">
        <w:rPr>
          <w:rStyle w:val="s0"/>
          <w:color w:val="auto"/>
        </w:rPr>
        <w:t>Статья 234. Правила об отдельных видах совместной деятельности</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Глава 13. Приобретение права собственности и иных вещных прав </w:t>
      </w:r>
    </w:p>
    <w:p w:rsidR="00E47BBA" w:rsidRPr="00563466" w:rsidRDefault="00E47BBA" w:rsidP="00F81B2C">
      <w:pPr>
        <w:jc w:val="both"/>
        <w:divId w:val="1195925686"/>
        <w:rPr>
          <w:color w:val="auto"/>
        </w:rPr>
      </w:pPr>
      <w:r w:rsidRPr="00563466">
        <w:rPr>
          <w:rStyle w:val="s0"/>
          <w:color w:val="auto"/>
        </w:rPr>
        <w:t xml:space="preserve">Статья 235. Основания приобретения права собственности </w:t>
      </w:r>
    </w:p>
    <w:p w:rsidR="00E47BBA" w:rsidRPr="00563466" w:rsidRDefault="00E47BBA" w:rsidP="00F81B2C">
      <w:pPr>
        <w:jc w:val="both"/>
        <w:divId w:val="1195925686"/>
        <w:rPr>
          <w:color w:val="auto"/>
        </w:rPr>
      </w:pPr>
      <w:r w:rsidRPr="00563466">
        <w:rPr>
          <w:rStyle w:val="s0"/>
          <w:color w:val="auto"/>
        </w:rPr>
        <w:t xml:space="preserve">Статья 236. Возникновение права собственности на вновь создаваемое недвижимое имущество </w:t>
      </w:r>
    </w:p>
    <w:p w:rsidR="00E47BBA" w:rsidRPr="00563466" w:rsidRDefault="00E47BBA" w:rsidP="00F81B2C">
      <w:pPr>
        <w:jc w:val="both"/>
        <w:divId w:val="1195925686"/>
        <w:rPr>
          <w:color w:val="auto"/>
        </w:rPr>
      </w:pPr>
      <w:r w:rsidRPr="00563466">
        <w:rPr>
          <w:rStyle w:val="s0"/>
          <w:color w:val="auto"/>
        </w:rPr>
        <w:t xml:space="preserve">Статья 237. Переработка </w:t>
      </w:r>
    </w:p>
    <w:p w:rsidR="00E47BBA" w:rsidRPr="00563466" w:rsidRDefault="00E47BBA" w:rsidP="00F81B2C">
      <w:pPr>
        <w:jc w:val="both"/>
        <w:divId w:val="1195925686"/>
        <w:rPr>
          <w:color w:val="auto"/>
        </w:rPr>
      </w:pPr>
      <w:r w:rsidRPr="00563466">
        <w:rPr>
          <w:rStyle w:val="s0"/>
          <w:color w:val="auto"/>
        </w:rPr>
        <w:t xml:space="preserve">Статья 238. Момент возникновения права собственности у приобретателя по договору </w:t>
      </w:r>
    </w:p>
    <w:p w:rsidR="00E47BBA" w:rsidRPr="00563466" w:rsidRDefault="00E47BBA" w:rsidP="00F81B2C">
      <w:pPr>
        <w:jc w:val="both"/>
        <w:divId w:val="1195925686"/>
        <w:rPr>
          <w:color w:val="auto"/>
        </w:rPr>
      </w:pPr>
      <w:r w:rsidRPr="00563466">
        <w:rPr>
          <w:rStyle w:val="s0"/>
          <w:color w:val="auto"/>
        </w:rPr>
        <w:t xml:space="preserve">Статья 239. Передача вещей </w:t>
      </w:r>
    </w:p>
    <w:p w:rsidR="00E47BBA" w:rsidRPr="00563466" w:rsidRDefault="00E47BBA" w:rsidP="00F81B2C">
      <w:pPr>
        <w:jc w:val="both"/>
        <w:divId w:val="1195925686"/>
        <w:rPr>
          <w:color w:val="auto"/>
        </w:rPr>
      </w:pPr>
      <w:r w:rsidRPr="00563466">
        <w:rPr>
          <w:rStyle w:val="s0"/>
          <w:color w:val="auto"/>
        </w:rPr>
        <w:t xml:space="preserve">Статья 240. </w:t>
      </w:r>
      <w:proofErr w:type="spellStart"/>
      <w:r w:rsidRPr="00563466">
        <w:rPr>
          <w:rStyle w:val="s0"/>
          <w:color w:val="auto"/>
        </w:rPr>
        <w:t>Приобретательная</w:t>
      </w:r>
      <w:proofErr w:type="spellEnd"/>
      <w:r w:rsidRPr="00563466">
        <w:rPr>
          <w:rStyle w:val="s0"/>
          <w:color w:val="auto"/>
        </w:rPr>
        <w:t xml:space="preserve"> давность </w:t>
      </w:r>
    </w:p>
    <w:p w:rsidR="00E47BBA" w:rsidRPr="00563466" w:rsidRDefault="00E47BBA" w:rsidP="00F81B2C">
      <w:pPr>
        <w:jc w:val="both"/>
        <w:divId w:val="1195925686"/>
        <w:rPr>
          <w:color w:val="auto"/>
        </w:rPr>
      </w:pPr>
      <w:r w:rsidRPr="00563466">
        <w:rPr>
          <w:rStyle w:val="s0"/>
          <w:color w:val="auto"/>
        </w:rPr>
        <w:t>Статья 241. Обращение в собственность общедоступных для сбора либо добычи вещей</w:t>
      </w:r>
    </w:p>
    <w:p w:rsidR="00E47BBA" w:rsidRPr="00563466" w:rsidRDefault="00E47BBA" w:rsidP="00F81B2C">
      <w:pPr>
        <w:jc w:val="both"/>
        <w:divId w:val="1195925686"/>
        <w:rPr>
          <w:color w:val="auto"/>
        </w:rPr>
      </w:pPr>
      <w:r w:rsidRPr="00563466">
        <w:rPr>
          <w:rStyle w:val="s0"/>
          <w:color w:val="auto"/>
        </w:rPr>
        <w:t xml:space="preserve">Статья 242. Бесхозяйные вещи </w:t>
      </w:r>
    </w:p>
    <w:p w:rsidR="00E47BBA" w:rsidRPr="00563466" w:rsidRDefault="00E47BBA" w:rsidP="00F81B2C">
      <w:pPr>
        <w:jc w:val="both"/>
        <w:divId w:val="1195925686"/>
        <w:rPr>
          <w:color w:val="auto"/>
        </w:rPr>
      </w:pPr>
      <w:r w:rsidRPr="00563466">
        <w:rPr>
          <w:rStyle w:val="s0"/>
          <w:color w:val="auto"/>
        </w:rPr>
        <w:t>Статья 243. Движимые вещи, от которых собственник отказался</w:t>
      </w:r>
    </w:p>
    <w:p w:rsidR="00E47BBA" w:rsidRPr="00563466" w:rsidRDefault="00E47BBA" w:rsidP="00F81B2C">
      <w:pPr>
        <w:jc w:val="both"/>
        <w:divId w:val="1195925686"/>
        <w:rPr>
          <w:color w:val="auto"/>
        </w:rPr>
      </w:pPr>
      <w:r w:rsidRPr="00563466">
        <w:rPr>
          <w:rStyle w:val="s0"/>
          <w:color w:val="auto"/>
        </w:rPr>
        <w:t xml:space="preserve">Статья 244. Самовольная постройка </w:t>
      </w:r>
    </w:p>
    <w:p w:rsidR="00E47BBA" w:rsidRPr="00563466" w:rsidRDefault="00E47BBA" w:rsidP="00F81B2C">
      <w:pPr>
        <w:jc w:val="both"/>
        <w:divId w:val="1195925686"/>
        <w:rPr>
          <w:color w:val="auto"/>
        </w:rPr>
      </w:pPr>
      <w:r w:rsidRPr="00563466">
        <w:rPr>
          <w:rStyle w:val="s0"/>
          <w:color w:val="auto"/>
        </w:rPr>
        <w:t xml:space="preserve">Статья 245. Находка </w:t>
      </w:r>
    </w:p>
    <w:p w:rsidR="00E47BBA" w:rsidRPr="00563466" w:rsidRDefault="00E47BBA" w:rsidP="00F81B2C">
      <w:pPr>
        <w:jc w:val="both"/>
        <w:divId w:val="1195925686"/>
        <w:rPr>
          <w:color w:val="auto"/>
        </w:rPr>
      </w:pPr>
      <w:r w:rsidRPr="00563466">
        <w:rPr>
          <w:rStyle w:val="s0"/>
          <w:color w:val="auto"/>
        </w:rPr>
        <w:t xml:space="preserve">Статья 246. Безнадзорные животные </w:t>
      </w:r>
    </w:p>
    <w:p w:rsidR="00E47BBA" w:rsidRPr="00563466" w:rsidRDefault="00E47BBA" w:rsidP="00F81B2C">
      <w:pPr>
        <w:jc w:val="both"/>
        <w:divId w:val="1195925686"/>
        <w:rPr>
          <w:color w:val="auto"/>
        </w:rPr>
      </w:pPr>
      <w:r w:rsidRPr="00563466">
        <w:rPr>
          <w:rStyle w:val="s0"/>
          <w:color w:val="auto"/>
        </w:rPr>
        <w:t xml:space="preserve">Статья 247. Клад </w:t>
      </w:r>
    </w:p>
    <w:p w:rsidR="00E47BBA" w:rsidRPr="00563466" w:rsidRDefault="00E47BBA" w:rsidP="00F81B2C">
      <w:pPr>
        <w:jc w:val="both"/>
        <w:divId w:val="1195925686"/>
        <w:rPr>
          <w:color w:val="auto"/>
        </w:rPr>
      </w:pPr>
      <w:r w:rsidRPr="00563466">
        <w:rPr>
          <w:rStyle w:val="s0"/>
          <w:color w:val="auto"/>
        </w:rPr>
        <w:t xml:space="preserve">Статья 248. Приобретение имущества, изъятого у собственника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Глава 14. Прекращение права собственности и иных вещных прав</w:t>
      </w:r>
    </w:p>
    <w:p w:rsidR="00E47BBA" w:rsidRPr="00563466" w:rsidRDefault="00E47BBA" w:rsidP="00F81B2C">
      <w:pPr>
        <w:jc w:val="both"/>
        <w:divId w:val="1195925686"/>
        <w:rPr>
          <w:color w:val="auto"/>
        </w:rPr>
      </w:pPr>
      <w:r w:rsidRPr="00563466">
        <w:rPr>
          <w:rStyle w:val="s0"/>
          <w:color w:val="auto"/>
        </w:rPr>
        <w:t xml:space="preserve">Статья 249. Основания прекращения права собственности </w:t>
      </w:r>
    </w:p>
    <w:p w:rsidR="00E47BBA" w:rsidRPr="00563466" w:rsidRDefault="00E47BBA" w:rsidP="00F81B2C">
      <w:pPr>
        <w:jc w:val="both"/>
        <w:divId w:val="1195925686"/>
        <w:rPr>
          <w:color w:val="auto"/>
        </w:rPr>
      </w:pPr>
      <w:r w:rsidRPr="00563466">
        <w:rPr>
          <w:rStyle w:val="s0"/>
          <w:color w:val="auto"/>
        </w:rPr>
        <w:t xml:space="preserve">Статья 250. Отказ от права собственности </w:t>
      </w:r>
    </w:p>
    <w:p w:rsidR="00E47BBA" w:rsidRPr="00563466" w:rsidRDefault="00E47BBA" w:rsidP="00F81B2C">
      <w:pPr>
        <w:jc w:val="both"/>
        <w:divId w:val="1195925686"/>
        <w:rPr>
          <w:color w:val="auto"/>
        </w:rPr>
      </w:pPr>
      <w:r w:rsidRPr="00563466">
        <w:rPr>
          <w:rStyle w:val="s0"/>
          <w:color w:val="auto"/>
        </w:rPr>
        <w:t xml:space="preserve">Статья 251. Обращение взыскания на имущество собственника </w:t>
      </w:r>
    </w:p>
    <w:p w:rsidR="00E47BBA" w:rsidRPr="00563466" w:rsidRDefault="00E47BBA" w:rsidP="00F81B2C">
      <w:pPr>
        <w:jc w:val="both"/>
        <w:divId w:val="1195925686"/>
        <w:rPr>
          <w:color w:val="auto"/>
        </w:rPr>
      </w:pPr>
      <w:r w:rsidRPr="00563466">
        <w:rPr>
          <w:rStyle w:val="s0"/>
          <w:color w:val="auto"/>
        </w:rPr>
        <w:t xml:space="preserve">Статья 252. Прекращение права собственности лица, которому в силу законодательных актов имущество не может принадлежать </w:t>
      </w:r>
    </w:p>
    <w:p w:rsidR="00E47BBA" w:rsidRPr="00563466" w:rsidRDefault="00E47BBA" w:rsidP="00F81B2C">
      <w:pPr>
        <w:jc w:val="both"/>
        <w:divId w:val="1195925686"/>
        <w:rPr>
          <w:color w:val="auto"/>
        </w:rPr>
      </w:pPr>
      <w:r w:rsidRPr="00563466">
        <w:rPr>
          <w:rStyle w:val="s0"/>
          <w:color w:val="auto"/>
        </w:rPr>
        <w:t xml:space="preserve">Статья 253. Реквизиция </w:t>
      </w:r>
    </w:p>
    <w:p w:rsidR="00E47BBA" w:rsidRPr="00563466" w:rsidRDefault="00E47BBA" w:rsidP="00F81B2C">
      <w:pPr>
        <w:jc w:val="both"/>
        <w:divId w:val="1195925686"/>
        <w:rPr>
          <w:color w:val="auto"/>
        </w:rPr>
      </w:pPr>
      <w:r w:rsidRPr="00563466">
        <w:rPr>
          <w:rStyle w:val="s0"/>
          <w:color w:val="auto"/>
        </w:rPr>
        <w:t xml:space="preserve">Статья 254. Конфискация </w:t>
      </w:r>
    </w:p>
    <w:p w:rsidR="00E47BBA" w:rsidRPr="00563466" w:rsidRDefault="00E47BBA" w:rsidP="00F81B2C">
      <w:pPr>
        <w:jc w:val="both"/>
        <w:divId w:val="1195925686"/>
        <w:rPr>
          <w:color w:val="auto"/>
        </w:rPr>
      </w:pPr>
      <w:r w:rsidRPr="00563466">
        <w:rPr>
          <w:color w:val="auto"/>
        </w:rPr>
        <w:t>Статья 255. Прекращение права собственности на недвижимое имущество в связи с изъятием земельного участка и других природных ресурсов</w:t>
      </w:r>
    </w:p>
    <w:p w:rsidR="00E47BBA" w:rsidRPr="00563466" w:rsidRDefault="00E47BBA" w:rsidP="00F81B2C">
      <w:pPr>
        <w:jc w:val="both"/>
        <w:divId w:val="1195925686"/>
        <w:rPr>
          <w:color w:val="auto"/>
        </w:rPr>
      </w:pPr>
      <w:r w:rsidRPr="00563466">
        <w:rPr>
          <w:rStyle w:val="s0"/>
          <w:color w:val="auto"/>
        </w:rPr>
        <w:t>Статья 256. Изъятие бесхозяйственно содержащихся памятников истории и культуры, культурных ценностей</w:t>
      </w:r>
    </w:p>
    <w:p w:rsidR="00E47BBA" w:rsidRPr="00563466" w:rsidRDefault="00E47BBA" w:rsidP="00F81B2C">
      <w:pPr>
        <w:jc w:val="both"/>
        <w:divId w:val="1195925686"/>
        <w:rPr>
          <w:color w:val="auto"/>
        </w:rPr>
      </w:pPr>
      <w:r w:rsidRPr="00563466">
        <w:rPr>
          <w:rStyle w:val="s0"/>
          <w:color w:val="auto"/>
        </w:rPr>
        <w:t xml:space="preserve">Статья 257. Оценка имущества при прекращении права собственности </w:t>
      </w:r>
    </w:p>
    <w:p w:rsidR="00E47BBA" w:rsidRPr="00563466" w:rsidRDefault="00E47BBA" w:rsidP="00F81B2C">
      <w:pPr>
        <w:jc w:val="both"/>
        <w:divId w:val="1195925686"/>
        <w:rPr>
          <w:color w:val="auto"/>
        </w:rPr>
      </w:pPr>
      <w:r w:rsidRPr="00563466">
        <w:rPr>
          <w:rStyle w:val="s0"/>
          <w:color w:val="auto"/>
        </w:rPr>
        <w:t xml:space="preserve">Статья 258. Прекращение вещных прав, принадлежащих </w:t>
      </w:r>
      <w:proofErr w:type="spellStart"/>
      <w:r w:rsidRPr="00563466">
        <w:rPr>
          <w:rStyle w:val="s0"/>
          <w:color w:val="auto"/>
        </w:rPr>
        <w:t>несобственнику</w:t>
      </w:r>
      <w:proofErr w:type="spellEnd"/>
      <w:r w:rsidRPr="00563466">
        <w:rPr>
          <w:rStyle w:val="s0"/>
          <w:color w:val="auto"/>
        </w:rPr>
        <w:t xml:space="preserve">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Глава 15. Защита права собственности и иных вещных прав</w:t>
      </w:r>
    </w:p>
    <w:p w:rsidR="00E47BBA" w:rsidRPr="00563466" w:rsidRDefault="00E47BBA" w:rsidP="00F81B2C">
      <w:pPr>
        <w:jc w:val="both"/>
        <w:divId w:val="1195925686"/>
        <w:rPr>
          <w:color w:val="auto"/>
        </w:rPr>
      </w:pPr>
      <w:r w:rsidRPr="00563466">
        <w:rPr>
          <w:rStyle w:val="s0"/>
          <w:color w:val="auto"/>
        </w:rPr>
        <w:t>Статья 259. Признание права собственности</w:t>
      </w:r>
    </w:p>
    <w:p w:rsidR="00E47BBA" w:rsidRPr="00563466" w:rsidRDefault="00E47BBA" w:rsidP="00F81B2C">
      <w:pPr>
        <w:jc w:val="both"/>
        <w:divId w:val="1195925686"/>
        <w:rPr>
          <w:color w:val="auto"/>
        </w:rPr>
      </w:pPr>
      <w:r w:rsidRPr="00563466">
        <w:rPr>
          <w:rStyle w:val="s0"/>
          <w:color w:val="auto"/>
        </w:rPr>
        <w:t>Статья 260. Истребование имущества собственником из чужого незаконного владения</w:t>
      </w:r>
    </w:p>
    <w:p w:rsidR="00E47BBA" w:rsidRPr="00563466" w:rsidRDefault="00E47BBA" w:rsidP="00F81B2C">
      <w:pPr>
        <w:jc w:val="both"/>
        <w:divId w:val="1195925686"/>
        <w:rPr>
          <w:color w:val="auto"/>
        </w:rPr>
      </w:pPr>
      <w:r w:rsidRPr="00563466">
        <w:rPr>
          <w:rStyle w:val="s0"/>
          <w:color w:val="auto"/>
        </w:rPr>
        <w:t xml:space="preserve">Статья 261. Истребование имущества у добросовестного приобретателя </w:t>
      </w:r>
    </w:p>
    <w:p w:rsidR="00E47BBA" w:rsidRPr="00563466" w:rsidRDefault="00E47BBA" w:rsidP="00F81B2C">
      <w:pPr>
        <w:jc w:val="both"/>
        <w:divId w:val="1195925686"/>
        <w:rPr>
          <w:color w:val="auto"/>
        </w:rPr>
      </w:pPr>
      <w:r w:rsidRPr="00563466">
        <w:rPr>
          <w:rStyle w:val="s0"/>
          <w:color w:val="auto"/>
        </w:rPr>
        <w:t xml:space="preserve">Статья 262. Ограничение истребования денег и ценных бумаг </w:t>
      </w:r>
    </w:p>
    <w:p w:rsidR="00E47BBA" w:rsidRPr="00563466" w:rsidRDefault="00E47BBA" w:rsidP="00F81B2C">
      <w:pPr>
        <w:jc w:val="both"/>
        <w:divId w:val="1195925686"/>
        <w:rPr>
          <w:color w:val="auto"/>
        </w:rPr>
      </w:pPr>
      <w:r w:rsidRPr="00563466">
        <w:rPr>
          <w:rStyle w:val="s0"/>
          <w:color w:val="auto"/>
        </w:rPr>
        <w:t>Статья 263. Расчеты при возврате вещей из незаконного владения</w:t>
      </w:r>
    </w:p>
    <w:p w:rsidR="00E47BBA" w:rsidRPr="00563466" w:rsidRDefault="00E47BBA" w:rsidP="00F81B2C">
      <w:pPr>
        <w:jc w:val="both"/>
        <w:divId w:val="1195925686"/>
        <w:rPr>
          <w:color w:val="auto"/>
        </w:rPr>
      </w:pPr>
      <w:r w:rsidRPr="00563466">
        <w:rPr>
          <w:rStyle w:val="s0"/>
          <w:color w:val="auto"/>
        </w:rPr>
        <w:t xml:space="preserve">Статья 264. Защита прав собственника от нарушений, не соединенных с лишением владения </w:t>
      </w:r>
    </w:p>
    <w:p w:rsidR="00E47BBA" w:rsidRPr="00563466" w:rsidRDefault="00E47BBA" w:rsidP="00F81B2C">
      <w:pPr>
        <w:jc w:val="both"/>
        <w:divId w:val="1195925686"/>
        <w:rPr>
          <w:color w:val="auto"/>
        </w:rPr>
      </w:pPr>
      <w:r w:rsidRPr="00563466">
        <w:rPr>
          <w:rStyle w:val="s0"/>
          <w:color w:val="auto"/>
        </w:rPr>
        <w:t xml:space="preserve">Статья 265. Защита вещных прав лица, не являющегося собственником </w:t>
      </w:r>
    </w:p>
    <w:p w:rsidR="00E47BBA" w:rsidRPr="00563466" w:rsidRDefault="00E47BBA" w:rsidP="00F81B2C">
      <w:pPr>
        <w:jc w:val="both"/>
        <w:divId w:val="1195925686"/>
        <w:rPr>
          <w:color w:val="auto"/>
        </w:rPr>
      </w:pPr>
      <w:r w:rsidRPr="00563466">
        <w:rPr>
          <w:rStyle w:val="s0"/>
          <w:color w:val="auto"/>
        </w:rPr>
        <w:t xml:space="preserve">Статья 266. Защита интересов собственника при прекращении его прав по основаниям, предусмотренным законом </w:t>
      </w:r>
    </w:p>
    <w:p w:rsidR="00E47BBA" w:rsidRPr="00563466" w:rsidRDefault="00E47BBA" w:rsidP="00F81B2C">
      <w:pPr>
        <w:jc w:val="both"/>
        <w:divId w:val="1195925686"/>
        <w:rPr>
          <w:color w:val="auto"/>
        </w:rPr>
      </w:pPr>
      <w:r w:rsidRPr="00563466">
        <w:rPr>
          <w:rStyle w:val="s0"/>
          <w:color w:val="auto"/>
        </w:rPr>
        <w:t>Статья 267. Недействительность актов государственных органов и должностных лиц, нарушающих права собственника и другие вещные права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РАЗДЕЛ 3. Обязательственное право</w:t>
      </w:r>
    </w:p>
    <w:p w:rsidR="00E47BBA" w:rsidRPr="00563466" w:rsidRDefault="00E47BBA" w:rsidP="00F81B2C">
      <w:pPr>
        <w:divId w:val="1195925686"/>
        <w:rPr>
          <w:color w:val="auto"/>
        </w:rPr>
      </w:pPr>
      <w:r w:rsidRPr="00563466">
        <w:rPr>
          <w:rStyle w:val="s0"/>
          <w:color w:val="auto"/>
        </w:rPr>
        <w:t xml:space="preserve">Подраздел 1. Общие положения об обязательстве </w:t>
      </w:r>
    </w:p>
    <w:p w:rsidR="00E47BBA" w:rsidRPr="00563466" w:rsidRDefault="00E47BBA" w:rsidP="00F81B2C">
      <w:pPr>
        <w:divId w:val="1195925686"/>
        <w:rPr>
          <w:color w:val="auto"/>
        </w:rPr>
      </w:pPr>
      <w:r w:rsidRPr="00563466">
        <w:rPr>
          <w:rStyle w:val="s0"/>
          <w:color w:val="auto"/>
        </w:rPr>
        <w:t>Глава 16. Понятие и основания возникновения обязательства</w:t>
      </w:r>
    </w:p>
    <w:p w:rsidR="00E47BBA" w:rsidRPr="00563466" w:rsidRDefault="00E47BBA" w:rsidP="00F81B2C">
      <w:pPr>
        <w:jc w:val="both"/>
        <w:divId w:val="1195925686"/>
        <w:rPr>
          <w:color w:val="auto"/>
        </w:rPr>
      </w:pPr>
      <w:r w:rsidRPr="00563466">
        <w:rPr>
          <w:rStyle w:val="s0"/>
          <w:color w:val="auto"/>
        </w:rPr>
        <w:t xml:space="preserve">Статья 268. Понятие обязательства </w:t>
      </w:r>
    </w:p>
    <w:p w:rsidR="00E47BBA" w:rsidRPr="00563466" w:rsidRDefault="00E47BBA" w:rsidP="00F81B2C">
      <w:pPr>
        <w:jc w:val="both"/>
        <w:divId w:val="1195925686"/>
        <w:rPr>
          <w:color w:val="auto"/>
        </w:rPr>
      </w:pPr>
      <w:r w:rsidRPr="00563466">
        <w:rPr>
          <w:rStyle w:val="s0"/>
          <w:color w:val="auto"/>
        </w:rPr>
        <w:t xml:space="preserve">Статья 269. Стороны обязательства </w:t>
      </w:r>
    </w:p>
    <w:p w:rsidR="00E47BBA" w:rsidRPr="00563466" w:rsidRDefault="00E47BBA" w:rsidP="00F81B2C">
      <w:pPr>
        <w:jc w:val="both"/>
        <w:divId w:val="1195925686"/>
        <w:rPr>
          <w:color w:val="auto"/>
        </w:rPr>
      </w:pPr>
      <w:r w:rsidRPr="00563466">
        <w:rPr>
          <w:rStyle w:val="s0"/>
          <w:color w:val="auto"/>
        </w:rPr>
        <w:t xml:space="preserve">Статья 270. Участники обязательства </w:t>
      </w:r>
    </w:p>
    <w:p w:rsidR="00E47BBA" w:rsidRPr="00563466" w:rsidRDefault="00E47BBA" w:rsidP="00F81B2C">
      <w:pPr>
        <w:jc w:val="both"/>
        <w:divId w:val="1195925686"/>
        <w:rPr>
          <w:color w:val="auto"/>
        </w:rPr>
      </w:pPr>
      <w:r w:rsidRPr="00563466">
        <w:rPr>
          <w:rStyle w:val="s0"/>
          <w:color w:val="auto"/>
        </w:rPr>
        <w:t xml:space="preserve">Статья 271. Основания возникновения обязательства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Глава 17. Исполнение обязательства </w:t>
      </w:r>
    </w:p>
    <w:p w:rsidR="00E47BBA" w:rsidRPr="00563466" w:rsidRDefault="00E47BBA" w:rsidP="00F81B2C">
      <w:pPr>
        <w:jc w:val="both"/>
        <w:divId w:val="1195925686"/>
        <w:rPr>
          <w:color w:val="auto"/>
        </w:rPr>
      </w:pPr>
      <w:r w:rsidRPr="00563466">
        <w:rPr>
          <w:rStyle w:val="s0"/>
          <w:color w:val="auto"/>
        </w:rPr>
        <w:t xml:space="preserve">Статья 272. Надлежащее исполнение обязательства </w:t>
      </w:r>
    </w:p>
    <w:p w:rsidR="00E47BBA" w:rsidRPr="00563466" w:rsidRDefault="00E47BBA" w:rsidP="00F81B2C">
      <w:pPr>
        <w:jc w:val="both"/>
        <w:divId w:val="1195925686"/>
        <w:rPr>
          <w:color w:val="auto"/>
        </w:rPr>
      </w:pPr>
      <w:r w:rsidRPr="00563466">
        <w:rPr>
          <w:rStyle w:val="s0"/>
          <w:color w:val="auto"/>
        </w:rPr>
        <w:t>Статья 273. Недопустимость одностороннего отказа от исполнения обязательства</w:t>
      </w:r>
    </w:p>
    <w:p w:rsidR="00E47BBA" w:rsidRPr="00563466" w:rsidRDefault="00E47BBA" w:rsidP="00F81B2C">
      <w:pPr>
        <w:jc w:val="both"/>
        <w:divId w:val="1195925686"/>
        <w:rPr>
          <w:color w:val="auto"/>
        </w:rPr>
      </w:pPr>
      <w:r w:rsidRPr="00563466">
        <w:rPr>
          <w:rStyle w:val="s0"/>
          <w:color w:val="auto"/>
        </w:rPr>
        <w:t xml:space="preserve">Статья 274. Исполнение обязательства по частям </w:t>
      </w:r>
    </w:p>
    <w:p w:rsidR="00E47BBA" w:rsidRPr="00563466" w:rsidRDefault="00E47BBA" w:rsidP="00F81B2C">
      <w:pPr>
        <w:jc w:val="both"/>
        <w:divId w:val="1195925686"/>
        <w:rPr>
          <w:color w:val="auto"/>
        </w:rPr>
      </w:pPr>
      <w:r w:rsidRPr="00563466">
        <w:rPr>
          <w:rStyle w:val="s0"/>
          <w:color w:val="auto"/>
        </w:rPr>
        <w:t xml:space="preserve">Статья 275. Исполнение обязательства надлежащему лицу </w:t>
      </w:r>
    </w:p>
    <w:p w:rsidR="00E47BBA" w:rsidRPr="00563466" w:rsidRDefault="00E47BBA" w:rsidP="00F81B2C">
      <w:pPr>
        <w:jc w:val="both"/>
        <w:divId w:val="1195925686"/>
        <w:rPr>
          <w:color w:val="auto"/>
        </w:rPr>
      </w:pPr>
      <w:r w:rsidRPr="00563466">
        <w:rPr>
          <w:rStyle w:val="s0"/>
          <w:color w:val="auto"/>
        </w:rPr>
        <w:t xml:space="preserve">Статья 276. Исполнение обязательства третьим лицом </w:t>
      </w:r>
    </w:p>
    <w:p w:rsidR="00E47BBA" w:rsidRPr="00563466" w:rsidRDefault="00E47BBA" w:rsidP="00F81B2C">
      <w:pPr>
        <w:jc w:val="both"/>
        <w:divId w:val="1195925686"/>
        <w:rPr>
          <w:color w:val="auto"/>
        </w:rPr>
      </w:pPr>
      <w:r w:rsidRPr="00563466">
        <w:rPr>
          <w:rStyle w:val="s0"/>
          <w:color w:val="auto"/>
        </w:rPr>
        <w:t xml:space="preserve">Статья 277. Срок исполнения обязательства </w:t>
      </w:r>
    </w:p>
    <w:p w:rsidR="00E47BBA" w:rsidRPr="00563466" w:rsidRDefault="00E47BBA" w:rsidP="00F81B2C">
      <w:pPr>
        <w:jc w:val="both"/>
        <w:divId w:val="1195925686"/>
        <w:rPr>
          <w:color w:val="auto"/>
        </w:rPr>
      </w:pPr>
      <w:r w:rsidRPr="00563466">
        <w:rPr>
          <w:rStyle w:val="s0"/>
          <w:color w:val="auto"/>
        </w:rPr>
        <w:t xml:space="preserve">Статья 278. Требования к равномерности исполнения обязательства </w:t>
      </w:r>
    </w:p>
    <w:p w:rsidR="00E47BBA" w:rsidRPr="00563466" w:rsidRDefault="00E47BBA" w:rsidP="00F81B2C">
      <w:pPr>
        <w:jc w:val="both"/>
        <w:divId w:val="1195925686"/>
        <w:rPr>
          <w:color w:val="auto"/>
        </w:rPr>
      </w:pPr>
      <w:r w:rsidRPr="00563466">
        <w:rPr>
          <w:rStyle w:val="s0"/>
          <w:color w:val="auto"/>
        </w:rPr>
        <w:t xml:space="preserve">Статья 279. Досрочное исполнение обязательства </w:t>
      </w:r>
    </w:p>
    <w:p w:rsidR="00E47BBA" w:rsidRPr="00563466" w:rsidRDefault="00E47BBA" w:rsidP="00F81B2C">
      <w:pPr>
        <w:jc w:val="both"/>
        <w:divId w:val="1195925686"/>
        <w:rPr>
          <w:color w:val="auto"/>
        </w:rPr>
      </w:pPr>
      <w:r w:rsidRPr="00563466">
        <w:rPr>
          <w:rStyle w:val="s0"/>
          <w:color w:val="auto"/>
        </w:rPr>
        <w:t xml:space="preserve">Статья 280. Информация о ходе исполнения обязательства </w:t>
      </w:r>
    </w:p>
    <w:p w:rsidR="00E47BBA" w:rsidRPr="00563466" w:rsidRDefault="00E47BBA" w:rsidP="00F81B2C">
      <w:pPr>
        <w:jc w:val="both"/>
        <w:divId w:val="1195925686"/>
        <w:rPr>
          <w:color w:val="auto"/>
        </w:rPr>
      </w:pPr>
      <w:r w:rsidRPr="00563466">
        <w:rPr>
          <w:rStyle w:val="s0"/>
          <w:color w:val="auto"/>
        </w:rPr>
        <w:t xml:space="preserve">Статья 281. Место исполнения обязательства </w:t>
      </w:r>
    </w:p>
    <w:p w:rsidR="00E47BBA" w:rsidRPr="00563466" w:rsidRDefault="00E47BBA" w:rsidP="00F81B2C">
      <w:pPr>
        <w:jc w:val="both"/>
        <w:divId w:val="1195925686"/>
        <w:rPr>
          <w:color w:val="auto"/>
        </w:rPr>
      </w:pPr>
      <w:r w:rsidRPr="00563466">
        <w:rPr>
          <w:rStyle w:val="s0"/>
          <w:color w:val="auto"/>
        </w:rPr>
        <w:t xml:space="preserve">Статья 282. Денежное обязательство </w:t>
      </w:r>
    </w:p>
    <w:p w:rsidR="00E47BBA" w:rsidRPr="00563466" w:rsidRDefault="00E47BBA" w:rsidP="00F81B2C">
      <w:pPr>
        <w:jc w:val="both"/>
        <w:divId w:val="1195925686"/>
        <w:rPr>
          <w:color w:val="auto"/>
        </w:rPr>
      </w:pPr>
      <w:r w:rsidRPr="00563466">
        <w:rPr>
          <w:rStyle w:val="s0"/>
          <w:color w:val="auto"/>
        </w:rPr>
        <w:t xml:space="preserve">Статья 283. Увеличение сумм, выплачиваемых на содержание гражданина </w:t>
      </w:r>
    </w:p>
    <w:p w:rsidR="00E47BBA" w:rsidRPr="00563466" w:rsidRDefault="00E47BBA" w:rsidP="00F81B2C">
      <w:pPr>
        <w:jc w:val="both"/>
        <w:divId w:val="1195925686"/>
        <w:rPr>
          <w:color w:val="auto"/>
        </w:rPr>
      </w:pPr>
      <w:r w:rsidRPr="00563466">
        <w:rPr>
          <w:rStyle w:val="s0"/>
          <w:color w:val="auto"/>
        </w:rPr>
        <w:t xml:space="preserve">Статья 284. Исполнение взаимных обязанностей </w:t>
      </w:r>
    </w:p>
    <w:p w:rsidR="00E47BBA" w:rsidRPr="00563466" w:rsidRDefault="00E47BBA" w:rsidP="00F81B2C">
      <w:pPr>
        <w:jc w:val="both"/>
        <w:divId w:val="1195925686"/>
        <w:rPr>
          <w:color w:val="auto"/>
        </w:rPr>
      </w:pPr>
      <w:r w:rsidRPr="00563466">
        <w:rPr>
          <w:rStyle w:val="s0"/>
          <w:color w:val="auto"/>
        </w:rPr>
        <w:t xml:space="preserve">Статья 285. Исполнение альтернативного обязательства </w:t>
      </w:r>
    </w:p>
    <w:p w:rsidR="00E47BBA" w:rsidRPr="00563466" w:rsidRDefault="00E47BBA" w:rsidP="00F81B2C">
      <w:pPr>
        <w:jc w:val="both"/>
        <w:divId w:val="1195925686"/>
        <w:rPr>
          <w:color w:val="auto"/>
        </w:rPr>
      </w:pPr>
      <w:r w:rsidRPr="00563466">
        <w:rPr>
          <w:rStyle w:val="s0"/>
          <w:color w:val="auto"/>
        </w:rPr>
        <w:t xml:space="preserve">Статья 286. Исполнение обязательства, в котором участвуют несколько кредиторов или несколько должников </w:t>
      </w:r>
    </w:p>
    <w:p w:rsidR="00E47BBA" w:rsidRPr="00563466" w:rsidRDefault="00E47BBA" w:rsidP="00F81B2C">
      <w:pPr>
        <w:jc w:val="both"/>
        <w:divId w:val="1195925686"/>
        <w:rPr>
          <w:color w:val="auto"/>
        </w:rPr>
      </w:pPr>
      <w:r w:rsidRPr="00563466">
        <w:rPr>
          <w:rStyle w:val="s0"/>
          <w:color w:val="auto"/>
        </w:rPr>
        <w:t xml:space="preserve">Статья 287. Исполнение солидарного обязательства </w:t>
      </w:r>
    </w:p>
    <w:p w:rsidR="00E47BBA" w:rsidRPr="00563466" w:rsidRDefault="00E47BBA" w:rsidP="00F81B2C">
      <w:pPr>
        <w:jc w:val="both"/>
        <w:divId w:val="1195925686"/>
        <w:rPr>
          <w:color w:val="auto"/>
        </w:rPr>
      </w:pPr>
      <w:r w:rsidRPr="00563466">
        <w:rPr>
          <w:rStyle w:val="s0"/>
          <w:color w:val="auto"/>
        </w:rPr>
        <w:t xml:space="preserve">Статья 288. Исполнение субсидиарного обязательства </w:t>
      </w:r>
    </w:p>
    <w:p w:rsidR="00E47BBA" w:rsidRPr="00563466" w:rsidRDefault="00E47BBA" w:rsidP="00F81B2C">
      <w:pPr>
        <w:jc w:val="both"/>
        <w:divId w:val="1195925686"/>
        <w:rPr>
          <w:color w:val="auto"/>
        </w:rPr>
      </w:pPr>
      <w:r w:rsidRPr="00563466">
        <w:rPr>
          <w:rStyle w:val="s0"/>
          <w:color w:val="auto"/>
        </w:rPr>
        <w:t xml:space="preserve">Статья 289. Регрессные требования </w:t>
      </w:r>
    </w:p>
    <w:p w:rsidR="00E47BBA" w:rsidRPr="00563466" w:rsidRDefault="00E47BBA" w:rsidP="00F81B2C">
      <w:pPr>
        <w:jc w:val="both"/>
        <w:divId w:val="1195925686"/>
        <w:rPr>
          <w:color w:val="auto"/>
        </w:rPr>
      </w:pPr>
      <w:r w:rsidRPr="00563466">
        <w:rPr>
          <w:rStyle w:val="s0"/>
          <w:color w:val="auto"/>
        </w:rPr>
        <w:t>Статья 290. Удостоверение исполнения обязательства</w:t>
      </w:r>
    </w:p>
    <w:p w:rsidR="00E47BBA" w:rsidRPr="00563466" w:rsidRDefault="00E47BBA" w:rsidP="00F81B2C">
      <w:pPr>
        <w:jc w:val="both"/>
        <w:divId w:val="1195925686"/>
        <w:rPr>
          <w:color w:val="auto"/>
        </w:rPr>
      </w:pPr>
      <w:r w:rsidRPr="00563466">
        <w:rPr>
          <w:rStyle w:val="s0"/>
          <w:color w:val="auto"/>
        </w:rPr>
        <w:t xml:space="preserve">Статья 291. Исполнение обязательства внесением долга в депозит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Глава 18. Обеспечение исполнения обязательства </w:t>
      </w:r>
    </w:p>
    <w:p w:rsidR="00E47BBA" w:rsidRPr="00563466" w:rsidRDefault="00E47BBA" w:rsidP="00F81B2C">
      <w:pPr>
        <w:divId w:val="1195925686"/>
        <w:rPr>
          <w:color w:val="auto"/>
        </w:rPr>
      </w:pPr>
      <w:r w:rsidRPr="00563466">
        <w:rPr>
          <w:rStyle w:val="s0"/>
          <w:color w:val="auto"/>
        </w:rPr>
        <w:t xml:space="preserve">Параграф 1. Общие положения </w:t>
      </w:r>
    </w:p>
    <w:p w:rsidR="00E47BBA" w:rsidRPr="00563466" w:rsidRDefault="00E47BBA" w:rsidP="00F81B2C">
      <w:pPr>
        <w:jc w:val="both"/>
        <w:divId w:val="1195925686"/>
        <w:rPr>
          <w:color w:val="auto"/>
        </w:rPr>
      </w:pPr>
      <w:r w:rsidRPr="00563466">
        <w:rPr>
          <w:rStyle w:val="s0"/>
          <w:color w:val="auto"/>
        </w:rPr>
        <w:t xml:space="preserve">Статья 292. Способы обеспечения исполнения обязательства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Параграф 2. Неустойка</w:t>
      </w:r>
    </w:p>
    <w:p w:rsidR="00E47BBA" w:rsidRPr="00563466" w:rsidRDefault="00E47BBA" w:rsidP="00F81B2C">
      <w:pPr>
        <w:jc w:val="both"/>
        <w:divId w:val="1195925686"/>
        <w:rPr>
          <w:color w:val="auto"/>
        </w:rPr>
      </w:pPr>
      <w:r w:rsidRPr="00563466">
        <w:rPr>
          <w:rStyle w:val="s0"/>
          <w:color w:val="auto"/>
        </w:rPr>
        <w:t xml:space="preserve">Статья 293. Понятие неустойки </w:t>
      </w:r>
    </w:p>
    <w:p w:rsidR="00E47BBA" w:rsidRPr="00563466" w:rsidRDefault="00E47BBA" w:rsidP="00F81B2C">
      <w:pPr>
        <w:jc w:val="both"/>
        <w:divId w:val="1195925686"/>
        <w:rPr>
          <w:color w:val="auto"/>
        </w:rPr>
      </w:pPr>
      <w:r w:rsidRPr="00563466">
        <w:rPr>
          <w:rStyle w:val="s0"/>
          <w:color w:val="auto"/>
        </w:rPr>
        <w:t xml:space="preserve">Статья 294. Форма соглашения о неустойке </w:t>
      </w:r>
    </w:p>
    <w:p w:rsidR="00E47BBA" w:rsidRPr="00563466" w:rsidRDefault="00E47BBA" w:rsidP="00F81B2C">
      <w:pPr>
        <w:jc w:val="both"/>
        <w:divId w:val="1195925686"/>
        <w:rPr>
          <w:color w:val="auto"/>
        </w:rPr>
      </w:pPr>
      <w:r w:rsidRPr="00563466">
        <w:rPr>
          <w:rStyle w:val="s0"/>
          <w:color w:val="auto"/>
        </w:rPr>
        <w:t xml:space="preserve">Статья 295. Законная неустойка </w:t>
      </w:r>
    </w:p>
    <w:p w:rsidR="00E47BBA" w:rsidRPr="00563466" w:rsidRDefault="00E47BBA" w:rsidP="00F81B2C">
      <w:pPr>
        <w:jc w:val="both"/>
        <w:divId w:val="1195925686"/>
        <w:rPr>
          <w:color w:val="auto"/>
        </w:rPr>
      </w:pPr>
      <w:r w:rsidRPr="00563466">
        <w:rPr>
          <w:rStyle w:val="s0"/>
          <w:color w:val="auto"/>
        </w:rPr>
        <w:t xml:space="preserve">Статья 296. Размеры неустойки </w:t>
      </w:r>
    </w:p>
    <w:p w:rsidR="00E47BBA" w:rsidRPr="00563466" w:rsidRDefault="00E47BBA" w:rsidP="00F81B2C">
      <w:pPr>
        <w:jc w:val="both"/>
        <w:divId w:val="1195925686"/>
        <w:rPr>
          <w:color w:val="auto"/>
        </w:rPr>
      </w:pPr>
      <w:r w:rsidRPr="00563466">
        <w:rPr>
          <w:rStyle w:val="s0"/>
          <w:color w:val="auto"/>
        </w:rPr>
        <w:t xml:space="preserve">Статья 297. Уменьшение размера неустойки </w:t>
      </w:r>
    </w:p>
    <w:p w:rsidR="00E47BBA" w:rsidRPr="00563466" w:rsidRDefault="00E47BBA" w:rsidP="00F81B2C">
      <w:pPr>
        <w:jc w:val="both"/>
        <w:divId w:val="1195925686"/>
        <w:rPr>
          <w:color w:val="auto"/>
        </w:rPr>
      </w:pPr>
      <w:r w:rsidRPr="00563466">
        <w:rPr>
          <w:rStyle w:val="s0"/>
          <w:color w:val="auto"/>
        </w:rPr>
        <w:t xml:space="preserve">Статья 298. Основания взыскания неустойки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Параграф 3. Залог </w:t>
      </w:r>
    </w:p>
    <w:p w:rsidR="00E47BBA" w:rsidRPr="00563466" w:rsidRDefault="00E47BBA" w:rsidP="00F81B2C">
      <w:pPr>
        <w:jc w:val="both"/>
        <w:divId w:val="1195925686"/>
        <w:rPr>
          <w:color w:val="auto"/>
        </w:rPr>
      </w:pPr>
      <w:r w:rsidRPr="00563466">
        <w:rPr>
          <w:rStyle w:val="s0"/>
          <w:color w:val="auto"/>
        </w:rPr>
        <w:t xml:space="preserve">Статья 299. Понятие залога </w:t>
      </w:r>
    </w:p>
    <w:p w:rsidR="00E47BBA" w:rsidRPr="00563466" w:rsidRDefault="00E47BBA" w:rsidP="00F81B2C">
      <w:pPr>
        <w:jc w:val="both"/>
        <w:divId w:val="1195925686"/>
        <w:rPr>
          <w:color w:val="auto"/>
        </w:rPr>
      </w:pPr>
      <w:r w:rsidRPr="00563466">
        <w:rPr>
          <w:rStyle w:val="s0"/>
          <w:color w:val="auto"/>
        </w:rPr>
        <w:t xml:space="preserve">Статья 300. Основания возникновения залога </w:t>
      </w:r>
    </w:p>
    <w:p w:rsidR="00E47BBA" w:rsidRPr="00563466" w:rsidRDefault="00E47BBA" w:rsidP="00F81B2C">
      <w:pPr>
        <w:jc w:val="both"/>
        <w:divId w:val="1195925686"/>
        <w:rPr>
          <w:color w:val="auto"/>
        </w:rPr>
      </w:pPr>
      <w:r w:rsidRPr="00563466">
        <w:rPr>
          <w:rStyle w:val="s0"/>
          <w:color w:val="auto"/>
        </w:rPr>
        <w:t xml:space="preserve">Статья 301. Предмет залога </w:t>
      </w:r>
    </w:p>
    <w:p w:rsidR="00E47BBA" w:rsidRPr="00563466" w:rsidRDefault="00E47BBA" w:rsidP="00F81B2C">
      <w:pPr>
        <w:jc w:val="both"/>
        <w:divId w:val="1195925686"/>
        <w:rPr>
          <w:color w:val="auto"/>
        </w:rPr>
      </w:pPr>
      <w:r w:rsidRPr="00563466">
        <w:rPr>
          <w:rStyle w:val="s0"/>
          <w:color w:val="auto"/>
        </w:rPr>
        <w:t xml:space="preserve">Статья 302. Требования, обеспечиваемые залогом </w:t>
      </w:r>
    </w:p>
    <w:p w:rsidR="00E47BBA" w:rsidRPr="00563466" w:rsidRDefault="00E47BBA" w:rsidP="00F81B2C">
      <w:pPr>
        <w:jc w:val="both"/>
        <w:divId w:val="1195925686"/>
        <w:rPr>
          <w:color w:val="auto"/>
        </w:rPr>
      </w:pPr>
      <w:r w:rsidRPr="00563466">
        <w:rPr>
          <w:rStyle w:val="s0"/>
          <w:color w:val="auto"/>
        </w:rPr>
        <w:t xml:space="preserve">Статья 303. Виды залога </w:t>
      </w:r>
    </w:p>
    <w:p w:rsidR="00E47BBA" w:rsidRPr="00563466" w:rsidRDefault="00E47BBA" w:rsidP="00F81B2C">
      <w:pPr>
        <w:jc w:val="both"/>
        <w:divId w:val="1195925686"/>
        <w:rPr>
          <w:color w:val="auto"/>
        </w:rPr>
      </w:pPr>
      <w:r w:rsidRPr="00563466">
        <w:rPr>
          <w:rStyle w:val="s0"/>
          <w:color w:val="auto"/>
        </w:rPr>
        <w:t xml:space="preserve">Статья 304. Залог имущества, находящегося в общей собственности </w:t>
      </w:r>
    </w:p>
    <w:p w:rsidR="00E47BBA" w:rsidRPr="00563466" w:rsidRDefault="00E47BBA" w:rsidP="00F81B2C">
      <w:pPr>
        <w:jc w:val="both"/>
        <w:divId w:val="1195925686"/>
        <w:rPr>
          <w:color w:val="auto"/>
        </w:rPr>
      </w:pPr>
      <w:r w:rsidRPr="00563466">
        <w:rPr>
          <w:rStyle w:val="s0"/>
          <w:color w:val="auto"/>
        </w:rPr>
        <w:t xml:space="preserve">Статья 305. Залогодатель </w:t>
      </w:r>
    </w:p>
    <w:p w:rsidR="00E47BBA" w:rsidRPr="00563466" w:rsidRDefault="00E47BBA" w:rsidP="00F81B2C">
      <w:pPr>
        <w:jc w:val="both"/>
        <w:divId w:val="1195925686"/>
        <w:rPr>
          <w:color w:val="auto"/>
        </w:rPr>
      </w:pPr>
      <w:r w:rsidRPr="00563466">
        <w:rPr>
          <w:rStyle w:val="s0"/>
          <w:color w:val="auto"/>
        </w:rPr>
        <w:t xml:space="preserve">Статья 306. Страхование заложенного имущества </w:t>
      </w:r>
    </w:p>
    <w:p w:rsidR="00E47BBA" w:rsidRPr="00563466" w:rsidRDefault="00E47BBA" w:rsidP="00F81B2C">
      <w:pPr>
        <w:jc w:val="both"/>
        <w:divId w:val="1195925686"/>
        <w:rPr>
          <w:color w:val="auto"/>
        </w:rPr>
      </w:pPr>
      <w:r w:rsidRPr="00563466">
        <w:rPr>
          <w:rStyle w:val="s0"/>
          <w:color w:val="auto"/>
        </w:rPr>
        <w:t xml:space="preserve">Статья 307. Содержание и форма договора о залоге </w:t>
      </w:r>
    </w:p>
    <w:p w:rsidR="00E47BBA" w:rsidRPr="00563466" w:rsidRDefault="00E47BBA" w:rsidP="00F81B2C">
      <w:pPr>
        <w:jc w:val="both"/>
        <w:divId w:val="1195925686"/>
        <w:rPr>
          <w:color w:val="auto"/>
        </w:rPr>
      </w:pPr>
      <w:r w:rsidRPr="00563466">
        <w:rPr>
          <w:rStyle w:val="s0"/>
          <w:color w:val="auto"/>
        </w:rPr>
        <w:t xml:space="preserve">Статья 308. Регистрация залога </w:t>
      </w:r>
    </w:p>
    <w:p w:rsidR="00E47BBA" w:rsidRPr="00563466" w:rsidRDefault="00E47BBA" w:rsidP="00F81B2C">
      <w:pPr>
        <w:jc w:val="both"/>
        <w:divId w:val="1195925686"/>
        <w:rPr>
          <w:color w:val="auto"/>
        </w:rPr>
      </w:pPr>
      <w:r w:rsidRPr="00563466">
        <w:rPr>
          <w:rStyle w:val="s0"/>
          <w:color w:val="auto"/>
        </w:rPr>
        <w:t xml:space="preserve">Статья 309. Имущество, на которое распространяются права залогодержателя </w:t>
      </w:r>
    </w:p>
    <w:p w:rsidR="00E47BBA" w:rsidRPr="00563466" w:rsidRDefault="00E47BBA" w:rsidP="00F81B2C">
      <w:pPr>
        <w:jc w:val="both"/>
        <w:divId w:val="1195925686"/>
        <w:rPr>
          <w:color w:val="auto"/>
        </w:rPr>
      </w:pPr>
      <w:r w:rsidRPr="00563466">
        <w:rPr>
          <w:rStyle w:val="s0"/>
          <w:color w:val="auto"/>
        </w:rPr>
        <w:t xml:space="preserve">Статья 310. Возникновение права залога </w:t>
      </w:r>
    </w:p>
    <w:p w:rsidR="00E47BBA" w:rsidRPr="00563466" w:rsidRDefault="00E47BBA" w:rsidP="00F81B2C">
      <w:pPr>
        <w:jc w:val="both"/>
        <w:divId w:val="1195925686"/>
        <w:rPr>
          <w:color w:val="auto"/>
        </w:rPr>
      </w:pPr>
      <w:r w:rsidRPr="00563466">
        <w:rPr>
          <w:rStyle w:val="s0"/>
          <w:color w:val="auto"/>
        </w:rPr>
        <w:t xml:space="preserve">Статья 311. Последующий залог (перезалог) </w:t>
      </w:r>
    </w:p>
    <w:p w:rsidR="00E47BBA" w:rsidRPr="00563466" w:rsidRDefault="00E47BBA" w:rsidP="00F81B2C">
      <w:pPr>
        <w:jc w:val="both"/>
        <w:divId w:val="1195925686"/>
        <w:rPr>
          <w:color w:val="auto"/>
        </w:rPr>
      </w:pPr>
      <w:r w:rsidRPr="00563466">
        <w:rPr>
          <w:rStyle w:val="s0"/>
          <w:color w:val="auto"/>
        </w:rPr>
        <w:t xml:space="preserve">Статья 312. Содержание и сохранность заложенного имущества </w:t>
      </w:r>
    </w:p>
    <w:p w:rsidR="00E47BBA" w:rsidRPr="00563466" w:rsidRDefault="00E47BBA" w:rsidP="00F81B2C">
      <w:pPr>
        <w:jc w:val="both"/>
        <w:divId w:val="1195925686"/>
        <w:rPr>
          <w:color w:val="auto"/>
        </w:rPr>
      </w:pPr>
      <w:r w:rsidRPr="00563466">
        <w:rPr>
          <w:rStyle w:val="s0"/>
          <w:color w:val="auto"/>
        </w:rPr>
        <w:t xml:space="preserve">Статья 313. Последствия утраты или повреждения заложенного имущества </w:t>
      </w:r>
    </w:p>
    <w:p w:rsidR="00E47BBA" w:rsidRPr="00563466" w:rsidRDefault="00E47BBA" w:rsidP="00F81B2C">
      <w:pPr>
        <w:jc w:val="both"/>
        <w:divId w:val="1195925686"/>
        <w:rPr>
          <w:color w:val="auto"/>
        </w:rPr>
      </w:pPr>
      <w:r w:rsidRPr="00563466">
        <w:rPr>
          <w:rStyle w:val="s0"/>
          <w:color w:val="auto"/>
        </w:rPr>
        <w:t xml:space="preserve">Статья 314. Замена и восстановление предмета залога </w:t>
      </w:r>
    </w:p>
    <w:p w:rsidR="00E47BBA" w:rsidRPr="00563466" w:rsidRDefault="00E47BBA" w:rsidP="00F81B2C">
      <w:pPr>
        <w:jc w:val="both"/>
        <w:divId w:val="1195925686"/>
        <w:rPr>
          <w:color w:val="auto"/>
        </w:rPr>
      </w:pPr>
      <w:r w:rsidRPr="00563466">
        <w:rPr>
          <w:rStyle w:val="s0"/>
          <w:color w:val="auto"/>
        </w:rPr>
        <w:t xml:space="preserve">Статья 315. Пользование и распоряжение предметом залога </w:t>
      </w:r>
    </w:p>
    <w:p w:rsidR="00E47BBA" w:rsidRPr="00563466" w:rsidRDefault="00E47BBA" w:rsidP="00F81B2C">
      <w:pPr>
        <w:jc w:val="both"/>
        <w:divId w:val="1195925686"/>
        <w:rPr>
          <w:color w:val="auto"/>
        </w:rPr>
      </w:pPr>
      <w:r w:rsidRPr="00563466">
        <w:rPr>
          <w:rStyle w:val="s0"/>
          <w:color w:val="auto"/>
        </w:rPr>
        <w:t xml:space="preserve">Статья 316. Защита залогодержателем своих прав на предмет залога </w:t>
      </w:r>
    </w:p>
    <w:p w:rsidR="00E47BBA" w:rsidRPr="00563466" w:rsidRDefault="00E47BBA" w:rsidP="00F81B2C">
      <w:pPr>
        <w:jc w:val="both"/>
        <w:divId w:val="1195925686"/>
        <w:rPr>
          <w:color w:val="auto"/>
        </w:rPr>
      </w:pPr>
      <w:r w:rsidRPr="00563466">
        <w:rPr>
          <w:rStyle w:val="s0"/>
          <w:color w:val="auto"/>
        </w:rPr>
        <w:t xml:space="preserve">Статья 317. Основания обращения взыскания на заложенное имущество </w:t>
      </w:r>
    </w:p>
    <w:p w:rsidR="00E47BBA" w:rsidRPr="00563466" w:rsidRDefault="00E47BBA" w:rsidP="00F81B2C">
      <w:pPr>
        <w:jc w:val="both"/>
        <w:divId w:val="1195925686"/>
        <w:rPr>
          <w:color w:val="auto"/>
        </w:rPr>
      </w:pPr>
      <w:r w:rsidRPr="00563466">
        <w:rPr>
          <w:rStyle w:val="s0"/>
          <w:color w:val="auto"/>
        </w:rPr>
        <w:t xml:space="preserve">Статья 318. Порядок обращения взыскания на предмет залога </w:t>
      </w:r>
    </w:p>
    <w:p w:rsidR="00E47BBA" w:rsidRPr="00563466" w:rsidRDefault="00E47BBA" w:rsidP="00F81B2C">
      <w:pPr>
        <w:jc w:val="both"/>
        <w:divId w:val="1195925686"/>
        <w:rPr>
          <w:color w:val="auto"/>
        </w:rPr>
      </w:pPr>
      <w:r w:rsidRPr="00563466">
        <w:rPr>
          <w:rStyle w:val="s0"/>
          <w:color w:val="auto"/>
        </w:rPr>
        <w:t xml:space="preserve">Статья 319. Реализация заложенного имущества </w:t>
      </w:r>
    </w:p>
    <w:p w:rsidR="00E47BBA" w:rsidRPr="00563466" w:rsidRDefault="00E47BBA" w:rsidP="00F81B2C">
      <w:pPr>
        <w:jc w:val="both"/>
        <w:divId w:val="1195925686"/>
        <w:rPr>
          <w:color w:val="auto"/>
        </w:rPr>
      </w:pPr>
      <w:r w:rsidRPr="00563466">
        <w:rPr>
          <w:rStyle w:val="s0"/>
          <w:color w:val="auto"/>
        </w:rPr>
        <w:t>Статья 320. Реализация заложенного имущества в принудительном внесудебном порядке</w:t>
      </w:r>
    </w:p>
    <w:p w:rsidR="00E47BBA" w:rsidRPr="00563466" w:rsidRDefault="00E47BBA" w:rsidP="00F81B2C">
      <w:pPr>
        <w:jc w:val="both"/>
        <w:divId w:val="1195925686"/>
        <w:rPr>
          <w:color w:val="auto"/>
        </w:rPr>
      </w:pPr>
      <w:r w:rsidRPr="00563466">
        <w:rPr>
          <w:rStyle w:val="s0"/>
          <w:color w:val="auto"/>
        </w:rPr>
        <w:t>Статья 321. Досрочное исполнение обязательства, обеспеченного залогом, и обращение взыскания на заложенное имущество</w:t>
      </w:r>
    </w:p>
    <w:p w:rsidR="00E47BBA" w:rsidRPr="00563466" w:rsidRDefault="00E47BBA" w:rsidP="00F81B2C">
      <w:pPr>
        <w:jc w:val="both"/>
        <w:divId w:val="1195925686"/>
        <w:rPr>
          <w:color w:val="auto"/>
        </w:rPr>
      </w:pPr>
      <w:r w:rsidRPr="00563466">
        <w:rPr>
          <w:rStyle w:val="s0"/>
          <w:color w:val="auto"/>
        </w:rPr>
        <w:t xml:space="preserve">Статья 322. Прекращение залога </w:t>
      </w:r>
    </w:p>
    <w:p w:rsidR="00E47BBA" w:rsidRPr="00563466" w:rsidRDefault="00E47BBA" w:rsidP="00F81B2C">
      <w:pPr>
        <w:jc w:val="both"/>
        <w:divId w:val="1195925686"/>
        <w:rPr>
          <w:color w:val="auto"/>
        </w:rPr>
      </w:pPr>
      <w:r w:rsidRPr="00563466">
        <w:rPr>
          <w:rStyle w:val="s0"/>
          <w:color w:val="auto"/>
        </w:rPr>
        <w:t>Статья 323. Сохранение залога при переходе права на заложенное имущество к другому лицу в порядке правопреемства</w:t>
      </w:r>
    </w:p>
    <w:p w:rsidR="00E47BBA" w:rsidRPr="00563466" w:rsidRDefault="00E47BBA" w:rsidP="00F81B2C">
      <w:pPr>
        <w:jc w:val="both"/>
        <w:divId w:val="1195925686"/>
        <w:rPr>
          <w:color w:val="auto"/>
        </w:rPr>
      </w:pPr>
      <w:r w:rsidRPr="00563466">
        <w:rPr>
          <w:rStyle w:val="s0"/>
          <w:color w:val="auto"/>
        </w:rPr>
        <w:t xml:space="preserve">Статья 324. Последствия принудительного изъятия заложенного имущества </w:t>
      </w:r>
    </w:p>
    <w:p w:rsidR="00E47BBA" w:rsidRPr="00563466" w:rsidRDefault="00E47BBA" w:rsidP="00F81B2C">
      <w:pPr>
        <w:jc w:val="both"/>
        <w:divId w:val="1195925686"/>
        <w:rPr>
          <w:color w:val="auto"/>
        </w:rPr>
      </w:pPr>
      <w:r w:rsidRPr="00563466">
        <w:rPr>
          <w:rStyle w:val="s0"/>
          <w:color w:val="auto"/>
        </w:rPr>
        <w:t xml:space="preserve">Статья 325. Уступка прав по договору о залоге </w:t>
      </w:r>
    </w:p>
    <w:p w:rsidR="00E47BBA" w:rsidRPr="00563466" w:rsidRDefault="00E47BBA" w:rsidP="00F81B2C">
      <w:pPr>
        <w:jc w:val="both"/>
        <w:divId w:val="1195925686"/>
        <w:rPr>
          <w:color w:val="auto"/>
        </w:rPr>
      </w:pPr>
      <w:r w:rsidRPr="00563466">
        <w:rPr>
          <w:rStyle w:val="s0"/>
          <w:color w:val="auto"/>
        </w:rPr>
        <w:t>Статья 326. Перевод долга по обязательству, обеспеченному залогом</w:t>
      </w:r>
    </w:p>
    <w:p w:rsidR="00E47BBA" w:rsidRPr="00563466" w:rsidRDefault="00E47BBA" w:rsidP="00F81B2C">
      <w:pPr>
        <w:jc w:val="both"/>
        <w:divId w:val="1195925686"/>
        <w:rPr>
          <w:color w:val="auto"/>
        </w:rPr>
      </w:pPr>
      <w:r w:rsidRPr="00563466">
        <w:rPr>
          <w:rStyle w:val="s0"/>
          <w:color w:val="auto"/>
        </w:rPr>
        <w:t xml:space="preserve">Статья 327. Залог товаров в обороте </w:t>
      </w:r>
    </w:p>
    <w:p w:rsidR="00E47BBA" w:rsidRPr="00563466" w:rsidRDefault="00E47BBA" w:rsidP="00F81B2C">
      <w:pPr>
        <w:jc w:val="both"/>
        <w:divId w:val="1195925686"/>
        <w:rPr>
          <w:color w:val="auto"/>
        </w:rPr>
      </w:pPr>
      <w:r w:rsidRPr="00563466">
        <w:rPr>
          <w:rStyle w:val="s0"/>
          <w:color w:val="auto"/>
        </w:rPr>
        <w:t xml:space="preserve">Статья 328. Залог вещей в ломбарде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Параграф 4. Гарантия и поручительство</w:t>
      </w:r>
    </w:p>
    <w:p w:rsidR="00E47BBA" w:rsidRPr="00563466" w:rsidRDefault="00E47BBA" w:rsidP="00F81B2C">
      <w:pPr>
        <w:jc w:val="both"/>
        <w:divId w:val="1195925686"/>
        <w:rPr>
          <w:color w:val="auto"/>
        </w:rPr>
      </w:pPr>
      <w:r w:rsidRPr="00563466">
        <w:rPr>
          <w:rStyle w:val="s0"/>
          <w:color w:val="auto"/>
        </w:rPr>
        <w:t xml:space="preserve">Статья 329. Гарантия </w:t>
      </w:r>
    </w:p>
    <w:p w:rsidR="00E47BBA" w:rsidRPr="00563466" w:rsidRDefault="00E47BBA" w:rsidP="00F81B2C">
      <w:pPr>
        <w:jc w:val="both"/>
        <w:divId w:val="1195925686"/>
        <w:rPr>
          <w:color w:val="auto"/>
        </w:rPr>
      </w:pPr>
      <w:r w:rsidRPr="00563466">
        <w:rPr>
          <w:rStyle w:val="s0"/>
          <w:color w:val="auto"/>
        </w:rPr>
        <w:t xml:space="preserve">Статья 330. Поручительство </w:t>
      </w:r>
    </w:p>
    <w:p w:rsidR="00E47BBA" w:rsidRPr="00563466" w:rsidRDefault="00E47BBA" w:rsidP="00F81B2C">
      <w:pPr>
        <w:jc w:val="both"/>
        <w:divId w:val="1195925686"/>
        <w:rPr>
          <w:color w:val="auto"/>
        </w:rPr>
      </w:pPr>
      <w:r w:rsidRPr="00563466">
        <w:rPr>
          <w:rStyle w:val="s0"/>
          <w:color w:val="auto"/>
        </w:rPr>
        <w:t xml:space="preserve">Статья 331. Основания и форма гарантии и поручительства </w:t>
      </w:r>
    </w:p>
    <w:p w:rsidR="00E47BBA" w:rsidRPr="00563466" w:rsidRDefault="00E47BBA" w:rsidP="00F81B2C">
      <w:pPr>
        <w:jc w:val="both"/>
        <w:divId w:val="1195925686"/>
        <w:rPr>
          <w:color w:val="auto"/>
        </w:rPr>
      </w:pPr>
      <w:r w:rsidRPr="00563466">
        <w:rPr>
          <w:rStyle w:val="s0"/>
          <w:color w:val="auto"/>
        </w:rPr>
        <w:t xml:space="preserve">Статья 332. Ответственность гаранта и поручителя </w:t>
      </w:r>
    </w:p>
    <w:p w:rsidR="00E47BBA" w:rsidRPr="00563466" w:rsidRDefault="00E47BBA" w:rsidP="00F81B2C">
      <w:pPr>
        <w:jc w:val="both"/>
        <w:divId w:val="1195925686"/>
        <w:rPr>
          <w:color w:val="auto"/>
        </w:rPr>
      </w:pPr>
      <w:r w:rsidRPr="00563466">
        <w:rPr>
          <w:rStyle w:val="s0"/>
          <w:color w:val="auto"/>
        </w:rPr>
        <w:t xml:space="preserve">Статья 333. Права и обязанности гаранта в случае предъявления к нему требования кредитором </w:t>
      </w:r>
    </w:p>
    <w:p w:rsidR="00E47BBA" w:rsidRPr="00563466" w:rsidRDefault="00E47BBA" w:rsidP="00F81B2C">
      <w:pPr>
        <w:jc w:val="both"/>
        <w:divId w:val="1195925686"/>
        <w:rPr>
          <w:color w:val="auto"/>
        </w:rPr>
      </w:pPr>
      <w:r w:rsidRPr="00563466">
        <w:rPr>
          <w:rStyle w:val="s0"/>
          <w:color w:val="auto"/>
        </w:rPr>
        <w:t xml:space="preserve">Статья 334. Права гаранта и поручителя, </w:t>
      </w:r>
      <w:proofErr w:type="gramStart"/>
      <w:r w:rsidRPr="00563466">
        <w:rPr>
          <w:rStyle w:val="s0"/>
          <w:color w:val="auto"/>
        </w:rPr>
        <w:t>исполнивших</w:t>
      </w:r>
      <w:proofErr w:type="gramEnd"/>
      <w:r w:rsidRPr="00563466">
        <w:rPr>
          <w:rStyle w:val="s0"/>
          <w:color w:val="auto"/>
        </w:rPr>
        <w:t xml:space="preserve"> обязательство </w:t>
      </w:r>
    </w:p>
    <w:p w:rsidR="00E47BBA" w:rsidRPr="00563466" w:rsidRDefault="00E47BBA" w:rsidP="00F81B2C">
      <w:pPr>
        <w:jc w:val="both"/>
        <w:divId w:val="1195925686"/>
        <w:rPr>
          <w:color w:val="auto"/>
        </w:rPr>
      </w:pPr>
      <w:r w:rsidRPr="00563466">
        <w:rPr>
          <w:rStyle w:val="s0"/>
          <w:color w:val="auto"/>
        </w:rPr>
        <w:t xml:space="preserve">Статья 335. Извещение гаранта и поручителя об исполнении обязательства должником </w:t>
      </w:r>
    </w:p>
    <w:p w:rsidR="00E47BBA" w:rsidRPr="00563466" w:rsidRDefault="00E47BBA" w:rsidP="00F81B2C">
      <w:pPr>
        <w:jc w:val="both"/>
        <w:divId w:val="1195925686"/>
        <w:rPr>
          <w:color w:val="auto"/>
        </w:rPr>
      </w:pPr>
      <w:r w:rsidRPr="00563466">
        <w:rPr>
          <w:rStyle w:val="s0"/>
          <w:color w:val="auto"/>
        </w:rPr>
        <w:t xml:space="preserve">Статья 336. Прекращение гарантии и поручительства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Параграф 5. Задаток</w:t>
      </w:r>
    </w:p>
    <w:p w:rsidR="00E47BBA" w:rsidRPr="00563466" w:rsidRDefault="00E47BBA" w:rsidP="00F81B2C">
      <w:pPr>
        <w:jc w:val="both"/>
        <w:divId w:val="1195925686"/>
        <w:rPr>
          <w:color w:val="auto"/>
        </w:rPr>
      </w:pPr>
      <w:r w:rsidRPr="00563466">
        <w:rPr>
          <w:rStyle w:val="s0"/>
          <w:color w:val="auto"/>
        </w:rPr>
        <w:t xml:space="preserve">Статья 337. Понятие задатка. Форма соглашения о задатке </w:t>
      </w:r>
    </w:p>
    <w:p w:rsidR="00E47BBA" w:rsidRPr="00563466" w:rsidRDefault="00E47BBA" w:rsidP="00F81B2C">
      <w:pPr>
        <w:jc w:val="both"/>
        <w:divId w:val="1195925686"/>
        <w:rPr>
          <w:color w:val="auto"/>
        </w:rPr>
      </w:pPr>
      <w:r w:rsidRPr="00563466">
        <w:rPr>
          <w:rStyle w:val="s0"/>
          <w:color w:val="auto"/>
        </w:rPr>
        <w:t>Статья 338. Последствия прекращения и неисполнения обязательства, обеспеченного задатком</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Параграф 6. Удержание</w:t>
      </w:r>
    </w:p>
    <w:p w:rsidR="00E47BBA" w:rsidRPr="00563466" w:rsidRDefault="00E47BBA" w:rsidP="00F81B2C">
      <w:pPr>
        <w:jc w:val="both"/>
        <w:divId w:val="1195925686"/>
        <w:rPr>
          <w:color w:val="auto"/>
        </w:rPr>
      </w:pPr>
      <w:r w:rsidRPr="00563466">
        <w:rPr>
          <w:rStyle w:val="s0"/>
          <w:color w:val="auto"/>
        </w:rPr>
        <w:t>Статья 338-1. Общие положения об удержании</w:t>
      </w:r>
    </w:p>
    <w:p w:rsidR="00E47BBA" w:rsidRPr="00563466" w:rsidRDefault="00E47BBA" w:rsidP="00F81B2C">
      <w:pPr>
        <w:jc w:val="both"/>
        <w:divId w:val="1195925686"/>
        <w:rPr>
          <w:color w:val="auto"/>
        </w:rPr>
      </w:pPr>
      <w:r w:rsidRPr="00563466">
        <w:rPr>
          <w:rStyle w:val="s0"/>
          <w:color w:val="auto"/>
        </w:rPr>
        <w:t>Статья 338-2. Удовлетворение требований за счет удерживаемого имущества</w:t>
      </w:r>
    </w:p>
    <w:p w:rsidR="00E47BBA" w:rsidRPr="00563466" w:rsidRDefault="00E47BBA" w:rsidP="00F81B2C">
      <w:pPr>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Параграф 7. Гарантийный взнос</w:t>
      </w:r>
    </w:p>
    <w:p w:rsidR="00E47BBA" w:rsidRPr="00563466" w:rsidRDefault="00E47BBA" w:rsidP="00F81B2C">
      <w:pPr>
        <w:jc w:val="both"/>
        <w:divId w:val="1195925686"/>
        <w:rPr>
          <w:color w:val="auto"/>
        </w:rPr>
      </w:pPr>
      <w:r w:rsidRPr="00563466">
        <w:rPr>
          <w:rStyle w:val="s0"/>
          <w:color w:val="auto"/>
        </w:rPr>
        <w:t>Статья 338-3. Понятие гарантийного взноса</w:t>
      </w:r>
    </w:p>
    <w:p w:rsidR="00E47BBA" w:rsidRPr="00563466" w:rsidRDefault="00E47BBA" w:rsidP="00F81B2C">
      <w:pPr>
        <w:jc w:val="both"/>
        <w:divId w:val="1195925686"/>
        <w:rPr>
          <w:color w:val="auto"/>
        </w:rPr>
      </w:pPr>
      <w:r w:rsidRPr="00563466">
        <w:rPr>
          <w:rStyle w:val="s0"/>
          <w:color w:val="auto"/>
        </w:rPr>
        <w:t>Статья 338-4. Последствия неисполнения, прекращения или исполнения обязательства, обеспеченного гарантийным взносом</w:t>
      </w:r>
    </w:p>
    <w:p w:rsidR="00E47BBA" w:rsidRPr="00563466" w:rsidRDefault="00E47BBA" w:rsidP="00F81B2C">
      <w:pPr>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Глава 19. Перемена лиц в обязательстве </w:t>
      </w:r>
    </w:p>
    <w:p w:rsidR="00E47BBA" w:rsidRPr="00563466" w:rsidRDefault="00E47BBA" w:rsidP="00F81B2C">
      <w:pPr>
        <w:jc w:val="both"/>
        <w:divId w:val="1195925686"/>
        <w:rPr>
          <w:color w:val="auto"/>
        </w:rPr>
      </w:pPr>
      <w:r w:rsidRPr="00563466">
        <w:rPr>
          <w:rStyle w:val="s0"/>
          <w:color w:val="auto"/>
        </w:rPr>
        <w:t xml:space="preserve">Статья 339. Основания и порядок перехода прав кредитора к другому лицу </w:t>
      </w:r>
    </w:p>
    <w:p w:rsidR="00E47BBA" w:rsidRPr="00563466" w:rsidRDefault="00E47BBA" w:rsidP="00F81B2C">
      <w:pPr>
        <w:jc w:val="both"/>
        <w:divId w:val="1195925686"/>
        <w:rPr>
          <w:color w:val="auto"/>
        </w:rPr>
      </w:pPr>
      <w:r w:rsidRPr="00563466">
        <w:rPr>
          <w:rStyle w:val="s0"/>
          <w:color w:val="auto"/>
        </w:rPr>
        <w:t xml:space="preserve">Статья 340. Права, которые не могут переходить к другим лицам </w:t>
      </w:r>
    </w:p>
    <w:p w:rsidR="00E47BBA" w:rsidRPr="00563466" w:rsidRDefault="00E47BBA" w:rsidP="00F81B2C">
      <w:pPr>
        <w:jc w:val="both"/>
        <w:divId w:val="1195925686"/>
        <w:rPr>
          <w:color w:val="auto"/>
        </w:rPr>
      </w:pPr>
      <w:r w:rsidRPr="00563466">
        <w:rPr>
          <w:rStyle w:val="s0"/>
          <w:color w:val="auto"/>
        </w:rPr>
        <w:t xml:space="preserve">Статья 341. Объем прав кредитора, переходящих к другому лицу </w:t>
      </w:r>
    </w:p>
    <w:p w:rsidR="00E47BBA" w:rsidRPr="00563466" w:rsidRDefault="00E47BBA" w:rsidP="00F81B2C">
      <w:pPr>
        <w:jc w:val="both"/>
        <w:divId w:val="1195925686"/>
        <w:rPr>
          <w:color w:val="auto"/>
        </w:rPr>
      </w:pPr>
      <w:r w:rsidRPr="00563466">
        <w:rPr>
          <w:rStyle w:val="s0"/>
          <w:color w:val="auto"/>
        </w:rPr>
        <w:t xml:space="preserve">Статья 342. Доказательства прав нового кредитора </w:t>
      </w:r>
    </w:p>
    <w:p w:rsidR="00E47BBA" w:rsidRPr="00563466" w:rsidRDefault="00E47BBA" w:rsidP="00F81B2C">
      <w:pPr>
        <w:jc w:val="both"/>
        <w:divId w:val="1195925686"/>
        <w:rPr>
          <w:color w:val="auto"/>
        </w:rPr>
      </w:pPr>
      <w:r w:rsidRPr="00563466">
        <w:rPr>
          <w:rStyle w:val="s0"/>
          <w:color w:val="auto"/>
        </w:rPr>
        <w:t>Статья 343. Возражения должника против требования нового кредитора</w:t>
      </w:r>
    </w:p>
    <w:p w:rsidR="00E47BBA" w:rsidRPr="00563466" w:rsidRDefault="00E47BBA" w:rsidP="00F81B2C">
      <w:pPr>
        <w:jc w:val="both"/>
        <w:divId w:val="1195925686"/>
        <w:rPr>
          <w:color w:val="auto"/>
        </w:rPr>
      </w:pPr>
      <w:r w:rsidRPr="00563466">
        <w:rPr>
          <w:rStyle w:val="s0"/>
          <w:color w:val="auto"/>
        </w:rPr>
        <w:t>Статья 344. Переход прав кредитора к другому лицу на основании законодательных актов</w:t>
      </w:r>
    </w:p>
    <w:p w:rsidR="00E47BBA" w:rsidRPr="00563466" w:rsidRDefault="00E47BBA" w:rsidP="00F81B2C">
      <w:pPr>
        <w:jc w:val="both"/>
        <w:divId w:val="1195925686"/>
        <w:rPr>
          <w:color w:val="auto"/>
        </w:rPr>
      </w:pPr>
      <w:r w:rsidRPr="00563466">
        <w:rPr>
          <w:rStyle w:val="s0"/>
          <w:color w:val="auto"/>
        </w:rPr>
        <w:t>Статья 345. Условия уступки требования</w:t>
      </w:r>
    </w:p>
    <w:p w:rsidR="00E47BBA" w:rsidRPr="00563466" w:rsidRDefault="00E47BBA" w:rsidP="00F81B2C">
      <w:pPr>
        <w:jc w:val="both"/>
        <w:divId w:val="1195925686"/>
        <w:rPr>
          <w:color w:val="auto"/>
        </w:rPr>
      </w:pPr>
      <w:r w:rsidRPr="00563466">
        <w:rPr>
          <w:rStyle w:val="s0"/>
          <w:color w:val="auto"/>
        </w:rPr>
        <w:t xml:space="preserve">Статья 346. Форма уступки требования </w:t>
      </w:r>
    </w:p>
    <w:p w:rsidR="00E47BBA" w:rsidRPr="00563466" w:rsidRDefault="00E47BBA" w:rsidP="00F81B2C">
      <w:pPr>
        <w:jc w:val="both"/>
        <w:divId w:val="1195925686"/>
        <w:rPr>
          <w:color w:val="auto"/>
        </w:rPr>
      </w:pPr>
      <w:r w:rsidRPr="00563466">
        <w:rPr>
          <w:rStyle w:val="s0"/>
          <w:color w:val="auto"/>
        </w:rPr>
        <w:t xml:space="preserve">Статья 347. Ответственность кредитора, уступившего требование </w:t>
      </w:r>
    </w:p>
    <w:p w:rsidR="00E47BBA" w:rsidRPr="00563466" w:rsidRDefault="00E47BBA" w:rsidP="00F81B2C">
      <w:pPr>
        <w:jc w:val="both"/>
        <w:divId w:val="1195925686"/>
        <w:rPr>
          <w:color w:val="auto"/>
        </w:rPr>
      </w:pPr>
      <w:r w:rsidRPr="00563466">
        <w:rPr>
          <w:rStyle w:val="s0"/>
          <w:color w:val="auto"/>
        </w:rPr>
        <w:t xml:space="preserve">Статья 348. Перевод долга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Глава 20. Ответственность за нарушение обязательства</w:t>
      </w:r>
    </w:p>
    <w:p w:rsidR="00E47BBA" w:rsidRPr="00563466" w:rsidRDefault="00E47BBA" w:rsidP="00F81B2C">
      <w:pPr>
        <w:jc w:val="both"/>
        <w:divId w:val="1195925686"/>
        <w:rPr>
          <w:color w:val="auto"/>
        </w:rPr>
      </w:pPr>
      <w:r w:rsidRPr="00563466">
        <w:rPr>
          <w:rStyle w:val="s0"/>
          <w:color w:val="auto"/>
        </w:rPr>
        <w:t xml:space="preserve">Статья 349. Понятие нарушения обязательства </w:t>
      </w:r>
    </w:p>
    <w:p w:rsidR="00E47BBA" w:rsidRPr="00563466" w:rsidRDefault="00E47BBA" w:rsidP="00F81B2C">
      <w:pPr>
        <w:jc w:val="both"/>
        <w:divId w:val="1195925686"/>
        <w:rPr>
          <w:color w:val="auto"/>
        </w:rPr>
      </w:pPr>
      <w:r w:rsidRPr="00563466">
        <w:rPr>
          <w:rStyle w:val="s0"/>
          <w:color w:val="auto"/>
        </w:rPr>
        <w:t xml:space="preserve">Статья 350. Возмещение убытков, вызванных нарушением обязательства </w:t>
      </w:r>
    </w:p>
    <w:p w:rsidR="00E47BBA" w:rsidRPr="00563466" w:rsidRDefault="00E47BBA" w:rsidP="00F81B2C">
      <w:pPr>
        <w:jc w:val="both"/>
        <w:divId w:val="1195925686"/>
        <w:rPr>
          <w:color w:val="auto"/>
        </w:rPr>
      </w:pPr>
      <w:r w:rsidRPr="00563466">
        <w:rPr>
          <w:rStyle w:val="s0"/>
          <w:color w:val="auto"/>
        </w:rPr>
        <w:t xml:space="preserve">Статья 351. Убытки и неустойка </w:t>
      </w:r>
    </w:p>
    <w:p w:rsidR="00E47BBA" w:rsidRPr="00563466" w:rsidRDefault="00E47BBA" w:rsidP="00F81B2C">
      <w:pPr>
        <w:jc w:val="both"/>
        <w:divId w:val="1195925686"/>
        <w:rPr>
          <w:color w:val="auto"/>
        </w:rPr>
      </w:pPr>
      <w:r w:rsidRPr="00563466">
        <w:rPr>
          <w:rStyle w:val="s0"/>
          <w:color w:val="auto"/>
        </w:rPr>
        <w:t xml:space="preserve">Статья 352. Возмещение морального ущерба, причиненного нарушением обязательства </w:t>
      </w:r>
    </w:p>
    <w:p w:rsidR="00E47BBA" w:rsidRPr="00563466" w:rsidRDefault="00E47BBA" w:rsidP="00F81B2C">
      <w:pPr>
        <w:jc w:val="both"/>
        <w:divId w:val="1195925686"/>
        <w:rPr>
          <w:color w:val="auto"/>
        </w:rPr>
      </w:pPr>
      <w:r w:rsidRPr="00563466">
        <w:rPr>
          <w:rStyle w:val="s0"/>
          <w:color w:val="auto"/>
        </w:rPr>
        <w:t>Статья 353. Ответственность за неправомерное пользование чужими деньгами</w:t>
      </w:r>
    </w:p>
    <w:p w:rsidR="00E47BBA" w:rsidRPr="00563466" w:rsidRDefault="00E47BBA" w:rsidP="00F81B2C">
      <w:pPr>
        <w:jc w:val="both"/>
        <w:divId w:val="1195925686"/>
        <w:rPr>
          <w:color w:val="auto"/>
        </w:rPr>
      </w:pPr>
      <w:r w:rsidRPr="00563466">
        <w:rPr>
          <w:rStyle w:val="s0"/>
          <w:color w:val="auto"/>
        </w:rPr>
        <w:t>Статья 354. Ответственность и исполнение обязательства в натуре</w:t>
      </w:r>
    </w:p>
    <w:p w:rsidR="00E47BBA" w:rsidRPr="00563466" w:rsidRDefault="00E47BBA" w:rsidP="00F81B2C">
      <w:pPr>
        <w:jc w:val="both"/>
        <w:divId w:val="1195925686"/>
        <w:rPr>
          <w:color w:val="auto"/>
        </w:rPr>
      </w:pPr>
      <w:r w:rsidRPr="00563466">
        <w:rPr>
          <w:rStyle w:val="s0"/>
          <w:color w:val="auto"/>
        </w:rPr>
        <w:t xml:space="preserve">Статья 355. Последствия неисполнения обязательства передать индивидуально определенную вещь </w:t>
      </w:r>
    </w:p>
    <w:p w:rsidR="00E47BBA" w:rsidRPr="00563466" w:rsidRDefault="00E47BBA" w:rsidP="00F81B2C">
      <w:pPr>
        <w:jc w:val="both"/>
        <w:divId w:val="1195925686"/>
        <w:rPr>
          <w:color w:val="auto"/>
        </w:rPr>
      </w:pPr>
      <w:r w:rsidRPr="00563466">
        <w:rPr>
          <w:rStyle w:val="s0"/>
          <w:color w:val="auto"/>
        </w:rPr>
        <w:t xml:space="preserve">Статья 356. Исполнение обязательства за счет должника </w:t>
      </w:r>
    </w:p>
    <w:p w:rsidR="00E47BBA" w:rsidRPr="00563466" w:rsidRDefault="00E47BBA" w:rsidP="00F81B2C">
      <w:pPr>
        <w:jc w:val="both"/>
        <w:divId w:val="1195925686"/>
        <w:rPr>
          <w:color w:val="auto"/>
        </w:rPr>
      </w:pPr>
      <w:r w:rsidRPr="00563466">
        <w:rPr>
          <w:rStyle w:val="s0"/>
          <w:color w:val="auto"/>
        </w:rPr>
        <w:t xml:space="preserve">Статья 357. Субсидиарная ответственность </w:t>
      </w:r>
    </w:p>
    <w:p w:rsidR="00E47BBA" w:rsidRPr="00563466" w:rsidRDefault="00E47BBA" w:rsidP="00F81B2C">
      <w:pPr>
        <w:jc w:val="both"/>
        <w:divId w:val="1195925686"/>
        <w:rPr>
          <w:color w:val="auto"/>
        </w:rPr>
      </w:pPr>
      <w:r w:rsidRPr="00563466">
        <w:rPr>
          <w:rStyle w:val="s0"/>
          <w:color w:val="auto"/>
        </w:rPr>
        <w:t xml:space="preserve">Статья 358. Ограничение размера ответственности по обязательствам </w:t>
      </w:r>
    </w:p>
    <w:p w:rsidR="00E47BBA" w:rsidRPr="00563466" w:rsidRDefault="00E47BBA" w:rsidP="00F81B2C">
      <w:pPr>
        <w:jc w:val="both"/>
        <w:divId w:val="1195925686"/>
        <w:rPr>
          <w:color w:val="auto"/>
        </w:rPr>
      </w:pPr>
      <w:r w:rsidRPr="00563466">
        <w:rPr>
          <w:rStyle w:val="s0"/>
          <w:color w:val="auto"/>
        </w:rPr>
        <w:t>Статья 359. Основания ответственности за нарушение обязательства</w:t>
      </w:r>
    </w:p>
    <w:p w:rsidR="00E47BBA" w:rsidRPr="00563466" w:rsidRDefault="00E47BBA" w:rsidP="00F81B2C">
      <w:pPr>
        <w:jc w:val="both"/>
        <w:divId w:val="1195925686"/>
        <w:rPr>
          <w:color w:val="auto"/>
        </w:rPr>
      </w:pPr>
      <w:r w:rsidRPr="00563466">
        <w:rPr>
          <w:rStyle w:val="s0"/>
          <w:color w:val="auto"/>
        </w:rPr>
        <w:t xml:space="preserve">Статья 360. Предпринимательский риск в обязательстве </w:t>
      </w:r>
    </w:p>
    <w:p w:rsidR="00E47BBA" w:rsidRPr="00563466" w:rsidRDefault="00E47BBA" w:rsidP="00F81B2C">
      <w:pPr>
        <w:jc w:val="both"/>
        <w:divId w:val="1195925686"/>
        <w:rPr>
          <w:color w:val="auto"/>
        </w:rPr>
      </w:pPr>
      <w:r w:rsidRPr="00563466">
        <w:rPr>
          <w:rStyle w:val="s0"/>
          <w:color w:val="auto"/>
        </w:rPr>
        <w:t xml:space="preserve">Статья 361. Последствия невозможности исполнения двустороннего договора </w:t>
      </w:r>
    </w:p>
    <w:p w:rsidR="00E47BBA" w:rsidRPr="00563466" w:rsidRDefault="00E47BBA" w:rsidP="00F81B2C">
      <w:pPr>
        <w:jc w:val="both"/>
        <w:divId w:val="1195925686"/>
        <w:rPr>
          <w:color w:val="auto"/>
        </w:rPr>
      </w:pPr>
      <w:r w:rsidRPr="00563466">
        <w:rPr>
          <w:rStyle w:val="s0"/>
          <w:color w:val="auto"/>
        </w:rPr>
        <w:t xml:space="preserve">Статья 362. Ответственность должника за своих работников </w:t>
      </w:r>
    </w:p>
    <w:p w:rsidR="00E47BBA" w:rsidRPr="00563466" w:rsidRDefault="00E47BBA" w:rsidP="00F81B2C">
      <w:pPr>
        <w:jc w:val="both"/>
        <w:divId w:val="1195925686"/>
        <w:rPr>
          <w:color w:val="auto"/>
        </w:rPr>
      </w:pPr>
      <w:r w:rsidRPr="00563466">
        <w:rPr>
          <w:rStyle w:val="s0"/>
          <w:color w:val="auto"/>
        </w:rPr>
        <w:t xml:space="preserve">Статья 363. Ответственность должника за действия третьих лиц </w:t>
      </w:r>
    </w:p>
    <w:p w:rsidR="00E47BBA" w:rsidRPr="00563466" w:rsidRDefault="00E47BBA" w:rsidP="00F81B2C">
      <w:pPr>
        <w:jc w:val="both"/>
        <w:divId w:val="1195925686"/>
        <w:rPr>
          <w:color w:val="auto"/>
        </w:rPr>
      </w:pPr>
      <w:r w:rsidRPr="00563466">
        <w:rPr>
          <w:rStyle w:val="s0"/>
          <w:color w:val="auto"/>
        </w:rPr>
        <w:t xml:space="preserve">Статья 364. Вина кредитора </w:t>
      </w:r>
    </w:p>
    <w:p w:rsidR="00E47BBA" w:rsidRPr="00563466" w:rsidRDefault="00E47BBA" w:rsidP="00F81B2C">
      <w:pPr>
        <w:jc w:val="both"/>
        <w:divId w:val="1195925686"/>
        <w:rPr>
          <w:color w:val="auto"/>
        </w:rPr>
      </w:pPr>
      <w:r w:rsidRPr="00563466">
        <w:rPr>
          <w:rStyle w:val="s0"/>
          <w:color w:val="auto"/>
        </w:rPr>
        <w:t xml:space="preserve">Статья 365. Просрочка должника </w:t>
      </w:r>
    </w:p>
    <w:p w:rsidR="00E47BBA" w:rsidRPr="00563466" w:rsidRDefault="00E47BBA" w:rsidP="00F81B2C">
      <w:pPr>
        <w:jc w:val="both"/>
        <w:divId w:val="1195925686"/>
        <w:rPr>
          <w:color w:val="auto"/>
        </w:rPr>
      </w:pPr>
      <w:r w:rsidRPr="00563466">
        <w:rPr>
          <w:rStyle w:val="s0"/>
          <w:color w:val="auto"/>
        </w:rPr>
        <w:t xml:space="preserve">Статья 366. Просрочка кредитора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Глава 21. Прекращение обязательства </w:t>
      </w:r>
    </w:p>
    <w:p w:rsidR="00E47BBA" w:rsidRPr="00563466" w:rsidRDefault="00E47BBA" w:rsidP="00F81B2C">
      <w:pPr>
        <w:jc w:val="both"/>
        <w:divId w:val="1195925686"/>
        <w:rPr>
          <w:color w:val="auto"/>
        </w:rPr>
      </w:pPr>
      <w:r w:rsidRPr="00563466">
        <w:rPr>
          <w:rStyle w:val="s0"/>
          <w:color w:val="auto"/>
        </w:rPr>
        <w:t xml:space="preserve">Статья 367. Основания прекращения обязательства </w:t>
      </w:r>
    </w:p>
    <w:p w:rsidR="00E47BBA" w:rsidRPr="00563466" w:rsidRDefault="00E47BBA" w:rsidP="00F81B2C">
      <w:pPr>
        <w:jc w:val="both"/>
        <w:divId w:val="1195925686"/>
        <w:rPr>
          <w:color w:val="auto"/>
        </w:rPr>
      </w:pPr>
      <w:r w:rsidRPr="00563466">
        <w:rPr>
          <w:rStyle w:val="s0"/>
          <w:color w:val="auto"/>
        </w:rPr>
        <w:t xml:space="preserve">Статья 368. Прекращение обязательства исполнением </w:t>
      </w:r>
    </w:p>
    <w:p w:rsidR="00E47BBA" w:rsidRPr="00563466" w:rsidRDefault="00E47BBA" w:rsidP="00F81B2C">
      <w:pPr>
        <w:jc w:val="both"/>
        <w:divId w:val="1195925686"/>
        <w:rPr>
          <w:color w:val="auto"/>
        </w:rPr>
      </w:pPr>
      <w:r w:rsidRPr="00563466">
        <w:rPr>
          <w:rStyle w:val="s0"/>
          <w:color w:val="auto"/>
        </w:rPr>
        <w:t xml:space="preserve">Статья 369. Отступное </w:t>
      </w:r>
    </w:p>
    <w:p w:rsidR="00E47BBA" w:rsidRPr="00563466" w:rsidRDefault="00E47BBA" w:rsidP="00F81B2C">
      <w:pPr>
        <w:jc w:val="both"/>
        <w:divId w:val="1195925686"/>
        <w:rPr>
          <w:color w:val="auto"/>
        </w:rPr>
      </w:pPr>
      <w:r w:rsidRPr="00563466">
        <w:rPr>
          <w:rStyle w:val="s0"/>
          <w:color w:val="auto"/>
        </w:rPr>
        <w:t xml:space="preserve">Статья 370. Прекращение обязательства зачетом </w:t>
      </w:r>
    </w:p>
    <w:p w:rsidR="00E47BBA" w:rsidRPr="00563466" w:rsidRDefault="00E47BBA" w:rsidP="00F81B2C">
      <w:pPr>
        <w:jc w:val="both"/>
        <w:divId w:val="1195925686"/>
        <w:rPr>
          <w:color w:val="auto"/>
        </w:rPr>
      </w:pPr>
      <w:r w:rsidRPr="00563466">
        <w:rPr>
          <w:rStyle w:val="s0"/>
          <w:color w:val="auto"/>
        </w:rPr>
        <w:t>Статья 371. Прекращение обязательства совпадением должника и кредитора в одном лице</w:t>
      </w:r>
    </w:p>
    <w:p w:rsidR="00E47BBA" w:rsidRPr="00563466" w:rsidRDefault="00E47BBA" w:rsidP="00F81B2C">
      <w:pPr>
        <w:jc w:val="both"/>
        <w:divId w:val="1195925686"/>
        <w:rPr>
          <w:color w:val="auto"/>
        </w:rPr>
      </w:pPr>
      <w:r w:rsidRPr="00563466">
        <w:rPr>
          <w:rStyle w:val="s0"/>
          <w:color w:val="auto"/>
        </w:rPr>
        <w:t xml:space="preserve">Статья 372. Прекращение обязательства новацией </w:t>
      </w:r>
    </w:p>
    <w:p w:rsidR="00E47BBA" w:rsidRPr="00563466" w:rsidRDefault="00E47BBA" w:rsidP="00F81B2C">
      <w:pPr>
        <w:jc w:val="both"/>
        <w:divId w:val="1195925686"/>
        <w:rPr>
          <w:color w:val="auto"/>
        </w:rPr>
      </w:pPr>
      <w:r w:rsidRPr="00563466">
        <w:rPr>
          <w:rStyle w:val="s0"/>
          <w:color w:val="auto"/>
        </w:rPr>
        <w:t xml:space="preserve">Статья 373. Прощение долга </w:t>
      </w:r>
    </w:p>
    <w:p w:rsidR="00E47BBA" w:rsidRPr="00563466" w:rsidRDefault="00E47BBA" w:rsidP="00F81B2C">
      <w:pPr>
        <w:jc w:val="both"/>
        <w:divId w:val="1195925686"/>
        <w:rPr>
          <w:color w:val="auto"/>
        </w:rPr>
      </w:pPr>
      <w:r w:rsidRPr="00563466">
        <w:rPr>
          <w:rStyle w:val="s0"/>
          <w:color w:val="auto"/>
        </w:rPr>
        <w:t>Статья 374. Прекращение обязательства невозможностью исполнения</w:t>
      </w:r>
    </w:p>
    <w:p w:rsidR="00E47BBA" w:rsidRPr="00563466" w:rsidRDefault="00E47BBA" w:rsidP="00F81B2C">
      <w:pPr>
        <w:jc w:val="both"/>
        <w:divId w:val="1195925686"/>
        <w:rPr>
          <w:color w:val="auto"/>
        </w:rPr>
      </w:pPr>
      <w:r w:rsidRPr="00563466">
        <w:rPr>
          <w:rStyle w:val="s0"/>
          <w:color w:val="auto"/>
        </w:rPr>
        <w:t xml:space="preserve">Статья 375. Прекращение обязательства на основании акта государственного органа </w:t>
      </w:r>
    </w:p>
    <w:p w:rsidR="00E47BBA" w:rsidRPr="00563466" w:rsidRDefault="00E47BBA" w:rsidP="00F81B2C">
      <w:pPr>
        <w:jc w:val="both"/>
        <w:divId w:val="1195925686"/>
        <w:rPr>
          <w:color w:val="auto"/>
        </w:rPr>
      </w:pPr>
      <w:r w:rsidRPr="00563466">
        <w:rPr>
          <w:rStyle w:val="s0"/>
          <w:color w:val="auto"/>
        </w:rPr>
        <w:t xml:space="preserve">Статья 376. Прекращение обязательства смертью гражданина </w:t>
      </w:r>
    </w:p>
    <w:p w:rsidR="00E47BBA" w:rsidRPr="00563466" w:rsidRDefault="00E47BBA" w:rsidP="00F81B2C">
      <w:pPr>
        <w:jc w:val="both"/>
        <w:divId w:val="1195925686"/>
        <w:rPr>
          <w:color w:val="auto"/>
        </w:rPr>
      </w:pPr>
      <w:r w:rsidRPr="00563466">
        <w:rPr>
          <w:rStyle w:val="s0"/>
          <w:color w:val="auto"/>
        </w:rPr>
        <w:t xml:space="preserve">Статья 377. Прекращение обязательства ликвидацией юридического лица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Подраздел 2. Общие положения о договоре</w:t>
      </w:r>
    </w:p>
    <w:p w:rsidR="00E47BBA" w:rsidRPr="00563466" w:rsidRDefault="00E47BBA" w:rsidP="00F81B2C">
      <w:pPr>
        <w:divId w:val="1195925686"/>
        <w:rPr>
          <w:color w:val="auto"/>
        </w:rPr>
      </w:pPr>
      <w:r w:rsidRPr="00563466">
        <w:rPr>
          <w:rStyle w:val="s0"/>
          <w:color w:val="auto"/>
        </w:rPr>
        <w:t>Глава 22. Понятие и условия договора</w:t>
      </w:r>
    </w:p>
    <w:p w:rsidR="00E47BBA" w:rsidRPr="00563466" w:rsidRDefault="00E47BBA" w:rsidP="00F81B2C">
      <w:pPr>
        <w:jc w:val="both"/>
        <w:divId w:val="1195925686"/>
        <w:rPr>
          <w:color w:val="auto"/>
        </w:rPr>
      </w:pPr>
      <w:r w:rsidRPr="00563466">
        <w:rPr>
          <w:rStyle w:val="s0"/>
          <w:color w:val="auto"/>
        </w:rPr>
        <w:t xml:space="preserve">Статья 378. Понятие договора </w:t>
      </w:r>
    </w:p>
    <w:p w:rsidR="00E47BBA" w:rsidRPr="00563466" w:rsidRDefault="00E47BBA" w:rsidP="00F81B2C">
      <w:pPr>
        <w:jc w:val="both"/>
        <w:divId w:val="1195925686"/>
        <w:rPr>
          <w:color w:val="auto"/>
        </w:rPr>
      </w:pPr>
      <w:r w:rsidRPr="00563466">
        <w:rPr>
          <w:rStyle w:val="s0"/>
          <w:color w:val="auto"/>
        </w:rPr>
        <w:t xml:space="preserve">Статья 379. Правоотношения, возникающие из договора </w:t>
      </w:r>
    </w:p>
    <w:p w:rsidR="00E47BBA" w:rsidRPr="00563466" w:rsidRDefault="00E47BBA" w:rsidP="00F81B2C">
      <w:pPr>
        <w:jc w:val="both"/>
        <w:divId w:val="1195925686"/>
        <w:rPr>
          <w:color w:val="auto"/>
        </w:rPr>
      </w:pPr>
      <w:r w:rsidRPr="00563466">
        <w:rPr>
          <w:rStyle w:val="s0"/>
          <w:color w:val="auto"/>
        </w:rPr>
        <w:t xml:space="preserve">Статья 380. Свобода договора </w:t>
      </w:r>
    </w:p>
    <w:p w:rsidR="00E47BBA" w:rsidRPr="00563466" w:rsidRDefault="00E47BBA" w:rsidP="00F81B2C">
      <w:pPr>
        <w:jc w:val="both"/>
        <w:divId w:val="1195925686"/>
        <w:rPr>
          <w:color w:val="auto"/>
        </w:rPr>
      </w:pPr>
      <w:r w:rsidRPr="00563466">
        <w:rPr>
          <w:rStyle w:val="s0"/>
          <w:color w:val="auto"/>
        </w:rPr>
        <w:t xml:space="preserve">Статья 381. Смешанный договор </w:t>
      </w:r>
    </w:p>
    <w:p w:rsidR="00E47BBA" w:rsidRPr="00563466" w:rsidRDefault="00E47BBA" w:rsidP="00F81B2C">
      <w:pPr>
        <w:jc w:val="both"/>
        <w:divId w:val="1195925686"/>
        <w:rPr>
          <w:color w:val="auto"/>
        </w:rPr>
      </w:pPr>
      <w:r w:rsidRPr="00563466">
        <w:rPr>
          <w:rStyle w:val="s0"/>
          <w:color w:val="auto"/>
        </w:rPr>
        <w:t xml:space="preserve">Статья 382. Определение условий договора </w:t>
      </w:r>
    </w:p>
    <w:p w:rsidR="00E47BBA" w:rsidRPr="00563466" w:rsidRDefault="00E47BBA" w:rsidP="00F81B2C">
      <w:pPr>
        <w:jc w:val="both"/>
        <w:divId w:val="1195925686"/>
        <w:rPr>
          <w:color w:val="auto"/>
        </w:rPr>
      </w:pPr>
      <w:r w:rsidRPr="00563466">
        <w:rPr>
          <w:rStyle w:val="s0"/>
          <w:color w:val="auto"/>
        </w:rPr>
        <w:t xml:space="preserve">Статья 383. Договор и законодательство </w:t>
      </w:r>
    </w:p>
    <w:p w:rsidR="00E47BBA" w:rsidRPr="00563466" w:rsidRDefault="00E47BBA" w:rsidP="00F81B2C">
      <w:pPr>
        <w:jc w:val="both"/>
        <w:divId w:val="1195925686"/>
        <w:rPr>
          <w:color w:val="auto"/>
        </w:rPr>
      </w:pPr>
      <w:r w:rsidRPr="00563466">
        <w:rPr>
          <w:rStyle w:val="s0"/>
          <w:color w:val="auto"/>
        </w:rPr>
        <w:t xml:space="preserve">Статья 384. Возмездный и безвозмездный договор </w:t>
      </w:r>
    </w:p>
    <w:p w:rsidR="00E47BBA" w:rsidRPr="00563466" w:rsidRDefault="00E47BBA" w:rsidP="00F81B2C">
      <w:pPr>
        <w:jc w:val="both"/>
        <w:divId w:val="1195925686"/>
        <w:rPr>
          <w:color w:val="auto"/>
        </w:rPr>
      </w:pPr>
      <w:r w:rsidRPr="00563466">
        <w:rPr>
          <w:rStyle w:val="s0"/>
          <w:color w:val="auto"/>
        </w:rPr>
        <w:t xml:space="preserve">Статья 385. Цена </w:t>
      </w:r>
    </w:p>
    <w:p w:rsidR="00E47BBA" w:rsidRPr="00563466" w:rsidRDefault="00E47BBA" w:rsidP="00F81B2C">
      <w:pPr>
        <w:jc w:val="both"/>
        <w:divId w:val="1195925686"/>
        <w:rPr>
          <w:color w:val="auto"/>
        </w:rPr>
      </w:pPr>
      <w:r w:rsidRPr="00563466">
        <w:rPr>
          <w:rStyle w:val="s0"/>
          <w:color w:val="auto"/>
        </w:rPr>
        <w:t xml:space="preserve">Статья 386. Действие договора </w:t>
      </w:r>
    </w:p>
    <w:p w:rsidR="00E47BBA" w:rsidRPr="00563466" w:rsidRDefault="00E47BBA" w:rsidP="00F81B2C">
      <w:pPr>
        <w:jc w:val="both"/>
        <w:divId w:val="1195925686"/>
        <w:rPr>
          <w:color w:val="auto"/>
        </w:rPr>
      </w:pPr>
      <w:r w:rsidRPr="00563466">
        <w:rPr>
          <w:rStyle w:val="s0"/>
          <w:color w:val="auto"/>
        </w:rPr>
        <w:t xml:space="preserve">Статья 387. Публичный договор </w:t>
      </w:r>
    </w:p>
    <w:p w:rsidR="00E47BBA" w:rsidRPr="00563466" w:rsidRDefault="00E47BBA" w:rsidP="00F81B2C">
      <w:pPr>
        <w:jc w:val="both"/>
        <w:divId w:val="1195925686"/>
        <w:rPr>
          <w:color w:val="auto"/>
        </w:rPr>
      </w:pPr>
      <w:r w:rsidRPr="00563466">
        <w:rPr>
          <w:rStyle w:val="s0"/>
          <w:color w:val="auto"/>
        </w:rPr>
        <w:t xml:space="preserve">Статья 388. Примерные условия договоров </w:t>
      </w:r>
    </w:p>
    <w:p w:rsidR="00E47BBA" w:rsidRPr="00563466" w:rsidRDefault="00E47BBA" w:rsidP="00F81B2C">
      <w:pPr>
        <w:jc w:val="both"/>
        <w:divId w:val="1195925686"/>
        <w:rPr>
          <w:color w:val="auto"/>
        </w:rPr>
      </w:pPr>
      <w:r w:rsidRPr="00563466">
        <w:rPr>
          <w:rStyle w:val="s0"/>
          <w:color w:val="auto"/>
        </w:rPr>
        <w:t xml:space="preserve">Статья 389. Договор присоединения </w:t>
      </w:r>
    </w:p>
    <w:p w:rsidR="00E47BBA" w:rsidRPr="00563466" w:rsidRDefault="00E47BBA" w:rsidP="00F81B2C">
      <w:pPr>
        <w:jc w:val="both"/>
        <w:divId w:val="1195925686"/>
        <w:rPr>
          <w:color w:val="auto"/>
        </w:rPr>
      </w:pPr>
      <w:r w:rsidRPr="00563466">
        <w:rPr>
          <w:rStyle w:val="s0"/>
          <w:color w:val="auto"/>
        </w:rPr>
        <w:t xml:space="preserve">Статья 390. Предварительный договор </w:t>
      </w:r>
    </w:p>
    <w:p w:rsidR="00E47BBA" w:rsidRPr="00563466" w:rsidRDefault="00E47BBA" w:rsidP="00F81B2C">
      <w:pPr>
        <w:jc w:val="both"/>
        <w:divId w:val="1195925686"/>
        <w:rPr>
          <w:color w:val="auto"/>
        </w:rPr>
      </w:pPr>
      <w:r w:rsidRPr="00563466">
        <w:rPr>
          <w:rStyle w:val="s0"/>
          <w:color w:val="auto"/>
        </w:rPr>
        <w:t xml:space="preserve">Статья 391. Договор в пользу третьего лица </w:t>
      </w:r>
    </w:p>
    <w:p w:rsidR="00E47BBA" w:rsidRPr="00563466" w:rsidRDefault="00E47BBA" w:rsidP="00F81B2C">
      <w:pPr>
        <w:jc w:val="both"/>
        <w:divId w:val="1195925686"/>
        <w:rPr>
          <w:color w:val="auto"/>
        </w:rPr>
      </w:pPr>
      <w:r w:rsidRPr="00563466">
        <w:rPr>
          <w:rStyle w:val="s0"/>
          <w:color w:val="auto"/>
        </w:rPr>
        <w:t xml:space="preserve">Статья 392. Толкование договора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Глава 23. Заключение договора</w:t>
      </w:r>
    </w:p>
    <w:p w:rsidR="00E47BBA" w:rsidRPr="00563466" w:rsidRDefault="00E47BBA" w:rsidP="00F81B2C">
      <w:pPr>
        <w:jc w:val="both"/>
        <w:divId w:val="1195925686"/>
        <w:rPr>
          <w:color w:val="auto"/>
        </w:rPr>
      </w:pPr>
      <w:r w:rsidRPr="00563466">
        <w:rPr>
          <w:rStyle w:val="s0"/>
          <w:color w:val="auto"/>
        </w:rPr>
        <w:t xml:space="preserve">Статья 393. Существенные условия договора </w:t>
      </w:r>
    </w:p>
    <w:p w:rsidR="00E47BBA" w:rsidRPr="00563466" w:rsidRDefault="00E47BBA" w:rsidP="00F81B2C">
      <w:pPr>
        <w:jc w:val="both"/>
        <w:divId w:val="1195925686"/>
        <w:rPr>
          <w:color w:val="auto"/>
        </w:rPr>
      </w:pPr>
      <w:r w:rsidRPr="00563466">
        <w:rPr>
          <w:rStyle w:val="s0"/>
          <w:color w:val="auto"/>
        </w:rPr>
        <w:t xml:space="preserve">Статья 394. Форма договора </w:t>
      </w:r>
    </w:p>
    <w:p w:rsidR="00E47BBA" w:rsidRPr="00563466" w:rsidRDefault="00E47BBA" w:rsidP="00F81B2C">
      <w:pPr>
        <w:jc w:val="both"/>
        <w:divId w:val="1195925686"/>
        <w:rPr>
          <w:color w:val="auto"/>
        </w:rPr>
      </w:pPr>
      <w:r w:rsidRPr="00563466">
        <w:rPr>
          <w:rStyle w:val="s0"/>
          <w:color w:val="auto"/>
        </w:rPr>
        <w:t xml:space="preserve">Статья 395. Оферта </w:t>
      </w:r>
    </w:p>
    <w:p w:rsidR="00E47BBA" w:rsidRPr="00563466" w:rsidRDefault="00E47BBA" w:rsidP="00F81B2C">
      <w:pPr>
        <w:jc w:val="both"/>
        <w:divId w:val="1195925686"/>
        <w:rPr>
          <w:color w:val="auto"/>
        </w:rPr>
      </w:pPr>
      <w:r w:rsidRPr="00563466">
        <w:rPr>
          <w:rStyle w:val="s0"/>
          <w:color w:val="auto"/>
        </w:rPr>
        <w:t xml:space="preserve">Статья 396. Акцепт </w:t>
      </w:r>
    </w:p>
    <w:p w:rsidR="00E47BBA" w:rsidRPr="00563466" w:rsidRDefault="00E47BBA" w:rsidP="00F81B2C">
      <w:pPr>
        <w:jc w:val="both"/>
        <w:divId w:val="1195925686"/>
        <w:rPr>
          <w:color w:val="auto"/>
        </w:rPr>
      </w:pPr>
      <w:r w:rsidRPr="00563466">
        <w:rPr>
          <w:rStyle w:val="s0"/>
          <w:color w:val="auto"/>
        </w:rPr>
        <w:t xml:space="preserve">Статья 397. Порядок заключения договора </w:t>
      </w:r>
    </w:p>
    <w:p w:rsidR="00E47BBA" w:rsidRPr="00563466" w:rsidRDefault="00E47BBA" w:rsidP="00F81B2C">
      <w:pPr>
        <w:jc w:val="both"/>
        <w:divId w:val="1195925686"/>
        <w:rPr>
          <w:color w:val="auto"/>
        </w:rPr>
      </w:pPr>
      <w:r w:rsidRPr="00563466">
        <w:rPr>
          <w:rStyle w:val="s0"/>
          <w:color w:val="auto"/>
        </w:rPr>
        <w:t xml:space="preserve">Статья 398. Место заключения договора </w:t>
      </w:r>
    </w:p>
    <w:p w:rsidR="00E47BBA" w:rsidRPr="00563466" w:rsidRDefault="00E47BBA" w:rsidP="00F81B2C">
      <w:pPr>
        <w:jc w:val="both"/>
        <w:divId w:val="1195925686"/>
        <w:rPr>
          <w:color w:val="auto"/>
        </w:rPr>
      </w:pPr>
      <w:r w:rsidRPr="00563466">
        <w:rPr>
          <w:rStyle w:val="s0"/>
          <w:color w:val="auto"/>
        </w:rPr>
        <w:t xml:space="preserve">Статья 399. Заключение договора в обязательном порядке </w:t>
      </w:r>
    </w:p>
    <w:p w:rsidR="00E47BBA" w:rsidRPr="00563466" w:rsidRDefault="00E47BBA" w:rsidP="00F81B2C">
      <w:pPr>
        <w:jc w:val="both"/>
        <w:divId w:val="1195925686"/>
        <w:rPr>
          <w:color w:val="auto"/>
        </w:rPr>
      </w:pPr>
      <w:r w:rsidRPr="00563466">
        <w:rPr>
          <w:rStyle w:val="s0"/>
          <w:color w:val="auto"/>
        </w:rPr>
        <w:t xml:space="preserve">Статья 400. Преддоговорные споры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r w:rsidRPr="00563466">
        <w:rPr>
          <w:rStyle w:val="s0"/>
          <w:color w:val="auto"/>
        </w:rPr>
        <w:t xml:space="preserve">Глава 24. Изменение и расторжение договора </w:t>
      </w:r>
    </w:p>
    <w:p w:rsidR="00E47BBA" w:rsidRPr="00563466" w:rsidRDefault="00E47BBA" w:rsidP="00F81B2C">
      <w:pPr>
        <w:jc w:val="both"/>
        <w:divId w:val="1195925686"/>
        <w:rPr>
          <w:color w:val="auto"/>
        </w:rPr>
      </w:pPr>
      <w:r w:rsidRPr="00563466">
        <w:rPr>
          <w:rStyle w:val="s0"/>
          <w:color w:val="auto"/>
        </w:rPr>
        <w:t xml:space="preserve">Статья 401. Основания изменения и расторжения договора </w:t>
      </w:r>
    </w:p>
    <w:p w:rsidR="00E47BBA" w:rsidRPr="00563466" w:rsidRDefault="00E47BBA" w:rsidP="00F81B2C">
      <w:pPr>
        <w:jc w:val="both"/>
        <w:divId w:val="1195925686"/>
        <w:rPr>
          <w:color w:val="auto"/>
        </w:rPr>
      </w:pPr>
      <w:r w:rsidRPr="00563466">
        <w:rPr>
          <w:rStyle w:val="s0"/>
          <w:color w:val="auto"/>
        </w:rPr>
        <w:t xml:space="preserve">Статья 402. Порядок изменения и расторжения договора </w:t>
      </w:r>
    </w:p>
    <w:p w:rsidR="00E47BBA" w:rsidRPr="00563466" w:rsidRDefault="00E47BBA" w:rsidP="00F81B2C">
      <w:pPr>
        <w:jc w:val="both"/>
        <w:divId w:val="1195925686"/>
        <w:rPr>
          <w:color w:val="auto"/>
        </w:rPr>
      </w:pPr>
      <w:r w:rsidRPr="00563466">
        <w:rPr>
          <w:rStyle w:val="s0"/>
          <w:color w:val="auto"/>
        </w:rPr>
        <w:t xml:space="preserve">Статья 403. Последствия расторжения и изменения договора </w:t>
      </w:r>
    </w:p>
    <w:p w:rsidR="00E47BBA" w:rsidRPr="00563466" w:rsidRDefault="00E47BBA" w:rsidP="00F81B2C">
      <w:pPr>
        <w:jc w:val="both"/>
        <w:divId w:val="1195925686"/>
        <w:rPr>
          <w:color w:val="auto"/>
        </w:rPr>
      </w:pPr>
      <w:r w:rsidRPr="00563466">
        <w:rPr>
          <w:rStyle w:val="s0"/>
          <w:color w:val="auto"/>
        </w:rPr>
        <w:t>Статья 404. Односторонний отказ от исполнения договора (отказ от договора)</w:t>
      </w:r>
    </w:p>
    <w:p w:rsidR="00E47BBA" w:rsidRPr="00563466" w:rsidRDefault="00E47BBA" w:rsidP="00F81B2C">
      <w:pPr>
        <w:jc w:val="both"/>
        <w:divId w:val="1195925686"/>
        <w:rPr>
          <w:color w:val="auto"/>
        </w:rPr>
      </w:pPr>
      <w:r w:rsidRPr="00563466">
        <w:rPr>
          <w:rStyle w:val="s0"/>
          <w:color w:val="auto"/>
        </w:rPr>
        <w:t>Статья 405. Продление срока действия договора</w:t>
      </w:r>
    </w:p>
    <w:p w:rsidR="00E47BBA" w:rsidRPr="00563466" w:rsidRDefault="00E47BBA" w:rsidP="00F81B2C">
      <w:pPr>
        <w:jc w:val="both"/>
        <w:divId w:val="1195925686"/>
        <w:rPr>
          <w:color w:val="auto"/>
        </w:rPr>
      </w:pPr>
      <w:r w:rsidRPr="00563466">
        <w:rPr>
          <w:rStyle w:val="s0"/>
          <w:color w:val="auto"/>
        </w:rPr>
        <w:t> </w:t>
      </w:r>
    </w:p>
    <w:p w:rsidR="00F81B2C" w:rsidRDefault="00F81B2C" w:rsidP="00F81B2C">
      <w:pPr>
        <w:jc w:val="center"/>
        <w:divId w:val="1195925686"/>
        <w:rPr>
          <w:b/>
          <w:bCs/>
          <w:color w:val="auto"/>
        </w:rPr>
      </w:pPr>
    </w:p>
    <w:p w:rsidR="00F81B2C" w:rsidRDefault="00F81B2C" w:rsidP="00F81B2C">
      <w:pPr>
        <w:jc w:val="center"/>
        <w:divId w:val="1195925686"/>
        <w:rPr>
          <w:b/>
          <w:bCs/>
          <w:color w:val="auto"/>
        </w:rPr>
      </w:pPr>
    </w:p>
    <w:p w:rsidR="00F81B2C" w:rsidRDefault="00F81B2C" w:rsidP="00F81B2C">
      <w:pPr>
        <w:jc w:val="center"/>
        <w:divId w:val="1195925686"/>
        <w:rPr>
          <w:b/>
          <w:bCs/>
          <w:color w:val="auto"/>
        </w:rPr>
      </w:pPr>
    </w:p>
    <w:p w:rsidR="00E47BBA" w:rsidRPr="00563466" w:rsidRDefault="00E47BBA" w:rsidP="00F81B2C">
      <w:pPr>
        <w:jc w:val="center"/>
        <w:divId w:val="1195925686"/>
        <w:rPr>
          <w:color w:val="auto"/>
        </w:rPr>
      </w:pPr>
      <w:r w:rsidRPr="00563466">
        <w:rPr>
          <w:b/>
          <w:bCs/>
          <w:color w:val="auto"/>
        </w:rPr>
        <w:t>ОСОБЕННАЯ ЧАСТЬ</w:t>
      </w:r>
    </w:p>
    <w:p w:rsidR="00E47BBA" w:rsidRPr="00563466" w:rsidRDefault="00E47BBA" w:rsidP="00F81B2C">
      <w:pPr>
        <w:jc w:val="both"/>
        <w:divId w:val="1195925686"/>
        <w:rPr>
          <w:color w:val="auto"/>
        </w:rPr>
      </w:pPr>
      <w:bookmarkStart w:id="1" w:name="ContentEnd"/>
      <w:bookmarkEnd w:id="1"/>
      <w:r w:rsidRPr="00563466">
        <w:rPr>
          <w:rStyle w:val="s0"/>
          <w:color w:val="auto"/>
        </w:rPr>
        <w:t> </w:t>
      </w:r>
    </w:p>
    <w:p w:rsidR="00E47BBA" w:rsidRPr="00563466" w:rsidRDefault="00E47BBA" w:rsidP="00F81B2C">
      <w:pPr>
        <w:jc w:val="both"/>
        <w:divId w:val="1195925686"/>
        <w:rPr>
          <w:color w:val="auto"/>
        </w:rPr>
      </w:pPr>
      <w:bookmarkStart w:id="2" w:name="SUB10000"/>
      <w:bookmarkEnd w:id="2"/>
      <w:r w:rsidRPr="00563466">
        <w:rPr>
          <w:rStyle w:val="s3"/>
          <w:color w:val="auto"/>
        </w:rPr>
        <w:t xml:space="preserve">В тексте после слова «Раздел» цифры «I-III» заменены соответственно цифрами «1-3» в соответствии с Законом РК от 20.12.04 г. </w:t>
      </w:r>
      <w:r w:rsidRPr="00563466">
        <w:rPr>
          <w:rStyle w:val="s9"/>
          <w:color w:val="auto"/>
          <w:u w:val="none"/>
        </w:rPr>
        <w:t>№ 13-III</w:t>
      </w:r>
      <w:r w:rsidRPr="00563466">
        <w:rPr>
          <w:rStyle w:val="s3"/>
          <w:color w:val="auto"/>
        </w:rPr>
        <w:t xml:space="preserve"> (введен в действие с 1 января 2005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thaiDistribute"/>
        <w:divId w:val="1195925686"/>
        <w:rPr>
          <w:color w:val="auto"/>
        </w:rPr>
      </w:pPr>
      <w:r w:rsidRPr="00563466">
        <w:rPr>
          <w:rStyle w:val="s0"/>
          <w:color w:val="auto"/>
        </w:rPr>
        <w:t> </w:t>
      </w:r>
    </w:p>
    <w:p w:rsidR="00E47BBA" w:rsidRPr="00563466" w:rsidRDefault="00E47BBA" w:rsidP="00F81B2C">
      <w:pPr>
        <w:jc w:val="center"/>
        <w:divId w:val="1195925686"/>
        <w:rPr>
          <w:color w:val="auto"/>
        </w:rPr>
      </w:pPr>
      <w:r w:rsidRPr="00563466">
        <w:rPr>
          <w:rStyle w:val="s1"/>
          <w:color w:val="auto"/>
        </w:rPr>
        <w:t xml:space="preserve">РАЗДЕЛ 1 </w:t>
      </w:r>
    </w:p>
    <w:p w:rsidR="00E47BBA" w:rsidRPr="00563466" w:rsidRDefault="00E47BBA" w:rsidP="00F81B2C">
      <w:pPr>
        <w:jc w:val="center"/>
        <w:divId w:val="1195925686"/>
        <w:rPr>
          <w:color w:val="auto"/>
        </w:rPr>
      </w:pPr>
      <w:r w:rsidRPr="00563466">
        <w:rPr>
          <w:rStyle w:val="s1"/>
          <w:color w:val="auto"/>
        </w:rPr>
        <w:t>ОБЩИЕ ПОЛОЖЕНИЯ</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center"/>
        <w:divId w:val="1195925686"/>
        <w:rPr>
          <w:color w:val="auto"/>
        </w:rPr>
      </w:pPr>
      <w:r w:rsidRPr="00563466">
        <w:rPr>
          <w:rStyle w:val="s1"/>
          <w:color w:val="auto"/>
        </w:rPr>
        <w:t xml:space="preserve">Глава 1 </w:t>
      </w:r>
    </w:p>
    <w:p w:rsidR="00E47BBA" w:rsidRPr="00563466" w:rsidRDefault="00E47BBA" w:rsidP="00F81B2C">
      <w:pPr>
        <w:jc w:val="center"/>
        <w:divId w:val="1195925686"/>
        <w:rPr>
          <w:color w:val="auto"/>
        </w:rPr>
      </w:pPr>
      <w:r w:rsidRPr="00563466">
        <w:rPr>
          <w:rStyle w:val="s1"/>
          <w:color w:val="auto"/>
        </w:rPr>
        <w:t>Регулирование гражданско-правовых отношений</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1"/>
          <w:color w:val="auto"/>
        </w:rPr>
        <w:t>Статья 1.</w:t>
      </w:r>
      <w:r w:rsidRPr="00563466">
        <w:rPr>
          <w:color w:val="auto"/>
        </w:rPr>
        <w:t xml:space="preserve"> Отношения, </w:t>
      </w:r>
      <w:r w:rsidRPr="00563466">
        <w:rPr>
          <w:rStyle w:val="s0"/>
          <w:color w:val="auto"/>
        </w:rPr>
        <w:t>регулируемые гражданским законодательством</w:t>
      </w:r>
    </w:p>
    <w:p w:rsidR="00E47BBA" w:rsidRPr="00563466" w:rsidRDefault="00E47BBA" w:rsidP="00F81B2C">
      <w:pPr>
        <w:jc w:val="both"/>
        <w:divId w:val="1195925686"/>
        <w:rPr>
          <w:color w:val="auto"/>
        </w:rPr>
      </w:pPr>
      <w:r w:rsidRPr="00563466">
        <w:rPr>
          <w:rStyle w:val="s0"/>
          <w:color w:val="auto"/>
        </w:rPr>
        <w:t xml:space="preserve">1. Гражданским законодательством регулируются товарно-денежные и иные основанные на равенстве участников имущественные отношения, а также связанные с </w:t>
      </w:r>
      <w:proofErr w:type="gramStart"/>
      <w:r w:rsidRPr="00563466">
        <w:rPr>
          <w:color w:val="auto"/>
        </w:rPr>
        <w:t>имущественными</w:t>
      </w:r>
      <w:proofErr w:type="gramEnd"/>
      <w:r w:rsidRPr="00563466">
        <w:rPr>
          <w:color w:val="auto"/>
        </w:rPr>
        <w:t xml:space="preserve"> личные неимущественные отношения. Участниками регулируемых гражданским законодательством отношений являются граждане, юридические лица, государство, а также административно-территориальные единицы. </w:t>
      </w:r>
    </w:p>
    <w:p w:rsidR="00E47BBA" w:rsidRPr="00563466" w:rsidRDefault="00E47BBA" w:rsidP="00F81B2C">
      <w:pPr>
        <w:jc w:val="both"/>
        <w:divId w:val="1195925686"/>
        <w:rPr>
          <w:color w:val="auto"/>
        </w:rPr>
      </w:pPr>
      <w:bookmarkStart w:id="3" w:name="SUB10200"/>
      <w:bookmarkEnd w:id="3"/>
      <w:r w:rsidRPr="00563466">
        <w:rPr>
          <w:color w:val="auto"/>
        </w:rPr>
        <w:t xml:space="preserve">2. Личные неимущественные отношения, не связанные с имущественными, регулируются гражданским законодательством, поскольку иное не предусмотрено законодательными актами либо не вытекает из существа личного неимущественного отношения. </w:t>
      </w:r>
    </w:p>
    <w:p w:rsidR="00E47BBA" w:rsidRPr="00563466" w:rsidRDefault="00E47BBA" w:rsidP="00F81B2C">
      <w:pPr>
        <w:jc w:val="both"/>
        <w:divId w:val="1195925686"/>
        <w:rPr>
          <w:color w:val="auto"/>
        </w:rPr>
      </w:pPr>
      <w:bookmarkStart w:id="4" w:name="SUB10300"/>
      <w:bookmarkEnd w:id="4"/>
      <w:r w:rsidRPr="00563466">
        <w:rPr>
          <w:color w:val="auto"/>
        </w:rPr>
        <w:t xml:space="preserve">3. К семейным, трудовым отношениям и отношениям по использованию природных ресурсов и охране окружающей среды, отвечающим признакам, указанным в пункте 1 настоящей статьи, гражданское законодательство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 </w:t>
      </w:r>
    </w:p>
    <w:p w:rsidR="00E47BBA" w:rsidRPr="00563466" w:rsidRDefault="00E47BBA" w:rsidP="00F81B2C">
      <w:pPr>
        <w:jc w:val="both"/>
        <w:divId w:val="1195925686"/>
        <w:rPr>
          <w:color w:val="auto"/>
        </w:rPr>
      </w:pPr>
      <w:bookmarkStart w:id="5" w:name="SUB10400"/>
      <w:bookmarkEnd w:id="5"/>
      <w:r w:rsidRPr="00563466">
        <w:rPr>
          <w:color w:val="auto"/>
        </w:rPr>
        <w:t xml:space="preserve">4. К имущественным отношениям, основанным на </w:t>
      </w:r>
      <w:r w:rsidRPr="00563466">
        <w:rPr>
          <w:rStyle w:val="s0"/>
          <w:color w:val="auto"/>
        </w:rPr>
        <w:t>административном или ином властном</w:t>
      </w:r>
      <w:r w:rsidRPr="00563466">
        <w:rPr>
          <w:color w:val="auto"/>
        </w:rPr>
        <w:t xml:space="preserve"> подчинении одной стороны другой, в том числе к налоговым и другим бюджетным отношениям, гражданское законодательство не применяется, за исключением случаев, предусмотренных законодательными актами.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Нормативное постановление</w:t>
      </w:r>
      <w:r w:rsidRPr="00563466">
        <w:rPr>
          <w:rStyle w:val="s3"/>
          <w:color w:val="auto"/>
        </w:rPr>
        <w:t xml:space="preserve"> </w:t>
      </w:r>
      <w:proofErr w:type="gramStart"/>
      <w:r w:rsidRPr="00563466">
        <w:rPr>
          <w:rStyle w:val="s3"/>
          <w:color w:val="auto"/>
        </w:rPr>
        <w:t>ВС</w:t>
      </w:r>
      <w:proofErr w:type="gramEnd"/>
      <w:r w:rsidRPr="00563466">
        <w:rPr>
          <w:rStyle w:val="s3"/>
          <w:color w:val="auto"/>
        </w:rPr>
        <w:t xml:space="preserve"> РК от 27 февраля 2013 года № 1 «О судебной практике применения налогового законодательства», </w:t>
      </w:r>
      <w:r w:rsidRPr="00563466">
        <w:rPr>
          <w:rStyle w:val="s9"/>
          <w:color w:val="auto"/>
          <w:u w:val="none"/>
        </w:rPr>
        <w:t>Письмо</w:t>
      </w:r>
      <w:r w:rsidRPr="00563466">
        <w:rPr>
          <w:rStyle w:val="s3"/>
          <w:color w:val="auto"/>
        </w:rPr>
        <w:t xml:space="preserve"> Генеральной Прокуратуры Республики Казахстан от 11 мая 2001 года № 28-21-1332-01</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6" w:name="SUB20000"/>
      <w:bookmarkEnd w:id="6"/>
      <w:r w:rsidRPr="00563466">
        <w:rPr>
          <w:rStyle w:val="s3"/>
          <w:color w:val="auto"/>
        </w:rPr>
        <w:t xml:space="preserve">В статью 2 внесены изменения в соответствии с </w:t>
      </w:r>
      <w:r w:rsidRPr="00563466">
        <w:rPr>
          <w:rStyle w:val="s9"/>
          <w:color w:val="auto"/>
          <w:u w:val="none"/>
        </w:rPr>
        <w:t>Законом</w:t>
      </w:r>
      <w:r w:rsidRPr="00563466">
        <w:rPr>
          <w:rStyle w:val="s3"/>
          <w:color w:val="auto"/>
        </w:rPr>
        <w:t xml:space="preserve"> РК от 11.07.97 г. № 154-1;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w:t>
      </w:r>
      <w:r w:rsidRPr="00563466">
        <w:rPr>
          <w:color w:val="auto"/>
        </w:rPr>
        <w:t xml:space="preserve"> Основные начала </w:t>
      </w:r>
      <w:r w:rsidRPr="00563466">
        <w:rPr>
          <w:rStyle w:val="s0"/>
          <w:color w:val="auto"/>
        </w:rPr>
        <w:t>гражданского законодательства</w:t>
      </w:r>
    </w:p>
    <w:p w:rsidR="00E47BBA" w:rsidRPr="00563466" w:rsidRDefault="00E47BBA" w:rsidP="00F81B2C">
      <w:pPr>
        <w:jc w:val="both"/>
        <w:divId w:val="1195925686"/>
        <w:rPr>
          <w:color w:val="auto"/>
        </w:rPr>
      </w:pPr>
      <w:r w:rsidRPr="00563466">
        <w:rPr>
          <w:rStyle w:val="s0"/>
          <w:color w:val="auto"/>
        </w:rPr>
        <w:t xml:space="preserve">1. Гражданское законодательство основывается на признании равенства участников регулируемых им отношений, неприкосновенности </w:t>
      </w:r>
      <w:r w:rsidRPr="00563466">
        <w:rPr>
          <w:color w:val="auto"/>
        </w:rPr>
        <w:t>собственности</w:t>
      </w:r>
      <w:r w:rsidRPr="00563466">
        <w:rPr>
          <w:rStyle w:val="s0"/>
          <w:color w:val="auto"/>
        </w:rPr>
        <w:t xml:space="preserve">, свободы договора, недопустимости произвольного вмешательства кого-либо в частные </w:t>
      </w:r>
      <w:r w:rsidRPr="00563466">
        <w:rPr>
          <w:color w:val="auto"/>
        </w:rPr>
        <w:t xml:space="preserve">дела, необходимости беспрепятственного осуществления гражданских прав, обеспечения восстановления нарушенных прав, их судебной защиты. </w:t>
      </w:r>
    </w:p>
    <w:p w:rsidR="00E47BBA" w:rsidRPr="00563466" w:rsidRDefault="00E47BBA" w:rsidP="00F81B2C">
      <w:pPr>
        <w:jc w:val="both"/>
        <w:divId w:val="1195925686"/>
        <w:rPr>
          <w:color w:val="auto"/>
        </w:rPr>
      </w:pPr>
      <w:bookmarkStart w:id="7" w:name="SUB20200"/>
      <w:bookmarkEnd w:id="7"/>
      <w:r w:rsidRPr="00563466">
        <w:rPr>
          <w:color w:val="auto"/>
        </w:rPr>
        <w:t>2. Граждане и юридические лица приобретают и осуществляют свои гражданские права</w:t>
      </w:r>
      <w:r w:rsidRPr="00563466">
        <w:rPr>
          <w:rStyle w:val="s0"/>
          <w:color w:val="auto"/>
        </w:rPr>
        <w:t>, а также отказываются, если иное не установлено законодательными актами, от прав</w:t>
      </w:r>
      <w:r w:rsidRPr="00563466">
        <w:rPr>
          <w:color w:val="auto"/>
        </w:rPr>
        <w:t xml:space="preserve"> своей волей и в своем интересе. Они свободны в установлении своих прав и обязанностей на основе договора и в определении любых </w:t>
      </w:r>
      <w:r w:rsidRPr="00563466">
        <w:rPr>
          <w:rStyle w:val="s0"/>
          <w:color w:val="auto"/>
        </w:rPr>
        <w:t>его условий,</w:t>
      </w:r>
      <w:r w:rsidRPr="00563466">
        <w:rPr>
          <w:color w:val="auto"/>
        </w:rPr>
        <w:t xml:space="preserve"> не противоречащих законодательству. </w:t>
      </w:r>
    </w:p>
    <w:p w:rsidR="00E47BBA" w:rsidRPr="00563466" w:rsidRDefault="00E47BBA" w:rsidP="00F81B2C">
      <w:pPr>
        <w:jc w:val="both"/>
        <w:divId w:val="1195925686"/>
        <w:rPr>
          <w:color w:val="auto"/>
        </w:rPr>
      </w:pPr>
      <w:bookmarkStart w:id="8" w:name="SUB20300"/>
      <w:bookmarkEnd w:id="8"/>
      <w:r w:rsidRPr="00563466">
        <w:rPr>
          <w:color w:val="auto"/>
        </w:rPr>
        <w:t xml:space="preserve">3. Товары, услуги и деньги свободно перемещаются и обращаются на всей территории Республики Казахстан. Ограничения перемещения товаров и услуг вводятся в соответствии с законодательными актами, если это необходимо для обеспечения безопасности, защиты жизни и здоровья людей, охраны природы и культурных ценностей.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 w:name="SUB30000"/>
      <w:bookmarkEnd w:id="9"/>
      <w:r w:rsidRPr="00563466">
        <w:rPr>
          <w:rStyle w:val="s3"/>
          <w:color w:val="auto"/>
        </w:rPr>
        <w:t xml:space="preserve">В статью 3 внесены изменения в соответствии с </w:t>
      </w:r>
      <w:r w:rsidRPr="00563466">
        <w:rPr>
          <w:rStyle w:val="s9"/>
          <w:color w:val="auto"/>
          <w:u w:val="none"/>
        </w:rPr>
        <w:t>Указом</w:t>
      </w:r>
      <w:r w:rsidRPr="00563466">
        <w:rPr>
          <w:rStyle w:val="s3"/>
          <w:color w:val="auto"/>
        </w:rPr>
        <w:t xml:space="preserve"> Президента РК, имеющим силу закона, от 31.08.95 г.; </w:t>
      </w:r>
      <w:r w:rsidRPr="00563466">
        <w:rPr>
          <w:rStyle w:val="s9"/>
          <w:color w:val="auto"/>
          <w:u w:val="none"/>
        </w:rPr>
        <w:t>Законом</w:t>
      </w:r>
      <w:r w:rsidRPr="00563466">
        <w:rPr>
          <w:rStyle w:val="s3"/>
          <w:color w:val="auto"/>
        </w:rPr>
        <w:t xml:space="preserve"> РК от 02.03.98 г. № 211-1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15.01.01 г. № 141-II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29.04.09 г. № 154-IV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11.07.09 г. № 185-IV (введен в действие по истечении тридцати календарных дней после первого официального </w:t>
      </w:r>
      <w:r w:rsidRPr="00563466">
        <w:rPr>
          <w:rStyle w:val="s9"/>
          <w:color w:val="auto"/>
          <w:u w:val="none"/>
        </w:rPr>
        <w:t>опубликования</w:t>
      </w:r>
      <w:r w:rsidRPr="00563466">
        <w:rPr>
          <w:rStyle w:val="s3"/>
          <w:color w:val="auto"/>
        </w:rPr>
        <w:t>)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w:t>
      </w:r>
      <w:r w:rsidRPr="00563466">
        <w:rPr>
          <w:color w:val="auto"/>
        </w:rPr>
        <w:t xml:space="preserve"> Гражданское </w:t>
      </w:r>
      <w:r w:rsidRPr="00563466">
        <w:rPr>
          <w:rStyle w:val="s0"/>
          <w:color w:val="auto"/>
        </w:rPr>
        <w:t>законодательство Республики Казахстан</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 xml:space="preserve">Гражданское законодательство Республики Казахстан основывается на Конституции Республики Казахстан и состоит из настоящего Кодекса, принятых в соответствии с ним иных законов Республики Казахстан, указов Президента Республики Казахстан, имеющих силу закона, постановлений Парламента, постановлений Сената и Мажилиса Парламента (законодательных актов), а также указов Президента Республики Казахстан, постановлений Правительства Республики Казахстан, регулирующих отношения, указанные </w:t>
      </w:r>
      <w:r w:rsidRPr="00563466">
        <w:rPr>
          <w:color w:val="auto"/>
        </w:rPr>
        <w:t>в пунктах 1, 2 статьи 1 настоящего Кодекса</w:t>
      </w:r>
      <w:proofErr w:type="gramEnd"/>
      <w:r w:rsidRPr="00563466">
        <w:rPr>
          <w:color w:val="auto"/>
        </w:rPr>
        <w:t xml:space="preserve">. </w:t>
      </w:r>
    </w:p>
    <w:p w:rsidR="00E47BBA" w:rsidRPr="00563466" w:rsidRDefault="00E47BBA" w:rsidP="00F81B2C">
      <w:pPr>
        <w:jc w:val="both"/>
        <w:divId w:val="1195925686"/>
        <w:rPr>
          <w:color w:val="auto"/>
        </w:rPr>
      </w:pPr>
      <w:bookmarkStart w:id="10" w:name="SUB30200"/>
      <w:bookmarkEnd w:id="10"/>
      <w:r w:rsidRPr="00563466">
        <w:rPr>
          <w:rStyle w:val="s0"/>
          <w:color w:val="auto"/>
        </w:rPr>
        <w:t xml:space="preserve">2. В случае противоречия норм гражданского права, содержащихся в актах законодательства Республики Казахстан, кроме тех, что указаны в пункте 3 статьи 1 настоящего Кодекса, положениям настоящего Кодекса применяются положения настоящего Кодекса. Нормы гражданского права, содержащиеся в законодательстве Республики Казахстан и противоречащие нормам настоящего Кодекса, могут применяться только после внесения в Кодекс соответствующих изменений. </w:t>
      </w:r>
    </w:p>
    <w:p w:rsidR="00E47BBA" w:rsidRPr="00563466" w:rsidRDefault="00E47BBA" w:rsidP="00F81B2C">
      <w:pPr>
        <w:jc w:val="both"/>
        <w:divId w:val="1195925686"/>
        <w:rPr>
          <w:color w:val="auto"/>
        </w:rPr>
      </w:pPr>
      <w:r w:rsidRPr="00563466">
        <w:rPr>
          <w:rStyle w:val="s0"/>
          <w:color w:val="auto"/>
        </w:rPr>
        <w:t>Нормы гражданского законодательства Республики Казахстан не могут противоречить основным началам гражданского законодательства Республики Казахстан.</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Закон</w:t>
      </w:r>
      <w:r w:rsidRPr="00563466">
        <w:rPr>
          <w:rStyle w:val="s3"/>
          <w:color w:val="auto"/>
        </w:rPr>
        <w:t xml:space="preserve"> РК от 6 апреля 2016 года № 480-V «О правовых актах»</w:t>
      </w:r>
    </w:p>
    <w:p w:rsidR="00E47BBA" w:rsidRPr="00563466" w:rsidRDefault="00E47BBA" w:rsidP="00F81B2C">
      <w:pPr>
        <w:jc w:val="both"/>
        <w:divId w:val="1195925686"/>
        <w:rPr>
          <w:color w:val="auto"/>
        </w:rPr>
      </w:pPr>
      <w:bookmarkStart w:id="11" w:name="SUB30300"/>
      <w:bookmarkEnd w:id="11"/>
      <w:r w:rsidRPr="00563466">
        <w:rPr>
          <w:color w:val="auto"/>
        </w:rPr>
        <w:t xml:space="preserve">3. </w:t>
      </w:r>
      <w:proofErr w:type="gramStart"/>
      <w:r w:rsidRPr="00563466">
        <w:rPr>
          <w:color w:val="auto"/>
        </w:rPr>
        <w:t xml:space="preserve">Отношения, связанные с созданием, реорганизацией, банкротством и ликвидацией банков и хлебоприемных предприятий, контролем за банковской деятельностью и ее аудиторской проверкой, контролем за деятельностью хлебоприемных предприятий, лицензированием отдельных видов банковских операций, </w:t>
      </w:r>
      <w:r w:rsidRPr="00563466">
        <w:rPr>
          <w:rStyle w:val="s0"/>
          <w:color w:val="auto"/>
        </w:rPr>
        <w:t>реструктуризацией банков,</w:t>
      </w:r>
      <w:r w:rsidRPr="00563466">
        <w:rPr>
          <w:color w:val="auto"/>
        </w:rPr>
        <w:t xml:space="preserve"> осуществлением операций со складскими свидетельствами хлебоприемных предприятий, регулируются настоящим Кодексом в части, не противоречащей законодательным актам, регулирующим банковскую деятельность и деятельность хлебоприемных предприятий. </w:t>
      </w:r>
      <w:proofErr w:type="gramEnd"/>
    </w:p>
    <w:p w:rsidR="00E47BBA" w:rsidRPr="00563466" w:rsidRDefault="00E47BBA" w:rsidP="00F81B2C">
      <w:pPr>
        <w:jc w:val="both"/>
        <w:divId w:val="1195925686"/>
        <w:rPr>
          <w:color w:val="auto"/>
        </w:rPr>
      </w:pPr>
      <w:r w:rsidRPr="00563466">
        <w:rPr>
          <w:color w:val="auto"/>
        </w:rPr>
        <w:t xml:space="preserve">Отношения между банками и их клиентами, а также отношения между клиентами через банки регулируются гражданским законодательством в порядке, установленном пунктом 2 настоящей статьи. </w:t>
      </w:r>
    </w:p>
    <w:p w:rsidR="00E47BBA" w:rsidRPr="00563466" w:rsidRDefault="00E47BBA" w:rsidP="00F81B2C">
      <w:pPr>
        <w:jc w:val="both"/>
        <w:divId w:val="1195925686"/>
        <w:rPr>
          <w:color w:val="auto"/>
        </w:rPr>
      </w:pPr>
      <w:bookmarkStart w:id="12" w:name="SUB30400"/>
      <w:bookmarkEnd w:id="12"/>
      <w:r w:rsidRPr="00563466">
        <w:rPr>
          <w:color w:val="auto"/>
        </w:rPr>
        <w:t xml:space="preserve">4. Гражданские отношения могут регулироваться обычаями, в том числе обычаями делового оборота, если они не противоречат гражданскому законодательству, действующему на территории Республики Казахстан. </w:t>
      </w:r>
    </w:p>
    <w:p w:rsidR="00E47BBA" w:rsidRPr="00563466" w:rsidRDefault="00E47BBA" w:rsidP="00F81B2C">
      <w:pPr>
        <w:jc w:val="both"/>
        <w:divId w:val="1195925686"/>
        <w:rPr>
          <w:color w:val="auto"/>
        </w:rPr>
      </w:pPr>
      <w:r w:rsidRPr="00563466">
        <w:rPr>
          <w:rStyle w:val="s3"/>
          <w:color w:val="auto"/>
        </w:rPr>
        <w:t xml:space="preserve">См. например: </w:t>
      </w:r>
      <w:r w:rsidRPr="00563466">
        <w:rPr>
          <w:rStyle w:val="s9"/>
          <w:color w:val="auto"/>
          <w:u w:val="none"/>
        </w:rPr>
        <w:t>Инкотермс-2000</w:t>
      </w:r>
    </w:p>
    <w:p w:rsidR="00E47BBA" w:rsidRPr="00563466" w:rsidRDefault="00E47BBA" w:rsidP="00F81B2C">
      <w:pPr>
        <w:jc w:val="both"/>
        <w:divId w:val="1195925686"/>
        <w:rPr>
          <w:color w:val="auto"/>
        </w:rPr>
      </w:pPr>
      <w:bookmarkStart w:id="13" w:name="SUB30500"/>
      <w:bookmarkEnd w:id="13"/>
      <w:r w:rsidRPr="00563466">
        <w:rPr>
          <w:color w:val="auto"/>
        </w:rPr>
        <w:t xml:space="preserve">5. Министерства и иные центральные исполнительные органы, местные представительные и исполнительные органы могут издавать акты, регулирующие гражданские отношения, в случаях и пределах, предусмотренных настоящим Кодексом и иными актами гражданского законодательства. </w:t>
      </w:r>
    </w:p>
    <w:p w:rsidR="00E47BBA" w:rsidRPr="00563466" w:rsidRDefault="00E47BBA" w:rsidP="00F81B2C">
      <w:pPr>
        <w:jc w:val="both"/>
        <w:divId w:val="1195925686"/>
        <w:rPr>
          <w:color w:val="auto"/>
        </w:rPr>
      </w:pPr>
      <w:bookmarkStart w:id="14" w:name="SUB30600"/>
      <w:bookmarkEnd w:id="14"/>
      <w:r w:rsidRPr="00563466">
        <w:rPr>
          <w:color w:val="auto"/>
        </w:rPr>
        <w:t xml:space="preserve">6. Установленные настоящим Кодексом и иными законодательными актами Республики Казахстан права граждан и юридических лиц не могут ограничиваться актами органов государственного управления и местных представительных и исполнительных органов. Такие акты являются недействительными с момента их принятия и не должны применяться. </w:t>
      </w:r>
    </w:p>
    <w:p w:rsidR="00E47BBA" w:rsidRPr="00563466" w:rsidRDefault="00E47BBA" w:rsidP="00F81B2C">
      <w:pPr>
        <w:jc w:val="both"/>
        <w:divId w:val="1195925686"/>
        <w:rPr>
          <w:color w:val="auto"/>
        </w:rPr>
      </w:pPr>
      <w:bookmarkStart w:id="15" w:name="SUB30700"/>
      <w:bookmarkEnd w:id="15"/>
      <w:r w:rsidRPr="00563466">
        <w:rPr>
          <w:color w:val="auto"/>
        </w:rPr>
        <w:t xml:space="preserve">7.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предусмотрены гражданским законодательством для граждан и юридических лиц Республики Казахстан, если законодательными актами не предусмотрено иное. </w:t>
      </w:r>
    </w:p>
    <w:p w:rsidR="00E47BBA" w:rsidRPr="00563466" w:rsidRDefault="00E47BBA" w:rsidP="00F81B2C">
      <w:pPr>
        <w:jc w:val="both"/>
        <w:divId w:val="1195925686"/>
        <w:rPr>
          <w:color w:val="auto"/>
        </w:rPr>
      </w:pPr>
      <w:bookmarkStart w:id="16" w:name="SUB30800"/>
      <w:bookmarkEnd w:id="16"/>
      <w:r w:rsidRPr="00563466">
        <w:rPr>
          <w:rStyle w:val="s0"/>
          <w:color w:val="auto"/>
        </w:rPr>
        <w:t>8. 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Международные договоры, ратифицированные Республикой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Нормативное постановление</w:t>
      </w:r>
      <w:r w:rsidRPr="00563466">
        <w:rPr>
          <w:rStyle w:val="s3"/>
          <w:color w:val="auto"/>
        </w:rPr>
        <w:t xml:space="preserve"> </w:t>
      </w:r>
      <w:proofErr w:type="gramStart"/>
      <w:r w:rsidRPr="00563466">
        <w:rPr>
          <w:rStyle w:val="s3"/>
          <w:color w:val="auto"/>
        </w:rPr>
        <w:t>ВС</w:t>
      </w:r>
      <w:proofErr w:type="gramEnd"/>
      <w:r w:rsidRPr="00563466">
        <w:rPr>
          <w:rStyle w:val="s3"/>
          <w:color w:val="auto"/>
        </w:rPr>
        <w:t xml:space="preserve"> РК от 10 июля 2008 года № 1 «О применении норм международных договоров Республики Казахстан»</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7" w:name="SUB40000"/>
      <w:bookmarkEnd w:id="17"/>
      <w:r w:rsidRPr="00563466">
        <w:rPr>
          <w:rStyle w:val="s1"/>
          <w:color w:val="auto"/>
        </w:rPr>
        <w:t>Статья 4.</w:t>
      </w:r>
      <w:r w:rsidRPr="00563466">
        <w:rPr>
          <w:color w:val="auto"/>
        </w:rPr>
        <w:t xml:space="preserve"> Действие </w:t>
      </w:r>
      <w:r w:rsidRPr="00563466">
        <w:rPr>
          <w:rStyle w:val="s0"/>
          <w:color w:val="auto"/>
        </w:rPr>
        <w:t>гражданского законодательства во времени</w:t>
      </w:r>
    </w:p>
    <w:p w:rsidR="00E47BBA" w:rsidRPr="00563466" w:rsidRDefault="00E47BBA" w:rsidP="00F81B2C">
      <w:pPr>
        <w:jc w:val="both"/>
        <w:divId w:val="1195925686"/>
        <w:rPr>
          <w:color w:val="auto"/>
        </w:rPr>
      </w:pPr>
      <w:r w:rsidRPr="00563466">
        <w:rPr>
          <w:rStyle w:val="s0"/>
          <w:color w:val="auto"/>
        </w:rPr>
        <w:t xml:space="preserve">1. Акты гражданского законодательства не имеют обратной силы и применяются к отношениям, возникшим после введения их в действие. Юридическая сила акта гражданского законодательства на отношения, возникшие до введения его </w:t>
      </w:r>
      <w:r w:rsidRPr="00563466">
        <w:rPr>
          <w:color w:val="auto"/>
        </w:rPr>
        <w:t xml:space="preserve">в действие, распространяется в случаях, когда это прямо им предусмотрено. </w:t>
      </w:r>
    </w:p>
    <w:p w:rsidR="00E47BBA" w:rsidRPr="00563466" w:rsidRDefault="00E47BBA" w:rsidP="00F81B2C">
      <w:pPr>
        <w:jc w:val="both"/>
        <w:divId w:val="1195925686"/>
        <w:rPr>
          <w:color w:val="auto"/>
        </w:rPr>
      </w:pPr>
      <w:bookmarkStart w:id="18" w:name="SUB40200"/>
      <w:bookmarkEnd w:id="18"/>
      <w:r w:rsidRPr="00563466">
        <w:rPr>
          <w:rStyle w:val="s0"/>
          <w:color w:val="auto"/>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r w:rsidRPr="00563466">
        <w:rPr>
          <w:color w:val="auto"/>
        </w:rPr>
        <w:t>статьей 383</w:t>
      </w:r>
      <w:r w:rsidRPr="00563466">
        <w:rPr>
          <w:rStyle w:val="s0"/>
          <w:color w:val="auto"/>
        </w:rPr>
        <w:t xml:space="preserve"> настоящего Кодекса.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9" w:name="SUB50000"/>
      <w:bookmarkEnd w:id="19"/>
      <w:r w:rsidRPr="00563466">
        <w:rPr>
          <w:rStyle w:val="s1"/>
          <w:color w:val="auto"/>
        </w:rPr>
        <w:t>Статья 5.</w:t>
      </w:r>
      <w:r w:rsidRPr="00563466">
        <w:rPr>
          <w:color w:val="auto"/>
        </w:rPr>
        <w:t xml:space="preserve"> Применение гражданского </w:t>
      </w:r>
      <w:r w:rsidRPr="00563466">
        <w:rPr>
          <w:rStyle w:val="s0"/>
          <w:color w:val="auto"/>
        </w:rPr>
        <w:t>законодательства по аналогии</w:t>
      </w:r>
    </w:p>
    <w:p w:rsidR="00E47BBA" w:rsidRPr="00563466" w:rsidRDefault="00E47BBA" w:rsidP="00F81B2C">
      <w:pPr>
        <w:jc w:val="both"/>
        <w:divId w:val="1195925686"/>
        <w:rPr>
          <w:color w:val="auto"/>
        </w:rPr>
      </w:pPr>
      <w:r w:rsidRPr="00563466">
        <w:rPr>
          <w:rStyle w:val="s0"/>
          <w:color w:val="auto"/>
        </w:rPr>
        <w:t xml:space="preserve">1. В случаях, когда предусмотренные пунктами 1 и 2 </w:t>
      </w:r>
      <w:r w:rsidRPr="00563466">
        <w:rPr>
          <w:color w:val="auto"/>
        </w:rPr>
        <w:t>статьи 1</w:t>
      </w:r>
      <w:r w:rsidRPr="00563466">
        <w:rPr>
          <w:rStyle w:val="s0"/>
          <w:color w:val="auto"/>
        </w:rPr>
        <w:t xml:space="preserve">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 </w:t>
      </w:r>
      <w:r w:rsidRPr="00563466">
        <w:rPr>
          <w:color w:val="auto"/>
        </w:rPr>
        <w:t xml:space="preserve">(аналогия закона). </w:t>
      </w:r>
    </w:p>
    <w:p w:rsidR="00E47BBA" w:rsidRPr="00563466" w:rsidRDefault="00E47BBA" w:rsidP="00F81B2C">
      <w:pPr>
        <w:jc w:val="both"/>
        <w:divId w:val="1195925686"/>
        <w:rPr>
          <w:color w:val="auto"/>
        </w:rPr>
      </w:pPr>
      <w:bookmarkStart w:id="20" w:name="SUB50200"/>
      <w:bookmarkEnd w:id="20"/>
      <w:r w:rsidRPr="00563466">
        <w:rPr>
          <w:rStyle w:val="s0"/>
          <w:color w:val="auto"/>
        </w:rPr>
        <w:t>2. 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21" w:name="SUB60000"/>
      <w:bookmarkEnd w:id="21"/>
      <w:r w:rsidRPr="00563466">
        <w:rPr>
          <w:rStyle w:val="s1"/>
          <w:color w:val="auto"/>
        </w:rPr>
        <w:t>Статья 6.</w:t>
      </w:r>
      <w:r w:rsidRPr="00563466">
        <w:rPr>
          <w:color w:val="auto"/>
        </w:rPr>
        <w:t xml:space="preserve"> Толкование норм </w:t>
      </w:r>
      <w:r w:rsidRPr="00563466">
        <w:rPr>
          <w:rStyle w:val="s0"/>
          <w:color w:val="auto"/>
        </w:rPr>
        <w:t>гражданского законодательства</w:t>
      </w:r>
    </w:p>
    <w:p w:rsidR="00E47BBA" w:rsidRPr="00563466" w:rsidRDefault="00E47BBA" w:rsidP="00F81B2C">
      <w:pPr>
        <w:jc w:val="both"/>
        <w:divId w:val="1195925686"/>
        <w:rPr>
          <w:color w:val="auto"/>
        </w:rPr>
      </w:pPr>
      <w:r w:rsidRPr="00563466">
        <w:rPr>
          <w:rStyle w:val="s0"/>
          <w:color w:val="auto"/>
        </w:rPr>
        <w:t xml:space="preserve">1.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Конституции Республики Казахстан и основным принципам </w:t>
      </w:r>
      <w:r w:rsidRPr="00563466">
        <w:rPr>
          <w:color w:val="auto"/>
        </w:rPr>
        <w:t xml:space="preserve">гражданского законодательства, изложенным в настоящей главе, прежде всего в ее статье 2. </w:t>
      </w:r>
    </w:p>
    <w:p w:rsidR="00E47BBA" w:rsidRPr="00563466" w:rsidRDefault="00E47BBA" w:rsidP="00F81B2C">
      <w:pPr>
        <w:jc w:val="both"/>
        <w:divId w:val="1195925686"/>
        <w:rPr>
          <w:color w:val="auto"/>
        </w:rPr>
      </w:pPr>
      <w:bookmarkStart w:id="22" w:name="SUB60200"/>
      <w:bookmarkEnd w:id="22"/>
      <w:r w:rsidRPr="00563466">
        <w:rPr>
          <w:color w:val="auto"/>
        </w:rPr>
        <w:t xml:space="preserve">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пункте 1 настоящей статьи. </w:t>
      </w:r>
    </w:p>
    <w:p w:rsidR="00E47BBA" w:rsidRPr="00563466" w:rsidRDefault="00E47BBA" w:rsidP="00F81B2C">
      <w:pPr>
        <w:jc w:val="both"/>
        <w:divId w:val="1195925686"/>
        <w:rPr>
          <w:color w:val="auto"/>
        </w:rPr>
      </w:pPr>
      <w:r w:rsidRPr="00563466">
        <w:rPr>
          <w:rStyle w:val="s3"/>
          <w:color w:val="auto"/>
        </w:rPr>
        <w:t>См</w:t>
      </w:r>
      <w:proofErr w:type="gramStart"/>
      <w:r w:rsidRPr="00563466">
        <w:rPr>
          <w:rStyle w:val="s3"/>
          <w:color w:val="auto"/>
        </w:rPr>
        <w:t xml:space="preserve"> .</w:t>
      </w:r>
      <w:proofErr w:type="gramEnd"/>
      <w:r w:rsidRPr="00563466">
        <w:rPr>
          <w:rStyle w:val="s3"/>
          <w:color w:val="auto"/>
        </w:rPr>
        <w:t xml:space="preserve">также: </w:t>
      </w:r>
      <w:r w:rsidRPr="00563466">
        <w:rPr>
          <w:rStyle w:val="s9"/>
          <w:color w:val="auto"/>
          <w:u w:val="none"/>
        </w:rPr>
        <w:t>Закон</w:t>
      </w:r>
      <w:r w:rsidRPr="00563466">
        <w:rPr>
          <w:rStyle w:val="s3"/>
          <w:color w:val="auto"/>
        </w:rPr>
        <w:t xml:space="preserve"> РК от 6 апреля 2016 года № 480-V «О правовых актах»</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23" w:name="SUB70000"/>
      <w:bookmarkEnd w:id="23"/>
      <w:r w:rsidRPr="00563466">
        <w:rPr>
          <w:rStyle w:val="s1"/>
          <w:color w:val="auto"/>
        </w:rPr>
        <w:t>Статья 7.</w:t>
      </w:r>
      <w:r w:rsidRPr="00563466">
        <w:rPr>
          <w:color w:val="auto"/>
        </w:rPr>
        <w:t xml:space="preserve"> Основания </w:t>
      </w:r>
      <w:r w:rsidRPr="00563466">
        <w:rPr>
          <w:rStyle w:val="s0"/>
          <w:color w:val="auto"/>
        </w:rPr>
        <w:t>возникновения гражданских прав и обязанностей</w:t>
      </w:r>
    </w:p>
    <w:p w:rsidR="00E47BBA" w:rsidRPr="00563466" w:rsidRDefault="00E47BBA" w:rsidP="00F81B2C">
      <w:pPr>
        <w:jc w:val="both"/>
        <w:divId w:val="1195925686"/>
        <w:rPr>
          <w:color w:val="auto"/>
        </w:rPr>
      </w:pPr>
      <w:r w:rsidRPr="00563466">
        <w:rPr>
          <w:rStyle w:val="s0"/>
          <w:color w:val="auto"/>
        </w:rPr>
        <w:t xml:space="preserve">Гражданские права и обязанности возникают из оснований, предусмотренных законодательством,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 </w:t>
      </w:r>
    </w:p>
    <w:p w:rsidR="00E47BBA" w:rsidRPr="00563466" w:rsidRDefault="00E47BBA" w:rsidP="00F81B2C">
      <w:pPr>
        <w:jc w:val="both"/>
        <w:divId w:val="1195925686"/>
        <w:rPr>
          <w:color w:val="auto"/>
        </w:rPr>
      </w:pPr>
      <w:r w:rsidRPr="00563466">
        <w:rPr>
          <w:rStyle w:val="s0"/>
          <w:color w:val="auto"/>
        </w:rPr>
        <w:t xml:space="preserve">В соответствии с этим гражданские права и обязанности возникают: </w:t>
      </w:r>
    </w:p>
    <w:p w:rsidR="00E47BBA" w:rsidRPr="00563466" w:rsidRDefault="00E47BBA" w:rsidP="00F81B2C">
      <w:pPr>
        <w:jc w:val="both"/>
        <w:divId w:val="1195925686"/>
        <w:rPr>
          <w:color w:val="auto"/>
        </w:rPr>
      </w:pPr>
      <w:r w:rsidRPr="00563466">
        <w:rPr>
          <w:rStyle w:val="s0"/>
          <w:color w:val="auto"/>
        </w:rPr>
        <w:t>1) из договоров и иных сделок, предусмотренных законодательством, а также из сделок, хотя и не предусмотренных им, но не противоре</w:t>
      </w:r>
      <w:r w:rsidRPr="00563466">
        <w:rPr>
          <w:color w:val="auto"/>
        </w:rPr>
        <w:t xml:space="preserve">чащих законодательству; </w:t>
      </w:r>
    </w:p>
    <w:p w:rsidR="00E47BBA" w:rsidRPr="00563466" w:rsidRDefault="00E47BBA" w:rsidP="00F81B2C">
      <w:pPr>
        <w:jc w:val="both"/>
        <w:divId w:val="1195925686"/>
        <w:rPr>
          <w:color w:val="auto"/>
        </w:rPr>
      </w:pPr>
      <w:r w:rsidRPr="00563466">
        <w:rPr>
          <w:color w:val="auto"/>
        </w:rPr>
        <w:t xml:space="preserve">2) из административных актов, порождающих в силу законодательства гражданско-правовые последствия; </w:t>
      </w:r>
    </w:p>
    <w:p w:rsidR="00E47BBA" w:rsidRPr="00563466" w:rsidRDefault="00E47BBA" w:rsidP="00F81B2C">
      <w:pPr>
        <w:jc w:val="both"/>
        <w:divId w:val="1195925686"/>
        <w:rPr>
          <w:color w:val="auto"/>
        </w:rPr>
      </w:pPr>
      <w:r w:rsidRPr="00563466">
        <w:rPr>
          <w:color w:val="auto"/>
        </w:rPr>
        <w:t xml:space="preserve">3) из судебного решения, установившего гражданские права и обязанности; </w:t>
      </w:r>
    </w:p>
    <w:p w:rsidR="00E47BBA" w:rsidRPr="00563466" w:rsidRDefault="00E47BBA" w:rsidP="00F81B2C">
      <w:pPr>
        <w:jc w:val="both"/>
        <w:divId w:val="1195925686"/>
        <w:rPr>
          <w:color w:val="auto"/>
        </w:rPr>
      </w:pPr>
      <w:r w:rsidRPr="00563466">
        <w:rPr>
          <w:color w:val="auto"/>
        </w:rPr>
        <w:t xml:space="preserve">4) в результате создания или приобретения имущества по основаниям, не запрещенным законодательными актами; </w:t>
      </w:r>
    </w:p>
    <w:p w:rsidR="00E47BBA" w:rsidRPr="00563466" w:rsidRDefault="00E47BBA" w:rsidP="00F81B2C">
      <w:pPr>
        <w:jc w:val="both"/>
        <w:divId w:val="1195925686"/>
        <w:rPr>
          <w:color w:val="auto"/>
        </w:rPr>
      </w:pPr>
      <w:r w:rsidRPr="00563466">
        <w:rPr>
          <w:color w:val="auto"/>
        </w:rPr>
        <w:t xml:space="preserve">5) вследствие создания изобретений, промышленных образцов, произведений науки, литературы и искусства и иных результатов интеллектуальной деятельности; </w:t>
      </w:r>
    </w:p>
    <w:p w:rsidR="00E47BBA" w:rsidRPr="00563466" w:rsidRDefault="00E47BBA" w:rsidP="00F81B2C">
      <w:pPr>
        <w:jc w:val="both"/>
        <w:divId w:val="1195925686"/>
        <w:rPr>
          <w:color w:val="auto"/>
        </w:rPr>
      </w:pPr>
      <w:bookmarkStart w:id="24" w:name="SUB70006"/>
      <w:bookmarkEnd w:id="24"/>
      <w:r w:rsidRPr="00563466">
        <w:rPr>
          <w:color w:val="auto"/>
        </w:rPr>
        <w:t xml:space="preserve">6) вследствие причинения вреда другому лицу, а равно вследствие неосновательного приобретения или </w:t>
      </w:r>
      <w:r w:rsidRPr="00563466">
        <w:rPr>
          <w:rStyle w:val="s0"/>
          <w:color w:val="auto"/>
        </w:rPr>
        <w:t xml:space="preserve">сбережения имущества за счет другого лица (неосновательного обогащения); </w:t>
      </w:r>
    </w:p>
    <w:p w:rsidR="00E47BBA" w:rsidRPr="00563466" w:rsidRDefault="00E47BBA" w:rsidP="00F81B2C">
      <w:pPr>
        <w:jc w:val="both"/>
        <w:divId w:val="1195925686"/>
        <w:rPr>
          <w:color w:val="auto"/>
        </w:rPr>
      </w:pPr>
      <w:r w:rsidRPr="00563466">
        <w:rPr>
          <w:rStyle w:val="s0"/>
          <w:color w:val="auto"/>
        </w:rPr>
        <w:t xml:space="preserve">7) вследствие иных действий граждан и юридических лиц; </w:t>
      </w:r>
    </w:p>
    <w:p w:rsidR="00E47BBA" w:rsidRPr="00563466" w:rsidRDefault="00E47BBA" w:rsidP="00F81B2C">
      <w:pPr>
        <w:jc w:val="both"/>
        <w:divId w:val="1195925686"/>
        <w:rPr>
          <w:color w:val="auto"/>
        </w:rPr>
      </w:pPr>
      <w:r w:rsidRPr="00563466">
        <w:rPr>
          <w:rStyle w:val="s0"/>
          <w:color w:val="auto"/>
        </w:rPr>
        <w:t>8) вследствие событий, с которыми законодательство связывает наступление гражданско-правовых последствий.</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25" w:name="SUB80000"/>
      <w:bookmarkEnd w:id="25"/>
      <w:r w:rsidRPr="00563466">
        <w:rPr>
          <w:rStyle w:val="s1"/>
          <w:color w:val="auto"/>
        </w:rPr>
        <w:t>Статья 8.</w:t>
      </w:r>
      <w:r w:rsidRPr="00563466">
        <w:rPr>
          <w:color w:val="auto"/>
        </w:rPr>
        <w:t xml:space="preserve"> Осуществление </w:t>
      </w:r>
      <w:r w:rsidRPr="00563466">
        <w:rPr>
          <w:rStyle w:val="s0"/>
          <w:color w:val="auto"/>
        </w:rPr>
        <w:t>гражданских прав</w:t>
      </w:r>
    </w:p>
    <w:p w:rsidR="00E47BBA" w:rsidRPr="00563466" w:rsidRDefault="00E47BBA" w:rsidP="00F81B2C">
      <w:pPr>
        <w:jc w:val="both"/>
        <w:divId w:val="1195925686"/>
        <w:rPr>
          <w:color w:val="auto"/>
        </w:rPr>
      </w:pPr>
      <w:r w:rsidRPr="00563466">
        <w:rPr>
          <w:rStyle w:val="s0"/>
          <w:color w:val="auto"/>
        </w:rPr>
        <w:t xml:space="preserve">1. Граждане и юридические лица по своему усмотрению распоряжаются принадлежащими им гражданскими правами, в том числе правом на их защиту. </w:t>
      </w:r>
    </w:p>
    <w:p w:rsidR="00E47BBA" w:rsidRPr="00563466" w:rsidRDefault="00E47BBA" w:rsidP="00F81B2C">
      <w:pPr>
        <w:jc w:val="both"/>
        <w:divId w:val="1195925686"/>
        <w:rPr>
          <w:color w:val="auto"/>
        </w:rPr>
      </w:pPr>
      <w:bookmarkStart w:id="26" w:name="SUB80200"/>
      <w:bookmarkEnd w:id="26"/>
      <w:r w:rsidRPr="00563466">
        <w:rPr>
          <w:rStyle w:val="s3"/>
          <w:color w:val="auto"/>
        </w:rPr>
        <w:t xml:space="preserve">Подпункт 2 изложен в редакции </w:t>
      </w:r>
      <w:r w:rsidRPr="00563466">
        <w:rPr>
          <w:rStyle w:val="s9"/>
          <w:color w:val="auto"/>
          <w:u w:val="none"/>
        </w:rPr>
        <w:t>Закона</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2. Неосуществление прав, принадлежащих гражданам и юридическим лицам, не влечет прекращения этих прав, за исключением случаев, предусмотренных законодательными актами.</w:t>
      </w:r>
    </w:p>
    <w:p w:rsidR="00E47BBA" w:rsidRPr="00563466" w:rsidRDefault="00E47BBA" w:rsidP="00F81B2C">
      <w:pPr>
        <w:jc w:val="both"/>
        <w:divId w:val="1195925686"/>
        <w:rPr>
          <w:color w:val="auto"/>
        </w:rPr>
      </w:pPr>
      <w:bookmarkStart w:id="27" w:name="SUB80300"/>
      <w:bookmarkEnd w:id="27"/>
      <w:r w:rsidRPr="00563466">
        <w:rPr>
          <w:color w:val="auto"/>
        </w:rPr>
        <w:t xml:space="preserve">3.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w:t>
      </w:r>
    </w:p>
    <w:p w:rsidR="00E47BBA" w:rsidRPr="00563466" w:rsidRDefault="00E47BBA" w:rsidP="00F81B2C">
      <w:pPr>
        <w:jc w:val="both"/>
        <w:divId w:val="1195925686"/>
        <w:rPr>
          <w:color w:val="auto"/>
        </w:rPr>
      </w:pPr>
      <w:bookmarkStart w:id="28" w:name="SUB80400"/>
      <w:bookmarkEnd w:id="28"/>
      <w:r w:rsidRPr="00563466">
        <w:rPr>
          <w:color w:val="auto"/>
        </w:rPr>
        <w:t xml:space="preserve">4.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p>
    <w:p w:rsidR="00E47BBA" w:rsidRPr="00563466" w:rsidRDefault="00E47BBA" w:rsidP="00F81B2C">
      <w:pPr>
        <w:jc w:val="both"/>
        <w:divId w:val="1195925686"/>
        <w:rPr>
          <w:color w:val="auto"/>
        </w:rPr>
      </w:pPr>
      <w:bookmarkStart w:id="29" w:name="SUB80500"/>
      <w:bookmarkEnd w:id="29"/>
      <w:r w:rsidRPr="00563466">
        <w:rPr>
          <w:rStyle w:val="s0"/>
          <w:color w:val="auto"/>
        </w:rPr>
        <w:t xml:space="preserve">5.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r w:rsidRPr="00563466">
        <w:rPr>
          <w:color w:val="auto"/>
        </w:rPr>
        <w:t>3 - 5</w:t>
      </w:r>
      <w:r w:rsidRPr="00563466">
        <w:rPr>
          <w:rStyle w:val="s0"/>
          <w:color w:val="auto"/>
        </w:rPr>
        <w:t xml:space="preserve"> настоящей статьи, суд может отказать лицу в защите принадлежащего ему права.</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Ответы</w:t>
      </w:r>
      <w:r w:rsidRPr="00563466">
        <w:rPr>
          <w:rStyle w:val="s3"/>
          <w:color w:val="auto"/>
        </w:rPr>
        <w:t xml:space="preserve"> на вопросы по применению нормы главы 18 Гражданского кодекса (поступившие от местных судов) (Н.Суханова)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30" w:name="SUB90000"/>
      <w:bookmarkEnd w:id="30"/>
      <w:r w:rsidRPr="00563466">
        <w:rPr>
          <w:rStyle w:val="s3"/>
          <w:color w:val="auto"/>
        </w:rPr>
        <w:t xml:space="preserve">В статью 9 внесены изменения в соответствии с </w:t>
      </w:r>
      <w:r w:rsidRPr="00563466">
        <w:rPr>
          <w:rStyle w:val="s9"/>
          <w:color w:val="auto"/>
          <w:u w:val="none"/>
        </w:rPr>
        <w:t>Законом</w:t>
      </w:r>
      <w:r w:rsidRPr="00563466">
        <w:rPr>
          <w:rStyle w:val="s3"/>
          <w:color w:val="auto"/>
        </w:rPr>
        <w:t xml:space="preserve"> РК от 03.07.13 г. № 125-V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9.</w:t>
      </w:r>
      <w:r w:rsidRPr="00563466">
        <w:rPr>
          <w:color w:val="auto"/>
        </w:rPr>
        <w:t xml:space="preserve"> Защита </w:t>
      </w:r>
      <w:r w:rsidRPr="00563466">
        <w:rPr>
          <w:rStyle w:val="s0"/>
          <w:color w:val="auto"/>
        </w:rPr>
        <w:t>гражданских прав</w:t>
      </w:r>
    </w:p>
    <w:p w:rsidR="00E47BBA" w:rsidRPr="00563466" w:rsidRDefault="00E47BBA" w:rsidP="00F81B2C">
      <w:pPr>
        <w:jc w:val="both"/>
        <w:divId w:val="1195925686"/>
        <w:rPr>
          <w:color w:val="auto"/>
        </w:rPr>
      </w:pPr>
      <w:r w:rsidRPr="00563466">
        <w:rPr>
          <w:rStyle w:val="s3"/>
          <w:color w:val="auto"/>
        </w:rPr>
        <w:t xml:space="preserve">Пункт 1 изложен в редакции </w:t>
      </w:r>
      <w:r w:rsidRPr="00563466">
        <w:rPr>
          <w:rStyle w:val="s9"/>
          <w:color w:val="auto"/>
          <w:u w:val="none"/>
        </w:rPr>
        <w:t>Закона</w:t>
      </w:r>
      <w:r w:rsidRPr="00563466">
        <w:rPr>
          <w:rStyle w:val="s3"/>
          <w:color w:val="auto"/>
        </w:rPr>
        <w:t xml:space="preserve"> РК от 08.04.16 г. № 489-V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1. Защита гражданских прав осуществляется судом, арбитражем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сделки недействительной;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w:t>
      </w:r>
    </w:p>
    <w:p w:rsidR="00E47BBA" w:rsidRPr="00563466" w:rsidRDefault="00E47BBA" w:rsidP="00F81B2C">
      <w:pPr>
        <w:jc w:val="both"/>
        <w:divId w:val="1195925686"/>
        <w:rPr>
          <w:color w:val="auto"/>
        </w:rPr>
      </w:pPr>
      <w:bookmarkStart w:id="31" w:name="SUB90200"/>
      <w:bookmarkEnd w:id="31"/>
      <w:r w:rsidRPr="00563466">
        <w:rPr>
          <w:color w:val="auto"/>
        </w:rPr>
        <w:t xml:space="preserve">2. Обращение за защитой нарушенного права к органу власти или управления не препятствует обращению в суд с иском о защите права, если законодательными актами не предусмотрено иное. </w:t>
      </w:r>
    </w:p>
    <w:p w:rsidR="00E47BBA" w:rsidRPr="00563466" w:rsidRDefault="00E47BBA" w:rsidP="00F81B2C">
      <w:pPr>
        <w:jc w:val="both"/>
        <w:divId w:val="1195925686"/>
        <w:rPr>
          <w:color w:val="auto"/>
        </w:rPr>
      </w:pPr>
      <w:bookmarkStart w:id="32" w:name="SUB90300"/>
      <w:bookmarkEnd w:id="32"/>
      <w:r w:rsidRPr="00563466">
        <w:rPr>
          <w:color w:val="auto"/>
        </w:rPr>
        <w:t xml:space="preserve">3. В случаях, специально предусмотренных законодательными актами, защита гражданских прав может осуществляться непосредственными фактическими или юридическими действиями лица, право которого нарушено (самозащита). </w:t>
      </w:r>
    </w:p>
    <w:p w:rsidR="00E47BBA" w:rsidRPr="00563466" w:rsidRDefault="00E47BBA" w:rsidP="00F81B2C">
      <w:pPr>
        <w:jc w:val="both"/>
        <w:divId w:val="1195925686"/>
        <w:rPr>
          <w:color w:val="auto"/>
        </w:rPr>
      </w:pPr>
      <w:bookmarkStart w:id="33" w:name="SUB90400"/>
      <w:bookmarkEnd w:id="33"/>
      <w:r w:rsidRPr="00563466">
        <w:rPr>
          <w:color w:val="auto"/>
        </w:rPr>
        <w:t xml:space="preserve">4.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w:t>
      </w:r>
      <w:proofErr w:type="gramStart"/>
      <w:r w:rsidRPr="00563466">
        <w:rPr>
          <w:color w:val="auto"/>
        </w:rPr>
        <w:t xml:space="preserve">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w:t>
      </w:r>
      <w:proofErr w:type="gramEnd"/>
    </w:p>
    <w:p w:rsidR="00E47BBA" w:rsidRPr="00563466" w:rsidRDefault="00E47BBA" w:rsidP="00F81B2C">
      <w:pPr>
        <w:jc w:val="both"/>
        <w:divId w:val="1195925686"/>
        <w:rPr>
          <w:color w:val="auto"/>
        </w:rPr>
      </w:pPr>
      <w:bookmarkStart w:id="34" w:name="SUB90500"/>
      <w:bookmarkEnd w:id="34"/>
      <w:r w:rsidRPr="00563466">
        <w:rPr>
          <w:color w:val="auto"/>
        </w:rPr>
        <w:t xml:space="preserve">5. Убытки, причиненные гражданину или юридическому лицу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административно-территориальной единицей.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постановление</w:t>
      </w:r>
      <w:r w:rsidRPr="00563466">
        <w:rPr>
          <w:rStyle w:val="s3"/>
          <w:color w:val="auto"/>
        </w:rPr>
        <w:t xml:space="preserve"> Пленума Верховного суда РК от 9 июля 1999 года № 7 «О практике применения законодательства по возмещению вреда, причиненного незаконными действиями органов, ведущих уголовный процесс»</w:t>
      </w:r>
    </w:p>
    <w:p w:rsidR="00E47BBA" w:rsidRPr="00563466" w:rsidRDefault="00E47BBA" w:rsidP="00F81B2C">
      <w:pPr>
        <w:jc w:val="both"/>
        <w:divId w:val="1195925686"/>
        <w:rPr>
          <w:color w:val="auto"/>
        </w:rPr>
      </w:pPr>
      <w:bookmarkStart w:id="35" w:name="SUB90600"/>
      <w:bookmarkEnd w:id="35"/>
      <w:r w:rsidRPr="00563466">
        <w:rPr>
          <w:rStyle w:val="s0"/>
          <w:color w:val="auto"/>
        </w:rPr>
        <w:t>6. Если наступление правовых последствий нарушения зависит от виновности нарушителя, предполагается его виновность, кроме случаев, когда законодательными актами предусмотрено иное.</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36" w:name="SUB100000"/>
      <w:bookmarkEnd w:id="36"/>
      <w:r w:rsidRPr="00563466">
        <w:rPr>
          <w:rStyle w:val="s3"/>
          <w:color w:val="auto"/>
        </w:rPr>
        <w:t xml:space="preserve">В статью 10 внесены изменения в соответствии с </w:t>
      </w:r>
      <w:r w:rsidRPr="00563466">
        <w:rPr>
          <w:rStyle w:val="s9"/>
          <w:color w:val="auto"/>
          <w:u w:val="none"/>
        </w:rPr>
        <w:t>Указом</w:t>
      </w:r>
      <w:r w:rsidRPr="00563466">
        <w:rPr>
          <w:rStyle w:val="s3"/>
          <w:color w:val="auto"/>
        </w:rPr>
        <w:t xml:space="preserve"> Президента РК, имеющим силу закона, от 27.01.96 г. № 2835; </w:t>
      </w:r>
      <w:r w:rsidRPr="00563466">
        <w:rPr>
          <w:rStyle w:val="s9"/>
          <w:color w:val="auto"/>
          <w:u w:val="none"/>
        </w:rPr>
        <w:t>Законом</w:t>
      </w:r>
      <w:r w:rsidRPr="00563466">
        <w:rPr>
          <w:rStyle w:val="s3"/>
          <w:color w:val="auto"/>
        </w:rPr>
        <w:t xml:space="preserve"> РК от 11.07.97 г. № 154-1; </w:t>
      </w:r>
      <w:r w:rsidRPr="00563466">
        <w:rPr>
          <w:rStyle w:val="s9"/>
          <w:color w:val="auto"/>
          <w:u w:val="none"/>
        </w:rPr>
        <w:t>Законом</w:t>
      </w:r>
      <w:r w:rsidRPr="00563466">
        <w:rPr>
          <w:rStyle w:val="s3"/>
          <w:color w:val="auto"/>
        </w:rPr>
        <w:t xml:space="preserve"> РК от 10.07.98 г. № 283-1; </w:t>
      </w:r>
      <w:r w:rsidRPr="00563466">
        <w:rPr>
          <w:rStyle w:val="s9"/>
          <w:color w:val="auto"/>
          <w:u w:val="none"/>
        </w:rPr>
        <w:t>Законом</w:t>
      </w:r>
      <w:r w:rsidRPr="00563466">
        <w:rPr>
          <w:rStyle w:val="s3"/>
          <w:color w:val="auto"/>
        </w:rPr>
        <w:t xml:space="preserve"> РК от 12.01.07 г. № 222-III (см. </w:t>
      </w:r>
      <w:r w:rsidRPr="00563466">
        <w:rPr>
          <w:rStyle w:val="s9"/>
          <w:color w:val="auto"/>
          <w:u w:val="none"/>
        </w:rPr>
        <w:t>сроки</w:t>
      </w:r>
      <w:r w:rsidRPr="00563466">
        <w:rPr>
          <w:rStyle w:val="s3"/>
          <w:color w:val="auto"/>
        </w:rPr>
        <w:t xml:space="preserve"> введения в действие)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16.05.14 г. № 203-V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10.</w:t>
      </w:r>
      <w:r w:rsidRPr="00563466">
        <w:rPr>
          <w:color w:val="auto"/>
        </w:rPr>
        <w:t xml:space="preserve"> Защита прав предпринимателей и </w:t>
      </w:r>
      <w:r w:rsidRPr="00563466">
        <w:rPr>
          <w:rStyle w:val="s0"/>
          <w:color w:val="auto"/>
        </w:rPr>
        <w:t>потребителей</w:t>
      </w:r>
    </w:p>
    <w:p w:rsidR="00E47BBA" w:rsidRPr="00563466" w:rsidRDefault="00E47BBA" w:rsidP="00F81B2C">
      <w:pPr>
        <w:jc w:val="both"/>
        <w:divId w:val="1195925686"/>
        <w:rPr>
          <w:color w:val="auto"/>
        </w:rPr>
      </w:pPr>
      <w:bookmarkStart w:id="37" w:name="SUB100100"/>
      <w:bookmarkEnd w:id="37"/>
      <w:r w:rsidRPr="00563466">
        <w:rPr>
          <w:rStyle w:val="s3"/>
          <w:color w:val="auto"/>
        </w:rPr>
        <w:t xml:space="preserve">Пункт 1 изложен в редакции </w:t>
      </w:r>
      <w:r w:rsidRPr="00563466">
        <w:rPr>
          <w:rStyle w:val="s9"/>
          <w:color w:val="auto"/>
          <w:u w:val="none"/>
        </w:rPr>
        <w:t>Закона</w:t>
      </w:r>
      <w:r w:rsidRPr="00563466">
        <w:rPr>
          <w:rStyle w:val="s3"/>
          <w:color w:val="auto"/>
        </w:rPr>
        <w:t xml:space="preserve"> РК от 29.10.15 г. № 376-V (введен в действие с 1 января 2016 года)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xml:space="preserve">1. Предпринимательством является самостоятельная, инициативная деятельность граждан, </w:t>
      </w:r>
      <w:proofErr w:type="spellStart"/>
      <w:r w:rsidRPr="00563466">
        <w:rPr>
          <w:rStyle w:val="s0"/>
          <w:color w:val="auto"/>
        </w:rPr>
        <w:t>оралманов</w:t>
      </w:r>
      <w:proofErr w:type="spellEnd"/>
      <w:r w:rsidRPr="00563466">
        <w:rPr>
          <w:rStyle w:val="s0"/>
          <w:color w:val="auto"/>
        </w:rPr>
        <w:t xml:space="preserve">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 </w:t>
      </w:r>
    </w:p>
    <w:p w:rsidR="00E47BBA" w:rsidRPr="00563466" w:rsidRDefault="00E47BBA" w:rsidP="00F81B2C">
      <w:pPr>
        <w:jc w:val="both"/>
        <w:divId w:val="1195925686"/>
        <w:rPr>
          <w:color w:val="auto"/>
        </w:rPr>
      </w:pPr>
      <w:bookmarkStart w:id="38" w:name="SUB100200"/>
      <w:bookmarkEnd w:id="38"/>
      <w:r w:rsidRPr="00563466">
        <w:rPr>
          <w:color w:val="auto"/>
        </w:rPr>
        <w:t xml:space="preserve">2. Государство гарантирует свободу предпринимательской деятельности и обеспечивает ее защиту и поддержку. </w:t>
      </w:r>
    </w:p>
    <w:p w:rsidR="00E47BBA" w:rsidRPr="00563466" w:rsidRDefault="00E47BBA" w:rsidP="00F81B2C">
      <w:pPr>
        <w:jc w:val="both"/>
        <w:divId w:val="1195925686"/>
        <w:rPr>
          <w:color w:val="auto"/>
        </w:rPr>
      </w:pPr>
      <w:bookmarkStart w:id="39" w:name="SUB100300"/>
      <w:bookmarkEnd w:id="39"/>
      <w:r w:rsidRPr="00563466">
        <w:rPr>
          <w:color w:val="auto"/>
        </w:rPr>
        <w:t xml:space="preserve">3. Права предпринимателей, осуществляющих деятельность, не запрещенную законодательством, защищаются: </w:t>
      </w:r>
    </w:p>
    <w:p w:rsidR="00E47BBA" w:rsidRPr="00563466" w:rsidRDefault="00E47BBA" w:rsidP="00F81B2C">
      <w:pPr>
        <w:jc w:val="both"/>
        <w:divId w:val="1195925686"/>
        <w:rPr>
          <w:color w:val="auto"/>
        </w:rPr>
      </w:pPr>
      <w:r w:rsidRPr="00563466">
        <w:rPr>
          <w:rStyle w:val="s0"/>
          <w:color w:val="auto"/>
        </w:rPr>
        <w:t>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Законом Республики Казахстан «О разрешениях и уведомлениях»;</w:t>
      </w:r>
    </w:p>
    <w:p w:rsidR="00E47BBA" w:rsidRPr="00563466" w:rsidRDefault="00E47BBA" w:rsidP="00F81B2C">
      <w:pPr>
        <w:jc w:val="both"/>
        <w:divId w:val="1195925686"/>
        <w:rPr>
          <w:color w:val="auto"/>
        </w:rPr>
      </w:pPr>
      <w:r w:rsidRPr="00563466">
        <w:rPr>
          <w:color w:val="auto"/>
        </w:rPr>
        <w:t xml:space="preserve">2) максимально простым явочным порядком регистрации всех видов предпринимательства во всех сферах экономики в одном регистрирующем органе; </w:t>
      </w:r>
    </w:p>
    <w:p w:rsidR="00E47BBA" w:rsidRPr="00563466" w:rsidRDefault="00E47BBA" w:rsidP="00F81B2C">
      <w:pPr>
        <w:jc w:val="both"/>
        <w:divId w:val="1195925686"/>
        <w:rPr>
          <w:color w:val="auto"/>
        </w:rPr>
      </w:pPr>
      <w:r w:rsidRPr="00563466">
        <w:rPr>
          <w:color w:val="auto"/>
        </w:rPr>
        <w:t xml:space="preserve">3) ограничением законодательными актами проверок предпринимательской деятельности, осуществляемых государственными органами; </w:t>
      </w:r>
    </w:p>
    <w:p w:rsidR="00E47BBA" w:rsidRPr="00563466" w:rsidRDefault="00E47BBA" w:rsidP="00F81B2C">
      <w:pPr>
        <w:jc w:val="both"/>
        <w:divId w:val="1195925686"/>
        <w:rPr>
          <w:color w:val="auto"/>
        </w:rPr>
      </w:pPr>
      <w:r w:rsidRPr="00563466">
        <w:rPr>
          <w:color w:val="auto"/>
        </w:rPr>
        <w:t xml:space="preserve">4) принудительным прекращением предпринимательской деятельности только по решению суда, вынесенному по основанию, </w:t>
      </w:r>
      <w:r w:rsidRPr="00563466">
        <w:rPr>
          <w:rStyle w:val="s0"/>
          <w:color w:val="auto"/>
        </w:rPr>
        <w:t>предусмотренному законодательным актом;</w:t>
      </w:r>
      <w:r w:rsidRPr="00563466">
        <w:rPr>
          <w:color w:val="auto"/>
        </w:rPr>
        <w:t xml:space="preserve"> </w:t>
      </w:r>
    </w:p>
    <w:p w:rsidR="00E47BBA" w:rsidRPr="00563466" w:rsidRDefault="00E47BBA" w:rsidP="00F81B2C">
      <w:pPr>
        <w:jc w:val="both"/>
        <w:divId w:val="1195925686"/>
        <w:rPr>
          <w:color w:val="auto"/>
        </w:rPr>
      </w:pPr>
      <w:r w:rsidRPr="00563466">
        <w:rPr>
          <w:color w:val="auto"/>
        </w:rPr>
        <w:t xml:space="preserve">5) </w:t>
      </w:r>
      <w:r w:rsidRPr="00563466">
        <w:rPr>
          <w:rStyle w:val="s0"/>
          <w:color w:val="auto"/>
        </w:rPr>
        <w:t>установлением законодательными актами перечня</w:t>
      </w:r>
      <w:r w:rsidRPr="00563466">
        <w:rPr>
          <w:color w:val="auto"/>
        </w:rPr>
        <w:t xml:space="preserve"> работ, видов товаров и услуг, которые запрещены для частного предпринимательства, запрещены или ограничены для экспорта или импорта; </w:t>
      </w:r>
    </w:p>
    <w:p w:rsidR="00E47BBA" w:rsidRPr="00563466" w:rsidRDefault="00E47BBA" w:rsidP="00F81B2C">
      <w:pPr>
        <w:jc w:val="both"/>
        <w:divId w:val="1195925686"/>
        <w:rPr>
          <w:color w:val="auto"/>
        </w:rPr>
      </w:pPr>
      <w:r w:rsidRPr="00563466">
        <w:rPr>
          <w:color w:val="auto"/>
        </w:rPr>
        <w:t xml:space="preserve">6)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p w:rsidR="00E47BBA" w:rsidRPr="00563466" w:rsidRDefault="00E47BBA" w:rsidP="00F81B2C">
      <w:pPr>
        <w:jc w:val="both"/>
        <w:divId w:val="1195925686"/>
        <w:rPr>
          <w:color w:val="auto"/>
        </w:rPr>
      </w:pPr>
      <w:r w:rsidRPr="00563466">
        <w:rPr>
          <w:color w:val="auto"/>
        </w:rPr>
        <w:t xml:space="preserve">6-1)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органов; </w:t>
      </w:r>
    </w:p>
    <w:p w:rsidR="00E47BBA" w:rsidRPr="00563466" w:rsidRDefault="00E47BBA" w:rsidP="00F81B2C">
      <w:pPr>
        <w:jc w:val="both"/>
        <w:divId w:val="1195925686"/>
        <w:rPr>
          <w:color w:val="auto"/>
        </w:rPr>
      </w:pPr>
      <w:r w:rsidRPr="00563466">
        <w:rPr>
          <w:color w:val="auto"/>
        </w:rPr>
        <w:t xml:space="preserve">7) иными средствами, предусмотренными законодательством. </w:t>
      </w:r>
    </w:p>
    <w:p w:rsidR="00E47BBA" w:rsidRPr="00563466" w:rsidRDefault="00E47BBA" w:rsidP="00F81B2C">
      <w:pPr>
        <w:jc w:val="both"/>
        <w:divId w:val="1195925686"/>
        <w:rPr>
          <w:color w:val="auto"/>
        </w:rPr>
      </w:pPr>
      <w:bookmarkStart w:id="40" w:name="SUB100400"/>
      <w:bookmarkEnd w:id="40"/>
      <w:r w:rsidRPr="00563466">
        <w:rPr>
          <w:rStyle w:val="s0"/>
          <w:color w:val="auto"/>
        </w:rPr>
        <w:t>4. Установление разрешительного или уведомительного порядка производится Законом Республики Казахстан «О разрешениях и уведомлениях»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p w:rsidR="00E47BBA" w:rsidRPr="00563466" w:rsidRDefault="00E47BBA" w:rsidP="00F81B2C">
      <w:pPr>
        <w:jc w:val="both"/>
        <w:divId w:val="1195925686"/>
        <w:rPr>
          <w:color w:val="auto"/>
        </w:rPr>
      </w:pPr>
      <w:r w:rsidRPr="00563466">
        <w:rPr>
          <w:rStyle w:val="s0"/>
          <w:color w:val="auto"/>
        </w:rPr>
        <w:t>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p w:rsidR="00E47BBA" w:rsidRPr="00563466" w:rsidRDefault="00E47BBA" w:rsidP="00F81B2C">
      <w:pPr>
        <w:jc w:val="both"/>
        <w:divId w:val="1195925686"/>
        <w:rPr>
          <w:color w:val="auto"/>
        </w:rPr>
      </w:pPr>
      <w:bookmarkStart w:id="41" w:name="SUB100500"/>
      <w:bookmarkEnd w:id="41"/>
      <w:r w:rsidRPr="00563466">
        <w:rPr>
          <w:color w:val="auto"/>
        </w:rPr>
        <w:t xml:space="preserve">5. Коммерческая (предпринимательская) тайна охраняется законом. Порядок определения сведений, составляющих коммерческую тайну, средства ее защиты, а также перечень сведений, которые не должны входить в состав коммерческой тайны, устанавливаются законодательством. </w:t>
      </w:r>
    </w:p>
    <w:p w:rsidR="00E47BBA" w:rsidRPr="00563466" w:rsidRDefault="00E47BBA" w:rsidP="00F81B2C">
      <w:pPr>
        <w:jc w:val="both"/>
        <w:divId w:val="1195925686"/>
        <w:rPr>
          <w:color w:val="auto"/>
        </w:rPr>
      </w:pPr>
      <w:bookmarkStart w:id="42" w:name="SUB100600"/>
      <w:bookmarkEnd w:id="42"/>
      <w:r w:rsidRPr="00563466">
        <w:rPr>
          <w:color w:val="auto"/>
        </w:rPr>
        <w:t xml:space="preserve">6. Защита прав потребителей обеспечивается средствами, предусмотренными настоящим Кодексом или иными законодательными актами. Каждый потребитель имеет, в частности, право </w:t>
      </w:r>
      <w:proofErr w:type="gramStart"/>
      <w:r w:rsidRPr="00563466">
        <w:rPr>
          <w:color w:val="auto"/>
        </w:rPr>
        <w:t>на</w:t>
      </w:r>
      <w:proofErr w:type="gramEnd"/>
      <w:r w:rsidRPr="00563466">
        <w:rPr>
          <w:color w:val="auto"/>
        </w:rPr>
        <w:t xml:space="preserve">: </w:t>
      </w:r>
    </w:p>
    <w:p w:rsidR="00E47BBA" w:rsidRPr="00563466" w:rsidRDefault="00E47BBA" w:rsidP="00F81B2C">
      <w:pPr>
        <w:jc w:val="both"/>
        <w:divId w:val="1195925686"/>
        <w:rPr>
          <w:color w:val="auto"/>
        </w:rPr>
      </w:pPr>
      <w:r w:rsidRPr="00563466">
        <w:rPr>
          <w:rStyle w:val="s0"/>
          <w:color w:val="auto"/>
        </w:rPr>
        <w:t xml:space="preserve">свободное заключение договоров на приобретение товаров, использование работ и услуг; </w:t>
      </w:r>
    </w:p>
    <w:p w:rsidR="00E47BBA" w:rsidRPr="00563466" w:rsidRDefault="00E47BBA" w:rsidP="00F81B2C">
      <w:pPr>
        <w:jc w:val="both"/>
        <w:divId w:val="1195925686"/>
        <w:rPr>
          <w:color w:val="auto"/>
        </w:rPr>
      </w:pPr>
      <w:r w:rsidRPr="00563466">
        <w:rPr>
          <w:rStyle w:val="s0"/>
          <w:color w:val="auto"/>
        </w:rPr>
        <w:t xml:space="preserve">надлежащее качество и безопасность товаров (работ, услуг); </w:t>
      </w:r>
    </w:p>
    <w:p w:rsidR="00E47BBA" w:rsidRPr="00563466" w:rsidRDefault="00E47BBA" w:rsidP="00F81B2C">
      <w:pPr>
        <w:jc w:val="both"/>
        <w:divId w:val="1195925686"/>
        <w:rPr>
          <w:color w:val="auto"/>
        </w:rPr>
      </w:pPr>
      <w:r w:rsidRPr="00563466">
        <w:rPr>
          <w:rStyle w:val="s0"/>
          <w:color w:val="auto"/>
        </w:rPr>
        <w:t xml:space="preserve">полную и достоверную информацию о товарах (работах, услугах); </w:t>
      </w:r>
    </w:p>
    <w:p w:rsidR="00E47BBA" w:rsidRPr="00563466" w:rsidRDefault="00E47BBA" w:rsidP="00F81B2C">
      <w:pPr>
        <w:jc w:val="both"/>
        <w:divId w:val="1195925686"/>
        <w:rPr>
          <w:color w:val="auto"/>
        </w:rPr>
      </w:pPr>
      <w:r w:rsidRPr="00563466">
        <w:rPr>
          <w:rStyle w:val="s0"/>
          <w:color w:val="auto"/>
        </w:rPr>
        <w:t>объединение в общественные организации потребителей.</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3" w:name="SUB110000"/>
      <w:bookmarkEnd w:id="43"/>
      <w:r w:rsidRPr="00563466">
        <w:rPr>
          <w:rStyle w:val="s1"/>
          <w:color w:val="auto"/>
        </w:rPr>
        <w:t>Статья 11.</w:t>
      </w:r>
      <w:r w:rsidRPr="00563466">
        <w:rPr>
          <w:color w:val="auto"/>
        </w:rPr>
        <w:t xml:space="preserve"> Недопустимость злоупотребления </w:t>
      </w:r>
      <w:r w:rsidRPr="00563466">
        <w:rPr>
          <w:rStyle w:val="s0"/>
          <w:color w:val="auto"/>
        </w:rPr>
        <w:t>свободой предпринимательства</w:t>
      </w:r>
    </w:p>
    <w:p w:rsidR="00E47BBA" w:rsidRPr="00563466" w:rsidRDefault="00E47BBA" w:rsidP="00F81B2C">
      <w:pPr>
        <w:jc w:val="both"/>
        <w:divId w:val="1195925686"/>
        <w:rPr>
          <w:color w:val="auto"/>
        </w:rPr>
      </w:pPr>
      <w:r w:rsidRPr="00563466">
        <w:rPr>
          <w:rStyle w:val="s0"/>
          <w:color w:val="auto"/>
        </w:rPr>
        <w:t xml:space="preserve">1. </w:t>
      </w:r>
      <w:r w:rsidRPr="00563466">
        <w:rPr>
          <w:color w:val="auto"/>
        </w:rPr>
        <w:t>Монополистическая</w:t>
      </w:r>
      <w:r w:rsidRPr="00563466">
        <w:rPr>
          <w:rStyle w:val="s0"/>
          <w:color w:val="auto"/>
        </w:rPr>
        <w:t xml:space="preserve">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 </w:t>
      </w:r>
    </w:p>
    <w:p w:rsidR="00E47BBA" w:rsidRPr="00563466" w:rsidRDefault="00E47BBA" w:rsidP="00F81B2C">
      <w:pPr>
        <w:jc w:val="both"/>
        <w:divId w:val="1195925686"/>
        <w:rPr>
          <w:color w:val="auto"/>
        </w:rPr>
      </w:pPr>
      <w:bookmarkStart w:id="44" w:name="SUB110200"/>
      <w:bookmarkEnd w:id="44"/>
      <w:r w:rsidRPr="00563466">
        <w:rPr>
          <w:color w:val="auto"/>
        </w:rPr>
        <w:t xml:space="preserve">2. Не допускается, за исключением случаев, предусмотренных законодательными актами, использование предпринимателями гражданских прав в целях ограничения конкуренции, в том числе: </w:t>
      </w:r>
    </w:p>
    <w:p w:rsidR="00E47BBA" w:rsidRPr="00563466" w:rsidRDefault="00E47BBA" w:rsidP="00F81B2C">
      <w:pPr>
        <w:jc w:val="both"/>
        <w:divId w:val="1195925686"/>
        <w:rPr>
          <w:color w:val="auto"/>
        </w:rPr>
      </w:pPr>
      <w:proofErr w:type="gramStart"/>
      <w:r w:rsidRPr="00563466">
        <w:rPr>
          <w:color w:val="auto"/>
        </w:rPr>
        <w:t xml:space="preserve">1) злоупотребление предпринимателями своим доминирующим положением на рынке, в частности, путем ограничения или прекращения производства либо изъятия из обращения товаров для создания их дефицита или повышения цен; </w:t>
      </w:r>
      <w:proofErr w:type="gramEnd"/>
    </w:p>
    <w:p w:rsidR="00E47BBA" w:rsidRPr="00563466" w:rsidRDefault="00E47BBA" w:rsidP="00F81B2C">
      <w:pPr>
        <w:jc w:val="both"/>
        <w:divId w:val="1195925686"/>
        <w:rPr>
          <w:color w:val="auto"/>
        </w:rPr>
      </w:pPr>
      <w:r w:rsidRPr="00563466">
        <w:rPr>
          <w:color w:val="auto"/>
        </w:rPr>
        <w:t xml:space="preserve">2) заключение и исполнение лицами, осуществляющими аналогичную предпринимательскую деятельность, соглашений о ценах, разделе рынков, устранении других предпринимателей и об иных условиях, существенно ограничивающих конкуренцию; </w:t>
      </w:r>
    </w:p>
    <w:p w:rsidR="00E47BBA" w:rsidRPr="00563466" w:rsidRDefault="00E47BBA" w:rsidP="00F81B2C">
      <w:pPr>
        <w:jc w:val="both"/>
        <w:divId w:val="1195925686"/>
        <w:rPr>
          <w:color w:val="auto"/>
        </w:rPr>
      </w:pPr>
      <w:proofErr w:type="gramStart"/>
      <w:r w:rsidRPr="00563466">
        <w:rPr>
          <w:color w:val="auto"/>
        </w:rPr>
        <w:t xml:space="preserve">3) совершение недобросовестных действий, направленных на ущемление законных интересов лица, ведущего аналогичную предпринимательскую деятельность, и потребителей (недобросовестная конкуренция), в частности, путем введения потребителей в заблуждение относительно изготовителя, назначения, способа и места изготовления, качества и иных свойств товара другого предпринимателя, путем некорректного сравнения </w:t>
      </w:r>
      <w:r w:rsidRPr="00563466">
        <w:rPr>
          <w:rStyle w:val="s0"/>
          <w:color w:val="auto"/>
        </w:rPr>
        <w:t>товаров в рекламной и иной информации, копирования внешнего оформления чужого товара и иными способами.</w:t>
      </w:r>
      <w:proofErr w:type="gramEnd"/>
      <w:r w:rsidRPr="00563466">
        <w:rPr>
          <w:rStyle w:val="s0"/>
          <w:color w:val="auto"/>
        </w:rPr>
        <w:t xml:space="preserve"> Меры по борьбе с недобросовестной конкуренцией устанавливаются </w:t>
      </w:r>
      <w:r w:rsidRPr="00563466">
        <w:rPr>
          <w:color w:val="auto"/>
        </w:rPr>
        <w:t>законодательными актами</w:t>
      </w:r>
      <w:r w:rsidRPr="00563466">
        <w:rPr>
          <w:rStyle w:val="s0"/>
          <w:color w:val="auto"/>
        </w:rPr>
        <w:t>.</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45" w:name="SUB120000"/>
      <w:bookmarkEnd w:id="45"/>
      <w:r w:rsidRPr="00563466">
        <w:rPr>
          <w:rStyle w:val="s1"/>
          <w:color w:val="auto"/>
        </w:rPr>
        <w:t>Глава 2. Субъекты гражданских прав</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center"/>
        <w:divId w:val="1195925686"/>
        <w:rPr>
          <w:color w:val="auto"/>
        </w:rPr>
      </w:pPr>
      <w:r w:rsidRPr="00563466">
        <w:rPr>
          <w:rStyle w:val="s1"/>
          <w:color w:val="auto"/>
        </w:rPr>
        <w:t>§ 1. Граждане Республики Казахстан и другие физические лица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1"/>
          <w:color w:val="auto"/>
        </w:rPr>
        <w:t>Статья 12.</w:t>
      </w:r>
      <w:r w:rsidRPr="00563466">
        <w:rPr>
          <w:color w:val="auto"/>
        </w:rPr>
        <w:t xml:space="preserve"> Понятие </w:t>
      </w:r>
      <w:r w:rsidRPr="00563466">
        <w:rPr>
          <w:rStyle w:val="s0"/>
          <w:color w:val="auto"/>
        </w:rPr>
        <w:t>физического лица</w:t>
      </w:r>
    </w:p>
    <w:p w:rsidR="00E47BBA" w:rsidRPr="00563466" w:rsidRDefault="00E47BBA" w:rsidP="00F81B2C">
      <w:pPr>
        <w:jc w:val="both"/>
        <w:divId w:val="1195925686"/>
        <w:rPr>
          <w:color w:val="auto"/>
        </w:rPr>
      </w:pPr>
      <w:r w:rsidRPr="00563466">
        <w:rPr>
          <w:rStyle w:val="s0"/>
          <w:color w:val="auto"/>
        </w:rPr>
        <w:t xml:space="preserve">Под физическими лицами понимаются </w:t>
      </w:r>
      <w:r w:rsidRPr="00563466">
        <w:rPr>
          <w:color w:val="auto"/>
        </w:rPr>
        <w:t>граждане</w:t>
      </w:r>
      <w:r w:rsidRPr="00563466">
        <w:rPr>
          <w:rStyle w:val="s0"/>
          <w:color w:val="auto"/>
        </w:rPr>
        <w:t xml:space="preserve"> Республики Казахстан, </w:t>
      </w:r>
      <w:r w:rsidRPr="00563466">
        <w:rPr>
          <w:color w:val="auto"/>
        </w:rPr>
        <w:t>граждане</w:t>
      </w:r>
      <w:r w:rsidRPr="00563466">
        <w:rPr>
          <w:rStyle w:val="s0"/>
          <w:color w:val="auto"/>
        </w:rPr>
        <w:t xml:space="preserve"> других государств, а также </w:t>
      </w:r>
      <w:r w:rsidRPr="00563466">
        <w:rPr>
          <w:color w:val="auto"/>
        </w:rPr>
        <w:t>лица</w:t>
      </w:r>
      <w:r w:rsidRPr="00563466">
        <w:rPr>
          <w:rStyle w:val="s0"/>
          <w:color w:val="auto"/>
        </w:rPr>
        <w:t xml:space="preserve"> без гражданства. </w:t>
      </w:r>
      <w:r w:rsidRPr="00563466">
        <w:rPr>
          <w:color w:val="auto"/>
        </w:rPr>
        <w:t>Положения настоящей главы применяются ко всем физическим лицам, если иное не установлено настоящим Кодексом.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6" w:name="SUB130000"/>
      <w:bookmarkEnd w:id="46"/>
      <w:r w:rsidRPr="00563466">
        <w:rPr>
          <w:rStyle w:val="s1"/>
          <w:color w:val="auto"/>
        </w:rPr>
        <w:t>Статья 13.</w:t>
      </w:r>
      <w:r w:rsidRPr="00563466">
        <w:rPr>
          <w:color w:val="auto"/>
        </w:rPr>
        <w:t xml:space="preserve"> </w:t>
      </w:r>
      <w:r w:rsidRPr="00563466">
        <w:rPr>
          <w:rStyle w:val="s0"/>
          <w:color w:val="auto"/>
        </w:rPr>
        <w:t>Правоспособность граждан</w:t>
      </w:r>
    </w:p>
    <w:p w:rsidR="00E47BBA" w:rsidRPr="00563466" w:rsidRDefault="00E47BBA" w:rsidP="00F81B2C">
      <w:pPr>
        <w:jc w:val="both"/>
        <w:divId w:val="1195925686"/>
        <w:rPr>
          <w:color w:val="auto"/>
        </w:rPr>
      </w:pPr>
      <w:r w:rsidRPr="00563466">
        <w:rPr>
          <w:rStyle w:val="s0"/>
          <w:color w:val="auto"/>
        </w:rPr>
        <w:t>1. Способность иметь граж</w:t>
      </w:r>
      <w:r w:rsidRPr="00563466">
        <w:rPr>
          <w:color w:val="auto"/>
        </w:rPr>
        <w:t xml:space="preserve">данские права и </w:t>
      </w:r>
      <w:proofErr w:type="gramStart"/>
      <w:r w:rsidRPr="00563466">
        <w:rPr>
          <w:color w:val="auto"/>
        </w:rPr>
        <w:t>нести обязанности</w:t>
      </w:r>
      <w:proofErr w:type="gramEnd"/>
      <w:r w:rsidRPr="00563466">
        <w:rPr>
          <w:color w:val="auto"/>
        </w:rPr>
        <w:t xml:space="preserve"> (гражданская правоспособность) признается в равной мере за всеми гражданами. </w:t>
      </w:r>
    </w:p>
    <w:p w:rsidR="00E47BBA" w:rsidRPr="00563466" w:rsidRDefault="00E47BBA" w:rsidP="00F81B2C">
      <w:pPr>
        <w:jc w:val="both"/>
        <w:divId w:val="1195925686"/>
        <w:rPr>
          <w:color w:val="auto"/>
        </w:rPr>
      </w:pPr>
      <w:bookmarkStart w:id="47" w:name="SUB130200"/>
      <w:bookmarkEnd w:id="47"/>
      <w:r w:rsidRPr="00563466">
        <w:rPr>
          <w:rStyle w:val="s0"/>
          <w:color w:val="auto"/>
        </w:rPr>
        <w:t>2. Правоспособность гражданина возникает в момент его рождения и прекращается смертью.</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8" w:name="SUB140000"/>
      <w:bookmarkEnd w:id="48"/>
      <w:r w:rsidRPr="00563466">
        <w:rPr>
          <w:rStyle w:val="s1"/>
          <w:color w:val="auto"/>
        </w:rPr>
        <w:t>Статья 14.</w:t>
      </w:r>
      <w:r w:rsidRPr="00563466">
        <w:rPr>
          <w:color w:val="auto"/>
        </w:rPr>
        <w:t xml:space="preserve"> Основное содержание </w:t>
      </w:r>
      <w:r w:rsidRPr="00563466">
        <w:rPr>
          <w:rStyle w:val="s0"/>
          <w:color w:val="auto"/>
        </w:rPr>
        <w:t>правоспособности гражданина</w:t>
      </w:r>
    </w:p>
    <w:p w:rsidR="00E47BBA" w:rsidRPr="00563466" w:rsidRDefault="00E47BBA" w:rsidP="00F81B2C">
      <w:pPr>
        <w:jc w:val="both"/>
        <w:divId w:val="1195925686"/>
        <w:rPr>
          <w:color w:val="auto"/>
        </w:rPr>
      </w:pPr>
      <w:proofErr w:type="gramStart"/>
      <w:r w:rsidRPr="00563466">
        <w:rPr>
          <w:rStyle w:val="s0"/>
          <w:color w:val="auto"/>
        </w:rPr>
        <w:t>Гражданин может иметь на праве собственности имущество, в том числе иностранную валюту, как в пределах Республики Казахстан, так и за ее границами</w:t>
      </w:r>
      <w:r w:rsidRPr="00563466">
        <w:rPr>
          <w:color w:val="auto"/>
        </w:rPr>
        <w:t>;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не запрещенной законодательными актами деятельностью;</w:t>
      </w:r>
      <w:proofErr w:type="gramEnd"/>
      <w:r w:rsidRPr="00563466">
        <w:rPr>
          <w:color w:val="auto"/>
        </w:rPr>
        <w:t xml:space="preserve">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интеллектуальной собственности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права.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9" w:name="SUB150000"/>
      <w:bookmarkEnd w:id="49"/>
      <w:r w:rsidRPr="00563466">
        <w:rPr>
          <w:rStyle w:val="s3"/>
          <w:color w:val="auto"/>
        </w:rPr>
        <w:t xml:space="preserve">В статью 15 внесены изменения в соответствии с </w:t>
      </w:r>
      <w:r w:rsidRPr="00563466">
        <w:rPr>
          <w:rStyle w:val="s9"/>
          <w:color w:val="auto"/>
          <w:u w:val="none"/>
        </w:rPr>
        <w:t>Законом</w:t>
      </w:r>
      <w:r w:rsidRPr="00563466">
        <w:rPr>
          <w:rStyle w:val="s3"/>
          <w:color w:val="auto"/>
        </w:rPr>
        <w:t xml:space="preserve"> РК от 12.01.07 г. № 225-III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21.05.13 г. № 95-V (введен в действие по истечении шести месяцев после его первого официального </w:t>
      </w:r>
      <w:r w:rsidRPr="00563466">
        <w:rPr>
          <w:rStyle w:val="s9"/>
          <w:color w:val="auto"/>
          <w:u w:val="none"/>
        </w:rPr>
        <w:t>опубликования</w:t>
      </w:r>
      <w:r w:rsidRPr="00563466">
        <w:rPr>
          <w:rStyle w:val="s3"/>
          <w:color w:val="auto"/>
        </w:rPr>
        <w:t>)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15.</w:t>
      </w:r>
      <w:r w:rsidRPr="00563466">
        <w:rPr>
          <w:color w:val="auto"/>
        </w:rPr>
        <w:t xml:space="preserve"> Имя </w:t>
      </w:r>
      <w:r w:rsidRPr="00563466">
        <w:rPr>
          <w:rStyle w:val="s0"/>
          <w:color w:val="auto"/>
        </w:rPr>
        <w:t>гражданина</w:t>
      </w:r>
    </w:p>
    <w:p w:rsidR="00E47BBA" w:rsidRPr="00563466" w:rsidRDefault="00E47BBA" w:rsidP="00F81B2C">
      <w:pPr>
        <w:jc w:val="both"/>
        <w:divId w:val="1195925686"/>
        <w:rPr>
          <w:color w:val="auto"/>
        </w:rPr>
      </w:pPr>
      <w:r w:rsidRPr="00563466">
        <w:rPr>
          <w:rStyle w:val="s0"/>
          <w:color w:val="auto"/>
        </w:rPr>
        <w:t xml:space="preserve">1. Гражданин приобретает и осуществляет права и обязанности под своим именем, которое включает фамилию и имя, а также по </w:t>
      </w:r>
      <w:r w:rsidRPr="00563466">
        <w:rPr>
          <w:color w:val="auto"/>
        </w:rPr>
        <w:t xml:space="preserve">желанию отчество. </w:t>
      </w:r>
    </w:p>
    <w:p w:rsidR="00E47BBA" w:rsidRPr="00563466" w:rsidRDefault="00E47BBA" w:rsidP="00F81B2C">
      <w:pPr>
        <w:jc w:val="both"/>
        <w:divId w:val="1195925686"/>
        <w:rPr>
          <w:color w:val="auto"/>
        </w:rPr>
      </w:pPr>
      <w:bookmarkStart w:id="50" w:name="SUB150200"/>
      <w:bookmarkEnd w:id="50"/>
      <w:r w:rsidRPr="00563466">
        <w:rPr>
          <w:color w:val="auto"/>
        </w:rPr>
        <w:t xml:space="preserve">2. Законодательством могут быть предусмотрены случаи анонимного приобретения гражданами прав и осуществления обязанностей или использования псевдонима (вымышленного имени). </w:t>
      </w:r>
    </w:p>
    <w:p w:rsidR="00E47BBA" w:rsidRPr="00563466" w:rsidRDefault="00E47BBA" w:rsidP="00F81B2C">
      <w:pPr>
        <w:jc w:val="both"/>
        <w:divId w:val="1195925686"/>
        <w:rPr>
          <w:color w:val="auto"/>
        </w:rPr>
      </w:pPr>
      <w:bookmarkStart w:id="51" w:name="SUB150300"/>
      <w:bookmarkEnd w:id="51"/>
      <w:r w:rsidRPr="00563466">
        <w:rPr>
          <w:color w:val="auto"/>
        </w:rPr>
        <w:t xml:space="preserve">3. Имя, полученное гражданином при рождении, а также изменение имени подлежат регистрации в порядке, установленном законодательством о регистрации актов гражданского состояния. </w:t>
      </w:r>
    </w:p>
    <w:p w:rsidR="00E47BBA" w:rsidRPr="00563466" w:rsidRDefault="00E47BBA" w:rsidP="00F81B2C">
      <w:pPr>
        <w:jc w:val="both"/>
        <w:divId w:val="1195925686"/>
        <w:rPr>
          <w:color w:val="auto"/>
        </w:rPr>
      </w:pPr>
      <w:bookmarkStart w:id="52" w:name="SUB150400"/>
      <w:bookmarkEnd w:id="52"/>
      <w:r w:rsidRPr="00563466">
        <w:rPr>
          <w:color w:val="auto"/>
        </w:rPr>
        <w:t xml:space="preserve">4. Гражданин вправе переменить свое имя в порядке, установленном законодательными актами. Перемена имени не является основанием для прекращения или изменения его прав и обязанностей, приобретенных под прежним именем, анонимно или под псевдонимом. </w:t>
      </w:r>
    </w:p>
    <w:p w:rsidR="00E47BBA" w:rsidRPr="00563466" w:rsidRDefault="00E47BBA" w:rsidP="00F81B2C">
      <w:pPr>
        <w:jc w:val="both"/>
        <w:divId w:val="1195925686"/>
        <w:rPr>
          <w:color w:val="auto"/>
        </w:rPr>
      </w:pPr>
      <w:bookmarkStart w:id="53" w:name="SUB150500"/>
      <w:bookmarkEnd w:id="53"/>
      <w:r w:rsidRPr="00563466">
        <w:rPr>
          <w:color w:val="auto"/>
        </w:rPr>
        <w:t xml:space="preserve">5. Гражданин обязан принимать необходимые меры для извещения своих должников и кредиторов о перемене его </w:t>
      </w:r>
      <w:proofErr w:type="gramStart"/>
      <w:r w:rsidRPr="00563466">
        <w:rPr>
          <w:color w:val="auto"/>
        </w:rPr>
        <w:t>имени</w:t>
      </w:r>
      <w:proofErr w:type="gramEnd"/>
      <w:r w:rsidRPr="00563466">
        <w:rPr>
          <w:color w:val="auto"/>
        </w:rPr>
        <w:t xml:space="preserve"> и несет риск последствий, вызванных отсутствием у этих лиц сведений о перемене его имени. </w:t>
      </w:r>
    </w:p>
    <w:p w:rsidR="00E47BBA" w:rsidRPr="00563466" w:rsidRDefault="00E47BBA" w:rsidP="00F81B2C">
      <w:pPr>
        <w:jc w:val="both"/>
        <w:divId w:val="1195925686"/>
        <w:rPr>
          <w:color w:val="auto"/>
        </w:rPr>
      </w:pPr>
      <w:bookmarkStart w:id="54" w:name="SUB150600"/>
      <w:bookmarkEnd w:id="54"/>
      <w:r w:rsidRPr="00563466">
        <w:rPr>
          <w:color w:val="auto"/>
        </w:rPr>
        <w:t xml:space="preserve">6. Гражданин, переменивший имя, вправе требовать внесения соответствующих изменений в документы, оформленные на его прежнее имя. </w:t>
      </w:r>
    </w:p>
    <w:p w:rsidR="00E47BBA" w:rsidRPr="00563466" w:rsidRDefault="00E47BBA" w:rsidP="00F81B2C">
      <w:pPr>
        <w:jc w:val="both"/>
        <w:divId w:val="1195925686"/>
        <w:rPr>
          <w:color w:val="auto"/>
        </w:rPr>
      </w:pPr>
      <w:bookmarkStart w:id="55" w:name="SUB150700"/>
      <w:bookmarkEnd w:id="55"/>
      <w:r w:rsidRPr="00563466">
        <w:rPr>
          <w:color w:val="auto"/>
        </w:rPr>
        <w:t xml:space="preserve">7. Приобретение прав и обязанностей под именем другого лица не допускается. </w:t>
      </w:r>
    </w:p>
    <w:p w:rsidR="00E47BBA" w:rsidRPr="00563466" w:rsidRDefault="00E47BBA" w:rsidP="00F81B2C">
      <w:pPr>
        <w:jc w:val="both"/>
        <w:divId w:val="1195925686"/>
        <w:rPr>
          <w:color w:val="auto"/>
        </w:rPr>
      </w:pPr>
      <w:bookmarkStart w:id="56" w:name="SUB150800"/>
      <w:bookmarkEnd w:id="56"/>
      <w:r w:rsidRPr="00563466">
        <w:rPr>
          <w:rStyle w:val="s0"/>
          <w:color w:val="auto"/>
        </w:rPr>
        <w:t>8. Гражданин вправе требовать запрещения использования его имени, когда это было сделано без его согласия, кроме случаев, предусмотренных законами Республики Казахстан.</w:t>
      </w:r>
    </w:p>
    <w:p w:rsidR="00E47BBA" w:rsidRPr="00563466" w:rsidRDefault="00E47BBA" w:rsidP="00F81B2C">
      <w:pPr>
        <w:jc w:val="both"/>
        <w:divId w:val="1195925686"/>
        <w:rPr>
          <w:color w:val="auto"/>
        </w:rPr>
      </w:pPr>
      <w:bookmarkStart w:id="57" w:name="SUB150900"/>
      <w:bookmarkEnd w:id="57"/>
      <w:r w:rsidRPr="00563466">
        <w:rPr>
          <w:rStyle w:val="s0"/>
          <w:color w:val="auto"/>
        </w:rPr>
        <w:t xml:space="preserve">9. Вред, причиненный гражданину в результате неправомерного использования его имени, подлежит возмещению в соответствии с положениями настоящего Кодекса. При искажении либо использовании имени гражданина способами или в форме, затрагивающими его честь, достоинство и деловую репутацию, применяются правила, предусмотренные </w:t>
      </w:r>
      <w:r w:rsidRPr="00563466">
        <w:rPr>
          <w:color w:val="auto"/>
        </w:rPr>
        <w:t>статьей 143</w:t>
      </w:r>
      <w:r w:rsidRPr="00563466">
        <w:rPr>
          <w:rStyle w:val="s0"/>
          <w:color w:val="auto"/>
        </w:rPr>
        <w:t xml:space="preserve"> настоящего Кодекса.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58" w:name="SUB160000"/>
      <w:bookmarkEnd w:id="58"/>
      <w:r w:rsidRPr="00563466">
        <w:rPr>
          <w:rStyle w:val="s3"/>
          <w:color w:val="auto"/>
        </w:rPr>
        <w:t xml:space="preserve">В статью 16 внесены изменения в соответствии с </w:t>
      </w:r>
      <w:r w:rsidRPr="00563466">
        <w:rPr>
          <w:rStyle w:val="s9"/>
          <w:color w:val="auto"/>
          <w:u w:val="none"/>
        </w:rPr>
        <w:t>Законом</w:t>
      </w:r>
      <w:r w:rsidRPr="00563466">
        <w:rPr>
          <w:rStyle w:val="s3"/>
          <w:color w:val="auto"/>
        </w:rPr>
        <w:t xml:space="preserve"> РК от 12.01.07 г. № 224-III (см. </w:t>
      </w:r>
      <w:r w:rsidRPr="00563466">
        <w:rPr>
          <w:rStyle w:val="s9"/>
          <w:color w:val="auto"/>
          <w:u w:val="none"/>
        </w:rPr>
        <w:t>сроки</w:t>
      </w:r>
      <w:r w:rsidRPr="00563466">
        <w:rPr>
          <w:rStyle w:val="s3"/>
          <w:color w:val="auto"/>
        </w:rPr>
        <w:t xml:space="preserve"> введения в действие)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21.05.13 г. № 95-V (введен в действие по истечении шести месяцев после его первого официального </w:t>
      </w:r>
      <w:r w:rsidRPr="00563466">
        <w:rPr>
          <w:rStyle w:val="s9"/>
          <w:color w:val="auto"/>
          <w:u w:val="none"/>
        </w:rPr>
        <w:t>опубликования</w:t>
      </w:r>
      <w:r w:rsidRPr="00563466">
        <w:rPr>
          <w:rStyle w:val="s3"/>
          <w:color w:val="auto"/>
        </w:rPr>
        <w:t>)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16.</w:t>
      </w:r>
      <w:r w:rsidRPr="00563466">
        <w:rPr>
          <w:color w:val="auto"/>
        </w:rPr>
        <w:t xml:space="preserve"> </w:t>
      </w:r>
      <w:r w:rsidRPr="00563466">
        <w:rPr>
          <w:rStyle w:val="s0"/>
          <w:color w:val="auto"/>
        </w:rPr>
        <w:t>Место жительства и юридический адрес гражданина</w:t>
      </w:r>
    </w:p>
    <w:p w:rsidR="00E47BBA" w:rsidRPr="00563466" w:rsidRDefault="00E47BBA" w:rsidP="00F81B2C">
      <w:pPr>
        <w:jc w:val="both"/>
        <w:divId w:val="1195925686"/>
        <w:rPr>
          <w:color w:val="auto"/>
        </w:rPr>
      </w:pPr>
      <w:r w:rsidRPr="00563466">
        <w:rPr>
          <w:rStyle w:val="s0"/>
          <w:color w:val="auto"/>
        </w:rPr>
        <w:t>1. Местом жительства признает</w:t>
      </w:r>
      <w:r w:rsidRPr="00563466">
        <w:rPr>
          <w:color w:val="auto"/>
        </w:rPr>
        <w:t xml:space="preserve">ся тот населенный пункт, где гражданин постоянно или преимущественно проживает.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Постановление</w:t>
      </w:r>
      <w:r w:rsidRPr="00563466">
        <w:rPr>
          <w:rStyle w:val="s3"/>
          <w:color w:val="auto"/>
        </w:rPr>
        <w:t xml:space="preserve"> Конституционного Совета Республики Казахстан от 18 марта 1999 года № 5/2 в части нормы «постоянно проживающий на территории соответствующей области, города республиканского значения либо столицы республики не менее трех лет»</w:t>
      </w:r>
    </w:p>
    <w:p w:rsidR="00E47BBA" w:rsidRPr="00563466" w:rsidRDefault="00E47BBA" w:rsidP="00F81B2C">
      <w:pPr>
        <w:jc w:val="both"/>
        <w:divId w:val="1195925686"/>
        <w:rPr>
          <w:color w:val="auto"/>
        </w:rPr>
      </w:pPr>
      <w:bookmarkStart w:id="59" w:name="SUB160200"/>
      <w:bookmarkEnd w:id="59"/>
      <w:r w:rsidRPr="00563466">
        <w:rPr>
          <w:rStyle w:val="s0"/>
          <w:color w:val="auto"/>
        </w:rPr>
        <w:t>2. Местом жительства лиц, не достигших четырнадцати лет (малолетних), или граждан, находящихся под опекой, признается место жительства их законных представителей.</w:t>
      </w:r>
    </w:p>
    <w:p w:rsidR="00E47BBA" w:rsidRPr="00563466" w:rsidRDefault="00E47BBA" w:rsidP="00F81B2C">
      <w:pPr>
        <w:jc w:val="both"/>
        <w:divId w:val="1195925686"/>
        <w:rPr>
          <w:color w:val="auto"/>
        </w:rPr>
      </w:pPr>
      <w:bookmarkStart w:id="60" w:name="SUB160300"/>
      <w:bookmarkEnd w:id="60"/>
      <w:r w:rsidRPr="00563466">
        <w:rPr>
          <w:rStyle w:val="s0"/>
          <w:color w:val="auto"/>
        </w:rPr>
        <w:t>3. Гражданин имеет юридический адрес, используемый в отношениях с физическими и юридическими лицами, а также государством.</w:t>
      </w:r>
    </w:p>
    <w:p w:rsidR="00E47BBA" w:rsidRPr="00563466" w:rsidRDefault="00E47BBA" w:rsidP="00F81B2C">
      <w:pPr>
        <w:jc w:val="both"/>
        <w:divId w:val="1195925686"/>
        <w:rPr>
          <w:color w:val="auto"/>
        </w:rPr>
      </w:pPr>
      <w:r w:rsidRPr="00563466">
        <w:rPr>
          <w:rStyle w:val="s0"/>
          <w:color w:val="auto"/>
        </w:rPr>
        <w:t>Юридическим адресом гражданина признается место его регистрации.</w:t>
      </w:r>
    </w:p>
    <w:p w:rsidR="00E47BBA" w:rsidRPr="00563466" w:rsidRDefault="00E47BBA" w:rsidP="00F81B2C">
      <w:pPr>
        <w:jc w:val="both"/>
        <w:divId w:val="1195925686"/>
        <w:rPr>
          <w:color w:val="auto"/>
        </w:rPr>
      </w:pPr>
      <w:r w:rsidRPr="00563466">
        <w:rPr>
          <w:rStyle w:val="s0"/>
          <w:color w:val="auto"/>
        </w:rPr>
        <w:t>Порядок регистрации граждан определяется Правительством Республики Казахстан.</w:t>
      </w:r>
    </w:p>
    <w:p w:rsidR="00E47BBA" w:rsidRPr="00563466" w:rsidRDefault="00E47BBA" w:rsidP="00F81B2C">
      <w:pPr>
        <w:jc w:val="both"/>
        <w:divId w:val="1195925686"/>
        <w:rPr>
          <w:color w:val="auto"/>
        </w:rPr>
      </w:pPr>
      <w:bookmarkStart w:id="61" w:name="SUB160400"/>
      <w:bookmarkEnd w:id="61"/>
      <w:r w:rsidRPr="00563466">
        <w:rPr>
          <w:rStyle w:val="s0"/>
          <w:color w:val="auto"/>
        </w:rPr>
        <w:t>4. Гражданин вправе требовать запрещения использования информац</w:t>
      </w:r>
      <w:proofErr w:type="gramStart"/>
      <w:r w:rsidRPr="00563466">
        <w:rPr>
          <w:rStyle w:val="s0"/>
          <w:color w:val="auto"/>
        </w:rPr>
        <w:t>ии о е</w:t>
      </w:r>
      <w:proofErr w:type="gramEnd"/>
      <w:r w:rsidRPr="00563466">
        <w:rPr>
          <w:rStyle w:val="s0"/>
          <w:color w:val="auto"/>
        </w:rPr>
        <w:t>го месте жительства или юридическом адресе, когда это было сделано без его согласия, кроме случаев, предусмотренных законами Республики Казахстан.</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62" w:name="SUB170000"/>
      <w:bookmarkEnd w:id="62"/>
      <w:r w:rsidRPr="00563466">
        <w:rPr>
          <w:rStyle w:val="s1"/>
          <w:color w:val="auto"/>
        </w:rPr>
        <w:t>Статья 17.</w:t>
      </w:r>
      <w:r w:rsidRPr="00563466">
        <w:rPr>
          <w:color w:val="auto"/>
        </w:rPr>
        <w:t xml:space="preserve"> Дееспособность </w:t>
      </w:r>
      <w:r w:rsidRPr="00563466">
        <w:rPr>
          <w:rStyle w:val="s0"/>
          <w:color w:val="auto"/>
        </w:rPr>
        <w:t>граждан</w:t>
      </w:r>
    </w:p>
    <w:p w:rsidR="00E47BBA" w:rsidRPr="00563466" w:rsidRDefault="00E47BBA" w:rsidP="00F81B2C">
      <w:pPr>
        <w:jc w:val="both"/>
        <w:divId w:val="1195925686"/>
        <w:rPr>
          <w:color w:val="auto"/>
        </w:rPr>
      </w:pPr>
      <w:r w:rsidRPr="00563466">
        <w:rPr>
          <w:rStyle w:val="s0"/>
          <w:color w:val="auto"/>
        </w:rPr>
        <w:t>1. Способность гражданина своими действиями приобретать и осуществлять гражданские права, создавать для себя гражданские</w:t>
      </w:r>
      <w:r w:rsidRPr="00563466">
        <w:rPr>
          <w:color w:val="auto"/>
        </w:rPr>
        <w:t xml:space="preserve">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w:t>
      </w:r>
    </w:p>
    <w:p w:rsidR="00E47BBA" w:rsidRPr="00563466" w:rsidRDefault="00E47BBA" w:rsidP="00F81B2C">
      <w:pPr>
        <w:jc w:val="both"/>
        <w:divId w:val="1195925686"/>
        <w:rPr>
          <w:color w:val="auto"/>
        </w:rPr>
      </w:pPr>
      <w:bookmarkStart w:id="63" w:name="SUB170200"/>
      <w:bookmarkEnd w:id="63"/>
      <w:r w:rsidRPr="00563466">
        <w:rPr>
          <w:color w:val="auto"/>
        </w:rPr>
        <w:t xml:space="preserve">2. В случае, когда законодательными актами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t>
      </w:r>
    </w:p>
    <w:p w:rsidR="00E47BBA" w:rsidRPr="00563466" w:rsidRDefault="00E47BBA" w:rsidP="00F81B2C">
      <w:pPr>
        <w:jc w:val="both"/>
        <w:divId w:val="1195925686"/>
        <w:rPr>
          <w:color w:val="auto"/>
        </w:rPr>
      </w:pPr>
      <w:bookmarkStart w:id="64" w:name="SUB170300"/>
      <w:bookmarkEnd w:id="64"/>
      <w:r w:rsidRPr="00563466">
        <w:rPr>
          <w:rStyle w:val="s0"/>
          <w:color w:val="auto"/>
        </w:rPr>
        <w:t>3. Все граждане имеют равную дееспособность, если иное не установлено законодательными актами.</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65" w:name="SUB180000"/>
      <w:bookmarkEnd w:id="65"/>
      <w:r w:rsidRPr="00563466">
        <w:rPr>
          <w:rStyle w:val="s1"/>
          <w:color w:val="auto"/>
        </w:rPr>
        <w:t>Статья 18.</w:t>
      </w:r>
      <w:r w:rsidRPr="00563466">
        <w:rPr>
          <w:color w:val="auto"/>
        </w:rPr>
        <w:t xml:space="preserve"> Недопустимость лишения и </w:t>
      </w:r>
      <w:r w:rsidRPr="00563466">
        <w:rPr>
          <w:rStyle w:val="s0"/>
          <w:color w:val="auto"/>
        </w:rPr>
        <w:t>ограничения правоспособности и дееспособности</w:t>
      </w:r>
    </w:p>
    <w:p w:rsidR="00E47BBA" w:rsidRPr="00563466" w:rsidRDefault="00E47BBA" w:rsidP="00F81B2C">
      <w:pPr>
        <w:jc w:val="both"/>
        <w:divId w:val="1195925686"/>
        <w:rPr>
          <w:color w:val="auto"/>
        </w:rPr>
      </w:pPr>
      <w:r w:rsidRPr="00563466">
        <w:rPr>
          <w:rStyle w:val="s0"/>
          <w:color w:val="auto"/>
        </w:rPr>
        <w:t xml:space="preserve">1. Никто не может быть ограничен в правоспособности и дееспособности иначе, как в случаях и порядке, предусмотренных </w:t>
      </w:r>
      <w:r w:rsidRPr="00563466">
        <w:rPr>
          <w:color w:val="auto"/>
        </w:rPr>
        <w:t>законодательными актами</w:t>
      </w:r>
      <w:r w:rsidRPr="00563466">
        <w:rPr>
          <w:rStyle w:val="s0"/>
          <w:color w:val="auto"/>
        </w:rPr>
        <w:t xml:space="preserve">. </w:t>
      </w:r>
    </w:p>
    <w:p w:rsidR="00E47BBA" w:rsidRPr="00563466" w:rsidRDefault="00E47BBA" w:rsidP="00F81B2C">
      <w:pPr>
        <w:jc w:val="both"/>
        <w:divId w:val="1195925686"/>
        <w:rPr>
          <w:color w:val="auto"/>
        </w:rPr>
      </w:pPr>
      <w:bookmarkStart w:id="66" w:name="SUB180200"/>
      <w:bookmarkEnd w:id="66"/>
      <w:r w:rsidRPr="00563466">
        <w:rPr>
          <w:color w:val="auto"/>
        </w:rPr>
        <w:t xml:space="preserve">2. Несоблюдение установленных законодательными актами условий и порядка ограничения правоспособности и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установившего соответствующее ограничение. </w:t>
      </w:r>
    </w:p>
    <w:p w:rsidR="00E47BBA" w:rsidRPr="00563466" w:rsidRDefault="00E47BBA" w:rsidP="00F81B2C">
      <w:pPr>
        <w:jc w:val="both"/>
        <w:divId w:val="1195925686"/>
        <w:rPr>
          <w:color w:val="auto"/>
        </w:rPr>
      </w:pPr>
      <w:bookmarkStart w:id="67" w:name="SUB180300"/>
      <w:bookmarkEnd w:id="67"/>
      <w:r w:rsidRPr="00563466">
        <w:rPr>
          <w:color w:val="auto"/>
        </w:rP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недействительны, за исключением случаев, когда такие сделки допускаются законодательными актами.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68" w:name="SUB190000"/>
      <w:bookmarkEnd w:id="68"/>
      <w:r w:rsidRPr="00563466">
        <w:rPr>
          <w:rStyle w:val="s3"/>
          <w:color w:val="auto"/>
        </w:rPr>
        <w:t xml:space="preserve">В статью 19 внесены изменения в соответствии с </w:t>
      </w:r>
      <w:r w:rsidRPr="00563466">
        <w:rPr>
          <w:rStyle w:val="s9"/>
          <w:color w:val="auto"/>
          <w:u w:val="none"/>
        </w:rPr>
        <w:t>Законом</w:t>
      </w:r>
      <w:r w:rsidRPr="00563466">
        <w:rPr>
          <w:rStyle w:val="s3"/>
          <w:color w:val="auto"/>
        </w:rPr>
        <w:t xml:space="preserve"> РК от 02.07.97 г. № 144-1; </w:t>
      </w:r>
      <w:r w:rsidRPr="00563466">
        <w:rPr>
          <w:rStyle w:val="s9"/>
          <w:color w:val="auto"/>
          <w:u w:val="none"/>
        </w:rPr>
        <w:t>Законом</w:t>
      </w:r>
      <w:r w:rsidRPr="00563466">
        <w:rPr>
          <w:rStyle w:val="s3"/>
          <w:color w:val="auto"/>
        </w:rPr>
        <w:t xml:space="preserve"> РК от 24.12.01 г. № 276-II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10.12.08 г. № 101-IV (введен в действие с 1 января 2009 г.)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30.06.10 г. № 297-IV (введены в действие с 1 января 2013 г.)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26.12.12 г. № 61-V (введены в действие с 1 января 2013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16.05.14 г. № 203-V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19.</w:t>
      </w:r>
      <w:r w:rsidRPr="00563466">
        <w:rPr>
          <w:color w:val="auto"/>
        </w:rPr>
        <w:t xml:space="preserve"> Предпринимательская </w:t>
      </w:r>
      <w:r w:rsidRPr="00563466">
        <w:rPr>
          <w:rStyle w:val="s0"/>
          <w:color w:val="auto"/>
        </w:rPr>
        <w:t>деятельность граждан</w:t>
      </w:r>
    </w:p>
    <w:p w:rsidR="00E47BBA" w:rsidRPr="00563466" w:rsidRDefault="00E47BBA" w:rsidP="00F81B2C">
      <w:pPr>
        <w:jc w:val="both"/>
        <w:divId w:val="1195925686"/>
        <w:rPr>
          <w:color w:val="auto"/>
        </w:rPr>
      </w:pPr>
      <w:r w:rsidRPr="00563466">
        <w:rPr>
          <w:rStyle w:val="s0"/>
          <w:color w:val="auto"/>
        </w:rPr>
        <w:t xml:space="preserve">1. Граждане вправе заниматься предпринимательской деятельностью без образования юридического лица, за исключением случаев, предусмотренных настоящим </w:t>
      </w:r>
      <w:r w:rsidRPr="00563466">
        <w:rPr>
          <w:color w:val="auto"/>
        </w:rPr>
        <w:t xml:space="preserve">Кодексом и иными законодательными актами. </w:t>
      </w:r>
    </w:p>
    <w:p w:rsidR="00E47BBA" w:rsidRPr="00563466" w:rsidRDefault="00E47BBA" w:rsidP="00F81B2C">
      <w:pPr>
        <w:jc w:val="both"/>
        <w:divId w:val="1195925686"/>
        <w:rPr>
          <w:color w:val="auto"/>
        </w:rPr>
      </w:pPr>
      <w:bookmarkStart w:id="69" w:name="SUB190200"/>
      <w:bookmarkEnd w:id="69"/>
      <w:r w:rsidRPr="00563466">
        <w:rPr>
          <w:rStyle w:val="s0"/>
          <w:color w:val="auto"/>
        </w:rPr>
        <w:t>2. Государственная регистрация индивидуальных предпринимателей заключается в постановке на учет в качестве индивидуального предпринимателя.</w:t>
      </w:r>
    </w:p>
    <w:p w:rsidR="00E47BBA" w:rsidRPr="00563466" w:rsidRDefault="00E47BBA" w:rsidP="00F81B2C">
      <w:pPr>
        <w:jc w:val="both"/>
        <w:divId w:val="1195925686"/>
        <w:rPr>
          <w:color w:val="auto"/>
        </w:rPr>
      </w:pPr>
      <w:bookmarkStart w:id="70" w:name="SUB190300"/>
      <w:bookmarkEnd w:id="70"/>
      <w:r w:rsidRPr="00563466">
        <w:rPr>
          <w:color w:val="auto"/>
        </w:rPr>
        <w:t xml:space="preserve">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или существа правоотношения.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Нормативное постановление</w:t>
      </w:r>
      <w:r w:rsidRPr="00563466">
        <w:rPr>
          <w:rStyle w:val="s3"/>
          <w:color w:val="auto"/>
        </w:rPr>
        <w:t xml:space="preserve"> Верховного Суда Республики Казахстан от 23 декабря 2005 года № 9 «О некоторых вопросах применения судами законодательства, связанного с взысканием задолженности за тепловую и электрическую энергию»</w:t>
      </w:r>
    </w:p>
    <w:p w:rsidR="00E47BBA" w:rsidRPr="00563466" w:rsidRDefault="00E47BBA" w:rsidP="00F81B2C">
      <w:pPr>
        <w:jc w:val="both"/>
        <w:divId w:val="1195925686"/>
        <w:rPr>
          <w:color w:val="auto"/>
        </w:rPr>
      </w:pPr>
      <w:bookmarkStart w:id="71" w:name="SUB190400"/>
      <w:bookmarkEnd w:id="71"/>
      <w:r w:rsidRPr="00563466">
        <w:rPr>
          <w:color w:val="auto"/>
        </w:rPr>
        <w:t xml:space="preserve">4. Обязательной государственной регистрации подлежат индивидуальные предприниматели, которые отвечают одному из следующих условий: </w:t>
      </w:r>
    </w:p>
    <w:p w:rsidR="00E47BBA" w:rsidRPr="00563466" w:rsidRDefault="00E47BBA" w:rsidP="00F81B2C">
      <w:pPr>
        <w:jc w:val="both"/>
        <w:divId w:val="1195925686"/>
        <w:rPr>
          <w:color w:val="auto"/>
        </w:rPr>
      </w:pPr>
      <w:r w:rsidRPr="00563466">
        <w:rPr>
          <w:color w:val="auto"/>
        </w:rPr>
        <w:t xml:space="preserve">1) используют труд наемных работников на постоянной основе; </w:t>
      </w:r>
    </w:p>
    <w:p w:rsidR="00E47BBA" w:rsidRPr="00563466" w:rsidRDefault="00E47BBA" w:rsidP="00F81B2C">
      <w:pPr>
        <w:jc w:val="both"/>
        <w:divId w:val="1195925686"/>
        <w:rPr>
          <w:color w:val="auto"/>
        </w:rPr>
      </w:pPr>
      <w:r w:rsidRPr="00563466">
        <w:rPr>
          <w:color w:val="auto"/>
        </w:rPr>
        <w:t xml:space="preserve">2) имеют от предпринимательской деятельности совокупный годовой доход, исчисленный в соответствии с налоговым законодательством, в размере, превышающем необлагаемый налогом размер совокупного годового дохода, установленный для физических лиц законодательными актами Республики Казахстан, за исключением лиц, указанных в пункте 4-1 настоящей статьи. </w:t>
      </w:r>
    </w:p>
    <w:p w:rsidR="00E47BBA" w:rsidRPr="00563466" w:rsidRDefault="00E47BBA" w:rsidP="00F81B2C">
      <w:pPr>
        <w:jc w:val="both"/>
        <w:divId w:val="1195925686"/>
        <w:rPr>
          <w:color w:val="auto"/>
        </w:rPr>
      </w:pPr>
      <w:r w:rsidRPr="00563466">
        <w:rPr>
          <w:color w:val="auto"/>
        </w:rPr>
        <w:t xml:space="preserve">Деятельность перечисленных индивидуальных предпринимателей без государственной регистрации запрещается.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Письмо</w:t>
      </w:r>
      <w:r w:rsidRPr="00563466">
        <w:rPr>
          <w:rStyle w:val="s3"/>
          <w:color w:val="auto"/>
        </w:rPr>
        <w:t xml:space="preserve"> НК МФ РК от 13 апреля 2006 года № НК-УМ-5-16/3308</w:t>
      </w:r>
    </w:p>
    <w:p w:rsidR="00E47BBA" w:rsidRPr="00563466" w:rsidRDefault="00E47BBA" w:rsidP="00F81B2C">
      <w:pPr>
        <w:jc w:val="both"/>
        <w:divId w:val="1195925686"/>
        <w:rPr>
          <w:color w:val="auto"/>
        </w:rPr>
      </w:pPr>
      <w:bookmarkStart w:id="72" w:name="SUB19040100"/>
      <w:bookmarkEnd w:id="72"/>
      <w:r w:rsidRPr="00563466">
        <w:rPr>
          <w:rStyle w:val="s3"/>
          <w:color w:val="auto"/>
        </w:rPr>
        <w:t xml:space="preserve">Статья 19 дополнена пунктом 4-1 в соответствии с </w:t>
      </w:r>
      <w:r w:rsidRPr="00563466">
        <w:rPr>
          <w:rStyle w:val="s9"/>
          <w:color w:val="auto"/>
          <w:u w:val="none"/>
        </w:rPr>
        <w:t>Законом</w:t>
      </w:r>
      <w:r w:rsidRPr="00563466">
        <w:rPr>
          <w:rStyle w:val="s3"/>
          <w:color w:val="auto"/>
        </w:rPr>
        <w:t xml:space="preserve"> РК от 10.12.08 г. № 101-IV (введен в действие с 1 января 2009 г.)</w:t>
      </w:r>
    </w:p>
    <w:p w:rsidR="00E47BBA" w:rsidRPr="00563466" w:rsidRDefault="00E47BBA" w:rsidP="00F81B2C">
      <w:pPr>
        <w:jc w:val="both"/>
        <w:divId w:val="1195925686"/>
        <w:rPr>
          <w:color w:val="auto"/>
        </w:rPr>
      </w:pPr>
      <w:r w:rsidRPr="00563466">
        <w:rPr>
          <w:color w:val="auto"/>
        </w:rPr>
        <w:t>4-1.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установленных налоговым законодательством Республики Казахстан следующих доходов:</w:t>
      </w:r>
    </w:p>
    <w:p w:rsidR="00E47BBA" w:rsidRPr="00563466" w:rsidRDefault="00E47BBA" w:rsidP="00F81B2C">
      <w:pPr>
        <w:jc w:val="both"/>
        <w:divId w:val="1195925686"/>
        <w:rPr>
          <w:color w:val="auto"/>
        </w:rPr>
      </w:pPr>
      <w:r w:rsidRPr="00563466">
        <w:rPr>
          <w:color w:val="auto"/>
        </w:rPr>
        <w:t xml:space="preserve">1) </w:t>
      </w:r>
      <w:proofErr w:type="gramStart"/>
      <w:r w:rsidRPr="00563466">
        <w:rPr>
          <w:color w:val="auto"/>
        </w:rPr>
        <w:t>облагаемых</w:t>
      </w:r>
      <w:proofErr w:type="gramEnd"/>
      <w:r w:rsidRPr="00563466">
        <w:rPr>
          <w:color w:val="auto"/>
        </w:rPr>
        <w:t xml:space="preserve"> у источника выплаты;</w:t>
      </w:r>
    </w:p>
    <w:p w:rsidR="00E47BBA" w:rsidRPr="00563466" w:rsidRDefault="00E47BBA" w:rsidP="00F81B2C">
      <w:pPr>
        <w:jc w:val="both"/>
        <w:divId w:val="1195925686"/>
        <w:rPr>
          <w:color w:val="auto"/>
        </w:rPr>
      </w:pPr>
      <w:r w:rsidRPr="00563466">
        <w:rPr>
          <w:color w:val="auto"/>
        </w:rPr>
        <w:t>2) имущественного дохода;</w:t>
      </w:r>
    </w:p>
    <w:p w:rsidR="00E47BBA" w:rsidRPr="00563466" w:rsidRDefault="00E47BBA" w:rsidP="00F81B2C">
      <w:pPr>
        <w:jc w:val="both"/>
        <w:divId w:val="1195925686"/>
        <w:rPr>
          <w:color w:val="auto"/>
        </w:rPr>
      </w:pPr>
      <w:r w:rsidRPr="00563466">
        <w:rPr>
          <w:color w:val="auto"/>
        </w:rPr>
        <w:t>3) прочих доходов.</w:t>
      </w:r>
    </w:p>
    <w:p w:rsidR="00E47BBA" w:rsidRPr="00563466" w:rsidRDefault="00E47BBA" w:rsidP="00F81B2C">
      <w:pPr>
        <w:jc w:val="both"/>
        <w:divId w:val="1195925686"/>
        <w:rPr>
          <w:color w:val="auto"/>
        </w:rPr>
      </w:pPr>
      <w:bookmarkStart w:id="73" w:name="SUB190500"/>
      <w:bookmarkEnd w:id="73"/>
      <w:r w:rsidRPr="00563466">
        <w:rPr>
          <w:rStyle w:val="s0"/>
          <w:color w:val="auto"/>
        </w:rPr>
        <w:t>5. Если индивидуальный предприниматель осуществляет деятельность, подлежащую лицензированию, он обязан иметь лицензию на право осуществления такой деятельности.</w:t>
      </w:r>
    </w:p>
    <w:p w:rsidR="00E47BBA" w:rsidRPr="00563466" w:rsidRDefault="00E47BBA" w:rsidP="00F81B2C">
      <w:pPr>
        <w:jc w:val="both"/>
        <w:divId w:val="1195925686"/>
        <w:rPr>
          <w:color w:val="auto"/>
        </w:rPr>
      </w:pPr>
      <w:r w:rsidRPr="00563466">
        <w:rPr>
          <w:rStyle w:val="s0"/>
          <w:color w:val="auto"/>
        </w:rPr>
        <w:t>Лицензия выдается в порядке, установленном законодательством Республики Казахстан о разрешениях и уведомлениях.</w:t>
      </w:r>
    </w:p>
    <w:p w:rsidR="00E47BBA" w:rsidRPr="00563466" w:rsidRDefault="00E47BBA" w:rsidP="00F81B2C">
      <w:pPr>
        <w:jc w:val="both"/>
        <w:divId w:val="1195925686"/>
        <w:rPr>
          <w:color w:val="auto"/>
        </w:rPr>
      </w:pPr>
      <w:r w:rsidRPr="00563466">
        <w:rPr>
          <w:rStyle w:val="s0"/>
          <w:color w:val="auto"/>
        </w:rPr>
        <w:t>Правительство Республики Казахстан вправе устанавливать упрощенный порядок выдачи лицензий индивидуальным предпринимателям.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4" w:name="SUB200000"/>
      <w:bookmarkEnd w:id="74"/>
      <w:r w:rsidRPr="00563466">
        <w:rPr>
          <w:rStyle w:val="s1"/>
          <w:color w:val="auto"/>
        </w:rPr>
        <w:t>Статья 20.</w:t>
      </w:r>
      <w:r w:rsidRPr="00563466">
        <w:rPr>
          <w:color w:val="auto"/>
        </w:rPr>
        <w:t xml:space="preserve"> Имущественная ответственность </w:t>
      </w:r>
      <w:r w:rsidRPr="00563466">
        <w:rPr>
          <w:rStyle w:val="s0"/>
          <w:color w:val="auto"/>
        </w:rPr>
        <w:t>гражданина</w:t>
      </w:r>
    </w:p>
    <w:p w:rsidR="00E47BBA" w:rsidRPr="00563466" w:rsidRDefault="00E47BBA" w:rsidP="00F81B2C">
      <w:pPr>
        <w:jc w:val="both"/>
        <w:divId w:val="1195925686"/>
        <w:rPr>
          <w:color w:val="auto"/>
        </w:rPr>
      </w:pPr>
      <w:r w:rsidRPr="00563466">
        <w:rPr>
          <w:rStyle w:val="s0"/>
          <w:color w:val="auto"/>
        </w:rPr>
        <w:t xml:space="preserve">1. Гражданин отвечает по своим обязательствам всем принадлежащим ему имуществом, за исключением имущества, на которое в соответствии с законодательными </w:t>
      </w:r>
      <w:r w:rsidRPr="00563466">
        <w:rPr>
          <w:color w:val="auto"/>
        </w:rPr>
        <w:t xml:space="preserve">актами не может быть обращено взыскание. </w:t>
      </w:r>
    </w:p>
    <w:p w:rsidR="00E47BBA" w:rsidRPr="00563466" w:rsidRDefault="00E47BBA" w:rsidP="00F81B2C">
      <w:pPr>
        <w:jc w:val="both"/>
        <w:divId w:val="1195925686"/>
        <w:rPr>
          <w:color w:val="auto"/>
        </w:rPr>
      </w:pPr>
      <w:bookmarkStart w:id="75" w:name="SUB200200"/>
      <w:bookmarkEnd w:id="75"/>
      <w:r w:rsidRPr="00563466">
        <w:rPr>
          <w:rStyle w:val="s0"/>
          <w:color w:val="auto"/>
        </w:rPr>
        <w:t>2. Перечень имущества граждан, на которое не может быть обращено взыскание, устанавливается Гражданским процессуальным кодексом Республики Казахстан.</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76" w:name="SUB210000"/>
      <w:bookmarkStart w:id="77" w:name="SUB210400"/>
      <w:bookmarkStart w:id="78" w:name="SUB210401"/>
      <w:bookmarkStart w:id="79" w:name="SUB210402"/>
      <w:bookmarkStart w:id="80" w:name="SUB210403"/>
      <w:bookmarkStart w:id="81" w:name="SUB210404"/>
      <w:bookmarkStart w:id="82" w:name="SUB210405"/>
      <w:bookmarkStart w:id="83" w:name="SUB210500"/>
      <w:bookmarkEnd w:id="76"/>
      <w:bookmarkEnd w:id="77"/>
      <w:bookmarkEnd w:id="78"/>
      <w:bookmarkEnd w:id="79"/>
      <w:bookmarkEnd w:id="80"/>
      <w:bookmarkEnd w:id="81"/>
      <w:bookmarkEnd w:id="82"/>
      <w:bookmarkEnd w:id="83"/>
      <w:r w:rsidRPr="00563466">
        <w:rPr>
          <w:rStyle w:val="s3"/>
          <w:color w:val="auto"/>
        </w:rPr>
        <w:t xml:space="preserve">Статья 21 изложена в редакции </w:t>
      </w:r>
      <w:r w:rsidRPr="00563466">
        <w:rPr>
          <w:rStyle w:val="s9"/>
          <w:color w:val="auto"/>
          <w:u w:val="none"/>
        </w:rPr>
        <w:t>Закона</w:t>
      </w:r>
      <w:r w:rsidRPr="00563466">
        <w:rPr>
          <w:rStyle w:val="s3"/>
          <w:color w:val="auto"/>
        </w:rPr>
        <w:t xml:space="preserve"> РК от 02.07.97 г. № 144-1; изменена </w:t>
      </w:r>
      <w:r w:rsidRPr="00563466">
        <w:rPr>
          <w:rStyle w:val="s9"/>
          <w:color w:val="auto"/>
          <w:u w:val="none"/>
        </w:rPr>
        <w:t>Законом</w:t>
      </w:r>
      <w:r w:rsidRPr="00563466">
        <w:rPr>
          <w:rStyle w:val="s3"/>
          <w:color w:val="auto"/>
        </w:rPr>
        <w:t xml:space="preserve"> РК от 02.03.98 г. № 211-1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31.01.06 г. № 125-III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12.01.07 г. № 225-III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21.06.13 г. № 106-V (</w:t>
      </w:r>
      <w:r w:rsidRPr="00563466">
        <w:rPr>
          <w:rStyle w:val="s9"/>
          <w:color w:val="auto"/>
          <w:u w:val="none"/>
        </w:rPr>
        <w:t>см. стар. ред.</w:t>
      </w:r>
      <w:r w:rsidRPr="00563466">
        <w:rPr>
          <w:rStyle w:val="s3"/>
          <w:color w:val="auto"/>
        </w:rPr>
        <w:t xml:space="preserve">); изложена в редакции </w:t>
      </w:r>
      <w:r w:rsidRPr="00563466">
        <w:rPr>
          <w:rStyle w:val="s9"/>
          <w:color w:val="auto"/>
          <w:u w:val="none"/>
        </w:rPr>
        <w:t>Закона</w:t>
      </w:r>
      <w:r w:rsidRPr="00563466">
        <w:rPr>
          <w:rStyle w:val="s3"/>
          <w:color w:val="auto"/>
        </w:rPr>
        <w:t xml:space="preserve"> РК от 07.03.14 г. № 177-V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21.</w:t>
      </w:r>
      <w:r w:rsidRPr="00563466">
        <w:rPr>
          <w:color w:val="auto"/>
        </w:rPr>
        <w:t xml:space="preserve"> Банкротство индивидуального </w:t>
      </w:r>
      <w:r w:rsidRPr="00563466">
        <w:rPr>
          <w:rStyle w:val="s0"/>
          <w:color w:val="auto"/>
        </w:rPr>
        <w:t>предпринимателя</w:t>
      </w:r>
    </w:p>
    <w:p w:rsidR="00E47BBA" w:rsidRPr="00563466" w:rsidRDefault="00E47BBA" w:rsidP="00F81B2C">
      <w:pPr>
        <w:jc w:val="both"/>
        <w:divId w:val="1195925686"/>
        <w:rPr>
          <w:color w:val="auto"/>
        </w:rPr>
      </w:pPr>
      <w:r w:rsidRPr="00563466">
        <w:rPr>
          <w:rStyle w:val="s0"/>
          <w:color w:val="auto"/>
        </w:rPr>
        <w:t>1. Несостоятельность индивидуального предпринимателя (статья 52 настоящего Кодекса) является основанием для признания его банкротом.</w:t>
      </w:r>
    </w:p>
    <w:p w:rsidR="00E47BBA" w:rsidRPr="00563466" w:rsidRDefault="00E47BBA" w:rsidP="00F81B2C">
      <w:pPr>
        <w:jc w:val="both"/>
        <w:divId w:val="1195925686"/>
        <w:rPr>
          <w:color w:val="auto"/>
        </w:rPr>
      </w:pPr>
      <w:bookmarkStart w:id="84" w:name="SUB210200"/>
      <w:bookmarkEnd w:id="84"/>
      <w:r w:rsidRPr="00563466">
        <w:rPr>
          <w:rStyle w:val="s0"/>
          <w:color w:val="auto"/>
        </w:rPr>
        <w:t xml:space="preserve">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 момента признания индивидуального предпринимателя банкротом утрачивает силу регистрация его в качестве индивидуального предпринимателя. </w:t>
      </w:r>
    </w:p>
    <w:p w:rsidR="00E47BBA" w:rsidRPr="00563466" w:rsidRDefault="00E47BBA" w:rsidP="00F81B2C">
      <w:pPr>
        <w:jc w:val="both"/>
        <w:divId w:val="1195925686"/>
        <w:rPr>
          <w:color w:val="auto"/>
        </w:rPr>
      </w:pPr>
      <w:bookmarkStart w:id="85" w:name="SUB210300"/>
      <w:bookmarkEnd w:id="85"/>
      <w:r w:rsidRPr="00563466">
        <w:rPr>
          <w:rStyle w:val="s0"/>
          <w:color w:val="auto"/>
        </w:rPr>
        <w:t>3. 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должнику как к физическому лицу. Размер этих требований уменьшается на сумму полученного удовлетворения в процессе банкротства должника.</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86" w:name="SUB220000"/>
      <w:bookmarkEnd w:id="86"/>
      <w:r w:rsidRPr="00563466">
        <w:rPr>
          <w:rStyle w:val="s1"/>
          <w:color w:val="auto"/>
        </w:rPr>
        <w:t>Статья 22.</w:t>
      </w:r>
      <w:r w:rsidRPr="00563466">
        <w:rPr>
          <w:color w:val="auto"/>
        </w:rPr>
        <w:t xml:space="preserve"> Дееспособность несовершеннолетних в </w:t>
      </w:r>
      <w:r w:rsidRPr="00563466">
        <w:rPr>
          <w:rStyle w:val="s0"/>
          <w:color w:val="auto"/>
        </w:rPr>
        <w:t>возрасте от четырнадцати до восемнадцати лет</w:t>
      </w:r>
    </w:p>
    <w:p w:rsidR="00E47BBA" w:rsidRPr="00563466" w:rsidRDefault="00E47BBA" w:rsidP="00F81B2C">
      <w:pPr>
        <w:jc w:val="both"/>
        <w:divId w:val="1195925686"/>
        <w:rPr>
          <w:color w:val="auto"/>
        </w:rPr>
      </w:pPr>
      <w:r w:rsidRPr="00563466">
        <w:rPr>
          <w:rStyle w:val="s3"/>
          <w:color w:val="auto"/>
        </w:rPr>
        <w:t xml:space="preserve">В пункт 1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xml:space="preserve">1. Несовершеннолетние в возрасте от четырнадцати до восемнадцати лет совершают сделки с согласия их законных представителей. Форма такого </w:t>
      </w:r>
      <w:r w:rsidRPr="00563466">
        <w:rPr>
          <w:color w:val="auto"/>
        </w:rPr>
        <w:t xml:space="preserve">согласия должна соответствовать форме, которая установлена законодательством для сделки, совершаемой несовершеннолетним. </w:t>
      </w:r>
    </w:p>
    <w:p w:rsidR="00E47BBA" w:rsidRPr="00563466" w:rsidRDefault="00E47BBA" w:rsidP="00F81B2C">
      <w:pPr>
        <w:jc w:val="both"/>
        <w:divId w:val="1195925686"/>
        <w:rPr>
          <w:color w:val="auto"/>
        </w:rPr>
      </w:pPr>
      <w:bookmarkStart w:id="87" w:name="SUB220200"/>
      <w:bookmarkEnd w:id="87"/>
      <w:r w:rsidRPr="00563466">
        <w:rPr>
          <w:color w:val="auto"/>
        </w:rPr>
        <w:t xml:space="preserve">2. Несовершеннолетние в возрасте от четырнадцати до восемнадцати лет вправе самостоятельно распоряжаться своим заработком, стипендией, иными доходами и созданными ими объектами права интеллектуальной собственности, а также совершать мелкие бытовые сделки. </w:t>
      </w:r>
    </w:p>
    <w:p w:rsidR="00E47BBA" w:rsidRPr="00563466" w:rsidRDefault="00E47BBA" w:rsidP="00F81B2C">
      <w:pPr>
        <w:jc w:val="both"/>
        <w:divId w:val="1195925686"/>
        <w:rPr>
          <w:color w:val="auto"/>
        </w:rPr>
      </w:pPr>
      <w:bookmarkStart w:id="88" w:name="SUB220300"/>
      <w:bookmarkEnd w:id="88"/>
      <w:r w:rsidRPr="00563466">
        <w:rPr>
          <w:rStyle w:val="s3"/>
          <w:color w:val="auto"/>
        </w:rPr>
        <w:t xml:space="preserve">В пункт 3 внесены изменения в соответствии с </w:t>
      </w:r>
      <w:r w:rsidRPr="00563466">
        <w:rPr>
          <w:rStyle w:val="s9"/>
          <w:color w:val="auto"/>
          <w:u w:val="none"/>
        </w:rPr>
        <w:t>Законом</w:t>
      </w:r>
      <w:r w:rsidRPr="00563466">
        <w:rPr>
          <w:rStyle w:val="s3"/>
          <w:color w:val="auto"/>
        </w:rPr>
        <w:t xml:space="preserve"> РК от 31.10.15 г. № 378-V (введен в действие с 1 января 2016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color w:val="auto"/>
        </w:rPr>
        <w:t xml:space="preserve">3. При наличии достаточных оснований </w:t>
      </w:r>
      <w:r w:rsidRPr="00563466">
        <w:rPr>
          <w:rStyle w:val="s0"/>
          <w:color w:val="auto"/>
        </w:rPr>
        <w:t>суд может ограничить или лишить</w:t>
      </w:r>
      <w:r w:rsidRPr="00563466">
        <w:rPr>
          <w:color w:val="auto"/>
        </w:rPr>
        <w:t xml:space="preserve"> несовершеннолетнего права самостоятельного распоряжения своим заработком, стипендией, иными доходами и созданными им объектами права интеллектуальной собственности. </w:t>
      </w:r>
    </w:p>
    <w:p w:rsidR="00E47BBA" w:rsidRPr="00563466" w:rsidRDefault="00E47BBA" w:rsidP="00F81B2C">
      <w:pPr>
        <w:jc w:val="both"/>
        <w:divId w:val="1195925686"/>
        <w:rPr>
          <w:color w:val="auto"/>
        </w:rPr>
      </w:pPr>
      <w:bookmarkStart w:id="89" w:name="SUB220400"/>
      <w:bookmarkEnd w:id="89"/>
      <w:r w:rsidRPr="00563466">
        <w:rPr>
          <w:color w:val="auto"/>
        </w:rPr>
        <w:t xml:space="preserve">4. Несовершеннолетние в возрасте от четырнадцати до восемнадцати лет самостоятельно несут </w:t>
      </w:r>
      <w:r w:rsidRPr="00563466">
        <w:rPr>
          <w:rStyle w:val="s0"/>
          <w:color w:val="auto"/>
        </w:rPr>
        <w:t>ответственность по сделкам, совершенным ими в соответствии с правилами настоящей статьи, и несут ответственность за вред, причиненный их действиями, по правилам настоящего Кодекса.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0" w:name="SUB22010000"/>
      <w:bookmarkEnd w:id="90"/>
      <w:r w:rsidRPr="00563466">
        <w:rPr>
          <w:rStyle w:val="s3"/>
          <w:color w:val="auto"/>
        </w:rPr>
        <w:t xml:space="preserve">Кодекс дополнен статьей 22-1 в соответствии с </w:t>
      </w:r>
      <w:r w:rsidRPr="00563466">
        <w:rPr>
          <w:rStyle w:val="s9"/>
          <w:color w:val="auto"/>
          <w:u w:val="none"/>
        </w:rPr>
        <w:t>Законом</w:t>
      </w:r>
      <w:r w:rsidRPr="00563466">
        <w:rPr>
          <w:rStyle w:val="s3"/>
          <w:color w:val="auto"/>
        </w:rPr>
        <w:t xml:space="preserve"> РК от 12.01.07 г. № 225-III;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22-1. </w:t>
      </w:r>
      <w:r w:rsidRPr="00563466">
        <w:rPr>
          <w:rStyle w:val="s0"/>
          <w:color w:val="auto"/>
        </w:rPr>
        <w:t xml:space="preserve">Объявление несовершеннолетнего полностью </w:t>
      </w:r>
      <w:proofErr w:type="gramStart"/>
      <w:r w:rsidRPr="00563466">
        <w:rPr>
          <w:rStyle w:val="s0"/>
          <w:color w:val="auto"/>
        </w:rPr>
        <w:t>дееспособным</w:t>
      </w:r>
      <w:proofErr w:type="gramEnd"/>
      <w:r w:rsidRPr="00563466">
        <w:rPr>
          <w:rStyle w:val="s0"/>
          <w:color w:val="auto"/>
        </w:rPr>
        <w:t xml:space="preserve"> (эмансипация)</w:t>
      </w:r>
    </w:p>
    <w:p w:rsidR="00E47BBA" w:rsidRPr="00563466" w:rsidRDefault="00E47BBA" w:rsidP="00F81B2C">
      <w:pPr>
        <w:jc w:val="both"/>
        <w:divId w:val="1195925686"/>
        <w:rPr>
          <w:color w:val="auto"/>
        </w:rPr>
      </w:pPr>
      <w:r w:rsidRPr="00563466">
        <w:rPr>
          <w:rStyle w:val="s0"/>
          <w:color w:val="auto"/>
        </w:rPr>
        <w:t>1. Несовершеннолетний, достигший шестнадцати лет, может быть объявлен полностью дееспособным, если он работает по трудовому договору или с согласия его законных представителей занимается предпринимательской деятельностью.</w:t>
      </w:r>
    </w:p>
    <w:p w:rsidR="00E47BBA" w:rsidRPr="00563466" w:rsidRDefault="00E47BBA" w:rsidP="00F81B2C">
      <w:pPr>
        <w:jc w:val="both"/>
        <w:divId w:val="1195925686"/>
        <w:rPr>
          <w:color w:val="auto"/>
        </w:rPr>
      </w:pPr>
      <w:bookmarkStart w:id="91" w:name="SUB22010200"/>
      <w:bookmarkEnd w:id="91"/>
      <w:r w:rsidRPr="00563466">
        <w:rPr>
          <w:rStyle w:val="s0"/>
          <w:color w:val="auto"/>
        </w:rPr>
        <w:t xml:space="preserve">2. Объявление несовершеннолетнего полностью </w:t>
      </w:r>
      <w:proofErr w:type="gramStart"/>
      <w:r w:rsidRPr="00563466">
        <w:rPr>
          <w:rStyle w:val="s0"/>
          <w:color w:val="auto"/>
        </w:rPr>
        <w:t>дееспособным</w:t>
      </w:r>
      <w:proofErr w:type="gramEnd"/>
      <w:r w:rsidRPr="00563466">
        <w:rPr>
          <w:rStyle w:val="s0"/>
          <w:color w:val="auto"/>
        </w:rPr>
        <w:t xml:space="preserve"> (эмансипация) производится по решению органа опеки и попечительства с согласия его законных представителей либо при отсутствии такого согласия по решению суда.</w:t>
      </w:r>
    </w:p>
    <w:p w:rsidR="00E47BBA" w:rsidRPr="00563466" w:rsidRDefault="00E47BBA" w:rsidP="00F81B2C">
      <w:pPr>
        <w:jc w:val="both"/>
        <w:divId w:val="1195925686"/>
        <w:rPr>
          <w:color w:val="auto"/>
        </w:rPr>
      </w:pPr>
      <w:bookmarkStart w:id="92" w:name="SUB22010300"/>
      <w:bookmarkEnd w:id="92"/>
      <w:r w:rsidRPr="00563466">
        <w:rPr>
          <w:rStyle w:val="s0"/>
          <w:color w:val="auto"/>
        </w:rPr>
        <w:t xml:space="preserve">3. Эмансипированный несовершеннолетний обладает гражданскими правами и </w:t>
      </w:r>
      <w:proofErr w:type="gramStart"/>
      <w:r w:rsidRPr="00563466">
        <w:rPr>
          <w:rStyle w:val="s0"/>
          <w:color w:val="auto"/>
        </w:rPr>
        <w:t>несет обязанности</w:t>
      </w:r>
      <w:proofErr w:type="gramEnd"/>
      <w:r w:rsidRPr="00563466">
        <w:rPr>
          <w:rStyle w:val="s0"/>
          <w:color w:val="auto"/>
        </w:rPr>
        <w:t xml:space="preserve"> (в том числе по обязательствам, возникшим вследствие причинения им вреда), за исключением тех прав и обязанностей, для приобретения которых законодательными актами Республики Казахстан установлен возрастной ценз.</w:t>
      </w:r>
    </w:p>
    <w:p w:rsidR="00E47BBA" w:rsidRPr="00563466" w:rsidRDefault="00E47BBA" w:rsidP="00F81B2C">
      <w:pPr>
        <w:jc w:val="both"/>
        <w:divId w:val="1195925686"/>
        <w:rPr>
          <w:color w:val="auto"/>
        </w:rPr>
      </w:pPr>
      <w:r w:rsidRPr="00563466">
        <w:rPr>
          <w:rStyle w:val="s0"/>
          <w:color w:val="auto"/>
        </w:rPr>
        <w:t>Законные представители не несут ответственности по обязательствам эмансипированного несовершеннолетнего.</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3" w:name="SUB230000"/>
      <w:bookmarkEnd w:id="93"/>
      <w:r w:rsidRPr="00563466">
        <w:rPr>
          <w:rStyle w:val="s3"/>
          <w:color w:val="auto"/>
        </w:rPr>
        <w:t xml:space="preserve">В статью 23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23.</w:t>
      </w:r>
      <w:r w:rsidRPr="00563466">
        <w:rPr>
          <w:color w:val="auto"/>
        </w:rPr>
        <w:t xml:space="preserve"> Дееспособность </w:t>
      </w:r>
      <w:r w:rsidRPr="00563466">
        <w:rPr>
          <w:rStyle w:val="s0"/>
          <w:color w:val="auto"/>
        </w:rPr>
        <w:t>несовершеннолетних в возрасте до четырнадцати лет (малолетних)</w:t>
      </w:r>
    </w:p>
    <w:p w:rsidR="00E47BBA" w:rsidRPr="00563466" w:rsidRDefault="00E47BBA" w:rsidP="00F81B2C">
      <w:pPr>
        <w:jc w:val="both"/>
        <w:divId w:val="1195925686"/>
        <w:rPr>
          <w:color w:val="auto"/>
        </w:rPr>
      </w:pPr>
      <w:r w:rsidRPr="00563466">
        <w:rPr>
          <w:rStyle w:val="s0"/>
          <w:color w:val="auto"/>
        </w:rPr>
        <w:t xml:space="preserve">1. За несовершеннолетних, не достигших четырнадцати лет (малолетних), сделки совершают от их имени законные представители, если иное не предусмотрено </w:t>
      </w:r>
      <w:r w:rsidRPr="00563466">
        <w:rPr>
          <w:color w:val="auto"/>
        </w:rPr>
        <w:t xml:space="preserve">законодательными актами. </w:t>
      </w:r>
    </w:p>
    <w:p w:rsidR="00E47BBA" w:rsidRPr="00563466" w:rsidRDefault="00E47BBA" w:rsidP="00F81B2C">
      <w:pPr>
        <w:jc w:val="both"/>
        <w:divId w:val="1195925686"/>
        <w:rPr>
          <w:color w:val="auto"/>
        </w:rPr>
      </w:pPr>
      <w:bookmarkStart w:id="94" w:name="SUB230200"/>
      <w:bookmarkEnd w:id="94"/>
      <w:r w:rsidRPr="00563466">
        <w:rPr>
          <w:color w:val="auto"/>
        </w:rPr>
        <w:t xml:space="preserve">2. Несовершеннолетние в возрасте до четырнадцати лет </w:t>
      </w:r>
      <w:r w:rsidRPr="00563466">
        <w:rPr>
          <w:rStyle w:val="s0"/>
          <w:color w:val="auto"/>
        </w:rPr>
        <w:t>(малолетние)</w:t>
      </w:r>
      <w:r w:rsidRPr="00563466">
        <w:rPr>
          <w:color w:val="auto"/>
        </w:rPr>
        <w:t xml:space="preserve"> вправе самостоятельно совершать лишь соответствующие их возрасту мелкие бытовые </w:t>
      </w:r>
      <w:r w:rsidRPr="00563466">
        <w:rPr>
          <w:rStyle w:val="s0"/>
          <w:color w:val="auto"/>
        </w:rPr>
        <w:t>сделки, исполняемые при самом их совершении.</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5" w:name="SUB240000"/>
      <w:bookmarkEnd w:id="95"/>
      <w:r w:rsidRPr="00563466">
        <w:rPr>
          <w:rStyle w:val="s1"/>
          <w:color w:val="auto"/>
        </w:rPr>
        <w:t>Статья 24.</w:t>
      </w:r>
      <w:r w:rsidRPr="00563466">
        <w:rPr>
          <w:color w:val="auto"/>
        </w:rPr>
        <w:t xml:space="preserve"> Согласие органов опеки и </w:t>
      </w:r>
      <w:r w:rsidRPr="00563466">
        <w:rPr>
          <w:rStyle w:val="s0"/>
          <w:color w:val="auto"/>
        </w:rPr>
        <w:t>попечительства на совершение сделок несовершеннолетним и за несовершеннолетнего</w:t>
      </w:r>
    </w:p>
    <w:p w:rsidR="00E47BBA" w:rsidRPr="00563466" w:rsidRDefault="00E47BBA" w:rsidP="00F81B2C">
      <w:pPr>
        <w:jc w:val="both"/>
        <w:divId w:val="1195925686"/>
        <w:rPr>
          <w:color w:val="auto"/>
        </w:rPr>
      </w:pPr>
      <w:r w:rsidRPr="00563466">
        <w:rPr>
          <w:color w:val="auto"/>
        </w:rPr>
        <w:t>Законодательными актами</w:t>
      </w:r>
      <w:r w:rsidRPr="00563466">
        <w:rPr>
          <w:rStyle w:val="s0"/>
          <w:color w:val="auto"/>
        </w:rPr>
        <w:t xml:space="preserve"> могут быть устан</w:t>
      </w:r>
      <w:r w:rsidRPr="00563466">
        <w:rPr>
          <w:color w:val="auto"/>
        </w:rPr>
        <w:t>овлены случаи, когда на совершение сделки несовершеннолетним и за несовершеннолетнего требуется предварительное согласие органа опеки и попечительства.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6" w:name="SUB250000"/>
      <w:bookmarkEnd w:id="96"/>
      <w:r w:rsidRPr="00563466">
        <w:rPr>
          <w:rStyle w:val="s3"/>
          <w:color w:val="auto"/>
        </w:rPr>
        <w:t xml:space="preserve">В статью 25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25.</w:t>
      </w:r>
      <w:r w:rsidRPr="00563466">
        <w:rPr>
          <w:color w:val="auto"/>
        </w:rPr>
        <w:t xml:space="preserve"> Право несовершеннолетних на </w:t>
      </w:r>
      <w:r w:rsidRPr="00563466">
        <w:rPr>
          <w:rStyle w:val="s0"/>
          <w:color w:val="auto"/>
        </w:rPr>
        <w:t>внесение вкладов в банки и распоряжение вкладами</w:t>
      </w:r>
    </w:p>
    <w:p w:rsidR="00E47BBA" w:rsidRPr="00563466" w:rsidRDefault="00E47BBA" w:rsidP="00F81B2C">
      <w:pPr>
        <w:jc w:val="both"/>
        <w:divId w:val="1195925686"/>
        <w:rPr>
          <w:color w:val="auto"/>
        </w:rPr>
      </w:pPr>
      <w:r w:rsidRPr="00563466">
        <w:rPr>
          <w:rStyle w:val="s0"/>
          <w:color w:val="auto"/>
        </w:rPr>
        <w:t xml:space="preserve">1. Несовершеннолетние вправе вносить вклады в банки и самостоятельно распоряжаться внесенными ими вкладами. </w:t>
      </w:r>
    </w:p>
    <w:p w:rsidR="00E47BBA" w:rsidRPr="00563466" w:rsidRDefault="00E47BBA" w:rsidP="00F81B2C">
      <w:pPr>
        <w:jc w:val="both"/>
        <w:divId w:val="1195925686"/>
        <w:rPr>
          <w:color w:val="auto"/>
        </w:rPr>
      </w:pPr>
      <w:bookmarkStart w:id="97" w:name="SUB250200"/>
      <w:bookmarkEnd w:id="97"/>
      <w:r w:rsidRPr="00563466">
        <w:rPr>
          <w:color w:val="auto"/>
        </w:rPr>
        <w:t xml:space="preserve">2. Вкладами, внесенными кем-либо на имя несовершеннолетних, не достигших четырнадцати лет </w:t>
      </w:r>
      <w:r w:rsidRPr="00563466">
        <w:rPr>
          <w:rStyle w:val="s0"/>
          <w:color w:val="auto"/>
        </w:rPr>
        <w:t>(малолетних)</w:t>
      </w:r>
      <w:r w:rsidRPr="00563466">
        <w:rPr>
          <w:color w:val="auto"/>
        </w:rPr>
        <w:t xml:space="preserve">, распоряжаются их родители или иные законные представители, а несовершеннолетние, достигшие четырнадцати лет, самостоятельно распоряжаются вкладами, внесенными кем-либо на их имя.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Инструкцию</w:t>
      </w:r>
      <w:r w:rsidRPr="00563466">
        <w:rPr>
          <w:rStyle w:val="s3"/>
          <w:color w:val="auto"/>
        </w:rPr>
        <w:t xml:space="preserve"> о порядке открытия, ведения и закрытия банковских счетов клиентов в банках Республики Казахстан</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98" w:name="SUB260000"/>
      <w:bookmarkEnd w:id="98"/>
      <w:r w:rsidRPr="00563466">
        <w:rPr>
          <w:rStyle w:val="s1"/>
          <w:color w:val="auto"/>
        </w:rPr>
        <w:t>Статья 26.</w:t>
      </w:r>
      <w:r w:rsidRPr="00563466">
        <w:rPr>
          <w:color w:val="auto"/>
        </w:rPr>
        <w:t xml:space="preserve"> Признание </w:t>
      </w:r>
      <w:r w:rsidRPr="00563466">
        <w:rPr>
          <w:rStyle w:val="s0"/>
          <w:color w:val="auto"/>
        </w:rPr>
        <w:t xml:space="preserve">гражданина </w:t>
      </w:r>
      <w:proofErr w:type="gramStart"/>
      <w:r w:rsidRPr="00563466">
        <w:rPr>
          <w:rStyle w:val="s0"/>
          <w:color w:val="auto"/>
        </w:rPr>
        <w:t>недееспособным</w:t>
      </w:r>
      <w:proofErr w:type="gramEnd"/>
    </w:p>
    <w:p w:rsidR="00E47BBA" w:rsidRPr="00563466" w:rsidRDefault="00E47BBA" w:rsidP="00F81B2C">
      <w:pPr>
        <w:jc w:val="both"/>
        <w:divId w:val="1195925686"/>
        <w:rPr>
          <w:color w:val="auto"/>
        </w:rPr>
      </w:pPr>
      <w:r w:rsidRPr="00563466">
        <w:rPr>
          <w:rStyle w:val="s0"/>
          <w:color w:val="auto"/>
        </w:rPr>
        <w:t>1. Гражданин, который вследствие психического заболевания или слабоумия не может понимать значения своих действий или руководить ими</w:t>
      </w:r>
      <w:r w:rsidRPr="00563466">
        <w:rPr>
          <w:color w:val="auto"/>
        </w:rPr>
        <w:t xml:space="preserve">, может быть признан судом недееспособным, в </w:t>
      </w:r>
      <w:proofErr w:type="gramStart"/>
      <w:r w:rsidRPr="00563466">
        <w:rPr>
          <w:color w:val="auto"/>
        </w:rPr>
        <w:t>связи</w:t>
      </w:r>
      <w:proofErr w:type="gramEnd"/>
      <w:r w:rsidRPr="00563466">
        <w:rPr>
          <w:color w:val="auto"/>
        </w:rPr>
        <w:t xml:space="preserve"> с чем над ним устанавливается опека. </w:t>
      </w:r>
    </w:p>
    <w:p w:rsidR="00E47BBA" w:rsidRPr="00563466" w:rsidRDefault="00E47BBA" w:rsidP="00F81B2C">
      <w:pPr>
        <w:jc w:val="both"/>
        <w:divId w:val="1195925686"/>
        <w:rPr>
          <w:color w:val="auto"/>
        </w:rPr>
      </w:pPr>
      <w:bookmarkStart w:id="99" w:name="SUB260200"/>
      <w:bookmarkEnd w:id="99"/>
      <w:r w:rsidRPr="00563466">
        <w:rPr>
          <w:color w:val="auto"/>
        </w:rPr>
        <w:t xml:space="preserve">2. От имени гражданина, признанного недееспособным, сделки совершает его опекун. </w:t>
      </w:r>
    </w:p>
    <w:p w:rsidR="00E47BBA" w:rsidRPr="00563466" w:rsidRDefault="00E47BBA" w:rsidP="00F81B2C">
      <w:pPr>
        <w:jc w:val="both"/>
        <w:divId w:val="1195925686"/>
        <w:rPr>
          <w:color w:val="auto"/>
        </w:rPr>
      </w:pPr>
      <w:bookmarkStart w:id="100" w:name="SUB260300"/>
      <w:bookmarkEnd w:id="100"/>
      <w:r w:rsidRPr="00563466">
        <w:rPr>
          <w:color w:val="auto"/>
        </w:rPr>
        <w:t xml:space="preserve">3. В случае выздоровления или значительного улучшения здоровья недееспособного суд признает его дееспособным, после чего с него снимается опека. </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101" w:name="SUB270000"/>
      <w:bookmarkEnd w:id="101"/>
      <w:r w:rsidRPr="00563466">
        <w:rPr>
          <w:rStyle w:val="s1"/>
          <w:color w:val="auto"/>
        </w:rPr>
        <w:t>Статья 27.</w:t>
      </w:r>
      <w:r w:rsidRPr="00563466">
        <w:rPr>
          <w:color w:val="auto"/>
        </w:rPr>
        <w:t xml:space="preserve"> Ограничение </w:t>
      </w:r>
      <w:r w:rsidRPr="00563466">
        <w:rPr>
          <w:rStyle w:val="s0"/>
          <w:color w:val="auto"/>
        </w:rPr>
        <w:t>дееспособности гражданина</w:t>
      </w:r>
    </w:p>
    <w:p w:rsidR="00E47BBA" w:rsidRPr="00563466" w:rsidRDefault="00E47BBA" w:rsidP="00F81B2C">
      <w:pPr>
        <w:jc w:val="both"/>
        <w:divId w:val="1195925686"/>
        <w:rPr>
          <w:color w:val="auto"/>
        </w:rPr>
      </w:pPr>
      <w:r w:rsidRPr="00563466">
        <w:rPr>
          <w:rStyle w:val="s0"/>
          <w:color w:val="auto"/>
        </w:rPr>
        <w:t xml:space="preserve">1. Гражданин, который вследствие злоупотребления спиртными напитками или </w:t>
      </w:r>
      <w:r w:rsidRPr="00563466">
        <w:rPr>
          <w:color w:val="auto"/>
        </w:rPr>
        <w:t>наркотическими веществами</w:t>
      </w:r>
      <w:r w:rsidRPr="00563466">
        <w:rPr>
          <w:rStyle w:val="s0"/>
          <w:color w:val="auto"/>
        </w:rPr>
        <w:t xml:space="preserve"> ставит свою семью в тяжелое </w:t>
      </w:r>
      <w:r w:rsidRPr="00563466">
        <w:rPr>
          <w:color w:val="auto"/>
        </w:rPr>
        <w:t xml:space="preserve">материальное положение, может быть ограничен судом в дееспособности в порядке, установленном Гражданским процессуальным кодексом Республики Казахстан. Над ним устанавливается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 </w:t>
      </w:r>
    </w:p>
    <w:p w:rsidR="00E47BBA" w:rsidRPr="00563466" w:rsidRDefault="00E47BBA" w:rsidP="00F81B2C">
      <w:pPr>
        <w:jc w:val="both"/>
        <w:divId w:val="1195925686"/>
        <w:rPr>
          <w:color w:val="auto"/>
        </w:rPr>
      </w:pPr>
      <w:bookmarkStart w:id="102" w:name="SUB270200"/>
      <w:bookmarkEnd w:id="102"/>
      <w:r w:rsidRPr="00563466">
        <w:rPr>
          <w:color w:val="auto"/>
        </w:rPr>
        <w:t xml:space="preserve">2. При прекращении гражданином злоупотребления спиртными напитками или наркотическими веществами суд отменяет ограничение его дееспособности. На основании решения суда отменяется установленное над гражданином попечительство. </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103" w:name="SUB280000"/>
      <w:bookmarkEnd w:id="103"/>
      <w:r w:rsidRPr="00563466">
        <w:rPr>
          <w:rStyle w:val="s1"/>
          <w:color w:val="auto"/>
        </w:rPr>
        <w:t>Статья 28.</w:t>
      </w:r>
      <w:r w:rsidRPr="00563466">
        <w:rPr>
          <w:color w:val="auto"/>
        </w:rPr>
        <w:t xml:space="preserve"> Признание гражданина безвестно </w:t>
      </w:r>
      <w:r w:rsidRPr="00563466">
        <w:rPr>
          <w:rStyle w:val="s0"/>
          <w:color w:val="auto"/>
        </w:rPr>
        <w:t>отсутствующим</w:t>
      </w:r>
    </w:p>
    <w:p w:rsidR="00E47BBA" w:rsidRPr="00563466" w:rsidRDefault="00E47BBA" w:rsidP="00F81B2C">
      <w:pPr>
        <w:jc w:val="both"/>
        <w:divId w:val="1195925686"/>
        <w:rPr>
          <w:color w:val="auto"/>
        </w:rPr>
      </w:pPr>
      <w:r w:rsidRPr="00563466">
        <w:rPr>
          <w:rStyle w:val="s0"/>
          <w:color w:val="auto"/>
        </w:rPr>
        <w:t xml:space="preserve">1. Гражданин может быть по заявлению заинтересованных лиц признан </w:t>
      </w:r>
      <w:r w:rsidRPr="00563466">
        <w:rPr>
          <w:color w:val="auto"/>
        </w:rPr>
        <w:t>судом безвестно отсутствующим</w:t>
      </w:r>
      <w:r w:rsidRPr="00563466">
        <w:rPr>
          <w:rStyle w:val="s0"/>
          <w:color w:val="auto"/>
        </w:rPr>
        <w:t xml:space="preserve">, если в течение одного года в месте его жительства нет сведений о нем. </w:t>
      </w:r>
    </w:p>
    <w:p w:rsidR="00E47BBA" w:rsidRPr="00563466" w:rsidRDefault="00E47BBA" w:rsidP="00F81B2C">
      <w:pPr>
        <w:jc w:val="both"/>
        <w:divId w:val="1195925686"/>
        <w:rPr>
          <w:color w:val="auto"/>
        </w:rPr>
      </w:pPr>
      <w:bookmarkStart w:id="104" w:name="SUB280200"/>
      <w:bookmarkEnd w:id="104"/>
      <w:r w:rsidRPr="00563466">
        <w:rPr>
          <w:color w:val="auto"/>
        </w:rPr>
        <w:t xml:space="preserve">2. </w:t>
      </w:r>
      <w:proofErr w:type="gramStart"/>
      <w:r w:rsidRPr="00563466">
        <w:rPr>
          <w:color w:val="auto"/>
        </w:rPr>
        <w:t xml:space="preserve">При невозможности установить день получения последних сведений об отсутствующем началом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 </w:t>
      </w:r>
      <w:proofErr w:type="gramEnd"/>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Постановление</w:t>
      </w:r>
      <w:r w:rsidRPr="00563466">
        <w:rPr>
          <w:rStyle w:val="s3"/>
          <w:color w:val="auto"/>
        </w:rPr>
        <w:t xml:space="preserve"> Пленума Верховного суда </w:t>
      </w:r>
      <w:proofErr w:type="spellStart"/>
      <w:r w:rsidRPr="00563466">
        <w:rPr>
          <w:rStyle w:val="s3"/>
          <w:color w:val="auto"/>
        </w:rPr>
        <w:t>КазССР</w:t>
      </w:r>
      <w:proofErr w:type="spellEnd"/>
      <w:r w:rsidRPr="00563466">
        <w:rPr>
          <w:rStyle w:val="s3"/>
          <w:color w:val="auto"/>
        </w:rPr>
        <w:t xml:space="preserve"> от 25 сентября 1968 года № 9 «О судебной практике по делам о признании гражданина безвестно отсутствующим или объявлении гражданина умершим»</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105" w:name="SUB290000"/>
      <w:bookmarkEnd w:id="105"/>
      <w:r w:rsidRPr="00563466">
        <w:rPr>
          <w:rStyle w:val="s1"/>
          <w:color w:val="auto"/>
        </w:rPr>
        <w:t>Статья 29.</w:t>
      </w:r>
      <w:r w:rsidRPr="00563466">
        <w:rPr>
          <w:color w:val="auto"/>
        </w:rPr>
        <w:t xml:space="preserve"> Охрана имущества безвестно </w:t>
      </w:r>
      <w:r w:rsidRPr="00563466">
        <w:rPr>
          <w:rStyle w:val="s0"/>
          <w:color w:val="auto"/>
        </w:rPr>
        <w:t>отсутствующего</w:t>
      </w:r>
    </w:p>
    <w:p w:rsidR="00E47BBA" w:rsidRPr="00563466" w:rsidRDefault="00E47BBA" w:rsidP="00F81B2C">
      <w:pPr>
        <w:jc w:val="both"/>
        <w:divId w:val="1195925686"/>
        <w:rPr>
          <w:color w:val="auto"/>
        </w:rPr>
      </w:pPr>
      <w:r w:rsidRPr="00563466">
        <w:rPr>
          <w:rStyle w:val="s0"/>
          <w:color w:val="auto"/>
        </w:rPr>
        <w:t xml:space="preserve">1. Над имуществом лица, признанного безвестно отсутствующим, на основании решения суда устанавливается опека. Из этого имущества </w:t>
      </w:r>
      <w:r w:rsidRPr="00563466">
        <w:rPr>
          <w:color w:val="auto"/>
        </w:rPr>
        <w:t xml:space="preserve">выдается содержание лицам, которых безвестно отсутствующий был обязан содержать, и погашается задолженность по налогам и другим обязательствам безвестно отсутствующего. </w:t>
      </w:r>
    </w:p>
    <w:p w:rsidR="00E47BBA" w:rsidRPr="00563466" w:rsidRDefault="00E47BBA" w:rsidP="00F81B2C">
      <w:pPr>
        <w:jc w:val="both"/>
        <w:divId w:val="1195925686"/>
        <w:rPr>
          <w:color w:val="auto"/>
        </w:rPr>
      </w:pPr>
      <w:bookmarkStart w:id="106" w:name="SUB290200"/>
      <w:bookmarkEnd w:id="106"/>
      <w:r w:rsidRPr="00563466">
        <w:rPr>
          <w:rStyle w:val="s0"/>
          <w:color w:val="auto"/>
        </w:rPr>
        <w:t>2. По заявлению заинтересованных лиц орган опеки и попечительства может назначить опекуна для охраны и управления имуществом и до истечения одного года со дня получения последних сведений о местопребывании отсутствующего лица.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07" w:name="SUB300000"/>
      <w:bookmarkEnd w:id="107"/>
      <w:r w:rsidRPr="00563466">
        <w:rPr>
          <w:rStyle w:val="s1"/>
          <w:color w:val="auto"/>
        </w:rPr>
        <w:t>Статья 30.</w:t>
      </w:r>
      <w:r w:rsidRPr="00563466">
        <w:rPr>
          <w:color w:val="auto"/>
        </w:rPr>
        <w:t xml:space="preserve"> Отмена решения о признании </w:t>
      </w:r>
      <w:r w:rsidRPr="00563466">
        <w:rPr>
          <w:rStyle w:val="s0"/>
          <w:color w:val="auto"/>
        </w:rPr>
        <w:t>безвестно отсутствующим</w:t>
      </w:r>
    </w:p>
    <w:p w:rsidR="00E47BBA" w:rsidRPr="00563466" w:rsidRDefault="00E47BBA" w:rsidP="00F81B2C">
      <w:pPr>
        <w:jc w:val="both"/>
        <w:divId w:val="1195925686"/>
        <w:rPr>
          <w:color w:val="auto"/>
        </w:rPr>
      </w:pPr>
      <w:r w:rsidRPr="00563466">
        <w:rPr>
          <w:rStyle w:val="s0"/>
          <w:color w:val="auto"/>
        </w:rPr>
        <w:t>В случае явки или обнаружения местопре</w:t>
      </w:r>
      <w:r w:rsidRPr="00563466">
        <w:rPr>
          <w:color w:val="auto"/>
        </w:rPr>
        <w:t>бывания лица, признанного безвестно отсутствующим, суд отменяет решение о признании его безвестно отсутствующим и об установлении опеки над его имуществом.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8" w:name="SUB310000"/>
      <w:bookmarkEnd w:id="108"/>
      <w:r w:rsidRPr="00563466">
        <w:rPr>
          <w:rStyle w:val="s1"/>
          <w:color w:val="auto"/>
        </w:rPr>
        <w:t>Статья 31.</w:t>
      </w:r>
      <w:r w:rsidRPr="00563466">
        <w:rPr>
          <w:color w:val="auto"/>
        </w:rPr>
        <w:t xml:space="preserve"> </w:t>
      </w:r>
      <w:proofErr w:type="gramStart"/>
      <w:r w:rsidRPr="00563466">
        <w:rPr>
          <w:color w:val="auto"/>
        </w:rPr>
        <w:t xml:space="preserve">Объявление гражданина </w:t>
      </w:r>
      <w:r w:rsidRPr="00563466">
        <w:rPr>
          <w:rStyle w:val="s0"/>
          <w:color w:val="auto"/>
        </w:rPr>
        <w:t>умершим</w:t>
      </w:r>
      <w:proofErr w:type="gramEnd"/>
    </w:p>
    <w:p w:rsidR="00E47BBA" w:rsidRPr="00563466" w:rsidRDefault="00E47BBA" w:rsidP="00F81B2C">
      <w:pPr>
        <w:jc w:val="both"/>
        <w:divId w:val="1195925686"/>
        <w:rPr>
          <w:color w:val="auto"/>
        </w:rPr>
      </w:pPr>
      <w:r w:rsidRPr="00563466">
        <w:rPr>
          <w:rStyle w:val="s0"/>
          <w:color w:val="auto"/>
        </w:rPr>
        <w:t xml:space="preserve">1. Гражданин может быть, по заявлению заинтересованных лиц, объявлен </w:t>
      </w:r>
      <w:r w:rsidRPr="00563466">
        <w:rPr>
          <w:color w:val="auto"/>
        </w:rPr>
        <w:t>судом умершим</w:t>
      </w:r>
      <w:r w:rsidRPr="00563466">
        <w:rPr>
          <w:rStyle w:val="s0"/>
          <w:color w:val="auto"/>
        </w:rPr>
        <w:t>, если в месте его жительства нет сведений о нем в</w:t>
      </w:r>
      <w:r w:rsidRPr="00563466">
        <w:rPr>
          <w:color w:val="auto"/>
        </w:rPr>
        <w:t xml:space="preserve">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 </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Постановление</w:t>
      </w:r>
      <w:r w:rsidRPr="00563466">
        <w:rPr>
          <w:rStyle w:val="s3"/>
          <w:color w:val="auto"/>
        </w:rPr>
        <w:t xml:space="preserve"> Пленума Верховного суда </w:t>
      </w:r>
      <w:proofErr w:type="spellStart"/>
      <w:r w:rsidRPr="00563466">
        <w:rPr>
          <w:rStyle w:val="s3"/>
          <w:color w:val="auto"/>
        </w:rPr>
        <w:t>КазССР</w:t>
      </w:r>
      <w:proofErr w:type="spellEnd"/>
      <w:r w:rsidRPr="00563466">
        <w:rPr>
          <w:rStyle w:val="s3"/>
          <w:color w:val="auto"/>
        </w:rPr>
        <w:t xml:space="preserve"> от 25 сентября 1968 года № 9 «О судебной практике по делам о признании гражданина безвестно отсутствующим или объявлении гражданина умершим»</w:t>
      </w:r>
    </w:p>
    <w:p w:rsidR="00E47BBA" w:rsidRPr="00563466" w:rsidRDefault="00E47BBA" w:rsidP="00F81B2C">
      <w:pPr>
        <w:jc w:val="both"/>
        <w:divId w:val="1195925686"/>
        <w:rPr>
          <w:color w:val="auto"/>
        </w:rPr>
      </w:pPr>
      <w:bookmarkStart w:id="109" w:name="SUB310200"/>
      <w:bookmarkEnd w:id="109"/>
      <w:r w:rsidRPr="00563466">
        <w:rPr>
          <w:color w:val="auto"/>
        </w:rPr>
        <w:t xml:space="preserve">2. Военнослужащий или иное лицо, пропавшее без вести в связи с военными действиями, может быть объявлено умершим не ранее, чем по истечении двух лет со дня окончания военных действий. </w:t>
      </w:r>
    </w:p>
    <w:p w:rsidR="00E47BBA" w:rsidRPr="00563466" w:rsidRDefault="00E47BBA" w:rsidP="00F81B2C">
      <w:pPr>
        <w:jc w:val="both"/>
        <w:divId w:val="1195925686"/>
        <w:rPr>
          <w:color w:val="auto"/>
        </w:rPr>
      </w:pPr>
      <w:bookmarkStart w:id="110" w:name="SUB310300"/>
      <w:bookmarkEnd w:id="110"/>
      <w:r w:rsidRPr="00563466">
        <w:rPr>
          <w:color w:val="auto"/>
        </w:rPr>
        <w:t xml:space="preserve">3. Днем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 </w:t>
      </w:r>
    </w:p>
    <w:p w:rsidR="00E47BBA" w:rsidRPr="00563466" w:rsidRDefault="00E47BBA" w:rsidP="00F81B2C">
      <w:pPr>
        <w:jc w:val="both"/>
        <w:divId w:val="1195925686"/>
        <w:rPr>
          <w:color w:val="auto"/>
        </w:rPr>
      </w:pPr>
      <w:bookmarkStart w:id="111" w:name="SUB310400"/>
      <w:bookmarkEnd w:id="111"/>
      <w:r w:rsidRPr="00563466">
        <w:rPr>
          <w:color w:val="auto"/>
        </w:rPr>
        <w:t xml:space="preserve">4. </w:t>
      </w:r>
      <w:proofErr w:type="gramStart"/>
      <w:r w:rsidRPr="00563466">
        <w:rPr>
          <w:color w:val="auto"/>
        </w:rPr>
        <w:t>На основании вступившего в законную силу решения суда об объявлении лица умершим, производится запись о его смерти в книгах записей актов гражданского состояния.</w:t>
      </w:r>
      <w:proofErr w:type="gramEnd"/>
      <w:r w:rsidRPr="00563466">
        <w:rPr>
          <w:color w:val="auto"/>
        </w:rPr>
        <w:t xml:space="preserve"> Последствия записи таковы же, как и записи о фактической смерти. </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112" w:name="SUB320000"/>
      <w:bookmarkEnd w:id="112"/>
      <w:r w:rsidRPr="00563466">
        <w:rPr>
          <w:rStyle w:val="s1"/>
          <w:color w:val="auto"/>
        </w:rPr>
        <w:t>Статья 32.</w:t>
      </w:r>
      <w:r w:rsidRPr="00563466">
        <w:rPr>
          <w:color w:val="auto"/>
        </w:rPr>
        <w:t xml:space="preserve"> Последствия явки лица, </w:t>
      </w:r>
      <w:r w:rsidRPr="00563466">
        <w:rPr>
          <w:rStyle w:val="s0"/>
          <w:color w:val="auto"/>
        </w:rPr>
        <w:t>объявленного умершим</w:t>
      </w:r>
    </w:p>
    <w:p w:rsidR="00E47BBA" w:rsidRPr="00563466" w:rsidRDefault="00E47BBA" w:rsidP="00F81B2C">
      <w:pPr>
        <w:jc w:val="both"/>
        <w:divId w:val="1195925686"/>
        <w:rPr>
          <w:color w:val="auto"/>
        </w:rPr>
      </w:pPr>
      <w:r w:rsidRPr="00563466">
        <w:rPr>
          <w:rStyle w:val="s0"/>
          <w:color w:val="auto"/>
        </w:rPr>
        <w:t xml:space="preserve">1. В случае явки или обнаружения места пребывания лица, объявленного умершим, соответствующее решение отменяется судом. </w:t>
      </w:r>
    </w:p>
    <w:p w:rsidR="00E47BBA" w:rsidRPr="00563466" w:rsidRDefault="00E47BBA" w:rsidP="00F81B2C">
      <w:pPr>
        <w:jc w:val="both"/>
        <w:divId w:val="1195925686"/>
        <w:rPr>
          <w:color w:val="auto"/>
        </w:rPr>
      </w:pPr>
      <w:bookmarkStart w:id="113" w:name="SUB320200"/>
      <w:bookmarkEnd w:id="113"/>
      <w:r w:rsidRPr="00563466">
        <w:rPr>
          <w:color w:val="auto"/>
        </w:rPr>
        <w:t xml:space="preserve">2. </w:t>
      </w:r>
      <w:proofErr w:type="gramStart"/>
      <w:r w:rsidRPr="00563466">
        <w:rPr>
          <w:color w:val="auto"/>
        </w:rPr>
        <w:t xml:space="preserve">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w:t>
      </w:r>
      <w:proofErr w:type="gramEnd"/>
    </w:p>
    <w:p w:rsidR="00E47BBA" w:rsidRPr="00563466" w:rsidRDefault="00E47BBA" w:rsidP="00F81B2C">
      <w:pPr>
        <w:jc w:val="both"/>
        <w:divId w:val="1195925686"/>
        <w:rPr>
          <w:color w:val="auto"/>
        </w:rPr>
      </w:pPr>
      <w:bookmarkStart w:id="114" w:name="SUB320300"/>
      <w:bookmarkEnd w:id="114"/>
      <w:r w:rsidRPr="00563466">
        <w:rPr>
          <w:color w:val="auto"/>
        </w:rPr>
        <w:t xml:space="preserve">3. Если имущество лица, объявленного умершим, было отчуждено его правопреемником третьим лицам, которые к моменту явки лица не уплатили полностью покупной цены, то </w:t>
      </w:r>
      <w:proofErr w:type="gramStart"/>
      <w:r w:rsidRPr="00563466">
        <w:rPr>
          <w:color w:val="auto"/>
        </w:rPr>
        <w:t>к</w:t>
      </w:r>
      <w:proofErr w:type="gramEnd"/>
      <w:r w:rsidRPr="00563466">
        <w:rPr>
          <w:color w:val="auto"/>
        </w:rPr>
        <w:t xml:space="preserve"> явившемуся переходит право требования неуплаченной суммы. </w:t>
      </w:r>
    </w:p>
    <w:p w:rsidR="00E47BBA" w:rsidRPr="00563466" w:rsidRDefault="00E47BBA" w:rsidP="00F81B2C">
      <w:pPr>
        <w:jc w:val="both"/>
        <w:divId w:val="1195925686"/>
        <w:rPr>
          <w:color w:val="auto"/>
        </w:rPr>
      </w:pPr>
      <w:bookmarkStart w:id="115" w:name="SUB320400"/>
      <w:bookmarkEnd w:id="115"/>
      <w:r w:rsidRPr="00563466">
        <w:rPr>
          <w:color w:val="auto"/>
        </w:rPr>
        <w:t xml:space="preserve">4. </w:t>
      </w:r>
      <w:proofErr w:type="gramStart"/>
      <w:r w:rsidRPr="00563466">
        <w:rPr>
          <w:color w:val="auto"/>
        </w:rPr>
        <w:t xml:space="preserve">Лица, к которым имущество гражданина, объявленного умершим, перешло по возмездным сделкам, обязаны возвратить ему это имущество, а при отсутствии у них имущества возместить его стоимость, если будет доказано, что в момент приобретения имущества они знали, что гражданин, объявленный умершим, находится в живых. </w:t>
      </w:r>
      <w:proofErr w:type="gramEnd"/>
    </w:p>
    <w:p w:rsidR="00E47BBA" w:rsidRPr="00563466" w:rsidRDefault="00E47BBA" w:rsidP="00F81B2C">
      <w:pPr>
        <w:jc w:val="both"/>
        <w:divId w:val="1195925686"/>
        <w:rPr>
          <w:color w:val="auto"/>
        </w:rPr>
      </w:pPr>
      <w:bookmarkStart w:id="116" w:name="SUB320500"/>
      <w:bookmarkEnd w:id="116"/>
      <w:r w:rsidRPr="00563466">
        <w:rPr>
          <w:color w:val="auto"/>
        </w:rPr>
        <w:t xml:space="preserve">5. </w:t>
      </w:r>
      <w:proofErr w:type="spellStart"/>
      <w:proofErr w:type="gramStart"/>
      <w:r w:rsidRPr="00563466">
        <w:rPr>
          <w:color w:val="auto"/>
        </w:rPr>
        <w:t>Отчуждатель</w:t>
      </w:r>
      <w:proofErr w:type="spellEnd"/>
      <w:r w:rsidRPr="00563466">
        <w:rPr>
          <w:color w:val="auto"/>
        </w:rPr>
        <w:t xml:space="preserve"> имущества, знавший в момент отчуждения, что лицо, объявленное умершим, находится в живых, несет солидарную с приобретателем обязанность возврата или возмещения стоимости имущества. </w:t>
      </w:r>
      <w:proofErr w:type="gramEnd"/>
    </w:p>
    <w:p w:rsidR="00E47BBA" w:rsidRPr="00563466" w:rsidRDefault="00E47BBA" w:rsidP="00F81B2C">
      <w:pPr>
        <w:jc w:val="both"/>
        <w:divId w:val="1195925686"/>
        <w:rPr>
          <w:color w:val="auto"/>
        </w:rPr>
      </w:pPr>
      <w:bookmarkStart w:id="117" w:name="SUB320600"/>
      <w:bookmarkEnd w:id="117"/>
      <w:r w:rsidRPr="00563466">
        <w:rPr>
          <w:rStyle w:val="s0"/>
          <w:color w:val="auto"/>
        </w:rPr>
        <w:t xml:space="preserve">6. Если имущество лица, объявленного умершим, </w:t>
      </w:r>
      <w:proofErr w:type="gramStart"/>
      <w:r w:rsidRPr="00563466">
        <w:rPr>
          <w:rStyle w:val="s0"/>
          <w:color w:val="auto"/>
        </w:rPr>
        <w:t>перешло по праву наследования к государству и было</w:t>
      </w:r>
      <w:proofErr w:type="gramEnd"/>
      <w:r w:rsidRPr="00563466">
        <w:rPr>
          <w:rStyle w:val="s0"/>
          <w:color w:val="auto"/>
        </w:rPr>
        <w:t xml:space="preserve"> реализовано, то после отмены решения об объявлении лица умершим ему возвращается сумма, вырученная от реализации имущества с учетом его </w:t>
      </w:r>
      <w:r w:rsidRPr="00563466">
        <w:rPr>
          <w:color w:val="auto"/>
        </w:rPr>
        <w:t>рыночной стоимости</w:t>
      </w:r>
      <w:r w:rsidRPr="00563466">
        <w:rPr>
          <w:rStyle w:val="s0"/>
          <w:color w:val="auto"/>
        </w:rPr>
        <w:t xml:space="preserve"> на день выплаты.</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center"/>
        <w:divId w:val="1195925686"/>
        <w:rPr>
          <w:color w:val="auto"/>
        </w:rPr>
      </w:pPr>
      <w:bookmarkStart w:id="118" w:name="SUB330000"/>
      <w:bookmarkEnd w:id="118"/>
      <w:r w:rsidRPr="00563466">
        <w:rPr>
          <w:rStyle w:val="s1"/>
          <w:color w:val="auto"/>
        </w:rPr>
        <w:t>§ 2. Юридические лица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center"/>
        <w:divId w:val="1195925686"/>
        <w:rPr>
          <w:color w:val="auto"/>
        </w:rPr>
      </w:pPr>
      <w:r w:rsidRPr="00563466">
        <w:rPr>
          <w:rStyle w:val="s1"/>
          <w:color w:val="auto"/>
        </w:rPr>
        <w:t>I. Общие положения</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1"/>
          <w:color w:val="auto"/>
        </w:rPr>
        <w:t>Статья 33.</w:t>
      </w:r>
      <w:r w:rsidRPr="00563466">
        <w:rPr>
          <w:color w:val="auto"/>
        </w:rPr>
        <w:t xml:space="preserve"> Понятие </w:t>
      </w:r>
      <w:r w:rsidRPr="00563466">
        <w:rPr>
          <w:rStyle w:val="s0"/>
          <w:color w:val="auto"/>
        </w:rPr>
        <w:t>юридического лица</w:t>
      </w:r>
    </w:p>
    <w:p w:rsidR="00E47BBA" w:rsidRPr="00563466" w:rsidRDefault="00E47BBA" w:rsidP="00F81B2C">
      <w:pPr>
        <w:jc w:val="both"/>
        <w:divId w:val="1195925686"/>
        <w:rPr>
          <w:color w:val="auto"/>
        </w:rPr>
      </w:pPr>
      <w:r w:rsidRPr="00563466">
        <w:rPr>
          <w:rStyle w:val="s0"/>
          <w:color w:val="auto"/>
        </w:rPr>
        <w:t xml:space="preserve">1. Юридическим лицом признается организация, которая имеет на праве </w:t>
      </w:r>
      <w:r w:rsidRPr="00563466">
        <w:rPr>
          <w:color w:val="auto"/>
        </w:rPr>
        <w:t>собственности</w:t>
      </w:r>
      <w:r w:rsidRPr="00563466">
        <w:rPr>
          <w:rStyle w:val="s0"/>
          <w:color w:val="auto"/>
        </w:rPr>
        <w:t xml:space="preserve">, </w:t>
      </w:r>
      <w:r w:rsidRPr="00563466">
        <w:rPr>
          <w:color w:val="auto"/>
        </w:rPr>
        <w:t>хозяйственного ведения</w:t>
      </w:r>
      <w:r w:rsidRPr="00563466">
        <w:rPr>
          <w:rStyle w:val="s0"/>
          <w:color w:val="auto"/>
        </w:rPr>
        <w:t xml:space="preserve"> или </w:t>
      </w:r>
      <w:r w:rsidRPr="00563466">
        <w:rPr>
          <w:color w:val="auto"/>
        </w:rPr>
        <w:t xml:space="preserve">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Юридическое лицо должно иметь самостоятельный баланс или смету. </w:t>
      </w:r>
    </w:p>
    <w:p w:rsidR="00E47BBA" w:rsidRPr="00563466" w:rsidRDefault="00E47BBA" w:rsidP="00F81B2C">
      <w:pPr>
        <w:jc w:val="both"/>
        <w:divId w:val="1195925686"/>
        <w:rPr>
          <w:color w:val="auto"/>
        </w:rPr>
      </w:pPr>
      <w:bookmarkStart w:id="119" w:name="SUB330200"/>
      <w:bookmarkEnd w:id="119"/>
      <w:r w:rsidRPr="00563466">
        <w:rPr>
          <w:rStyle w:val="s3"/>
          <w:color w:val="auto"/>
        </w:rPr>
        <w:t xml:space="preserve">Пункт 2 изложен в редакции </w:t>
      </w:r>
      <w:r w:rsidRPr="00563466">
        <w:rPr>
          <w:rStyle w:val="s9"/>
          <w:color w:val="auto"/>
          <w:u w:val="none"/>
        </w:rPr>
        <w:t>Закона</w:t>
      </w:r>
      <w:r w:rsidRPr="00563466">
        <w:rPr>
          <w:rStyle w:val="s3"/>
          <w:color w:val="auto"/>
        </w:rPr>
        <w:t xml:space="preserve"> РК от 29.12.14 г. № 269-V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 за исключением случаев, предусмотренных настоящим Кодексом и законами Республики Казахстан.</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20" w:name="SUB340000"/>
      <w:bookmarkEnd w:id="120"/>
      <w:r w:rsidRPr="00563466">
        <w:rPr>
          <w:rStyle w:val="s3"/>
          <w:color w:val="auto"/>
        </w:rPr>
        <w:t xml:space="preserve">В статью 34 внесены изменения в соответствии с </w:t>
      </w:r>
      <w:r w:rsidRPr="00563466">
        <w:rPr>
          <w:rStyle w:val="s9"/>
          <w:color w:val="auto"/>
          <w:u w:val="none"/>
        </w:rPr>
        <w:t>Законом</w:t>
      </w:r>
      <w:r w:rsidRPr="00563466">
        <w:rPr>
          <w:rStyle w:val="s3"/>
          <w:color w:val="auto"/>
        </w:rPr>
        <w:t xml:space="preserve"> РК от 11.07.97 г. № 154-1; </w:t>
      </w:r>
      <w:r w:rsidRPr="00563466">
        <w:rPr>
          <w:rStyle w:val="s9"/>
          <w:color w:val="auto"/>
          <w:u w:val="none"/>
        </w:rPr>
        <w:t>Законом</w:t>
      </w:r>
      <w:r w:rsidRPr="00563466">
        <w:rPr>
          <w:rStyle w:val="s3"/>
          <w:color w:val="auto"/>
        </w:rPr>
        <w:t xml:space="preserve"> РК от 02.03.98 г. № 211-1; </w:t>
      </w:r>
      <w:r w:rsidRPr="00563466">
        <w:rPr>
          <w:rStyle w:val="s9"/>
          <w:color w:val="auto"/>
          <w:u w:val="none"/>
        </w:rPr>
        <w:t>Законом</w:t>
      </w:r>
      <w:r w:rsidRPr="00563466">
        <w:rPr>
          <w:rStyle w:val="s3"/>
          <w:color w:val="auto"/>
        </w:rPr>
        <w:t xml:space="preserve"> РК от 10.07.98 г. № 282-1; статья дополнена пунктом 3-1 в соответствии с </w:t>
      </w:r>
      <w:r w:rsidRPr="00563466">
        <w:rPr>
          <w:rStyle w:val="s9"/>
          <w:color w:val="auto"/>
          <w:u w:val="none"/>
        </w:rPr>
        <w:t>Законом</w:t>
      </w:r>
      <w:r w:rsidRPr="00563466">
        <w:rPr>
          <w:rStyle w:val="s3"/>
          <w:color w:val="auto"/>
        </w:rPr>
        <w:t xml:space="preserve"> РК от 16.12.98 г. № 320-1; внесены изменения в соответствии с </w:t>
      </w:r>
      <w:r w:rsidRPr="00563466">
        <w:rPr>
          <w:rStyle w:val="s9"/>
          <w:color w:val="auto"/>
          <w:u w:val="none"/>
        </w:rPr>
        <w:t>Законом</w:t>
      </w:r>
      <w:r w:rsidRPr="00563466">
        <w:rPr>
          <w:rStyle w:val="s3"/>
          <w:color w:val="auto"/>
        </w:rPr>
        <w:t xml:space="preserve"> РК от 12.01.07 г. № 225-III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27.04.12 г. № 15-V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34.</w:t>
      </w:r>
      <w:r w:rsidRPr="00563466">
        <w:rPr>
          <w:color w:val="auto"/>
        </w:rPr>
        <w:t xml:space="preserve"> Виды и формы </w:t>
      </w:r>
      <w:r w:rsidRPr="00563466">
        <w:rPr>
          <w:rStyle w:val="s0"/>
          <w:color w:val="auto"/>
        </w:rPr>
        <w:t>юридических лиц</w:t>
      </w:r>
    </w:p>
    <w:p w:rsidR="00E47BBA" w:rsidRPr="00563466" w:rsidRDefault="00E47BBA" w:rsidP="00F81B2C">
      <w:pPr>
        <w:jc w:val="both"/>
        <w:divId w:val="1195925686"/>
        <w:rPr>
          <w:color w:val="auto"/>
        </w:rPr>
      </w:pPr>
      <w:bookmarkStart w:id="121" w:name="SUB340001"/>
      <w:bookmarkEnd w:id="121"/>
      <w:r w:rsidRPr="00563466">
        <w:rPr>
          <w:rStyle w:val="s0"/>
          <w:color w:val="auto"/>
        </w:rPr>
        <w:t xml:space="preserve">1. Юридическим лицом может быть </w:t>
      </w:r>
      <w:r w:rsidRPr="00563466">
        <w:rPr>
          <w:color w:val="auto"/>
        </w:rPr>
        <w:t xml:space="preserve">организация, преследующая извлечение дохода в качестве основной цели своей деятельности (коммерческая организация) либо не имеющая извлечение дохода в качестве такой цели и не распределяющая полученный чистый доход между участниками (некоммерческая организация). </w:t>
      </w:r>
    </w:p>
    <w:p w:rsidR="00E47BBA" w:rsidRPr="00563466" w:rsidRDefault="00E47BBA" w:rsidP="00F81B2C">
      <w:pPr>
        <w:jc w:val="both"/>
        <w:divId w:val="1195925686"/>
        <w:rPr>
          <w:color w:val="auto"/>
        </w:rPr>
      </w:pPr>
      <w:bookmarkStart w:id="122" w:name="SUB340200"/>
      <w:bookmarkEnd w:id="122"/>
      <w:r w:rsidRPr="00563466">
        <w:rPr>
          <w:color w:val="auto"/>
        </w:rPr>
        <w:t xml:space="preserve">2. Юридическое лицо, являющееся коммерческой организацией, может быть создано только в форме государственного предприятия, хозяйственного товарищества, акционерного общества, производственного кооператива. </w:t>
      </w:r>
    </w:p>
    <w:p w:rsidR="00E47BBA" w:rsidRPr="00563466" w:rsidRDefault="00E47BBA" w:rsidP="00F81B2C">
      <w:pPr>
        <w:jc w:val="both"/>
        <w:divId w:val="1195925686"/>
        <w:rPr>
          <w:color w:val="auto"/>
        </w:rPr>
      </w:pPr>
      <w:bookmarkStart w:id="123" w:name="SUB340300"/>
      <w:bookmarkEnd w:id="123"/>
      <w:r w:rsidRPr="00563466">
        <w:rPr>
          <w:color w:val="auto"/>
        </w:rPr>
        <w:t xml:space="preserve">3. </w:t>
      </w:r>
      <w:r w:rsidRPr="00563466">
        <w:rPr>
          <w:rStyle w:val="s0"/>
          <w:color w:val="auto"/>
        </w:rPr>
        <w:t>Юридическое лицо, являющееся некоммерческой организацией, может быть создано в форме учреждения, общественного объединения, акционерного общества, потребительского кооператива, фонда, религиозного объединения и в иной форме, предусмотренной законодательными актами.</w:t>
      </w:r>
      <w:r w:rsidRPr="00563466">
        <w:rPr>
          <w:color w:val="auto"/>
        </w:rPr>
        <w:t xml:space="preserve"> </w:t>
      </w:r>
    </w:p>
    <w:p w:rsidR="00E47BBA" w:rsidRPr="00563466" w:rsidRDefault="00E47BBA" w:rsidP="00F81B2C">
      <w:pPr>
        <w:jc w:val="both"/>
        <w:divId w:val="1195925686"/>
        <w:rPr>
          <w:color w:val="auto"/>
        </w:rPr>
      </w:pPr>
      <w:r w:rsidRPr="00563466">
        <w:rPr>
          <w:color w:val="auto"/>
        </w:rPr>
        <w:t xml:space="preserve">Некоммерческая организация может заниматься предпринимательской деятельностью лишь постольку, поскольку это соответствует ее уставным целям. </w:t>
      </w:r>
    </w:p>
    <w:p w:rsidR="00E47BBA" w:rsidRPr="00563466" w:rsidRDefault="00E47BBA" w:rsidP="00F81B2C">
      <w:pPr>
        <w:jc w:val="both"/>
        <w:divId w:val="1195925686"/>
        <w:rPr>
          <w:color w:val="auto"/>
        </w:rPr>
      </w:pPr>
      <w:bookmarkStart w:id="124" w:name="SUB34030100"/>
      <w:bookmarkEnd w:id="124"/>
      <w:r w:rsidRPr="00563466">
        <w:rPr>
          <w:color w:val="auto"/>
        </w:rPr>
        <w:t xml:space="preserve">3-1. Юридическое лицо, являющееся некоммерческой организацией и содержащееся только за счет государственного бюджета, может быть создано исключительно в форме государственного учреждения. </w:t>
      </w:r>
    </w:p>
    <w:p w:rsidR="00E47BBA" w:rsidRPr="00563466" w:rsidRDefault="00E47BBA" w:rsidP="00F81B2C">
      <w:pPr>
        <w:jc w:val="both"/>
        <w:divId w:val="1195925686"/>
        <w:rPr>
          <w:color w:val="auto"/>
        </w:rPr>
      </w:pPr>
      <w:bookmarkStart w:id="125" w:name="SUB340400"/>
      <w:bookmarkEnd w:id="125"/>
      <w:r w:rsidRPr="00563466">
        <w:rPr>
          <w:color w:val="auto"/>
        </w:rPr>
        <w:t xml:space="preserve">4. Юридические лица могут создавать объединения </w:t>
      </w:r>
      <w:r w:rsidRPr="00563466">
        <w:rPr>
          <w:rStyle w:val="s0"/>
          <w:color w:val="auto"/>
        </w:rPr>
        <w:t>(статья 110 настоящего Кодекса)</w:t>
      </w:r>
      <w:r w:rsidRPr="00563466">
        <w:rPr>
          <w:color w:val="auto"/>
        </w:rPr>
        <w:t xml:space="preserve">. </w:t>
      </w:r>
    </w:p>
    <w:p w:rsidR="00E47BBA" w:rsidRPr="00563466" w:rsidRDefault="00E47BBA" w:rsidP="00F81B2C">
      <w:pPr>
        <w:jc w:val="both"/>
        <w:divId w:val="1195925686"/>
        <w:rPr>
          <w:color w:val="auto"/>
        </w:rPr>
      </w:pPr>
      <w:bookmarkStart w:id="126" w:name="SUB340500"/>
      <w:bookmarkEnd w:id="126"/>
      <w:r w:rsidRPr="00563466">
        <w:rPr>
          <w:color w:val="auto"/>
        </w:rPr>
        <w:t>5. Юридическое лицо действует на основе настоящего Кодекса, закона о каждой из форм юридических лиц, иных законодательных актов и учредительных документов.</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27" w:name="SUB350000"/>
      <w:bookmarkEnd w:id="127"/>
      <w:r w:rsidRPr="00563466">
        <w:rPr>
          <w:rStyle w:val="s3"/>
          <w:color w:val="auto"/>
        </w:rPr>
        <w:t xml:space="preserve">В статью 35 внесены изменения в соответствии с </w:t>
      </w:r>
      <w:r w:rsidRPr="00563466">
        <w:rPr>
          <w:rStyle w:val="s9"/>
          <w:color w:val="auto"/>
          <w:u w:val="none"/>
        </w:rPr>
        <w:t>Законом</w:t>
      </w:r>
      <w:r w:rsidRPr="00563466">
        <w:rPr>
          <w:rStyle w:val="s3"/>
          <w:color w:val="auto"/>
        </w:rPr>
        <w:t xml:space="preserve"> РК от 02.03.98 г. № 211-1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16.12.98 г. № 320-1; </w:t>
      </w:r>
      <w:r w:rsidRPr="00563466">
        <w:rPr>
          <w:rStyle w:val="s9"/>
          <w:color w:val="auto"/>
          <w:u w:val="none"/>
        </w:rPr>
        <w:t>Законом</w:t>
      </w:r>
      <w:r w:rsidRPr="00563466">
        <w:rPr>
          <w:rStyle w:val="s3"/>
          <w:color w:val="auto"/>
        </w:rPr>
        <w:t xml:space="preserve"> РК от 16.05.14 г. № 203-V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35.</w:t>
      </w:r>
      <w:r w:rsidRPr="00563466">
        <w:rPr>
          <w:color w:val="auto"/>
        </w:rPr>
        <w:t xml:space="preserve"> Правоспособность юридического </w:t>
      </w:r>
      <w:r w:rsidRPr="00563466">
        <w:rPr>
          <w:rStyle w:val="s0"/>
          <w:color w:val="auto"/>
        </w:rPr>
        <w:t>лица</w:t>
      </w:r>
    </w:p>
    <w:p w:rsidR="00E47BBA" w:rsidRPr="00563466" w:rsidRDefault="00E47BBA" w:rsidP="00F81B2C">
      <w:pPr>
        <w:jc w:val="both"/>
        <w:divId w:val="1195925686"/>
        <w:rPr>
          <w:color w:val="auto"/>
        </w:rPr>
      </w:pPr>
      <w:r w:rsidRPr="00563466">
        <w:rPr>
          <w:rStyle w:val="s0"/>
          <w:color w:val="auto"/>
        </w:rPr>
        <w:t>1. Юридическое лицо может иметь гражданские права и нести связанные с его деятельностью обязанности в соответствии с настоящим К</w:t>
      </w:r>
      <w:r w:rsidRPr="00563466">
        <w:rPr>
          <w:color w:val="auto"/>
        </w:rPr>
        <w:t xml:space="preserve">одексом. Коммерческие организации, за исключением государственных предприятий, могут иметь гражданские права и </w:t>
      </w:r>
      <w:proofErr w:type="gramStart"/>
      <w:r w:rsidRPr="00563466">
        <w:rPr>
          <w:color w:val="auto"/>
        </w:rPr>
        <w:t>нести гражданские обязанности</w:t>
      </w:r>
      <w:proofErr w:type="gramEnd"/>
      <w:r w:rsidRPr="00563466">
        <w:rPr>
          <w:color w:val="auto"/>
        </w:rPr>
        <w:t xml:space="preserve">, необходимые для осуществления любых, не запрещенных законодательными актами или учредительными документами видов деятельности. </w:t>
      </w:r>
    </w:p>
    <w:p w:rsidR="00E47BBA" w:rsidRPr="00563466" w:rsidRDefault="00E47BBA" w:rsidP="00F81B2C">
      <w:pPr>
        <w:jc w:val="both"/>
        <w:divId w:val="1195925686"/>
        <w:rPr>
          <w:color w:val="auto"/>
        </w:rPr>
      </w:pPr>
      <w:r w:rsidRPr="00563466">
        <w:rPr>
          <w:color w:val="auto"/>
        </w:rPr>
        <w:t xml:space="preserve">В случаях, предусмотренных законодательными актами, для юридических лиц, осуществляющих определенные виды деятельности, может быть исключена или ограничена возможность заниматься другой деятельностью. </w:t>
      </w:r>
    </w:p>
    <w:p w:rsidR="00E47BBA" w:rsidRPr="00563466" w:rsidRDefault="00E47BBA" w:rsidP="00F81B2C">
      <w:pPr>
        <w:jc w:val="both"/>
        <w:divId w:val="1195925686"/>
        <w:rPr>
          <w:color w:val="auto"/>
        </w:rPr>
      </w:pPr>
      <w:r w:rsidRPr="00563466">
        <w:rPr>
          <w:color w:val="auto"/>
        </w:rPr>
        <w:t xml:space="preserve">Отдельными видами деятельности, перечень которых определяется законодательными актами, юридическое лицо может заниматься только на основании лицензии. </w:t>
      </w:r>
    </w:p>
    <w:p w:rsidR="00E47BBA" w:rsidRPr="00563466" w:rsidRDefault="00E47BBA" w:rsidP="00F81B2C">
      <w:pPr>
        <w:jc w:val="both"/>
        <w:divId w:val="1195925686"/>
        <w:rPr>
          <w:color w:val="auto"/>
        </w:rPr>
      </w:pPr>
      <w:bookmarkStart w:id="128" w:name="SUB350200"/>
      <w:bookmarkEnd w:id="128"/>
      <w:r w:rsidRPr="00563466">
        <w:rPr>
          <w:rStyle w:val="s0"/>
          <w:color w:val="auto"/>
        </w:rPr>
        <w:t>2.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p w:rsidR="00E47BBA" w:rsidRPr="00563466" w:rsidRDefault="00E47BBA" w:rsidP="00F81B2C">
      <w:pPr>
        <w:jc w:val="both"/>
        <w:divId w:val="1195925686"/>
        <w:rPr>
          <w:color w:val="auto"/>
        </w:rPr>
      </w:pPr>
      <w:bookmarkStart w:id="129" w:name="SUB350300"/>
      <w:bookmarkEnd w:id="129"/>
      <w:r w:rsidRPr="00563466">
        <w:rPr>
          <w:color w:val="auto"/>
        </w:rPr>
        <w:t>3. Правоспособность юридического лица, являющегося некоммерческой организацией и содержащегося только за счет государственного бюджета (государственное учреждение), определяется настоящим Кодексом и иными законодательными актами Республики Казахстан.</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30" w:name="SUB360000"/>
      <w:bookmarkEnd w:id="130"/>
      <w:r w:rsidRPr="00563466">
        <w:rPr>
          <w:rStyle w:val="s3"/>
          <w:color w:val="auto"/>
        </w:rPr>
        <w:t xml:space="preserve">В статью 36 внесены изменения в соответствии с </w:t>
      </w:r>
      <w:r w:rsidRPr="00563466">
        <w:rPr>
          <w:rStyle w:val="s9"/>
          <w:color w:val="auto"/>
          <w:u w:val="none"/>
        </w:rPr>
        <w:t>Законом</w:t>
      </w:r>
      <w:r w:rsidRPr="00563466">
        <w:rPr>
          <w:rStyle w:val="s3"/>
          <w:color w:val="auto"/>
        </w:rPr>
        <w:t xml:space="preserve"> РК от 10.07.98 г. № 282-1; </w:t>
      </w:r>
      <w:r w:rsidRPr="00563466">
        <w:rPr>
          <w:rStyle w:val="s9"/>
          <w:color w:val="auto"/>
          <w:u w:val="none"/>
        </w:rPr>
        <w:t>Законом</w:t>
      </w:r>
      <w:r w:rsidRPr="00563466">
        <w:rPr>
          <w:rStyle w:val="s3"/>
          <w:color w:val="auto"/>
        </w:rPr>
        <w:t xml:space="preserve"> РК от 12.01.07 г. № 225-III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27.04.12 г. № 15-V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36.</w:t>
      </w:r>
      <w:r w:rsidRPr="00563466">
        <w:rPr>
          <w:color w:val="auto"/>
        </w:rPr>
        <w:t xml:space="preserve"> Права учредителей (участников</w:t>
      </w:r>
      <w:r w:rsidRPr="00563466">
        <w:rPr>
          <w:rStyle w:val="s0"/>
          <w:color w:val="auto"/>
        </w:rPr>
        <w:t>) на имущество созданных ими юридических лиц</w:t>
      </w:r>
    </w:p>
    <w:p w:rsidR="00E47BBA" w:rsidRPr="00563466" w:rsidRDefault="00E47BBA" w:rsidP="00F81B2C">
      <w:pPr>
        <w:jc w:val="both"/>
        <w:divId w:val="1195925686"/>
        <w:rPr>
          <w:color w:val="auto"/>
        </w:rPr>
      </w:pPr>
      <w:r w:rsidRPr="00563466">
        <w:rPr>
          <w:rStyle w:val="s0"/>
          <w:color w:val="auto"/>
        </w:rPr>
        <w:t xml:space="preserve">1. В отношении обособленного имущества юридического лица его учредители (участники) могут иметь обязательственные или вещные права. </w:t>
      </w:r>
    </w:p>
    <w:p w:rsidR="00E47BBA" w:rsidRPr="00563466" w:rsidRDefault="00E47BBA" w:rsidP="00F81B2C">
      <w:pPr>
        <w:jc w:val="both"/>
        <w:divId w:val="1195925686"/>
        <w:rPr>
          <w:color w:val="auto"/>
        </w:rPr>
      </w:pPr>
      <w:bookmarkStart w:id="131" w:name="SUB360200"/>
      <w:bookmarkEnd w:id="131"/>
      <w:r w:rsidRPr="00563466">
        <w:rPr>
          <w:color w:val="auto"/>
        </w:rPr>
        <w:t xml:space="preserve">2. К юридическим лицам, на имущество которых их участники (учредители) сохраняют обязательственные права, относятся хозяйственные товарищества, акционерные общества и кооперативы. </w:t>
      </w:r>
    </w:p>
    <w:p w:rsidR="00E47BBA" w:rsidRPr="00563466" w:rsidRDefault="00E47BBA" w:rsidP="00F81B2C">
      <w:pPr>
        <w:jc w:val="both"/>
        <w:divId w:val="1195925686"/>
        <w:rPr>
          <w:color w:val="auto"/>
        </w:rPr>
      </w:pPr>
      <w:bookmarkStart w:id="132" w:name="SUB360300"/>
      <w:bookmarkEnd w:id="132"/>
      <w:r w:rsidRPr="00563466">
        <w:rPr>
          <w:color w:val="auto"/>
        </w:rPr>
        <w:t xml:space="preserve">3. К юридическим лицам, на имущество которых их учредители сохраняют право собственности или иное вещное право, относятся организации, обладающие имуществом на праве хозяйственного ведения или праве оперативного управления. </w:t>
      </w:r>
    </w:p>
    <w:p w:rsidR="00E47BBA" w:rsidRPr="00563466" w:rsidRDefault="00E47BBA" w:rsidP="00F81B2C">
      <w:pPr>
        <w:jc w:val="both"/>
        <w:divId w:val="1195925686"/>
        <w:rPr>
          <w:color w:val="auto"/>
        </w:rPr>
      </w:pPr>
      <w:bookmarkStart w:id="133" w:name="SUB360400"/>
      <w:bookmarkEnd w:id="133"/>
      <w:r w:rsidRPr="00563466">
        <w:rPr>
          <w:rStyle w:val="s0"/>
          <w:color w:val="auto"/>
        </w:rPr>
        <w:t>4. К юридическим лицам, на имущество которых их учредители (участники) не сохраняют имущественных прав, относятся общественные объединения, фонды и религиозные объединения.</w:t>
      </w:r>
    </w:p>
    <w:p w:rsidR="00E47BBA" w:rsidRPr="00563466" w:rsidRDefault="00E47BBA" w:rsidP="00F81B2C">
      <w:pPr>
        <w:jc w:val="both"/>
        <w:divId w:val="1195925686"/>
        <w:rPr>
          <w:color w:val="auto"/>
        </w:rPr>
      </w:pPr>
      <w:bookmarkStart w:id="134" w:name="SUB360500"/>
      <w:bookmarkEnd w:id="134"/>
      <w:r w:rsidRPr="00563466">
        <w:rPr>
          <w:rStyle w:val="s0"/>
          <w:color w:val="auto"/>
        </w:rPr>
        <w:t>5. Права учредителей (участников) на имущество созданных ими юридических лиц иных организационно-правовых форм определяются законодательными актами Республики Казахстан.</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35" w:name="SUB370000"/>
      <w:bookmarkEnd w:id="135"/>
      <w:r w:rsidRPr="00563466">
        <w:rPr>
          <w:rStyle w:val="s3"/>
          <w:color w:val="auto"/>
        </w:rPr>
        <w:t xml:space="preserve">В статью 37 внесены изменения в соответствии с </w:t>
      </w:r>
      <w:r w:rsidRPr="00563466">
        <w:rPr>
          <w:rStyle w:val="s9"/>
          <w:color w:val="auto"/>
          <w:u w:val="none"/>
        </w:rPr>
        <w:t>Законом</w:t>
      </w:r>
      <w:r w:rsidRPr="00563466">
        <w:rPr>
          <w:rStyle w:val="s3"/>
          <w:color w:val="auto"/>
        </w:rPr>
        <w:t xml:space="preserve"> РК от 02.03.98 г. № 211-1;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37.</w:t>
      </w:r>
      <w:r w:rsidRPr="00563466">
        <w:rPr>
          <w:color w:val="auto"/>
        </w:rPr>
        <w:t xml:space="preserve"> Органы юридического </w:t>
      </w:r>
      <w:r w:rsidRPr="00563466">
        <w:rPr>
          <w:rStyle w:val="s0"/>
          <w:color w:val="auto"/>
        </w:rPr>
        <w:t>лица</w:t>
      </w:r>
    </w:p>
    <w:p w:rsidR="00E47BBA" w:rsidRPr="00563466" w:rsidRDefault="00E47BBA" w:rsidP="00F81B2C">
      <w:pPr>
        <w:jc w:val="both"/>
        <w:divId w:val="1195925686"/>
        <w:rPr>
          <w:color w:val="auto"/>
        </w:rPr>
      </w:pPr>
      <w:r w:rsidRPr="00563466">
        <w:rPr>
          <w:rStyle w:val="s0"/>
          <w:color w:val="auto"/>
        </w:rPr>
        <w:t>1. Юридическое лицо приобретает гражданские права и принимает на себя обязанности только через свои органы, действующие в соответстви</w:t>
      </w:r>
      <w:r w:rsidRPr="00563466">
        <w:rPr>
          <w:color w:val="auto"/>
        </w:rPr>
        <w:t xml:space="preserve">и с законодательными актами и учредительными документами. </w:t>
      </w:r>
    </w:p>
    <w:p w:rsidR="00E47BBA" w:rsidRPr="00563466" w:rsidRDefault="00E47BBA" w:rsidP="00F81B2C">
      <w:pPr>
        <w:jc w:val="both"/>
        <w:divId w:val="1195925686"/>
        <w:rPr>
          <w:color w:val="auto"/>
        </w:rPr>
      </w:pPr>
      <w:bookmarkStart w:id="136" w:name="SUB370200"/>
      <w:bookmarkEnd w:id="136"/>
      <w:r w:rsidRPr="00563466">
        <w:rPr>
          <w:rStyle w:val="s3"/>
          <w:color w:val="auto"/>
        </w:rPr>
        <w:t xml:space="preserve">Пункт 2 исключен, а пункт 3 считается пунктом 2 в соответствии с </w:t>
      </w:r>
      <w:r w:rsidRPr="00563466">
        <w:rPr>
          <w:rStyle w:val="s9"/>
          <w:color w:val="auto"/>
          <w:u w:val="none"/>
        </w:rPr>
        <w:t>Законом</w:t>
      </w:r>
      <w:r w:rsidRPr="00563466">
        <w:rPr>
          <w:rStyle w:val="s3"/>
          <w:color w:val="auto"/>
        </w:rPr>
        <w:t xml:space="preserve"> РК от 02.03.98 г. № 211-1</w:t>
      </w:r>
    </w:p>
    <w:p w:rsidR="00E47BBA" w:rsidRPr="00563466" w:rsidRDefault="00E47BBA" w:rsidP="00F81B2C">
      <w:pPr>
        <w:jc w:val="both"/>
        <w:divId w:val="1195925686"/>
        <w:rPr>
          <w:color w:val="auto"/>
        </w:rPr>
      </w:pPr>
      <w:r w:rsidRPr="00563466">
        <w:rPr>
          <w:rStyle w:val="s0"/>
          <w:color w:val="auto"/>
        </w:rPr>
        <w:t>2. Виды, порядок назначения или избрания органов юридического лица и их полномочия определяются законодательными актами и учредительными документами.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37" w:name="SUB380000"/>
      <w:bookmarkEnd w:id="137"/>
      <w:r w:rsidRPr="00563466">
        <w:rPr>
          <w:rStyle w:val="s3"/>
          <w:color w:val="auto"/>
        </w:rPr>
        <w:t xml:space="preserve">В статью 38 внесены изменения в соответствии с </w:t>
      </w:r>
      <w:r w:rsidRPr="00563466">
        <w:rPr>
          <w:rStyle w:val="s9"/>
          <w:color w:val="auto"/>
          <w:u w:val="none"/>
        </w:rPr>
        <w:t>Законом</w:t>
      </w:r>
      <w:r w:rsidRPr="00563466">
        <w:rPr>
          <w:rStyle w:val="s3"/>
          <w:color w:val="auto"/>
        </w:rPr>
        <w:t xml:space="preserve"> РК от 15.07.96 г. № 30-1; </w:t>
      </w:r>
      <w:r w:rsidRPr="00563466">
        <w:rPr>
          <w:rStyle w:val="s9"/>
          <w:color w:val="auto"/>
          <w:u w:val="none"/>
        </w:rPr>
        <w:t>Законом</w:t>
      </w:r>
      <w:r w:rsidRPr="00563466">
        <w:rPr>
          <w:rStyle w:val="s3"/>
          <w:color w:val="auto"/>
        </w:rPr>
        <w:t xml:space="preserve"> РК от 02.03.98 г. № 211-1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16.07.99 г. № 440-1;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24.12.12 г. № 60-V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38.</w:t>
      </w:r>
      <w:r w:rsidRPr="00563466">
        <w:rPr>
          <w:color w:val="auto"/>
        </w:rPr>
        <w:t xml:space="preserve"> Наименование юридического </w:t>
      </w:r>
      <w:r w:rsidRPr="00563466">
        <w:rPr>
          <w:rStyle w:val="s0"/>
          <w:color w:val="auto"/>
        </w:rPr>
        <w:t>лица</w:t>
      </w:r>
    </w:p>
    <w:p w:rsidR="00E47BBA" w:rsidRPr="00563466" w:rsidRDefault="00E47BBA" w:rsidP="00F81B2C">
      <w:pPr>
        <w:jc w:val="both"/>
        <w:divId w:val="1195925686"/>
        <w:rPr>
          <w:color w:val="auto"/>
        </w:rPr>
      </w:pPr>
      <w:r w:rsidRPr="00563466">
        <w:rPr>
          <w:rStyle w:val="s0"/>
          <w:color w:val="auto"/>
        </w:rPr>
        <w:t>1. Юридическое лицо имеет свое наименование, позволяющее отличить его от других юридических лиц. Наименование юридического лица включа</w:t>
      </w:r>
      <w:r w:rsidRPr="00563466">
        <w:rPr>
          <w:color w:val="auto"/>
        </w:rPr>
        <w:t xml:space="preserve">ет в себя его название и указание на организационно-правовую форму. Оно может включать в себя дополнительную информацию, предусмотренную законодательством. Наименование юридического лица указывается в его учредительных документах. В наименовании юридического лица не допускается использование названий, противоречащих требованиям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разрешения этих лиц (их наследников) на использование собственного имени. </w:t>
      </w:r>
    </w:p>
    <w:p w:rsidR="00E47BBA" w:rsidRPr="00563466" w:rsidRDefault="00E47BBA" w:rsidP="00F81B2C">
      <w:pPr>
        <w:jc w:val="both"/>
        <w:divId w:val="1195925686"/>
        <w:rPr>
          <w:color w:val="auto"/>
        </w:rPr>
      </w:pPr>
      <w:bookmarkStart w:id="138" w:name="SUB380200"/>
      <w:bookmarkEnd w:id="138"/>
      <w:r w:rsidRPr="00563466">
        <w:rPr>
          <w:rStyle w:val="s0"/>
          <w:color w:val="auto"/>
        </w:rPr>
        <w:t xml:space="preserve">2. Под определенным наименованием юридическое лицо вносится в Национальный реестр </w:t>
      </w:r>
      <w:proofErr w:type="spellStart"/>
      <w:proofErr w:type="gramStart"/>
      <w:r w:rsidRPr="00563466">
        <w:rPr>
          <w:rStyle w:val="s0"/>
          <w:color w:val="auto"/>
        </w:rPr>
        <w:t>бизнес-идентификационных</w:t>
      </w:r>
      <w:proofErr w:type="spellEnd"/>
      <w:proofErr w:type="gramEnd"/>
      <w:r w:rsidRPr="00563466">
        <w:rPr>
          <w:rStyle w:val="s0"/>
          <w:color w:val="auto"/>
        </w:rPr>
        <w:t xml:space="preserve"> номеров.</w:t>
      </w:r>
    </w:p>
    <w:p w:rsidR="00E47BBA" w:rsidRPr="00563466" w:rsidRDefault="00E47BBA" w:rsidP="00F81B2C">
      <w:pPr>
        <w:jc w:val="both"/>
        <w:divId w:val="1195925686"/>
        <w:rPr>
          <w:color w:val="auto"/>
        </w:rPr>
      </w:pPr>
      <w:r w:rsidRPr="00563466">
        <w:rPr>
          <w:rStyle w:val="s0"/>
          <w:color w:val="auto"/>
        </w:rPr>
        <w:t xml:space="preserve">Наименование юридического лица не должно полностью или в существенной части дублировать наименование юридических лиц, зарегистрированных в Республике Казахстан. </w:t>
      </w:r>
    </w:p>
    <w:p w:rsidR="00E47BBA" w:rsidRPr="00563466" w:rsidRDefault="00E47BBA" w:rsidP="00F81B2C">
      <w:pPr>
        <w:jc w:val="both"/>
        <w:divId w:val="1195925686"/>
        <w:rPr>
          <w:color w:val="auto"/>
        </w:rPr>
      </w:pPr>
      <w:r w:rsidRPr="00563466">
        <w:rPr>
          <w:rStyle w:val="s0"/>
          <w:color w:val="auto"/>
        </w:rPr>
        <w:t>Наименование юридического лица, являющегося коммерческой организацией, после регистрации юридического лица является его фирменным наименованием.</w:t>
      </w:r>
    </w:p>
    <w:p w:rsidR="00E47BBA" w:rsidRPr="00563466" w:rsidRDefault="00E47BBA" w:rsidP="00F81B2C">
      <w:pPr>
        <w:jc w:val="both"/>
        <w:divId w:val="1195925686"/>
        <w:rPr>
          <w:color w:val="auto"/>
        </w:rPr>
      </w:pPr>
      <w:r w:rsidRPr="00563466">
        <w:rPr>
          <w:rStyle w:val="s0"/>
          <w:color w:val="auto"/>
        </w:rPr>
        <w:t>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убытки.</w:t>
      </w:r>
    </w:p>
    <w:p w:rsidR="00E47BBA" w:rsidRPr="00563466" w:rsidRDefault="00E47BBA" w:rsidP="00F81B2C">
      <w:pPr>
        <w:jc w:val="both"/>
        <w:divId w:val="1195925686"/>
        <w:rPr>
          <w:color w:val="auto"/>
        </w:rPr>
      </w:pPr>
      <w:r w:rsidRPr="00563466">
        <w:rPr>
          <w:rStyle w:val="s0"/>
          <w:color w:val="auto"/>
        </w:rPr>
        <w:t>Права и обязанности юридического лица, связанные с использованием фирменного наименования, определяются законодательством.</w:t>
      </w:r>
    </w:p>
    <w:p w:rsidR="00E47BBA" w:rsidRPr="00563466" w:rsidRDefault="00E47BBA" w:rsidP="00F81B2C">
      <w:pPr>
        <w:jc w:val="both"/>
        <w:divId w:val="1195925686"/>
        <w:rPr>
          <w:color w:val="auto"/>
        </w:rPr>
      </w:pPr>
      <w:bookmarkStart w:id="139" w:name="SUB380300"/>
      <w:bookmarkEnd w:id="139"/>
      <w:r w:rsidRPr="00563466">
        <w:rPr>
          <w:rStyle w:val="s0"/>
          <w:color w:val="auto"/>
        </w:rPr>
        <w:t xml:space="preserve">3. Исключен в соответствии с </w:t>
      </w:r>
      <w:r w:rsidRPr="00563466">
        <w:rPr>
          <w:color w:val="auto"/>
        </w:rPr>
        <w:t>Законом</w:t>
      </w:r>
      <w:r w:rsidRPr="00563466">
        <w:rPr>
          <w:rStyle w:val="s0"/>
          <w:color w:val="auto"/>
        </w:rPr>
        <w:t xml:space="preserve"> РК от 24.12.01 г. № 276-II </w:t>
      </w:r>
      <w:r w:rsidRPr="00563466">
        <w:rPr>
          <w:rStyle w:val="s3"/>
          <w:color w:val="auto"/>
        </w:rPr>
        <w:t>(</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both"/>
        <w:divId w:val="1195925686"/>
        <w:rPr>
          <w:color w:val="auto"/>
        </w:rPr>
      </w:pPr>
      <w:bookmarkStart w:id="140" w:name="SUB380400"/>
      <w:bookmarkEnd w:id="140"/>
      <w:r w:rsidRPr="00563466">
        <w:rPr>
          <w:color w:val="auto"/>
        </w:rPr>
        <w:t>4. Запрещается использование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законодательными актами, актами Президента и Правительства Республики Казахстан.</w:t>
      </w:r>
    </w:p>
    <w:p w:rsidR="00E47BBA" w:rsidRPr="00563466" w:rsidRDefault="00E47BBA" w:rsidP="00F81B2C">
      <w:pPr>
        <w:jc w:val="both"/>
        <w:divId w:val="1195925686"/>
        <w:rPr>
          <w:color w:val="auto"/>
        </w:rPr>
      </w:pPr>
      <w:r w:rsidRPr="00563466">
        <w:rPr>
          <w:rStyle w:val="s3"/>
          <w:color w:val="auto"/>
        </w:rPr>
        <w:t xml:space="preserve">В действующем законодательстве по вопросам регистрации юридических лиц, ограничений по использованию в наименованиях коммерческих юридических лиц слов «Национальный», «Республиканский» нет - </w:t>
      </w:r>
      <w:proofErr w:type="gramStart"/>
      <w:r w:rsidRPr="00563466">
        <w:rPr>
          <w:rStyle w:val="s3"/>
          <w:color w:val="auto"/>
        </w:rPr>
        <w:t>см</w:t>
      </w:r>
      <w:proofErr w:type="gramEnd"/>
      <w:r w:rsidRPr="00563466">
        <w:rPr>
          <w:rStyle w:val="s3"/>
          <w:color w:val="auto"/>
        </w:rPr>
        <w:t xml:space="preserve">. </w:t>
      </w:r>
      <w:r w:rsidRPr="00563466">
        <w:rPr>
          <w:rStyle w:val="s9"/>
          <w:color w:val="auto"/>
          <w:u w:val="none"/>
        </w:rPr>
        <w:t>ответ</w:t>
      </w:r>
      <w:r w:rsidRPr="00563466">
        <w:rPr>
          <w:rStyle w:val="s3"/>
          <w:color w:val="auto"/>
        </w:rPr>
        <w:t xml:space="preserve"> Министра юстиции РК от 12 февраля 2010 года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41" w:name="SUB390000"/>
      <w:bookmarkEnd w:id="141"/>
      <w:r w:rsidRPr="00563466">
        <w:rPr>
          <w:rStyle w:val="s3"/>
          <w:color w:val="auto"/>
        </w:rPr>
        <w:t xml:space="preserve">Статья 39 дополнена пунктом 3 в соответствии с </w:t>
      </w:r>
      <w:r w:rsidRPr="00563466">
        <w:rPr>
          <w:rStyle w:val="s9"/>
          <w:color w:val="auto"/>
          <w:u w:val="none"/>
        </w:rPr>
        <w:t>Законом</w:t>
      </w:r>
      <w:r w:rsidRPr="00563466">
        <w:rPr>
          <w:rStyle w:val="s3"/>
          <w:color w:val="auto"/>
        </w:rPr>
        <w:t xml:space="preserve"> РК от 02.03.98 г. № 211-1; внесены изменения в соответствии с </w:t>
      </w:r>
      <w:r w:rsidRPr="00563466">
        <w:rPr>
          <w:rStyle w:val="s9"/>
          <w:color w:val="auto"/>
          <w:u w:val="none"/>
        </w:rPr>
        <w:t>Законом</w:t>
      </w:r>
      <w:r w:rsidRPr="00563466">
        <w:rPr>
          <w:rStyle w:val="s3"/>
          <w:color w:val="auto"/>
        </w:rPr>
        <w:t xml:space="preserve"> РК от 24.12.12 г. № 60-V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39.</w:t>
      </w:r>
      <w:r w:rsidRPr="00563466">
        <w:rPr>
          <w:color w:val="auto"/>
        </w:rPr>
        <w:t xml:space="preserve"> Место нахождения юридического </w:t>
      </w:r>
      <w:r w:rsidRPr="00563466">
        <w:rPr>
          <w:rStyle w:val="s0"/>
          <w:color w:val="auto"/>
        </w:rPr>
        <w:t>лица</w:t>
      </w:r>
    </w:p>
    <w:p w:rsidR="00E47BBA" w:rsidRPr="00563466" w:rsidRDefault="00E47BBA" w:rsidP="00F81B2C">
      <w:pPr>
        <w:jc w:val="both"/>
        <w:divId w:val="1195925686"/>
        <w:rPr>
          <w:color w:val="auto"/>
        </w:rPr>
      </w:pPr>
      <w:r w:rsidRPr="00563466">
        <w:rPr>
          <w:rStyle w:val="s0"/>
          <w:color w:val="auto"/>
        </w:rPr>
        <w:t>1. Местом нахождения юридического лица пр</w:t>
      </w:r>
      <w:r w:rsidRPr="00563466">
        <w:rPr>
          <w:color w:val="auto"/>
        </w:rPr>
        <w:t xml:space="preserve">изнается место нахождения его постоянно действующего органа. </w:t>
      </w:r>
    </w:p>
    <w:p w:rsidR="00E47BBA" w:rsidRPr="00563466" w:rsidRDefault="00E47BBA" w:rsidP="00F81B2C">
      <w:pPr>
        <w:jc w:val="both"/>
        <w:divId w:val="1195925686"/>
        <w:rPr>
          <w:color w:val="auto"/>
        </w:rPr>
      </w:pPr>
      <w:bookmarkStart w:id="142" w:name="SUB390200"/>
      <w:bookmarkEnd w:id="142"/>
      <w:r w:rsidRPr="00563466">
        <w:rPr>
          <w:color w:val="auto"/>
        </w:rPr>
        <w:t xml:space="preserve">2. Место нахождения юридического лица указывается в его учредительных документах с записью полного почтового адреса. </w:t>
      </w:r>
    </w:p>
    <w:p w:rsidR="00E47BBA" w:rsidRPr="00563466" w:rsidRDefault="00E47BBA" w:rsidP="00F81B2C">
      <w:pPr>
        <w:jc w:val="both"/>
        <w:divId w:val="1195925686"/>
        <w:rPr>
          <w:color w:val="auto"/>
        </w:rPr>
      </w:pPr>
      <w:bookmarkStart w:id="143" w:name="SUB390300"/>
      <w:bookmarkEnd w:id="143"/>
      <w:r w:rsidRPr="00563466">
        <w:rPr>
          <w:rStyle w:val="s0"/>
          <w:color w:val="auto"/>
        </w:rPr>
        <w:t xml:space="preserve">3. В отношениях с третьими лицами юридическое лицо не вправе ссылаться на несоответствие фактического адреса адресу, внесенному в Национальный реестр </w:t>
      </w:r>
      <w:proofErr w:type="spellStart"/>
      <w:proofErr w:type="gramStart"/>
      <w:r w:rsidRPr="00563466">
        <w:rPr>
          <w:rStyle w:val="s0"/>
          <w:color w:val="auto"/>
        </w:rPr>
        <w:t>бизнес-идентификационных</w:t>
      </w:r>
      <w:proofErr w:type="spellEnd"/>
      <w:proofErr w:type="gramEnd"/>
      <w:r w:rsidRPr="00563466">
        <w:rPr>
          <w:rStyle w:val="s0"/>
          <w:color w:val="auto"/>
        </w:rPr>
        <w:t xml:space="preserve"> номеров. При этом третьи лица вправе направлять юридическому лицу почтовую и иную корреспонденцию как по адресу, внесенному в Национальный реестр </w:t>
      </w:r>
      <w:proofErr w:type="spellStart"/>
      <w:proofErr w:type="gramStart"/>
      <w:r w:rsidRPr="00563466">
        <w:rPr>
          <w:rStyle w:val="s0"/>
          <w:color w:val="auto"/>
        </w:rPr>
        <w:t>бизнес-идентификационных</w:t>
      </w:r>
      <w:proofErr w:type="spellEnd"/>
      <w:proofErr w:type="gramEnd"/>
      <w:r w:rsidRPr="00563466">
        <w:rPr>
          <w:rStyle w:val="s0"/>
          <w:color w:val="auto"/>
        </w:rPr>
        <w:t xml:space="preserve"> номеров, так и по фактическому адресу.</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44" w:name="SUB400000"/>
      <w:bookmarkEnd w:id="144"/>
      <w:r w:rsidRPr="00563466">
        <w:rPr>
          <w:rStyle w:val="s3"/>
          <w:color w:val="auto"/>
        </w:rPr>
        <w:t xml:space="preserve">В статью 40 внесены изменения в соответствии с </w:t>
      </w:r>
      <w:r w:rsidRPr="00563466">
        <w:rPr>
          <w:rStyle w:val="s9"/>
          <w:color w:val="auto"/>
          <w:u w:val="none"/>
        </w:rPr>
        <w:t>Законом</w:t>
      </w:r>
      <w:r w:rsidRPr="00563466">
        <w:rPr>
          <w:rStyle w:val="s3"/>
          <w:color w:val="auto"/>
        </w:rPr>
        <w:t xml:space="preserve"> РК от 16.05.03 г. № 416-II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18.02.11 г. № 408-IV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40.</w:t>
      </w:r>
      <w:r w:rsidRPr="00563466">
        <w:rPr>
          <w:color w:val="auto"/>
        </w:rPr>
        <w:t xml:space="preserve"> Учредители юридического </w:t>
      </w:r>
      <w:r w:rsidRPr="00563466">
        <w:rPr>
          <w:rStyle w:val="s0"/>
          <w:color w:val="auto"/>
        </w:rPr>
        <w:t>лица</w:t>
      </w:r>
    </w:p>
    <w:p w:rsidR="00E47BBA" w:rsidRPr="00563466" w:rsidRDefault="00E47BBA" w:rsidP="00F81B2C">
      <w:pPr>
        <w:jc w:val="both"/>
        <w:divId w:val="1195925686"/>
        <w:rPr>
          <w:color w:val="auto"/>
        </w:rPr>
      </w:pPr>
      <w:r w:rsidRPr="00563466">
        <w:rPr>
          <w:rStyle w:val="s0"/>
          <w:color w:val="auto"/>
        </w:rPr>
        <w:t xml:space="preserve">1. Юридическое лицо может учреждаться одним или несколькими учредителями. </w:t>
      </w:r>
    </w:p>
    <w:p w:rsidR="00E47BBA" w:rsidRPr="00563466" w:rsidRDefault="00E47BBA" w:rsidP="00F81B2C">
      <w:pPr>
        <w:jc w:val="both"/>
        <w:divId w:val="1195925686"/>
        <w:rPr>
          <w:color w:val="auto"/>
        </w:rPr>
      </w:pPr>
      <w:bookmarkStart w:id="145" w:name="SUB400200"/>
      <w:bookmarkEnd w:id="145"/>
      <w:r w:rsidRPr="00563466">
        <w:rPr>
          <w:rStyle w:val="s0"/>
          <w:color w:val="auto"/>
        </w:rPr>
        <w:t xml:space="preserve">2. Учредителями юридического лица могут быть собственники имущества либо уполномоченные ими органы или лица, а в случаях, специально предусмотренных законодательными актами, иные юридические лица. При этом юридические лица, которые владеют имуществом на праве хозяйственного ведения или оперативного управления, могут быть учредителями других юридических лиц с </w:t>
      </w:r>
      <w:r w:rsidRPr="00563466">
        <w:rPr>
          <w:color w:val="auto"/>
        </w:rPr>
        <w:t>согласия</w:t>
      </w:r>
      <w:r w:rsidRPr="00563466">
        <w:rPr>
          <w:rStyle w:val="s0"/>
          <w:color w:val="auto"/>
        </w:rPr>
        <w:t xml:space="preserve"> собственника или уполномоченного им органа</w:t>
      </w:r>
      <w:r w:rsidRPr="00563466">
        <w:rPr>
          <w:color w:val="auto"/>
        </w:rPr>
        <w:t>, если иное не предусмотрено законами Республики Казахстан.</w:t>
      </w:r>
    </w:p>
    <w:p w:rsidR="00E47BBA" w:rsidRPr="00563466" w:rsidRDefault="00E47BBA" w:rsidP="00F81B2C">
      <w:pPr>
        <w:jc w:val="both"/>
        <w:divId w:val="1195925686"/>
        <w:rPr>
          <w:color w:val="auto"/>
        </w:rPr>
      </w:pPr>
      <w:bookmarkStart w:id="146" w:name="SUB400300"/>
      <w:bookmarkEnd w:id="146"/>
      <w:r w:rsidRPr="00563466">
        <w:rPr>
          <w:rStyle w:val="s0"/>
          <w:color w:val="auto"/>
        </w:rPr>
        <w:t>3. Учредители юридического лица не могут иметь какие-либо преимущества перед другими участниками данного юридического лица, не являющимися его учредителями, за исключением случаев, предусмотренных законодательными актами Республики Казахстан.</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47" w:name="SUB410000"/>
      <w:bookmarkEnd w:id="147"/>
      <w:r w:rsidRPr="00563466">
        <w:rPr>
          <w:rStyle w:val="s3"/>
          <w:color w:val="auto"/>
        </w:rPr>
        <w:t xml:space="preserve">В статью 41 внесены изменения в соответствии с Законами РК от 15.07.96 г. </w:t>
      </w:r>
      <w:r w:rsidRPr="00563466">
        <w:rPr>
          <w:rStyle w:val="s9"/>
          <w:color w:val="auto"/>
          <w:u w:val="none"/>
        </w:rPr>
        <w:t>№ 30-1</w:t>
      </w:r>
      <w:r w:rsidRPr="00563466">
        <w:rPr>
          <w:rStyle w:val="s3"/>
          <w:color w:val="auto"/>
        </w:rPr>
        <w:t xml:space="preserve">; от 19.06.97 г. </w:t>
      </w:r>
      <w:r w:rsidRPr="00563466">
        <w:rPr>
          <w:rStyle w:val="s9"/>
          <w:color w:val="auto"/>
          <w:u w:val="none"/>
        </w:rPr>
        <w:t>№ 132-1</w:t>
      </w:r>
      <w:r w:rsidRPr="00563466">
        <w:rPr>
          <w:rStyle w:val="s3"/>
          <w:color w:val="auto"/>
        </w:rPr>
        <w:t xml:space="preserve">;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от 22.04.98 г. № </w:t>
      </w:r>
      <w:r w:rsidRPr="00563466">
        <w:rPr>
          <w:rStyle w:val="s9"/>
          <w:color w:val="auto"/>
          <w:u w:val="none"/>
        </w:rPr>
        <w:t>221-1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10.07.98 г. </w:t>
      </w:r>
      <w:r w:rsidRPr="00563466">
        <w:rPr>
          <w:rStyle w:val="s9"/>
          <w:color w:val="auto"/>
          <w:u w:val="none"/>
        </w:rPr>
        <w:t>№ 282-1;</w:t>
      </w:r>
      <w:r w:rsidRPr="00563466">
        <w:rPr>
          <w:rStyle w:val="s3"/>
          <w:color w:val="auto"/>
        </w:rPr>
        <w:t xml:space="preserve">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04.07.08 г. № </w:t>
      </w:r>
      <w:r w:rsidRPr="00563466">
        <w:rPr>
          <w:rStyle w:val="s9"/>
          <w:color w:val="auto"/>
          <w:u w:val="none"/>
        </w:rPr>
        <w:t>54-IV</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01.03.11 г. </w:t>
      </w:r>
      <w:r w:rsidRPr="00563466">
        <w:rPr>
          <w:rStyle w:val="s9"/>
          <w:color w:val="auto"/>
          <w:u w:val="none"/>
        </w:rPr>
        <w:t>№ 414-IV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41.</w:t>
      </w:r>
      <w:r w:rsidRPr="00563466">
        <w:rPr>
          <w:color w:val="auto"/>
        </w:rPr>
        <w:t xml:space="preserve"> Учредительные документы </w:t>
      </w:r>
      <w:r w:rsidRPr="00563466">
        <w:rPr>
          <w:rStyle w:val="s0"/>
          <w:color w:val="auto"/>
        </w:rPr>
        <w:t>юридического лица</w:t>
      </w:r>
    </w:p>
    <w:p w:rsidR="00E47BBA" w:rsidRPr="00563466" w:rsidRDefault="00E47BBA" w:rsidP="00F81B2C">
      <w:pPr>
        <w:jc w:val="both"/>
        <w:divId w:val="1195925686"/>
        <w:rPr>
          <w:color w:val="auto"/>
        </w:rPr>
      </w:pPr>
      <w:r w:rsidRPr="00563466">
        <w:rPr>
          <w:rStyle w:val="s0"/>
          <w:color w:val="auto"/>
        </w:rPr>
        <w:t>1. Юридическое лицо осуществляет свою деятельность на основании устава и учредительного договора или, если юридическое лицо учреждено одним лицом, устава и оформленного в письменном виде решения об учреждении юридического лица (решения единс</w:t>
      </w:r>
      <w:r w:rsidRPr="00563466">
        <w:rPr>
          <w:color w:val="auto"/>
        </w:rPr>
        <w:t xml:space="preserve">твенного учредителя), если иное не предусмотрено настоящим Кодексом и законодательными актами Республики Казахстан. В случаях, предусмотренных законодательными актами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w:t>
      </w:r>
    </w:p>
    <w:p w:rsidR="00E47BBA" w:rsidRPr="00563466" w:rsidRDefault="00E47BBA" w:rsidP="00F81B2C">
      <w:pPr>
        <w:jc w:val="both"/>
        <w:divId w:val="1195925686"/>
        <w:rPr>
          <w:color w:val="auto"/>
        </w:rPr>
      </w:pPr>
      <w:r w:rsidRPr="00563466">
        <w:rPr>
          <w:color w:val="auto"/>
        </w:rPr>
        <w:t>Юридическое лицо, являющееся субъектом малого</w:t>
      </w:r>
      <w:r w:rsidRPr="00563466">
        <w:rPr>
          <w:rStyle w:val="s0"/>
          <w:color w:val="auto"/>
        </w:rPr>
        <w:t>, среднего и крупного</w:t>
      </w:r>
      <w:r w:rsidRPr="00563466">
        <w:rPr>
          <w:color w:val="auto"/>
        </w:rPr>
        <w:t xml:space="preserve"> предпринимательства, может осуществлять свою деятельность на основании типового устава, содержание которого определяется Правительством Республики Казахстан. </w:t>
      </w:r>
    </w:p>
    <w:p w:rsidR="00E47BBA" w:rsidRPr="00563466" w:rsidRDefault="00E47BBA" w:rsidP="00F81B2C">
      <w:pPr>
        <w:jc w:val="both"/>
        <w:divId w:val="1195925686"/>
        <w:rPr>
          <w:color w:val="auto"/>
        </w:rPr>
      </w:pPr>
      <w:bookmarkStart w:id="148" w:name="SUB410200"/>
      <w:bookmarkEnd w:id="148"/>
      <w:r w:rsidRPr="00563466">
        <w:rPr>
          <w:color w:val="auto"/>
        </w:rPr>
        <w:t xml:space="preserve">2. Учредительный договор юридического лица заключается, а устав утверждается его учредителями. Учредительный договор не заключается, если коммерческая организация учреждается одним лицом. </w:t>
      </w:r>
    </w:p>
    <w:p w:rsidR="00E47BBA" w:rsidRPr="00563466" w:rsidRDefault="00E47BBA" w:rsidP="00F81B2C">
      <w:pPr>
        <w:jc w:val="both"/>
        <w:divId w:val="1195925686"/>
        <w:rPr>
          <w:color w:val="auto"/>
        </w:rPr>
      </w:pPr>
      <w:bookmarkStart w:id="149" w:name="SUB410300"/>
      <w:bookmarkEnd w:id="149"/>
      <w:r w:rsidRPr="00563466">
        <w:rPr>
          <w:color w:val="auto"/>
        </w:rPr>
        <w:t xml:space="preserve">3. В учредительных документах некоммерческой организации и государственного предприятия должны быть определены предмет и цели деятельности юридического лица. </w:t>
      </w:r>
    </w:p>
    <w:p w:rsidR="00E47BBA" w:rsidRPr="00563466" w:rsidRDefault="00E47BBA" w:rsidP="00F81B2C">
      <w:pPr>
        <w:jc w:val="both"/>
        <w:divId w:val="1195925686"/>
        <w:rPr>
          <w:color w:val="auto"/>
        </w:rPr>
      </w:pPr>
      <w:r w:rsidRPr="00563466">
        <w:rPr>
          <w:color w:val="auto"/>
        </w:rPr>
        <w:t xml:space="preserve">Учредительными документами хозяйственного товарищества, акционерного общества и производственного кооператива могут быть предусмотрены предмет и цели их деятельности. </w:t>
      </w:r>
    </w:p>
    <w:p w:rsidR="00E47BBA" w:rsidRPr="00563466" w:rsidRDefault="00E47BBA" w:rsidP="00F81B2C">
      <w:pPr>
        <w:jc w:val="both"/>
        <w:divId w:val="1195925686"/>
        <w:rPr>
          <w:color w:val="auto"/>
        </w:rPr>
      </w:pPr>
      <w:bookmarkStart w:id="150" w:name="SUB410400"/>
      <w:bookmarkEnd w:id="150"/>
      <w:r w:rsidRPr="00563466">
        <w:rPr>
          <w:color w:val="auto"/>
        </w:rPr>
        <w:t xml:space="preserve">4. В учредительном договоре стороны (учредители) обязуются создать юридическое лицо, определяют порядок совместной деятельности по его созданию, условия передачи в его собственность (оперативное управление) своего имущества и участия в его деятельности. Договором определяются также условия и порядок распределения между учредителями чистого дохода, управления деятельностью юридического лица, выхода учредителей из его состава и утверждается его устав, если иное не предусмотрено настоящим Кодексом или законодательными актами об отдельных видах юридических лиц. </w:t>
      </w:r>
    </w:p>
    <w:p w:rsidR="00E47BBA" w:rsidRPr="00563466" w:rsidRDefault="00E47BBA" w:rsidP="00F81B2C">
      <w:pPr>
        <w:jc w:val="both"/>
        <w:divId w:val="1195925686"/>
        <w:rPr>
          <w:color w:val="auto"/>
        </w:rPr>
      </w:pPr>
      <w:r w:rsidRPr="00563466">
        <w:rPr>
          <w:color w:val="auto"/>
        </w:rPr>
        <w:t xml:space="preserve">В учредительный договор по согласию учредителей могут быть включены и другие условия. </w:t>
      </w:r>
    </w:p>
    <w:p w:rsidR="00E47BBA" w:rsidRPr="00563466" w:rsidRDefault="00E47BBA" w:rsidP="00F81B2C">
      <w:pPr>
        <w:jc w:val="both"/>
        <w:divId w:val="1195925686"/>
        <w:rPr>
          <w:color w:val="auto"/>
        </w:rPr>
      </w:pPr>
      <w:bookmarkStart w:id="151" w:name="SUB41040100"/>
      <w:bookmarkEnd w:id="151"/>
      <w:r w:rsidRPr="00563466">
        <w:rPr>
          <w:rStyle w:val="s3"/>
          <w:color w:val="auto"/>
        </w:rPr>
        <w:t xml:space="preserve">В пункт 4-1 внесены изменения в соответствии с </w:t>
      </w:r>
      <w:r w:rsidRPr="00563466">
        <w:rPr>
          <w:rStyle w:val="s9"/>
          <w:color w:val="auto"/>
          <w:u w:val="none"/>
        </w:rPr>
        <w:t>Законом</w:t>
      </w:r>
      <w:r w:rsidRPr="00563466">
        <w:rPr>
          <w:rStyle w:val="s3"/>
          <w:color w:val="auto"/>
        </w:rPr>
        <w:t xml:space="preserve"> РК от 08.12.09 г. № 225-IV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color w:val="auto"/>
        </w:rPr>
        <w:t xml:space="preserve">4-1. Решение единственного учредителя должно содержать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 </w:t>
      </w:r>
    </w:p>
    <w:p w:rsidR="00E47BBA" w:rsidRPr="00563466" w:rsidRDefault="00E47BBA" w:rsidP="00F81B2C">
      <w:pPr>
        <w:jc w:val="both"/>
        <w:divId w:val="1195925686"/>
        <w:rPr>
          <w:color w:val="auto"/>
        </w:rPr>
      </w:pPr>
      <w:r w:rsidRPr="00563466">
        <w:rPr>
          <w:color w:val="auto"/>
        </w:rPr>
        <w:t xml:space="preserve">Решение единственного учредителя - юридического лица принимается его органами, обладающими правом на принятие таких решений в соответствии с законодательством Республики Казахстан и уставом данного юридического лица. </w:t>
      </w:r>
    </w:p>
    <w:p w:rsidR="00E47BBA" w:rsidRPr="00563466" w:rsidRDefault="00E47BBA" w:rsidP="00F81B2C">
      <w:pPr>
        <w:jc w:val="both"/>
        <w:divId w:val="1195925686"/>
        <w:rPr>
          <w:color w:val="auto"/>
        </w:rPr>
      </w:pPr>
      <w:bookmarkStart w:id="152" w:name="SUB410500"/>
      <w:bookmarkEnd w:id="152"/>
      <w:r w:rsidRPr="00563466">
        <w:rPr>
          <w:color w:val="auto"/>
        </w:rPr>
        <w:t xml:space="preserve">5. В уставе юридического лица определяются: его наименование, местонахождение, порядок формирования и компетенция его органов, условия реорганизации и </w:t>
      </w:r>
      <w:r w:rsidRPr="00563466">
        <w:rPr>
          <w:rStyle w:val="s0"/>
          <w:color w:val="auto"/>
        </w:rPr>
        <w:t>ликвидации</w:t>
      </w:r>
      <w:r w:rsidRPr="00563466">
        <w:rPr>
          <w:color w:val="auto"/>
        </w:rPr>
        <w:t xml:space="preserve">. </w:t>
      </w:r>
    </w:p>
    <w:p w:rsidR="00E47BBA" w:rsidRPr="00563466" w:rsidRDefault="00E47BBA" w:rsidP="00F81B2C">
      <w:pPr>
        <w:jc w:val="both"/>
        <w:divId w:val="1195925686"/>
        <w:rPr>
          <w:color w:val="auto"/>
        </w:rPr>
      </w:pPr>
      <w:r w:rsidRPr="00563466">
        <w:rPr>
          <w:color w:val="auto"/>
        </w:rPr>
        <w:t xml:space="preserve">Если юридическое лицо учреждается одним лицом, то в его уставе определяются также порядок образования имущества и распределения доходов. </w:t>
      </w:r>
    </w:p>
    <w:p w:rsidR="00E47BBA" w:rsidRPr="00563466" w:rsidRDefault="00E47BBA" w:rsidP="00F81B2C">
      <w:pPr>
        <w:jc w:val="both"/>
        <w:divId w:val="1195925686"/>
        <w:rPr>
          <w:color w:val="auto"/>
        </w:rPr>
      </w:pPr>
      <w:r w:rsidRPr="00563466">
        <w:rPr>
          <w:color w:val="auto"/>
        </w:rPr>
        <w:t xml:space="preserve">В уставе могут содержаться и другие положения, не противоречащие законодательству </w:t>
      </w:r>
      <w:r w:rsidRPr="00563466">
        <w:rPr>
          <w:rStyle w:val="s0"/>
          <w:color w:val="auto"/>
        </w:rPr>
        <w:t>Республики Казахстан.</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Типовой устав</w:t>
      </w:r>
      <w:r w:rsidRPr="00563466">
        <w:rPr>
          <w:rStyle w:val="s3"/>
          <w:color w:val="auto"/>
        </w:rPr>
        <w:t xml:space="preserve"> (положение) государственного учреждения, за исключением государственного учреждения, являющегося государственным органом, </w:t>
      </w:r>
      <w:r w:rsidRPr="00563466">
        <w:rPr>
          <w:rStyle w:val="s9"/>
          <w:color w:val="auto"/>
          <w:u w:val="none"/>
        </w:rPr>
        <w:t>Типовой устав</w:t>
      </w:r>
      <w:r w:rsidRPr="00563466">
        <w:rPr>
          <w:rStyle w:val="s3"/>
          <w:color w:val="auto"/>
        </w:rPr>
        <w:t xml:space="preserve"> государственного предприятия.</w:t>
      </w:r>
    </w:p>
    <w:p w:rsidR="00E47BBA" w:rsidRPr="00563466" w:rsidRDefault="00E47BBA" w:rsidP="00F81B2C">
      <w:pPr>
        <w:jc w:val="both"/>
        <w:divId w:val="1195925686"/>
        <w:rPr>
          <w:color w:val="auto"/>
        </w:rPr>
      </w:pPr>
      <w:bookmarkStart w:id="153" w:name="SUB410600"/>
      <w:bookmarkEnd w:id="153"/>
      <w:r w:rsidRPr="00563466">
        <w:rPr>
          <w:color w:val="auto"/>
        </w:rPr>
        <w:t xml:space="preserve">6. В случае противоречий между учредительным договором и уставом одного юридического лица должны применяться условия: </w:t>
      </w:r>
    </w:p>
    <w:p w:rsidR="00E47BBA" w:rsidRPr="00563466" w:rsidRDefault="00E47BBA" w:rsidP="00F81B2C">
      <w:pPr>
        <w:jc w:val="both"/>
        <w:divId w:val="1195925686"/>
        <w:rPr>
          <w:color w:val="auto"/>
        </w:rPr>
      </w:pPr>
      <w:bookmarkStart w:id="154" w:name="SUB410601"/>
      <w:bookmarkEnd w:id="154"/>
      <w:r w:rsidRPr="00563466">
        <w:rPr>
          <w:color w:val="auto"/>
        </w:rPr>
        <w:t xml:space="preserve">1) учредительного договора, если они относятся к внутренним отношениям учредителей; </w:t>
      </w:r>
    </w:p>
    <w:p w:rsidR="00E47BBA" w:rsidRPr="00563466" w:rsidRDefault="00E47BBA" w:rsidP="00F81B2C">
      <w:pPr>
        <w:jc w:val="both"/>
        <w:divId w:val="1195925686"/>
        <w:rPr>
          <w:color w:val="auto"/>
        </w:rPr>
      </w:pPr>
      <w:bookmarkStart w:id="155" w:name="SUB410602"/>
      <w:bookmarkEnd w:id="155"/>
      <w:r w:rsidRPr="00563466">
        <w:rPr>
          <w:rStyle w:val="s0"/>
          <w:color w:val="auto"/>
        </w:rPr>
        <w:t xml:space="preserve">2) устава, если их применение может иметь значение для отношений юридического лица с третьими лицами. </w:t>
      </w:r>
    </w:p>
    <w:p w:rsidR="00E47BBA" w:rsidRPr="00563466" w:rsidRDefault="00E47BBA" w:rsidP="00F81B2C">
      <w:pPr>
        <w:jc w:val="both"/>
        <w:divId w:val="1195925686"/>
        <w:rPr>
          <w:color w:val="auto"/>
        </w:rPr>
      </w:pPr>
      <w:bookmarkStart w:id="156" w:name="SUB410700"/>
      <w:bookmarkEnd w:id="156"/>
      <w:r w:rsidRPr="00563466">
        <w:rPr>
          <w:rStyle w:val="s0"/>
          <w:color w:val="auto"/>
        </w:rPr>
        <w:t>7. Все заинтересованные лица вправе ознакомиться с уставом юридического лица.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57" w:name="SUB420000"/>
      <w:bookmarkEnd w:id="157"/>
      <w:r w:rsidRPr="00563466">
        <w:rPr>
          <w:rStyle w:val="s3"/>
          <w:color w:val="auto"/>
        </w:rPr>
        <w:t xml:space="preserve">В статью 42 внесены изменения в соответствии с Законами РК от 15.07.96 г. </w:t>
      </w:r>
      <w:r w:rsidRPr="00563466">
        <w:rPr>
          <w:rStyle w:val="s9"/>
          <w:color w:val="auto"/>
          <w:u w:val="none"/>
        </w:rPr>
        <w:t>№ 30-1</w:t>
      </w:r>
      <w:r w:rsidRPr="00563466">
        <w:rPr>
          <w:rStyle w:val="s3"/>
          <w:color w:val="auto"/>
        </w:rPr>
        <w:t xml:space="preserve">;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от 10.07.98 г. </w:t>
      </w:r>
      <w:r w:rsidRPr="00563466">
        <w:rPr>
          <w:rStyle w:val="s9"/>
          <w:color w:val="auto"/>
          <w:u w:val="none"/>
        </w:rPr>
        <w:t>№ 282-1</w:t>
      </w:r>
      <w:r w:rsidRPr="00563466">
        <w:rPr>
          <w:rStyle w:val="s3"/>
          <w:color w:val="auto"/>
        </w:rPr>
        <w:t xml:space="preserve">;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08.07.05 г. </w:t>
      </w:r>
      <w:r w:rsidRPr="00563466">
        <w:rPr>
          <w:rStyle w:val="s9"/>
          <w:color w:val="auto"/>
          <w:u w:val="none"/>
        </w:rPr>
        <w:t>№ 72-III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05.06.06 г. </w:t>
      </w:r>
      <w:r w:rsidRPr="00563466">
        <w:rPr>
          <w:rStyle w:val="s9"/>
          <w:color w:val="auto"/>
          <w:u w:val="none"/>
        </w:rPr>
        <w:t>№ 146-III</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 ред.</w:t>
      </w:r>
      <w:r w:rsidRPr="00563466">
        <w:rPr>
          <w:rStyle w:val="s3"/>
          <w:color w:val="auto"/>
        </w:rPr>
        <w:t xml:space="preserve">); от 28.12.11 г. </w:t>
      </w:r>
      <w:r w:rsidRPr="00563466">
        <w:rPr>
          <w:rStyle w:val="s9"/>
          <w:color w:val="auto"/>
          <w:u w:val="none"/>
        </w:rPr>
        <w:t>№ 524-IV</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24.12.12 г. </w:t>
      </w:r>
      <w:r w:rsidRPr="00563466">
        <w:rPr>
          <w:rStyle w:val="s9"/>
          <w:color w:val="auto"/>
          <w:u w:val="none"/>
        </w:rPr>
        <w:t>№ 60-V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42.</w:t>
      </w:r>
      <w:r w:rsidRPr="00563466">
        <w:rPr>
          <w:color w:val="auto"/>
        </w:rPr>
        <w:t xml:space="preserve"> Государственная </w:t>
      </w:r>
      <w:r w:rsidRPr="00563466">
        <w:rPr>
          <w:rStyle w:val="s0"/>
          <w:color w:val="auto"/>
        </w:rPr>
        <w:t>регистрация и перерегистрация юридических лиц</w:t>
      </w:r>
    </w:p>
    <w:p w:rsidR="00E47BBA" w:rsidRPr="00563466" w:rsidRDefault="00E47BBA" w:rsidP="00F81B2C">
      <w:pPr>
        <w:jc w:val="both"/>
        <w:divId w:val="1195925686"/>
        <w:rPr>
          <w:color w:val="auto"/>
        </w:rPr>
      </w:pPr>
      <w:r w:rsidRPr="00563466">
        <w:rPr>
          <w:rStyle w:val="s0"/>
          <w:color w:val="auto"/>
        </w:rPr>
        <w:t xml:space="preserve">1. Юридическое лицо подлежит государственной регистрации в органах юстиции, за исключением случаев, предусмотренных </w:t>
      </w:r>
      <w:r w:rsidRPr="00563466">
        <w:rPr>
          <w:color w:val="auto"/>
        </w:rPr>
        <w:t>законодательными актами Республики Казахстан</w:t>
      </w:r>
      <w:r w:rsidRPr="00563466">
        <w:rPr>
          <w:rStyle w:val="s0"/>
          <w:color w:val="auto"/>
        </w:rPr>
        <w:t xml:space="preserve">. Порядок государственной регистрации определяется </w:t>
      </w:r>
      <w:r w:rsidRPr="00563466">
        <w:rPr>
          <w:color w:val="auto"/>
        </w:rPr>
        <w:t>законодательством.</w:t>
      </w:r>
    </w:p>
    <w:p w:rsidR="00E47BBA" w:rsidRPr="00563466" w:rsidRDefault="00E47BBA" w:rsidP="00F81B2C">
      <w:pPr>
        <w:jc w:val="both"/>
        <w:divId w:val="1195925686"/>
        <w:rPr>
          <w:color w:val="auto"/>
        </w:rPr>
      </w:pPr>
      <w:bookmarkStart w:id="158" w:name="SUB420200"/>
      <w:bookmarkEnd w:id="158"/>
      <w:r w:rsidRPr="00563466">
        <w:rPr>
          <w:rStyle w:val="s0"/>
          <w:color w:val="auto"/>
        </w:rPr>
        <w:t xml:space="preserve">2. Данные государственной регистрации, в том числе наименование юридических лиц, а для коммерческих организаций - фирменное наименование, включаются в Национальный реестр </w:t>
      </w:r>
      <w:proofErr w:type="spellStart"/>
      <w:proofErr w:type="gramStart"/>
      <w:r w:rsidRPr="00563466">
        <w:rPr>
          <w:rStyle w:val="s0"/>
          <w:color w:val="auto"/>
        </w:rPr>
        <w:t>бизнес-идентификационных</w:t>
      </w:r>
      <w:proofErr w:type="spellEnd"/>
      <w:proofErr w:type="gramEnd"/>
      <w:r w:rsidRPr="00563466">
        <w:rPr>
          <w:rStyle w:val="s0"/>
          <w:color w:val="auto"/>
        </w:rPr>
        <w:t xml:space="preserve"> номеров.</w:t>
      </w:r>
    </w:p>
    <w:p w:rsidR="00E47BBA" w:rsidRPr="00563466" w:rsidRDefault="00E47BBA" w:rsidP="00F81B2C">
      <w:pPr>
        <w:jc w:val="both"/>
        <w:divId w:val="1195925686"/>
        <w:rPr>
          <w:color w:val="auto"/>
        </w:rPr>
      </w:pPr>
      <w:bookmarkStart w:id="159" w:name="SUB420300"/>
      <w:bookmarkEnd w:id="159"/>
      <w:r w:rsidRPr="00563466">
        <w:rPr>
          <w:rStyle w:val="s0"/>
          <w:color w:val="auto"/>
        </w:rPr>
        <w:t>3. Юридическое лицо считается созданным с момента его государственной регистрации.</w:t>
      </w:r>
    </w:p>
    <w:p w:rsidR="00E47BBA" w:rsidRPr="00563466" w:rsidRDefault="00E47BBA" w:rsidP="00F81B2C">
      <w:pPr>
        <w:jc w:val="both"/>
        <w:divId w:val="1195925686"/>
        <w:rPr>
          <w:color w:val="auto"/>
        </w:rPr>
      </w:pPr>
      <w:bookmarkStart w:id="160" w:name="SUB420400"/>
      <w:bookmarkEnd w:id="160"/>
      <w:r w:rsidRPr="00563466">
        <w:rPr>
          <w:rStyle w:val="s0"/>
          <w:color w:val="auto"/>
        </w:rPr>
        <w:t xml:space="preserve">4. Филиалы и представительства регистрируются в установленном </w:t>
      </w:r>
      <w:r w:rsidRPr="00563466">
        <w:rPr>
          <w:color w:val="auto"/>
        </w:rPr>
        <w:t>законодательными актами</w:t>
      </w:r>
      <w:r w:rsidRPr="00563466">
        <w:rPr>
          <w:rStyle w:val="s0"/>
          <w:color w:val="auto"/>
        </w:rPr>
        <w:t xml:space="preserve"> порядке. Филиалы и представительства подлежат перерегистрации в случае изменения наименования.</w:t>
      </w:r>
    </w:p>
    <w:p w:rsidR="00E47BBA" w:rsidRPr="00563466" w:rsidRDefault="00E47BBA" w:rsidP="00F81B2C">
      <w:pPr>
        <w:jc w:val="both"/>
        <w:divId w:val="1195925686"/>
        <w:rPr>
          <w:color w:val="auto"/>
        </w:rPr>
      </w:pPr>
      <w:bookmarkStart w:id="161" w:name="SUB420500"/>
      <w:bookmarkEnd w:id="161"/>
      <w:r w:rsidRPr="00563466">
        <w:rPr>
          <w:rStyle w:val="s0"/>
          <w:color w:val="auto"/>
        </w:rPr>
        <w:t xml:space="preserve">5. Нарушение установленного законом порядка образования юридического лица или несоответствие его учредительных документов закону влекут отказ в государственной регистрации юридического лица. Отказ в регистрации по мотивам нецелесообразности образования юридического лица не допускается. </w:t>
      </w:r>
    </w:p>
    <w:p w:rsidR="00E47BBA" w:rsidRPr="00563466" w:rsidRDefault="00E47BBA" w:rsidP="00F81B2C">
      <w:pPr>
        <w:jc w:val="both"/>
        <w:divId w:val="1195925686"/>
        <w:rPr>
          <w:color w:val="auto"/>
        </w:rPr>
      </w:pPr>
      <w:proofErr w:type="gramStart"/>
      <w:r w:rsidRPr="00563466">
        <w:rPr>
          <w:rStyle w:val="s0"/>
          <w:color w:val="auto"/>
        </w:rPr>
        <w:t xml:space="preserve">Отказ в государственной регистрации, а также уклонение от такой регистрации могут быть обжалованы в суд. </w:t>
      </w:r>
      <w:proofErr w:type="gramEnd"/>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Закон</w:t>
      </w:r>
      <w:r w:rsidRPr="00563466">
        <w:rPr>
          <w:rStyle w:val="s3"/>
          <w:color w:val="auto"/>
        </w:rPr>
        <w:t xml:space="preserve"> от 17 апреля 1995 года № 2198 «О государственной регистрации юридических лиц и учетной регистрации филиалов и представительств»</w:t>
      </w:r>
    </w:p>
    <w:p w:rsidR="00E47BBA" w:rsidRPr="00563466" w:rsidRDefault="00E47BBA" w:rsidP="00F81B2C">
      <w:pPr>
        <w:jc w:val="both"/>
        <w:divId w:val="1195925686"/>
        <w:rPr>
          <w:color w:val="auto"/>
        </w:rPr>
      </w:pPr>
      <w:bookmarkStart w:id="162" w:name="SUB420600"/>
      <w:bookmarkEnd w:id="162"/>
      <w:r w:rsidRPr="00563466">
        <w:rPr>
          <w:rStyle w:val="s0"/>
          <w:color w:val="auto"/>
        </w:rPr>
        <w:t xml:space="preserve">6. Юридическое лицо подлежит перерегистрации в случаях: </w:t>
      </w:r>
    </w:p>
    <w:p w:rsidR="00E47BBA" w:rsidRPr="00563466" w:rsidRDefault="00E47BBA" w:rsidP="00F81B2C">
      <w:pPr>
        <w:jc w:val="both"/>
        <w:divId w:val="1195925686"/>
        <w:rPr>
          <w:color w:val="auto"/>
        </w:rPr>
      </w:pPr>
      <w:r w:rsidRPr="00563466">
        <w:rPr>
          <w:rStyle w:val="s0"/>
          <w:color w:val="auto"/>
        </w:rPr>
        <w:t xml:space="preserve">1) уменьшения размера уставного капитала; </w:t>
      </w:r>
    </w:p>
    <w:p w:rsidR="00E47BBA" w:rsidRPr="00563466" w:rsidRDefault="00E47BBA" w:rsidP="00F81B2C">
      <w:pPr>
        <w:jc w:val="both"/>
        <w:divId w:val="1195925686"/>
        <w:rPr>
          <w:color w:val="auto"/>
        </w:rPr>
      </w:pPr>
      <w:r w:rsidRPr="00563466">
        <w:rPr>
          <w:rStyle w:val="s0"/>
          <w:color w:val="auto"/>
        </w:rPr>
        <w:t xml:space="preserve">2) изменения наименования; </w:t>
      </w:r>
    </w:p>
    <w:p w:rsidR="00E47BBA" w:rsidRPr="00563466" w:rsidRDefault="00E47BBA" w:rsidP="00F81B2C">
      <w:pPr>
        <w:jc w:val="both"/>
        <w:divId w:val="1195925686"/>
        <w:rPr>
          <w:color w:val="auto"/>
        </w:rPr>
      </w:pPr>
      <w:r w:rsidRPr="00563466">
        <w:rPr>
          <w:rStyle w:val="s0"/>
          <w:color w:val="auto"/>
        </w:rPr>
        <w:t xml:space="preserve">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осуществляющим деятельность по ведению системы реестров держателей ценных бумаг). </w:t>
      </w:r>
    </w:p>
    <w:p w:rsidR="00E47BBA" w:rsidRPr="00563466" w:rsidRDefault="00E47BBA" w:rsidP="00F81B2C">
      <w:pPr>
        <w:jc w:val="both"/>
        <w:divId w:val="1195925686"/>
        <w:rPr>
          <w:color w:val="auto"/>
        </w:rPr>
      </w:pPr>
      <w:r w:rsidRPr="00563466">
        <w:rPr>
          <w:rStyle w:val="s0"/>
          <w:color w:val="auto"/>
        </w:rPr>
        <w:t xml:space="preserve">Изменения, внесенные в учредительные документы по указанным основаниям без перерегистрации юридического лица, являются недействительными.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63" w:name="SUB430000"/>
      <w:bookmarkEnd w:id="163"/>
      <w:r w:rsidRPr="00563466">
        <w:rPr>
          <w:rStyle w:val="s3"/>
          <w:color w:val="auto"/>
        </w:rPr>
        <w:t xml:space="preserve">В статью 43 внесены изменения в соответствии с Законами РК от 15.07.96 г. </w:t>
      </w:r>
      <w:r w:rsidRPr="00563466">
        <w:rPr>
          <w:rStyle w:val="s9"/>
          <w:color w:val="auto"/>
          <w:u w:val="none"/>
        </w:rPr>
        <w:t>№ 30-I</w:t>
      </w:r>
      <w:r w:rsidRPr="00563466">
        <w:rPr>
          <w:rStyle w:val="s3"/>
          <w:color w:val="auto"/>
        </w:rPr>
        <w:t xml:space="preserve">; от 23.12.05 г. </w:t>
      </w:r>
      <w:r w:rsidRPr="00563466">
        <w:rPr>
          <w:rStyle w:val="s9"/>
          <w:color w:val="auto"/>
          <w:u w:val="none"/>
        </w:rPr>
        <w:t>№ 107-III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изложена в редакции </w:t>
      </w:r>
      <w:r w:rsidRPr="00563466">
        <w:rPr>
          <w:rStyle w:val="s9"/>
          <w:color w:val="auto"/>
          <w:u w:val="none"/>
        </w:rPr>
        <w:t>Конституционного закона</w:t>
      </w:r>
      <w:r w:rsidRPr="00563466">
        <w:rPr>
          <w:rStyle w:val="s3"/>
          <w:color w:val="auto"/>
        </w:rPr>
        <w:t xml:space="preserve"> РК от 03.07.13 г. № 121-V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43. </w:t>
      </w:r>
      <w:r w:rsidRPr="00563466">
        <w:rPr>
          <w:rStyle w:val="s0"/>
          <w:color w:val="auto"/>
        </w:rPr>
        <w:t>Филиалы и представительства юридического лица, а также иные обособленные структурные подразделения юридического лица (государственного учреждения)</w:t>
      </w:r>
    </w:p>
    <w:p w:rsidR="00E47BBA" w:rsidRPr="00563466" w:rsidRDefault="00E47BBA" w:rsidP="00F81B2C">
      <w:pPr>
        <w:jc w:val="both"/>
        <w:divId w:val="1195925686"/>
        <w:rPr>
          <w:color w:val="auto"/>
        </w:rPr>
      </w:pPr>
      <w:r w:rsidRPr="00563466">
        <w:rPr>
          <w:rStyle w:val="s0"/>
          <w:color w:val="auto"/>
        </w:rPr>
        <w:t>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p w:rsidR="00E47BBA" w:rsidRPr="00563466" w:rsidRDefault="00E47BBA" w:rsidP="00F81B2C">
      <w:pPr>
        <w:jc w:val="both"/>
        <w:divId w:val="1195925686"/>
        <w:rPr>
          <w:color w:val="auto"/>
        </w:rPr>
      </w:pPr>
      <w:bookmarkStart w:id="164" w:name="SUB430200"/>
      <w:bookmarkEnd w:id="164"/>
      <w:r w:rsidRPr="00563466">
        <w:rPr>
          <w:rStyle w:val="s0"/>
          <w:color w:val="auto"/>
        </w:rPr>
        <w:t>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p>
    <w:p w:rsidR="00E47BBA" w:rsidRPr="00563466" w:rsidRDefault="00E47BBA" w:rsidP="00F81B2C">
      <w:pPr>
        <w:jc w:val="both"/>
        <w:divId w:val="1195925686"/>
        <w:rPr>
          <w:color w:val="auto"/>
        </w:rPr>
      </w:pPr>
      <w:bookmarkStart w:id="165" w:name="SUB430300"/>
      <w:bookmarkEnd w:id="165"/>
      <w:r w:rsidRPr="00563466">
        <w:rPr>
          <w:rStyle w:val="s0"/>
          <w:color w:val="auto"/>
        </w:rPr>
        <w:t xml:space="preserve">3. Филиалы и представительства не являются юридическими лицами. Они наделяются </w:t>
      </w:r>
      <w:proofErr w:type="gramStart"/>
      <w:r w:rsidRPr="00563466">
        <w:rPr>
          <w:rStyle w:val="s0"/>
          <w:color w:val="auto"/>
        </w:rPr>
        <w:t>имуществом</w:t>
      </w:r>
      <w:proofErr w:type="gramEnd"/>
      <w:r w:rsidRPr="00563466">
        <w:rPr>
          <w:rStyle w:val="s0"/>
          <w:color w:val="auto"/>
        </w:rPr>
        <w:t xml:space="preserve"> создавшим их юридическим лицом и действуют на основании утвержденных им положений.</w:t>
      </w:r>
    </w:p>
    <w:p w:rsidR="00E47BBA" w:rsidRPr="00563466" w:rsidRDefault="00E47BBA" w:rsidP="00F81B2C">
      <w:pPr>
        <w:jc w:val="both"/>
        <w:divId w:val="1195925686"/>
        <w:rPr>
          <w:color w:val="auto"/>
        </w:rPr>
      </w:pPr>
      <w:bookmarkStart w:id="166" w:name="SUB430400"/>
      <w:bookmarkEnd w:id="166"/>
      <w:r w:rsidRPr="00563466">
        <w:rPr>
          <w:rStyle w:val="s0"/>
          <w:color w:val="auto"/>
        </w:rPr>
        <w:t>4. Иным обособленным структурным подразделением юридического лица (государственного учреждения) признается территориально обособленное подразделение, по месту нахождения которого оборудованы стационарные рабочие места, выполняющие часть функций юридического лица (государственного учреждения). Рабочее место считается стационарным, если оно создано на срок более одного месяца.</w:t>
      </w:r>
    </w:p>
    <w:p w:rsidR="00E47BBA" w:rsidRPr="00563466" w:rsidRDefault="00E47BBA" w:rsidP="00F81B2C">
      <w:pPr>
        <w:jc w:val="both"/>
        <w:divId w:val="1195925686"/>
        <w:rPr>
          <w:color w:val="auto"/>
        </w:rPr>
      </w:pPr>
      <w:r w:rsidRPr="00563466">
        <w:rPr>
          <w:rStyle w:val="s0"/>
          <w:color w:val="auto"/>
        </w:rPr>
        <w:t>Иное обособленное структурное подразделение юридического лица (государственного учреждения) создается в случаях, прямо предусмотренных законами.</w:t>
      </w:r>
    </w:p>
    <w:p w:rsidR="00E47BBA" w:rsidRPr="00563466" w:rsidRDefault="00E47BBA" w:rsidP="00F81B2C">
      <w:pPr>
        <w:jc w:val="both"/>
        <w:divId w:val="1195925686"/>
        <w:rPr>
          <w:color w:val="auto"/>
        </w:rPr>
      </w:pPr>
      <w:bookmarkStart w:id="167" w:name="SUB430500"/>
      <w:bookmarkEnd w:id="167"/>
      <w:r w:rsidRPr="00563466">
        <w:rPr>
          <w:rStyle w:val="s0"/>
          <w:color w:val="auto"/>
        </w:rPr>
        <w:t xml:space="preserve">5. Руководители структурных подразделений (филиалов и представительств) </w:t>
      </w:r>
      <w:r w:rsidRPr="00563466">
        <w:rPr>
          <w:color w:val="auto"/>
        </w:rPr>
        <w:t>общественных объединений</w:t>
      </w:r>
      <w:r w:rsidRPr="00563466">
        <w:rPr>
          <w:rStyle w:val="s0"/>
          <w:color w:val="auto"/>
        </w:rPr>
        <w:t xml:space="preserve"> избираются в порядке,</w:t>
      </w:r>
      <w:r w:rsidRPr="00563466">
        <w:rPr>
          <w:color w:val="auto"/>
        </w:rPr>
        <w:t xml:space="preserve"> </w:t>
      </w:r>
      <w:r w:rsidRPr="00563466">
        <w:rPr>
          <w:rStyle w:val="s0"/>
          <w:color w:val="auto"/>
        </w:rPr>
        <w:t>предусмотренном уставом общественного</w:t>
      </w:r>
      <w:r w:rsidRPr="00563466">
        <w:rPr>
          <w:color w:val="auto"/>
        </w:rPr>
        <w:t xml:space="preserve"> </w:t>
      </w:r>
      <w:r w:rsidRPr="00563466">
        <w:rPr>
          <w:rStyle w:val="s0"/>
          <w:color w:val="auto"/>
        </w:rPr>
        <w:t>объединения и положением о его филиале или</w:t>
      </w:r>
      <w:r w:rsidRPr="00563466">
        <w:rPr>
          <w:color w:val="auto"/>
        </w:rPr>
        <w:t xml:space="preserve"> </w:t>
      </w:r>
      <w:r w:rsidRPr="00563466">
        <w:rPr>
          <w:rStyle w:val="s0"/>
          <w:color w:val="auto"/>
        </w:rPr>
        <w:t>представительстве.</w:t>
      </w:r>
    </w:p>
    <w:p w:rsidR="00E47BBA" w:rsidRPr="00563466" w:rsidRDefault="00E47BBA" w:rsidP="00F81B2C">
      <w:pPr>
        <w:jc w:val="both"/>
        <w:divId w:val="1195925686"/>
        <w:rPr>
          <w:color w:val="auto"/>
        </w:rPr>
      </w:pPr>
      <w:r w:rsidRPr="00563466">
        <w:rPr>
          <w:rStyle w:val="s0"/>
          <w:color w:val="auto"/>
        </w:rPr>
        <w:t xml:space="preserve">Руководители структурных подразделений (филиалов и представительств) </w:t>
      </w:r>
      <w:r w:rsidRPr="00563466">
        <w:rPr>
          <w:color w:val="auto"/>
        </w:rPr>
        <w:t>религиозных объединений</w:t>
      </w:r>
      <w:r w:rsidRPr="00563466">
        <w:rPr>
          <w:rStyle w:val="s0"/>
          <w:color w:val="auto"/>
        </w:rPr>
        <w:t xml:space="preserve"> избираются либо назначаются в порядке, предусмотренном уставом религиозного объединения и положением о его филиале или представительстве.</w:t>
      </w:r>
    </w:p>
    <w:p w:rsidR="00E47BBA" w:rsidRPr="00563466" w:rsidRDefault="00E47BBA" w:rsidP="00F81B2C">
      <w:pPr>
        <w:jc w:val="both"/>
        <w:divId w:val="1195925686"/>
        <w:rPr>
          <w:color w:val="auto"/>
        </w:rPr>
      </w:pPr>
      <w:r w:rsidRPr="00563466">
        <w:rPr>
          <w:rStyle w:val="s0"/>
          <w:color w:val="auto"/>
        </w:rPr>
        <w:t xml:space="preserve">Руководители филиалов и представительств </w:t>
      </w:r>
      <w:r w:rsidRPr="00563466">
        <w:rPr>
          <w:color w:val="auto"/>
        </w:rPr>
        <w:t>иных форм юридических лиц</w:t>
      </w:r>
      <w:r w:rsidRPr="00563466">
        <w:rPr>
          <w:rStyle w:val="s0"/>
          <w:color w:val="auto"/>
        </w:rPr>
        <w:t xml:space="preserve"> назначаются уполномоченным органом юридического лица и действуют на основании его доверенности.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68" w:name="SUB440000"/>
      <w:bookmarkEnd w:id="168"/>
      <w:r w:rsidRPr="00563466">
        <w:rPr>
          <w:rStyle w:val="s3"/>
          <w:color w:val="auto"/>
        </w:rPr>
        <w:t xml:space="preserve">В статью 44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от 16.12.98 г. </w:t>
      </w:r>
      <w:r w:rsidRPr="00563466">
        <w:rPr>
          <w:rStyle w:val="s9"/>
          <w:color w:val="auto"/>
          <w:u w:val="none"/>
        </w:rPr>
        <w:t>№ 320-1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04.11.99 г. </w:t>
      </w:r>
      <w:r w:rsidRPr="00563466">
        <w:rPr>
          <w:rStyle w:val="s9"/>
          <w:color w:val="auto"/>
          <w:u w:val="none"/>
        </w:rPr>
        <w:t>№ 472-1</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20.05.03 г. </w:t>
      </w:r>
      <w:r w:rsidRPr="00563466">
        <w:rPr>
          <w:rStyle w:val="s9"/>
          <w:color w:val="auto"/>
          <w:u w:val="none"/>
        </w:rPr>
        <w:t>№ 417-II</w:t>
      </w:r>
      <w:r w:rsidRPr="00563466">
        <w:rPr>
          <w:rStyle w:val="s3"/>
          <w:color w:val="auto"/>
        </w:rPr>
        <w:t xml:space="preserve">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20.02.06 г. № 127-III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12.01.07 г. № 225-III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12.01.12 г. № 539-IV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44.</w:t>
      </w:r>
      <w:r w:rsidRPr="00563466">
        <w:rPr>
          <w:color w:val="auto"/>
        </w:rPr>
        <w:t xml:space="preserve"> Ответственность </w:t>
      </w:r>
      <w:r w:rsidRPr="00563466">
        <w:rPr>
          <w:rStyle w:val="s0"/>
          <w:color w:val="auto"/>
        </w:rPr>
        <w:t>юридического лица</w:t>
      </w:r>
    </w:p>
    <w:p w:rsidR="00E47BBA" w:rsidRPr="00563466" w:rsidRDefault="00E47BBA" w:rsidP="00F81B2C">
      <w:pPr>
        <w:jc w:val="both"/>
        <w:divId w:val="1195925686"/>
        <w:rPr>
          <w:color w:val="auto"/>
        </w:rPr>
      </w:pPr>
      <w:r w:rsidRPr="00563466">
        <w:rPr>
          <w:rStyle w:val="s3"/>
          <w:color w:val="auto"/>
        </w:rPr>
        <w:t xml:space="preserve">В пункт 1 внесены изменения в соответствии с </w:t>
      </w:r>
      <w:r w:rsidRPr="00563466">
        <w:rPr>
          <w:rStyle w:val="s9"/>
          <w:color w:val="auto"/>
          <w:u w:val="none"/>
        </w:rPr>
        <w:t>Законом</w:t>
      </w:r>
      <w:r w:rsidRPr="00563466">
        <w:rPr>
          <w:rStyle w:val="s3"/>
          <w:color w:val="auto"/>
        </w:rPr>
        <w:t xml:space="preserve"> РК от 24.11.15 г. № 422-V (введены в действие с 1 января 2016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1. Юридические лица, кроме специальных финансовых компаний, государственных исламских специальных финансовых компаний, финансируемых учредителем учреждений и казенных предприятий, отвечают по своим обязательствам всем принадлежащим им имуществом.</w:t>
      </w:r>
    </w:p>
    <w:p w:rsidR="00E47BBA" w:rsidRPr="00563466" w:rsidRDefault="00E47BBA" w:rsidP="00F81B2C">
      <w:pPr>
        <w:jc w:val="both"/>
        <w:divId w:val="1195925686"/>
        <w:rPr>
          <w:color w:val="auto"/>
        </w:rPr>
      </w:pPr>
      <w:r w:rsidRPr="00563466">
        <w:rPr>
          <w:rStyle w:val="s0"/>
          <w:color w:val="auto"/>
        </w:rPr>
        <w:t>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Постановление</w:t>
      </w:r>
      <w:r w:rsidRPr="00563466">
        <w:rPr>
          <w:rStyle w:val="s3"/>
          <w:color w:val="auto"/>
        </w:rPr>
        <w:t xml:space="preserve"> Конституционного Совета РК от 3 ноября 1999 года № 19/2</w:t>
      </w:r>
    </w:p>
    <w:p w:rsidR="00E47BBA" w:rsidRPr="00563466" w:rsidRDefault="00E47BBA" w:rsidP="00F81B2C">
      <w:pPr>
        <w:jc w:val="both"/>
        <w:divId w:val="1195925686"/>
        <w:rPr>
          <w:color w:val="auto"/>
        </w:rPr>
      </w:pPr>
      <w:r w:rsidRPr="00563466">
        <w:rPr>
          <w:rStyle w:val="s0"/>
          <w:color w:val="auto"/>
        </w:rPr>
        <w:t>Казенное предприятие отвечает по своим обязательствам находящимися в его распоряжении деньгами.</w:t>
      </w:r>
    </w:p>
    <w:p w:rsidR="00E47BBA" w:rsidRPr="00563466" w:rsidRDefault="00E47BBA" w:rsidP="00F81B2C">
      <w:pPr>
        <w:jc w:val="both"/>
        <w:divId w:val="1195925686"/>
        <w:rPr>
          <w:color w:val="auto"/>
        </w:rPr>
      </w:pPr>
      <w:r w:rsidRPr="00563466">
        <w:rPr>
          <w:rStyle w:val="s0"/>
          <w:color w:val="auto"/>
        </w:rPr>
        <w:t>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E47BBA" w:rsidRPr="00563466" w:rsidRDefault="00E47BBA" w:rsidP="00F81B2C">
      <w:pPr>
        <w:jc w:val="both"/>
        <w:divId w:val="1195925686"/>
        <w:rPr>
          <w:color w:val="auto"/>
        </w:rPr>
      </w:pPr>
      <w:r w:rsidRPr="00563466">
        <w:rPr>
          <w:rStyle w:val="s0"/>
          <w:color w:val="auto"/>
        </w:rPr>
        <w:t xml:space="preserve">Специальная финансовая компания отвечает по своим обязательствам в порядке, предусмотренном законодательством Республики Казахстан о проектном финансировании и </w:t>
      </w:r>
      <w:proofErr w:type="spellStart"/>
      <w:r w:rsidRPr="00563466">
        <w:rPr>
          <w:rStyle w:val="s0"/>
          <w:color w:val="auto"/>
        </w:rPr>
        <w:t>секьюритизации</w:t>
      </w:r>
      <w:proofErr w:type="spellEnd"/>
      <w:r w:rsidRPr="00563466">
        <w:rPr>
          <w:rStyle w:val="s0"/>
          <w:color w:val="auto"/>
        </w:rPr>
        <w:t xml:space="preserve">. </w:t>
      </w:r>
    </w:p>
    <w:p w:rsidR="00E47BBA" w:rsidRPr="00563466" w:rsidRDefault="00E47BBA" w:rsidP="00F81B2C">
      <w:pPr>
        <w:jc w:val="both"/>
        <w:divId w:val="1195925686"/>
        <w:rPr>
          <w:color w:val="auto"/>
        </w:rPr>
      </w:pPr>
      <w:r w:rsidRPr="00563466">
        <w:rPr>
          <w:rStyle w:val="s0"/>
          <w:color w:val="auto"/>
        </w:rPr>
        <w:t>Государственная исламская специальная финансовая компания отвечает по своим обязательствам находящимися в ее распоряжении деньгами.</w:t>
      </w:r>
    </w:p>
    <w:p w:rsidR="00E47BBA" w:rsidRPr="00563466" w:rsidRDefault="00E47BBA" w:rsidP="00F81B2C">
      <w:pPr>
        <w:jc w:val="both"/>
        <w:divId w:val="1195925686"/>
        <w:rPr>
          <w:color w:val="auto"/>
        </w:rPr>
      </w:pPr>
      <w:bookmarkStart w:id="169" w:name="SUB440200"/>
      <w:bookmarkEnd w:id="169"/>
      <w:r w:rsidRPr="00563466">
        <w:rPr>
          <w:rStyle w:val="s0"/>
          <w:color w:val="auto"/>
        </w:rPr>
        <w:t xml:space="preserve">2.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настоящим Кодексом, иными </w:t>
      </w:r>
      <w:r w:rsidRPr="00563466">
        <w:rPr>
          <w:color w:val="auto"/>
        </w:rPr>
        <w:t>законодательными актами</w:t>
      </w:r>
      <w:r w:rsidRPr="00563466">
        <w:rPr>
          <w:rStyle w:val="s0"/>
          <w:color w:val="auto"/>
        </w:rPr>
        <w:t xml:space="preserve"> либо учредительными документами юридического лица.</w:t>
      </w:r>
    </w:p>
    <w:p w:rsidR="00E47BBA" w:rsidRPr="00563466" w:rsidRDefault="00E47BBA" w:rsidP="00F81B2C">
      <w:pPr>
        <w:jc w:val="both"/>
        <w:divId w:val="1195925686"/>
        <w:rPr>
          <w:color w:val="auto"/>
        </w:rPr>
      </w:pPr>
      <w:bookmarkStart w:id="170" w:name="SUB440300"/>
      <w:bookmarkEnd w:id="170"/>
      <w:r w:rsidRPr="00563466">
        <w:rPr>
          <w:rStyle w:val="s0"/>
          <w:color w:val="auto"/>
        </w:rPr>
        <w:t xml:space="preserve">3. Если банкротство юридического лица вызвано действиями его учредителя (участника) или собственника его имущества, то при недостаточности средств у юридического лица, учредитель (участник) или соответственно собственник его имущества несет перед кредиторами </w:t>
      </w:r>
      <w:r w:rsidRPr="00563466">
        <w:rPr>
          <w:color w:val="auto"/>
        </w:rPr>
        <w:t>субсидиарную ответственность</w:t>
      </w:r>
      <w:r w:rsidRPr="00563466">
        <w:rPr>
          <w:rStyle w:val="s0"/>
          <w:color w:val="auto"/>
        </w:rPr>
        <w:t>.</w:t>
      </w:r>
    </w:p>
    <w:p w:rsidR="00E47BBA" w:rsidRPr="00563466" w:rsidRDefault="00E47BBA" w:rsidP="00F81B2C">
      <w:pPr>
        <w:jc w:val="both"/>
        <w:divId w:val="1195925686"/>
        <w:rPr>
          <w:color w:val="auto"/>
        </w:rPr>
      </w:pPr>
      <w:bookmarkStart w:id="171" w:name="SUB440400"/>
      <w:bookmarkEnd w:id="171"/>
      <w:r w:rsidRPr="00563466">
        <w:rPr>
          <w:rStyle w:val="s0"/>
          <w:color w:val="auto"/>
        </w:rPr>
        <w:t xml:space="preserve">4. Юридическое лицо несет ответственность перед третьими лицами по обязательствам, принятым органом юридического лица с превышением его полномочий, установленных учредительными документами, кроме случаев, предусмотренных пунктом </w:t>
      </w:r>
      <w:r w:rsidRPr="00563466">
        <w:rPr>
          <w:color w:val="auto"/>
        </w:rPr>
        <w:t>11</w:t>
      </w:r>
      <w:r w:rsidRPr="00563466">
        <w:rPr>
          <w:rStyle w:val="s0"/>
          <w:color w:val="auto"/>
        </w:rPr>
        <w:t xml:space="preserve"> статьи 159 настоящего Кодекса. </w:t>
      </w:r>
    </w:p>
    <w:p w:rsidR="00E47BBA" w:rsidRPr="00563466" w:rsidRDefault="00E47BBA" w:rsidP="00F81B2C">
      <w:pPr>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72" w:name="SUB450000"/>
      <w:bookmarkEnd w:id="172"/>
      <w:r w:rsidRPr="00563466">
        <w:rPr>
          <w:rStyle w:val="s3"/>
          <w:color w:val="auto"/>
        </w:rPr>
        <w:t xml:space="preserve">В статью 45 внесены изменения в соответствии с </w:t>
      </w:r>
      <w:r w:rsidRPr="00563466">
        <w:rPr>
          <w:rStyle w:val="s9"/>
          <w:color w:val="auto"/>
          <w:u w:val="none"/>
        </w:rPr>
        <w:t>Законом</w:t>
      </w:r>
      <w:r w:rsidRPr="00563466">
        <w:rPr>
          <w:rStyle w:val="s3"/>
          <w:color w:val="auto"/>
        </w:rPr>
        <w:t xml:space="preserve"> РК от 19.06.97 г. № 134-1; </w:t>
      </w:r>
      <w:r w:rsidRPr="00563466">
        <w:rPr>
          <w:rStyle w:val="s9"/>
          <w:color w:val="auto"/>
          <w:u w:val="none"/>
        </w:rPr>
        <w:t>Законом</w:t>
      </w:r>
      <w:r w:rsidRPr="00563466">
        <w:rPr>
          <w:rStyle w:val="s3"/>
          <w:color w:val="auto"/>
        </w:rPr>
        <w:t xml:space="preserve"> РК от 18.12.2000 г. № 128-II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08.07.05 г. № 72-III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20.02.06 г. № 127-III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30.12.09 г. № 234-IV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12.01.12 г. № 539-IV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24.12.12 г. № 60-V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21.06.13 г. № 106-V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45.</w:t>
      </w:r>
      <w:r w:rsidRPr="00563466">
        <w:rPr>
          <w:color w:val="auto"/>
        </w:rPr>
        <w:t xml:space="preserve"> Реорганизация </w:t>
      </w:r>
      <w:r w:rsidRPr="00563466">
        <w:rPr>
          <w:rStyle w:val="s0"/>
          <w:color w:val="auto"/>
        </w:rPr>
        <w:t>юридического лица</w:t>
      </w:r>
    </w:p>
    <w:p w:rsidR="00E47BBA" w:rsidRPr="00563466" w:rsidRDefault="00E47BBA" w:rsidP="00F81B2C">
      <w:pPr>
        <w:jc w:val="both"/>
        <w:divId w:val="1195925686"/>
        <w:rPr>
          <w:color w:val="auto"/>
        </w:rPr>
      </w:pPr>
      <w:r w:rsidRPr="00563466">
        <w:rPr>
          <w:rStyle w:val="s0"/>
          <w:color w:val="auto"/>
        </w:rPr>
        <w:t xml:space="preserve">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Республики Казахстан. Законодательством Республики Казахстан могут быть предусмотрены и другие формы реорганизации. </w:t>
      </w:r>
    </w:p>
    <w:p w:rsidR="00E47BBA" w:rsidRPr="00563466" w:rsidRDefault="00E47BBA" w:rsidP="00F81B2C">
      <w:pPr>
        <w:jc w:val="both"/>
        <w:divId w:val="1195925686"/>
        <w:rPr>
          <w:color w:val="auto"/>
        </w:rPr>
      </w:pPr>
      <w:r w:rsidRPr="00563466">
        <w:rPr>
          <w:rStyle w:val="s0"/>
          <w:color w:val="auto"/>
        </w:rPr>
        <w:t xml:space="preserve">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осуществляется с учетом особенностей, предусмотренных </w:t>
      </w:r>
      <w:r w:rsidRPr="00563466">
        <w:rPr>
          <w:color w:val="auto"/>
        </w:rPr>
        <w:t>законодательством</w:t>
      </w:r>
      <w:r w:rsidRPr="00563466">
        <w:rPr>
          <w:rStyle w:val="s0"/>
          <w:color w:val="auto"/>
        </w:rPr>
        <w:t xml:space="preserve"> Республики Казахстан о пенсионном обеспечении, страховании и </w:t>
      </w:r>
      <w:r w:rsidRPr="00563466">
        <w:rPr>
          <w:color w:val="auto"/>
        </w:rPr>
        <w:t>страховой деятельности</w:t>
      </w:r>
      <w:r w:rsidRPr="00563466">
        <w:rPr>
          <w:rStyle w:val="s0"/>
          <w:color w:val="auto"/>
        </w:rPr>
        <w:t xml:space="preserve">, </w:t>
      </w:r>
      <w:r w:rsidRPr="00563466">
        <w:rPr>
          <w:color w:val="auto"/>
        </w:rPr>
        <w:t>Фонде гарантирования страховых выплат</w:t>
      </w:r>
      <w:r w:rsidRPr="00563466">
        <w:rPr>
          <w:rStyle w:val="s0"/>
          <w:color w:val="auto"/>
        </w:rPr>
        <w:t xml:space="preserve">, </w:t>
      </w:r>
      <w:r w:rsidRPr="00563466">
        <w:rPr>
          <w:color w:val="auto"/>
        </w:rPr>
        <w:t xml:space="preserve">проектном финансировании и </w:t>
      </w:r>
      <w:proofErr w:type="spellStart"/>
      <w:r w:rsidRPr="00563466">
        <w:rPr>
          <w:color w:val="auto"/>
        </w:rPr>
        <w:t>секьюритизации</w:t>
      </w:r>
      <w:proofErr w:type="spellEnd"/>
      <w:r w:rsidRPr="00563466">
        <w:rPr>
          <w:rStyle w:val="s0"/>
          <w:color w:val="auto"/>
        </w:rPr>
        <w:t>.</w:t>
      </w:r>
    </w:p>
    <w:p w:rsidR="00E47BBA" w:rsidRPr="00563466" w:rsidRDefault="00E47BBA" w:rsidP="00F81B2C">
      <w:pPr>
        <w:jc w:val="both"/>
        <w:divId w:val="1195925686"/>
        <w:rPr>
          <w:color w:val="auto"/>
        </w:rPr>
      </w:pPr>
      <w:r w:rsidRPr="00563466">
        <w:rPr>
          <w:rStyle w:val="s0"/>
          <w:color w:val="auto"/>
        </w:rPr>
        <w:t xml:space="preserve">Реорганизация акционерных обществ осуществляется с учетом особенностей, установленных </w:t>
      </w:r>
      <w:r w:rsidRPr="00563466">
        <w:rPr>
          <w:rStyle w:val="a3"/>
          <w:color w:val="auto"/>
        </w:rPr>
        <w:t>законодательным актом Республики Казахстан об акционерных обществах</w:t>
      </w:r>
      <w:r w:rsidRPr="00563466">
        <w:rPr>
          <w:rStyle w:val="s0"/>
          <w:color w:val="auto"/>
        </w:rPr>
        <w:t>.</w:t>
      </w:r>
    </w:p>
    <w:p w:rsidR="00E47BBA" w:rsidRPr="00563466" w:rsidRDefault="00E47BBA" w:rsidP="00F81B2C">
      <w:pPr>
        <w:jc w:val="both"/>
        <w:divId w:val="1195925686"/>
        <w:rPr>
          <w:color w:val="auto"/>
        </w:rPr>
      </w:pPr>
      <w:bookmarkStart w:id="173" w:name="SUB450200"/>
      <w:bookmarkEnd w:id="173"/>
      <w:r w:rsidRPr="00563466">
        <w:rPr>
          <w:rStyle w:val="s0"/>
          <w:color w:val="auto"/>
        </w:rPr>
        <w:t>2. Реорганизация может быть проведена добровольно или принудительно.</w:t>
      </w:r>
    </w:p>
    <w:p w:rsidR="00E47BBA" w:rsidRPr="00563466" w:rsidRDefault="00E47BBA" w:rsidP="00F81B2C">
      <w:pPr>
        <w:jc w:val="both"/>
        <w:divId w:val="1195925686"/>
        <w:rPr>
          <w:color w:val="auto"/>
        </w:rPr>
      </w:pPr>
      <w:bookmarkStart w:id="174" w:name="SUB450300"/>
      <w:bookmarkEnd w:id="174"/>
      <w:r w:rsidRPr="00563466">
        <w:rPr>
          <w:rStyle w:val="s0"/>
          <w:color w:val="auto"/>
        </w:rPr>
        <w:t xml:space="preserve">3. Принудительная реорганизация может быть осуществлена по решению судебных органов в случаях, предусмотренных </w:t>
      </w:r>
      <w:r w:rsidRPr="00563466">
        <w:rPr>
          <w:color w:val="auto"/>
        </w:rPr>
        <w:t>законодательными актами.</w:t>
      </w:r>
      <w:r w:rsidRPr="00563466">
        <w:rPr>
          <w:rStyle w:val="s0"/>
          <w:color w:val="auto"/>
        </w:rPr>
        <w:t xml:space="preserve"> </w:t>
      </w:r>
    </w:p>
    <w:p w:rsidR="00E47BBA" w:rsidRPr="00563466" w:rsidRDefault="00E47BBA" w:rsidP="00F81B2C">
      <w:pPr>
        <w:jc w:val="both"/>
        <w:divId w:val="1195925686"/>
        <w:rPr>
          <w:color w:val="auto"/>
        </w:rPr>
      </w:pPr>
      <w:r w:rsidRPr="00563466">
        <w:rPr>
          <w:rStyle w:val="s0"/>
          <w:color w:val="auto"/>
        </w:rPr>
        <w:t xml:space="preserve">Если собственник имущества юридического лица, уполномоченный им орган, учредители или орган юридического лица, уполномоченный на реорганизацию его учредительными документами, не осуществит реорганизацию юридического лица в срок, определенный в решении судебного органа, суд назначает управляющего юридическим лицом и поручает ему осуществить реорганизацию этого юридического лица. С момента назначения управляющего к нему переходят полномочия по управлению делами юридического лица. Управляющий выступает от имени юридического лица в суде, составляет разделительный баланс и передает его на утверждение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 </w:t>
      </w:r>
    </w:p>
    <w:p w:rsidR="00E47BBA" w:rsidRPr="00563466" w:rsidRDefault="00E47BBA" w:rsidP="00F81B2C">
      <w:pPr>
        <w:jc w:val="both"/>
        <w:divId w:val="1195925686"/>
        <w:rPr>
          <w:color w:val="auto"/>
        </w:rPr>
      </w:pPr>
      <w:bookmarkStart w:id="175" w:name="SUB450400"/>
      <w:bookmarkEnd w:id="175"/>
      <w:r w:rsidRPr="00563466">
        <w:rPr>
          <w:rStyle w:val="s0"/>
          <w:color w:val="auto"/>
        </w:rPr>
        <w:t xml:space="preserve">4. Юридическое лицо считается реорганизованным, за исключением случаев реорганизации в форме присоединения, с момента регистрации вновь возникших юридических лиц. </w:t>
      </w:r>
    </w:p>
    <w:p w:rsidR="00E47BBA" w:rsidRPr="00563466" w:rsidRDefault="00E47BBA" w:rsidP="00F81B2C">
      <w:pPr>
        <w:jc w:val="both"/>
        <w:divId w:val="1195925686"/>
        <w:rPr>
          <w:color w:val="auto"/>
        </w:rPr>
      </w:pPr>
      <w:r w:rsidRPr="00563466">
        <w:rPr>
          <w:rStyle w:val="s0"/>
          <w:color w:val="auto"/>
        </w:rPr>
        <w:t xml:space="preserve">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w:t>
      </w:r>
      <w:proofErr w:type="spellStart"/>
      <w:proofErr w:type="gramStart"/>
      <w:r w:rsidRPr="00563466">
        <w:rPr>
          <w:rStyle w:val="s0"/>
          <w:color w:val="auto"/>
        </w:rPr>
        <w:t>бизнес-идентификационных</w:t>
      </w:r>
      <w:proofErr w:type="spellEnd"/>
      <w:proofErr w:type="gramEnd"/>
      <w:r w:rsidRPr="00563466">
        <w:rPr>
          <w:rStyle w:val="s0"/>
          <w:color w:val="auto"/>
        </w:rPr>
        <w:t xml:space="preserve"> номеров сведений о прекращении деятельности присоединенного юридического лица.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76" w:name="SUB460000"/>
      <w:bookmarkEnd w:id="176"/>
      <w:r w:rsidRPr="00563466">
        <w:rPr>
          <w:rStyle w:val="s1"/>
          <w:color w:val="auto"/>
        </w:rPr>
        <w:t xml:space="preserve">Статья 46. </w:t>
      </w:r>
      <w:r w:rsidRPr="00563466">
        <w:rPr>
          <w:rStyle w:val="s0"/>
          <w:color w:val="auto"/>
        </w:rPr>
        <w:t>Правопреемство при реорганизации юридических лиц</w:t>
      </w:r>
    </w:p>
    <w:p w:rsidR="00E47BBA" w:rsidRPr="00563466" w:rsidRDefault="00E47BBA" w:rsidP="00F81B2C">
      <w:pPr>
        <w:jc w:val="both"/>
        <w:divId w:val="1195925686"/>
        <w:rPr>
          <w:color w:val="auto"/>
        </w:rPr>
      </w:pPr>
      <w:r w:rsidRPr="00563466">
        <w:rPr>
          <w:rStyle w:val="s0"/>
          <w:color w:val="auto"/>
        </w:rPr>
        <w:t xml:space="preserve">1. При слиянии юридических лиц права и обязанности каждого из них переходят к вновь возникшему юридическому лицу в соответствии с передаточным актом. </w:t>
      </w:r>
    </w:p>
    <w:p w:rsidR="00E47BBA" w:rsidRPr="00563466" w:rsidRDefault="00E47BBA" w:rsidP="00F81B2C">
      <w:pPr>
        <w:jc w:val="both"/>
        <w:divId w:val="1195925686"/>
        <w:rPr>
          <w:color w:val="auto"/>
        </w:rPr>
      </w:pPr>
      <w:bookmarkStart w:id="177" w:name="SUB460200"/>
      <w:bookmarkEnd w:id="177"/>
      <w:r w:rsidRPr="00563466">
        <w:rPr>
          <w:rStyle w:val="s0"/>
          <w:color w:val="auto"/>
        </w:rPr>
        <w:t>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E47BBA" w:rsidRPr="00563466" w:rsidRDefault="00E47BBA" w:rsidP="00F81B2C">
      <w:pPr>
        <w:jc w:val="both"/>
        <w:divId w:val="1195925686"/>
        <w:rPr>
          <w:color w:val="auto"/>
        </w:rPr>
      </w:pPr>
      <w:bookmarkStart w:id="178" w:name="SUB460300"/>
      <w:bookmarkEnd w:id="178"/>
      <w:r w:rsidRPr="00563466">
        <w:rPr>
          <w:rStyle w:val="s0"/>
          <w:color w:val="auto"/>
        </w:rPr>
        <w:t>3. При разделен</w:t>
      </w:r>
      <w:r w:rsidRPr="00563466">
        <w:rPr>
          <w:color w:val="auto"/>
        </w:rPr>
        <w:t xml:space="preserve">ии юридического лица его права и обязанности переходят к вновь возникшим юридическим лицам в соответствии с разделительным балансом. </w:t>
      </w:r>
    </w:p>
    <w:p w:rsidR="00E47BBA" w:rsidRPr="00563466" w:rsidRDefault="00E47BBA" w:rsidP="00F81B2C">
      <w:pPr>
        <w:jc w:val="both"/>
        <w:divId w:val="1195925686"/>
        <w:rPr>
          <w:color w:val="auto"/>
        </w:rPr>
      </w:pPr>
      <w:bookmarkStart w:id="179" w:name="SUB460400"/>
      <w:bookmarkEnd w:id="179"/>
      <w:r w:rsidRPr="00563466">
        <w:rPr>
          <w:color w:val="auto"/>
        </w:rPr>
        <w:t xml:space="preserve">4. При выделении из состава юридического лица одного или нескольких юридических лиц к каждому из них в соответствии с разделительным балансом переходят права и обязанности реорганизованного юридического лица. </w:t>
      </w:r>
    </w:p>
    <w:p w:rsidR="00E47BBA" w:rsidRPr="00563466" w:rsidRDefault="00E47BBA" w:rsidP="00F81B2C">
      <w:pPr>
        <w:jc w:val="both"/>
        <w:divId w:val="1195925686"/>
        <w:rPr>
          <w:color w:val="auto"/>
        </w:rPr>
      </w:pPr>
      <w:bookmarkStart w:id="180" w:name="SUB460500"/>
      <w:bookmarkEnd w:id="180"/>
      <w:r w:rsidRPr="00563466">
        <w:rPr>
          <w:color w:val="auto"/>
        </w:rPr>
        <w:t xml:space="preserve">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w:t>
      </w:r>
      <w:r w:rsidRPr="00563466">
        <w:rPr>
          <w:rStyle w:val="s0"/>
          <w:color w:val="auto"/>
        </w:rPr>
        <w:t>реорганизованного юридического лица в соответствии с передаточным актом.</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81" w:name="SUB470000"/>
      <w:bookmarkEnd w:id="181"/>
      <w:r w:rsidRPr="00563466">
        <w:rPr>
          <w:rStyle w:val="s1"/>
          <w:color w:val="auto"/>
        </w:rPr>
        <w:t>Статья 47.</w:t>
      </w:r>
      <w:r w:rsidRPr="00563466">
        <w:rPr>
          <w:color w:val="auto"/>
        </w:rPr>
        <w:t xml:space="preserve"> Передаточный акт и </w:t>
      </w:r>
      <w:r w:rsidRPr="00563466">
        <w:rPr>
          <w:rStyle w:val="s0"/>
          <w:color w:val="auto"/>
        </w:rPr>
        <w:t>разделительный баланс</w:t>
      </w:r>
    </w:p>
    <w:p w:rsidR="00E47BBA" w:rsidRPr="00563466" w:rsidRDefault="00E47BBA" w:rsidP="00F81B2C">
      <w:pPr>
        <w:jc w:val="both"/>
        <w:divId w:val="1195925686"/>
        <w:rPr>
          <w:color w:val="auto"/>
        </w:rPr>
      </w:pPr>
      <w:r w:rsidRPr="00563466">
        <w:rPr>
          <w:rStyle w:val="s0"/>
          <w:color w:val="auto"/>
        </w:rPr>
        <w:t xml:space="preserve">1. Имущественные права и обязанности реорганизованного юридического лица переходят к вновь возникшему юридическому лицу: при слиянии и присоединении - в соответствии с передаточным актом, при разделении и выделении - в соответствии с разделительным балансом. </w:t>
      </w:r>
    </w:p>
    <w:p w:rsidR="00E47BBA" w:rsidRPr="00563466" w:rsidRDefault="00E47BBA" w:rsidP="00F81B2C">
      <w:pPr>
        <w:jc w:val="both"/>
        <w:divId w:val="1195925686"/>
        <w:rPr>
          <w:color w:val="auto"/>
        </w:rPr>
      </w:pPr>
      <w:r w:rsidRPr="00563466">
        <w:rPr>
          <w:rStyle w:val="s0"/>
          <w:color w:val="auto"/>
        </w:rPr>
        <w:t>Передаточный акт и разделительный б</w:t>
      </w:r>
      <w:r w:rsidRPr="00563466">
        <w:rPr>
          <w:color w:val="auto"/>
        </w:rPr>
        <w:t>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rsidR="00E47BBA" w:rsidRPr="00563466" w:rsidRDefault="00E47BBA" w:rsidP="00F81B2C">
      <w:pPr>
        <w:jc w:val="both"/>
        <w:divId w:val="1195925686"/>
        <w:rPr>
          <w:color w:val="auto"/>
        </w:rPr>
      </w:pPr>
      <w:bookmarkStart w:id="182" w:name="SUB470200"/>
      <w:bookmarkEnd w:id="182"/>
      <w:r w:rsidRPr="00563466">
        <w:rPr>
          <w:color w:val="auto"/>
        </w:rPr>
        <w:t xml:space="preserve">2. 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 вместе с учредительными документами для регистрации вновь возникших юридических лиц или внесения изменений в учредительные документы существующих юридических лиц. </w:t>
      </w:r>
    </w:p>
    <w:p w:rsidR="00E47BBA" w:rsidRPr="00563466" w:rsidRDefault="00E47BBA" w:rsidP="00F81B2C">
      <w:pPr>
        <w:jc w:val="both"/>
        <w:divId w:val="1195925686"/>
        <w:rPr>
          <w:color w:val="auto"/>
        </w:rPr>
      </w:pPr>
      <w:r w:rsidRPr="00563466">
        <w:rPr>
          <w:color w:val="auto"/>
        </w:rPr>
        <w:t>Непредставление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влечет отказ в государственной регистрации вновь возникших юридических лиц.</w:t>
      </w:r>
    </w:p>
    <w:p w:rsidR="00E47BBA" w:rsidRPr="00563466" w:rsidRDefault="00E47BBA" w:rsidP="00F81B2C">
      <w:pPr>
        <w:jc w:val="both"/>
        <w:divId w:val="1195925686"/>
        <w:rPr>
          <w:color w:val="auto"/>
        </w:rPr>
      </w:pPr>
      <w:bookmarkStart w:id="183" w:name="SUB470300"/>
      <w:bookmarkEnd w:id="183"/>
      <w:r w:rsidRPr="00563466">
        <w:rPr>
          <w:color w:val="auto"/>
        </w:rPr>
        <w:t>3. Имущество (права и обязанности) переходит к правопреемнику в момент его регистрации, если иное не предусмотрено законодательными актами или решением о реорганизации.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84" w:name="SUB480000"/>
      <w:bookmarkEnd w:id="184"/>
      <w:r w:rsidRPr="00563466">
        <w:rPr>
          <w:rStyle w:val="s3"/>
          <w:color w:val="auto"/>
        </w:rPr>
        <w:t xml:space="preserve">В статью 48 внесены изменения в соответствии с </w:t>
      </w:r>
      <w:r w:rsidRPr="00563466">
        <w:rPr>
          <w:rStyle w:val="s9"/>
          <w:color w:val="auto"/>
          <w:u w:val="none"/>
        </w:rPr>
        <w:t>Законом</w:t>
      </w:r>
      <w:r w:rsidRPr="00563466">
        <w:rPr>
          <w:rStyle w:val="s3"/>
          <w:color w:val="auto"/>
        </w:rPr>
        <w:t xml:space="preserve"> РК от 02.03.98 г. № 211-1; </w:t>
      </w:r>
      <w:r w:rsidRPr="00563466">
        <w:rPr>
          <w:rStyle w:val="s9"/>
          <w:color w:val="auto"/>
          <w:u w:val="none"/>
        </w:rPr>
        <w:t>Законом</w:t>
      </w:r>
      <w:r w:rsidRPr="00563466">
        <w:rPr>
          <w:rStyle w:val="s3"/>
          <w:color w:val="auto"/>
        </w:rPr>
        <w:t xml:space="preserve"> РК от 02.04.10 г. № 262-IV (введен в действие по истечении шести месяцев после его первого официального </w:t>
      </w:r>
      <w:r w:rsidRPr="00563466">
        <w:rPr>
          <w:rStyle w:val="s9"/>
          <w:color w:val="auto"/>
          <w:u w:val="none"/>
        </w:rPr>
        <w:t>опубликования</w:t>
      </w:r>
      <w:r w:rsidRPr="00563466">
        <w:rPr>
          <w:rStyle w:val="s3"/>
          <w:color w:val="auto"/>
        </w:rPr>
        <w:t>)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24.12.12 г. № 60-V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48.</w:t>
      </w:r>
      <w:r w:rsidRPr="00563466">
        <w:rPr>
          <w:color w:val="auto"/>
        </w:rPr>
        <w:t xml:space="preserve"> Гарантии прав кредиторов </w:t>
      </w:r>
      <w:r w:rsidRPr="00563466">
        <w:rPr>
          <w:rStyle w:val="s0"/>
          <w:color w:val="auto"/>
        </w:rPr>
        <w:t>юридического лица при его реорганизации</w:t>
      </w:r>
    </w:p>
    <w:p w:rsidR="00E47BBA" w:rsidRPr="00563466" w:rsidRDefault="00E47BBA" w:rsidP="00F81B2C">
      <w:pPr>
        <w:jc w:val="both"/>
        <w:divId w:val="1195925686"/>
        <w:rPr>
          <w:color w:val="auto"/>
        </w:rPr>
      </w:pPr>
      <w:r w:rsidRPr="00563466">
        <w:rPr>
          <w:rStyle w:val="s0"/>
          <w:color w:val="auto"/>
        </w:rPr>
        <w:t>1.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реорганизуемого юридического лица. Срок заявления претензий не может быть менее двух месяцев с момента получения уведомлений кредиторами реорганизуемого юридического лица.</w:t>
      </w:r>
    </w:p>
    <w:p w:rsidR="00E47BBA" w:rsidRPr="00563466" w:rsidRDefault="00E47BBA" w:rsidP="00F81B2C">
      <w:pPr>
        <w:jc w:val="both"/>
        <w:divId w:val="1195925686"/>
        <w:rPr>
          <w:color w:val="auto"/>
        </w:rPr>
      </w:pPr>
      <w:bookmarkStart w:id="185" w:name="SUB480200"/>
      <w:bookmarkEnd w:id="185"/>
      <w:r w:rsidRPr="00563466">
        <w:rPr>
          <w:rStyle w:val="s0"/>
          <w:color w:val="auto"/>
        </w:rPr>
        <w:t>2. При разделении и выделении кредитор реорганизуемого юридического лица вправе потребовать досрочного прекращения обязательства, долж</w:t>
      </w:r>
      <w:r w:rsidRPr="00563466">
        <w:rPr>
          <w:color w:val="auto"/>
        </w:rPr>
        <w:t>ником по которому является это юридическое лицо, и возмещения убытков.</w:t>
      </w:r>
    </w:p>
    <w:p w:rsidR="00E47BBA" w:rsidRPr="00563466" w:rsidRDefault="00E47BBA" w:rsidP="00F81B2C">
      <w:pPr>
        <w:jc w:val="both"/>
        <w:divId w:val="1195925686"/>
        <w:rPr>
          <w:color w:val="auto"/>
        </w:rPr>
      </w:pPr>
      <w:bookmarkStart w:id="186" w:name="SUB480300"/>
      <w:bookmarkEnd w:id="186"/>
      <w:r w:rsidRPr="00563466">
        <w:rPr>
          <w:color w:val="auto"/>
        </w:rPr>
        <w:t xml:space="preserve">3. Если разделительный баланс не дает возможности определить правопреемника реорганизованного юридического лица </w:t>
      </w:r>
      <w:r w:rsidRPr="00563466">
        <w:rPr>
          <w:rStyle w:val="s0"/>
          <w:color w:val="auto"/>
        </w:rPr>
        <w:t>либо если у правопреемника недостаточно имущества для исполнения обязательств, возникших до реорганизации</w:t>
      </w:r>
      <w:r w:rsidRPr="00563466">
        <w:rPr>
          <w:color w:val="auto"/>
        </w:rPr>
        <w:t xml:space="preserve">, вновь возникшие юридические лица, а также юридическое лицо, из состава которого </w:t>
      </w:r>
      <w:proofErr w:type="gramStart"/>
      <w:r w:rsidRPr="00563466">
        <w:rPr>
          <w:rStyle w:val="s0"/>
          <w:color w:val="auto"/>
        </w:rPr>
        <w:t>выделилось другое юридическое лицо несут</w:t>
      </w:r>
      <w:proofErr w:type="gramEnd"/>
      <w:r w:rsidRPr="00563466">
        <w:rPr>
          <w:rStyle w:val="s0"/>
          <w:color w:val="auto"/>
        </w:rPr>
        <w:t xml:space="preserve"> </w:t>
      </w:r>
      <w:r w:rsidRPr="00563466">
        <w:rPr>
          <w:color w:val="auto"/>
        </w:rPr>
        <w:t>солидарную ответственность</w:t>
      </w:r>
      <w:r w:rsidRPr="00563466">
        <w:rPr>
          <w:rStyle w:val="s0"/>
          <w:color w:val="auto"/>
        </w:rPr>
        <w:t xml:space="preserve"> по обязательствам реорганизованного юридического лица перед его кредиторами.</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87" w:name="SUB490000"/>
      <w:bookmarkEnd w:id="187"/>
      <w:r w:rsidRPr="00563466">
        <w:rPr>
          <w:rStyle w:val="s3"/>
          <w:color w:val="auto"/>
        </w:rPr>
        <w:t xml:space="preserve">В статью 49 внесены изменения в соответствии с Законами РК от 21.01.97 г. </w:t>
      </w:r>
      <w:r w:rsidRPr="00563466">
        <w:rPr>
          <w:rStyle w:val="s9"/>
          <w:color w:val="auto"/>
          <w:u w:val="none"/>
        </w:rPr>
        <w:t>№ 68-1</w:t>
      </w:r>
      <w:r w:rsidRPr="00563466">
        <w:rPr>
          <w:rStyle w:val="s3"/>
          <w:color w:val="auto"/>
        </w:rPr>
        <w:t xml:space="preserve">; от 19.06.97 г. </w:t>
      </w:r>
      <w:r w:rsidRPr="00563466">
        <w:rPr>
          <w:rStyle w:val="s9"/>
          <w:color w:val="auto"/>
          <w:u w:val="none"/>
        </w:rPr>
        <w:t>№ 134-1</w:t>
      </w:r>
      <w:r w:rsidRPr="00563466">
        <w:rPr>
          <w:rStyle w:val="s3"/>
          <w:color w:val="auto"/>
        </w:rPr>
        <w:t xml:space="preserve">; от 02.03.98 г. </w:t>
      </w:r>
      <w:r w:rsidRPr="00563466">
        <w:rPr>
          <w:rStyle w:val="s9"/>
          <w:color w:val="auto"/>
          <w:u w:val="none"/>
        </w:rPr>
        <w:t>№ 211-1</w:t>
      </w:r>
      <w:r w:rsidRPr="00563466">
        <w:rPr>
          <w:rStyle w:val="s3"/>
          <w:color w:val="auto"/>
        </w:rPr>
        <w:t xml:space="preserve">; от 18.12.2000 г. </w:t>
      </w:r>
      <w:r w:rsidRPr="00563466">
        <w:rPr>
          <w:rStyle w:val="s9"/>
          <w:color w:val="auto"/>
          <w:u w:val="none"/>
        </w:rPr>
        <w:t>№ 128-II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24.12.01 г. </w:t>
      </w:r>
      <w:r w:rsidRPr="00563466">
        <w:rPr>
          <w:rStyle w:val="s9"/>
          <w:color w:val="auto"/>
          <w:u w:val="none"/>
        </w:rPr>
        <w:t>№ 276-II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20.02.06 г. </w:t>
      </w:r>
      <w:r w:rsidRPr="00563466">
        <w:rPr>
          <w:rStyle w:val="s9"/>
          <w:color w:val="auto"/>
          <w:u w:val="none"/>
        </w:rPr>
        <w:t>№ 127-III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21.07.07 г. </w:t>
      </w:r>
      <w:r w:rsidRPr="00563466">
        <w:rPr>
          <w:rStyle w:val="s9"/>
          <w:color w:val="auto"/>
          <w:u w:val="none"/>
        </w:rPr>
        <w:t>№ 299-III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30.12.09 г. </w:t>
      </w:r>
      <w:r w:rsidRPr="00563466">
        <w:rPr>
          <w:rStyle w:val="s9"/>
          <w:color w:val="auto"/>
          <w:u w:val="none"/>
        </w:rPr>
        <w:t>№ 234-IV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25.03.11 г. </w:t>
      </w:r>
      <w:r w:rsidRPr="00563466">
        <w:rPr>
          <w:rStyle w:val="s9"/>
          <w:color w:val="auto"/>
          <w:u w:val="none"/>
        </w:rPr>
        <w:t>№ 421-IV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12.01.12 г. </w:t>
      </w:r>
      <w:r w:rsidRPr="00563466">
        <w:rPr>
          <w:rStyle w:val="s9"/>
          <w:color w:val="auto"/>
          <w:u w:val="none"/>
        </w:rPr>
        <w:t>№ 539-IV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21.06.13 г. </w:t>
      </w:r>
      <w:r w:rsidRPr="00563466">
        <w:rPr>
          <w:rStyle w:val="s9"/>
          <w:color w:val="auto"/>
          <w:u w:val="none"/>
        </w:rPr>
        <w:t>№ 106-V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07.03.14 г. </w:t>
      </w:r>
      <w:r w:rsidRPr="00563466">
        <w:rPr>
          <w:rStyle w:val="s9"/>
          <w:color w:val="auto"/>
          <w:u w:val="none"/>
        </w:rPr>
        <w:t>№ 177-V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16.05.14 г. </w:t>
      </w:r>
      <w:r w:rsidRPr="00563466">
        <w:rPr>
          <w:rStyle w:val="s9"/>
          <w:color w:val="auto"/>
          <w:u w:val="none"/>
        </w:rPr>
        <w:t>№ 203-V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49.</w:t>
      </w:r>
      <w:r w:rsidRPr="00563466">
        <w:rPr>
          <w:color w:val="auto"/>
        </w:rPr>
        <w:t xml:space="preserve"> Основания ликвидации </w:t>
      </w:r>
      <w:r w:rsidRPr="00563466">
        <w:rPr>
          <w:rStyle w:val="s0"/>
          <w:color w:val="auto"/>
        </w:rPr>
        <w:t>юридического лица</w:t>
      </w:r>
    </w:p>
    <w:p w:rsidR="00E47BBA" w:rsidRPr="00563466" w:rsidRDefault="00E47BBA" w:rsidP="00F81B2C">
      <w:pPr>
        <w:jc w:val="both"/>
        <w:divId w:val="1195925686"/>
        <w:rPr>
          <w:color w:val="auto"/>
        </w:rPr>
      </w:pPr>
      <w:r w:rsidRPr="00563466">
        <w:rPr>
          <w:color w:val="auto"/>
        </w:rPr>
        <w:t>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юридическое лицо может быть ликвидировано по любому основанию.</w:t>
      </w:r>
    </w:p>
    <w:p w:rsidR="00E47BBA" w:rsidRPr="00563466" w:rsidRDefault="00E47BBA" w:rsidP="00F81B2C">
      <w:pPr>
        <w:jc w:val="both"/>
        <w:divId w:val="1195925686"/>
        <w:rPr>
          <w:color w:val="auto"/>
        </w:rPr>
      </w:pPr>
      <w:r w:rsidRPr="00563466">
        <w:rPr>
          <w:color w:val="auto"/>
        </w:rPr>
        <w:t xml:space="preserve">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w:t>
      </w:r>
      <w:proofErr w:type="spellStart"/>
      <w:r w:rsidRPr="00563466">
        <w:rPr>
          <w:color w:val="auto"/>
        </w:rPr>
        <w:t>хлопкоперерабатывающей</w:t>
      </w:r>
      <w:proofErr w:type="spellEnd"/>
      <w:r w:rsidRPr="00563466">
        <w:rPr>
          <w:color w:val="auto"/>
        </w:rPr>
        <w:t xml:space="preserve"> организации осуществляется с учетом особенностей, предусмотренных законодательством Республики Казахстан о пенсионном обеспечении, страховании и страховой деятельности, Фонде гарантирования страховых выплат, </w:t>
      </w:r>
      <w:r w:rsidRPr="00563466">
        <w:rPr>
          <w:rStyle w:val="s0"/>
          <w:color w:val="auto"/>
        </w:rPr>
        <w:t xml:space="preserve">проектном финансировании и </w:t>
      </w:r>
      <w:proofErr w:type="spellStart"/>
      <w:r w:rsidRPr="00563466">
        <w:rPr>
          <w:rStyle w:val="s0"/>
          <w:color w:val="auto"/>
        </w:rPr>
        <w:t>секьюритизации</w:t>
      </w:r>
      <w:proofErr w:type="spellEnd"/>
      <w:r w:rsidRPr="00563466">
        <w:rPr>
          <w:color w:val="auto"/>
        </w:rPr>
        <w:t>, развитии хлопковой отрасли.</w:t>
      </w:r>
    </w:p>
    <w:p w:rsidR="00E47BBA" w:rsidRPr="00563466" w:rsidRDefault="00E47BBA" w:rsidP="00F81B2C">
      <w:pPr>
        <w:jc w:val="both"/>
        <w:divId w:val="1195925686"/>
        <w:rPr>
          <w:color w:val="auto"/>
        </w:rPr>
      </w:pPr>
      <w:bookmarkStart w:id="188" w:name="SUB490200"/>
      <w:bookmarkEnd w:id="188"/>
      <w:r w:rsidRPr="00563466">
        <w:rPr>
          <w:rStyle w:val="s0"/>
          <w:color w:val="auto"/>
        </w:rPr>
        <w:t xml:space="preserve">2. По решению суда юридическое лицо может быть ликвидировано в случаях: </w:t>
      </w:r>
    </w:p>
    <w:p w:rsidR="00E47BBA" w:rsidRPr="00563466" w:rsidRDefault="00E47BBA" w:rsidP="00F81B2C">
      <w:pPr>
        <w:jc w:val="both"/>
        <w:divId w:val="1195925686"/>
        <w:rPr>
          <w:color w:val="auto"/>
        </w:rPr>
      </w:pPr>
      <w:r w:rsidRPr="00563466">
        <w:rPr>
          <w:rStyle w:val="s0"/>
          <w:color w:val="auto"/>
        </w:rPr>
        <w:t xml:space="preserve">1) банкротства; </w:t>
      </w:r>
    </w:p>
    <w:p w:rsidR="00E47BBA" w:rsidRPr="00563466" w:rsidRDefault="00E47BBA" w:rsidP="00F81B2C">
      <w:pPr>
        <w:jc w:val="both"/>
        <w:divId w:val="1195925686"/>
        <w:rPr>
          <w:color w:val="auto"/>
        </w:rPr>
      </w:pPr>
      <w:r w:rsidRPr="00563466">
        <w:rPr>
          <w:rStyle w:val="s0"/>
          <w:color w:val="auto"/>
        </w:rPr>
        <w:t xml:space="preserve">2) признания недействительной регистрации юридического лица в связи с допущенными при его создании нарушениями </w:t>
      </w:r>
      <w:r w:rsidRPr="00563466">
        <w:rPr>
          <w:color w:val="auto"/>
        </w:rPr>
        <w:t>законодательства</w:t>
      </w:r>
      <w:r w:rsidRPr="00563466">
        <w:rPr>
          <w:rStyle w:val="s0"/>
          <w:color w:val="auto"/>
        </w:rPr>
        <w:t xml:space="preserve">, которые носят неустранимый характер; </w:t>
      </w:r>
    </w:p>
    <w:p w:rsidR="00E47BBA" w:rsidRPr="00563466" w:rsidRDefault="00E47BBA" w:rsidP="00F81B2C">
      <w:pPr>
        <w:jc w:val="both"/>
        <w:divId w:val="1195925686"/>
        <w:rPr>
          <w:color w:val="auto"/>
        </w:rPr>
      </w:pPr>
      <w:r w:rsidRPr="00563466">
        <w:rPr>
          <w:rStyle w:val="s0"/>
          <w:color w:val="auto"/>
        </w:rPr>
        <w:t>3)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p>
    <w:p w:rsidR="00E47BBA" w:rsidRPr="00563466" w:rsidRDefault="00E47BBA" w:rsidP="00F81B2C">
      <w:pPr>
        <w:jc w:val="both"/>
        <w:divId w:val="1195925686"/>
        <w:rPr>
          <w:color w:val="auto"/>
        </w:rPr>
      </w:pPr>
      <w:bookmarkStart w:id="189" w:name="SUB490204"/>
      <w:bookmarkEnd w:id="189"/>
      <w:r w:rsidRPr="00563466">
        <w:rPr>
          <w:rStyle w:val="s0"/>
          <w:color w:val="auto"/>
        </w:rPr>
        <w:t>4) осуществления деятельности с грубым нарушением законодательства:</w:t>
      </w:r>
    </w:p>
    <w:p w:rsidR="00E47BBA" w:rsidRPr="00563466" w:rsidRDefault="00E47BBA" w:rsidP="00F81B2C">
      <w:pPr>
        <w:jc w:val="both"/>
        <w:divId w:val="1195925686"/>
        <w:rPr>
          <w:color w:val="auto"/>
        </w:rPr>
      </w:pPr>
      <w:r w:rsidRPr="00563466">
        <w:rPr>
          <w:rStyle w:val="s0"/>
          <w:color w:val="auto"/>
        </w:rPr>
        <w:t>систематического осуществления деятельности, противоречащей уставным целям юридического лица;</w:t>
      </w:r>
    </w:p>
    <w:p w:rsidR="00E47BBA" w:rsidRPr="00563466" w:rsidRDefault="00E47BBA" w:rsidP="00F81B2C">
      <w:pPr>
        <w:jc w:val="both"/>
        <w:divId w:val="1195925686"/>
        <w:rPr>
          <w:color w:val="auto"/>
        </w:rPr>
      </w:pPr>
      <w:r w:rsidRPr="00563466">
        <w:rPr>
          <w:rStyle w:val="s0"/>
          <w:color w:val="auto"/>
        </w:rPr>
        <w:t>осуществления деятельности без надлежащей лицензии либо деятельности, запрещенной законодательными актами;</w:t>
      </w:r>
    </w:p>
    <w:p w:rsidR="00E47BBA" w:rsidRPr="00563466" w:rsidRDefault="00E47BBA" w:rsidP="00F81B2C">
      <w:pPr>
        <w:jc w:val="both"/>
        <w:divId w:val="1195925686"/>
        <w:rPr>
          <w:color w:val="auto"/>
        </w:rPr>
      </w:pPr>
      <w:r w:rsidRPr="00563466">
        <w:rPr>
          <w:rStyle w:val="s0"/>
          <w:color w:val="auto"/>
        </w:rPr>
        <w:t xml:space="preserve">5) </w:t>
      </w:r>
      <w:proofErr w:type="gramStart"/>
      <w:r w:rsidRPr="00563466">
        <w:rPr>
          <w:rStyle w:val="s0"/>
          <w:color w:val="auto"/>
        </w:rPr>
        <w:t>предусмотренных</w:t>
      </w:r>
      <w:proofErr w:type="gramEnd"/>
      <w:r w:rsidRPr="00563466">
        <w:rPr>
          <w:rStyle w:val="s0"/>
          <w:color w:val="auto"/>
        </w:rPr>
        <w:t xml:space="preserve"> другими </w:t>
      </w:r>
      <w:r w:rsidRPr="00563466">
        <w:rPr>
          <w:color w:val="auto"/>
        </w:rPr>
        <w:t>законодательными актами</w:t>
      </w:r>
      <w:r w:rsidRPr="00563466">
        <w:rPr>
          <w:rStyle w:val="s0"/>
          <w:color w:val="auto"/>
        </w:rPr>
        <w:t>.</w:t>
      </w:r>
    </w:p>
    <w:p w:rsidR="00E47BBA" w:rsidRPr="00563466" w:rsidRDefault="00E47BBA" w:rsidP="00F81B2C">
      <w:pPr>
        <w:jc w:val="both"/>
        <w:divId w:val="1195925686"/>
        <w:rPr>
          <w:color w:val="auto"/>
        </w:rPr>
      </w:pPr>
      <w:bookmarkStart w:id="190" w:name="SUB490300"/>
      <w:bookmarkEnd w:id="190"/>
      <w:r w:rsidRPr="00563466">
        <w:rPr>
          <w:rStyle w:val="s0"/>
          <w:color w:val="auto"/>
        </w:rPr>
        <w:t xml:space="preserve">3. Требование о ликвидации юридического лица по основаниям, указанным в пункте втором настоящей статьи, может быть предъявлено в суд государственным органом, которому право на предъявление такого требования предоставлено законодательными актами, а в случаях банкротства - также кредитором. </w:t>
      </w:r>
    </w:p>
    <w:p w:rsidR="00E47BBA" w:rsidRPr="00563466" w:rsidRDefault="00E47BBA" w:rsidP="00F81B2C">
      <w:pPr>
        <w:jc w:val="both"/>
        <w:divId w:val="1195925686"/>
        <w:rPr>
          <w:color w:val="auto"/>
        </w:rPr>
      </w:pPr>
      <w:r w:rsidRPr="00563466">
        <w:rPr>
          <w:rStyle w:val="s0"/>
          <w:color w:val="auto"/>
        </w:rPr>
        <w:t>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либо иной орган (лицо), назначенный судом.</w:t>
      </w:r>
      <w:r w:rsidRPr="00563466">
        <w:rPr>
          <w:rStyle w:val="s3"/>
          <w:color w:val="auto"/>
        </w:rPr>
        <w:t xml:space="preserve">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Нормативное постановление</w:t>
      </w:r>
      <w:r w:rsidRPr="00563466">
        <w:rPr>
          <w:rStyle w:val="s3"/>
          <w:color w:val="auto"/>
        </w:rPr>
        <w:t xml:space="preserve"> </w:t>
      </w:r>
      <w:proofErr w:type="gramStart"/>
      <w:r w:rsidRPr="00563466">
        <w:rPr>
          <w:rStyle w:val="s3"/>
          <w:color w:val="auto"/>
        </w:rPr>
        <w:t>ВС</w:t>
      </w:r>
      <w:proofErr w:type="gramEnd"/>
      <w:r w:rsidRPr="00563466">
        <w:rPr>
          <w:rStyle w:val="s3"/>
          <w:color w:val="auto"/>
        </w:rPr>
        <w:t xml:space="preserve"> РК от 27 февраля 2013 года № 1 «О судебной практике применения налогового законодательства»</w:t>
      </w:r>
    </w:p>
    <w:p w:rsidR="00E47BBA" w:rsidRPr="00563466" w:rsidRDefault="00E47BBA" w:rsidP="00F81B2C">
      <w:pPr>
        <w:jc w:val="both"/>
        <w:divId w:val="1195925686"/>
        <w:rPr>
          <w:color w:val="auto"/>
        </w:rPr>
      </w:pPr>
      <w:bookmarkStart w:id="191" w:name="SUB490400"/>
      <w:bookmarkEnd w:id="191"/>
      <w:r w:rsidRPr="00563466">
        <w:rPr>
          <w:rStyle w:val="s0"/>
          <w:color w:val="auto"/>
        </w:rPr>
        <w:t>4. Если стоимость имущества юридического лица, в отношении которого в порядке, установленном пунктом 1 настоящей статьи, принято решение о ликвидации, недостаточна для удовлетворения требований кредиторов, такое юридическое лицо должно быть ликвидировано в порядке, установленном законодательством Республики Казахстан о реабилитации и банкротстве.</w:t>
      </w:r>
    </w:p>
    <w:p w:rsidR="00E47BBA" w:rsidRPr="00563466" w:rsidRDefault="00E47BBA" w:rsidP="00F81B2C">
      <w:pPr>
        <w:jc w:val="both"/>
        <w:divId w:val="1195925686"/>
        <w:rPr>
          <w:color w:val="auto"/>
        </w:rPr>
      </w:pPr>
      <w:bookmarkStart w:id="192" w:name="SUB490500"/>
      <w:bookmarkEnd w:id="192"/>
      <w:r w:rsidRPr="00563466">
        <w:rPr>
          <w:rStyle w:val="s0"/>
          <w:color w:val="auto"/>
        </w:rPr>
        <w:t xml:space="preserve">5. Ликвидация отдельных видов юридических лиц возможна по решению соответствующего органа, уполномоченного государством, по основаниям, предусмотренным </w:t>
      </w:r>
      <w:r w:rsidRPr="00563466">
        <w:rPr>
          <w:color w:val="auto"/>
        </w:rPr>
        <w:t>законодательными актами</w:t>
      </w:r>
      <w:r w:rsidRPr="00563466">
        <w:rPr>
          <w:rStyle w:val="s0"/>
          <w:color w:val="auto"/>
        </w:rPr>
        <w:t>.</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Нормативное постановление</w:t>
      </w:r>
      <w:r w:rsidRPr="00563466">
        <w:rPr>
          <w:rStyle w:val="s3"/>
          <w:color w:val="auto"/>
        </w:rPr>
        <w:t xml:space="preserve"> Верховного Суда Республики Казахстан от 18 июня 2004 года № 5 «О судебной практике ликвидации юридических лиц, осуществляющих свою деятельность с грубым нарушением законодательства»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93" w:name="SUB500000"/>
      <w:bookmarkEnd w:id="193"/>
      <w:r w:rsidRPr="00563466">
        <w:rPr>
          <w:rStyle w:val="s3"/>
          <w:color w:val="auto"/>
        </w:rPr>
        <w:t xml:space="preserve">В статью 50 внесены изменения в соответствии с Законами РК от 15.07.96 г. </w:t>
      </w:r>
      <w:r w:rsidRPr="00563466">
        <w:rPr>
          <w:rStyle w:val="s9"/>
          <w:color w:val="auto"/>
          <w:u w:val="none"/>
        </w:rPr>
        <w:t>№ 30-1</w:t>
      </w:r>
      <w:r w:rsidRPr="00563466">
        <w:rPr>
          <w:rStyle w:val="s3"/>
          <w:color w:val="auto"/>
        </w:rPr>
        <w:t xml:space="preserve">;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от 10.07.98 г. </w:t>
      </w:r>
      <w:r w:rsidRPr="00563466">
        <w:rPr>
          <w:rStyle w:val="s9"/>
          <w:color w:val="auto"/>
          <w:u w:val="none"/>
        </w:rPr>
        <w:t>№ 282-1</w:t>
      </w:r>
      <w:r w:rsidRPr="00563466">
        <w:rPr>
          <w:rStyle w:val="s3"/>
          <w:color w:val="auto"/>
        </w:rPr>
        <w:t xml:space="preserve">; от 03.06.03 г. </w:t>
      </w:r>
      <w:r w:rsidRPr="00563466">
        <w:rPr>
          <w:rStyle w:val="s9"/>
          <w:color w:val="auto"/>
          <w:u w:val="none"/>
        </w:rPr>
        <w:t>№ 426-II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10.01.06 г. </w:t>
      </w:r>
      <w:r w:rsidRPr="00563466">
        <w:rPr>
          <w:rStyle w:val="s9"/>
          <w:color w:val="auto"/>
          <w:u w:val="none"/>
        </w:rPr>
        <w:t>№ 115-III</w:t>
      </w:r>
      <w:r w:rsidRPr="00563466">
        <w:rPr>
          <w:rStyle w:val="s3"/>
          <w:color w:val="auto"/>
        </w:rPr>
        <w:t xml:space="preserve">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20.02.06 г. № 127-III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12.01.07 г. № 225-III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12.01.12 г. № 539-IV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24.12.12 г. № 60-V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07.03.14 г. № 177-V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07.11.14 г. № 248-V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50.</w:t>
      </w:r>
      <w:r w:rsidRPr="00563466">
        <w:rPr>
          <w:color w:val="auto"/>
        </w:rPr>
        <w:t xml:space="preserve"> Порядок ликвидации </w:t>
      </w:r>
      <w:r w:rsidRPr="00563466">
        <w:rPr>
          <w:rStyle w:val="s0"/>
          <w:color w:val="auto"/>
        </w:rPr>
        <w:t>юридического лица</w:t>
      </w:r>
    </w:p>
    <w:p w:rsidR="00E47BBA" w:rsidRPr="00563466" w:rsidRDefault="00E47BBA" w:rsidP="00F81B2C">
      <w:pPr>
        <w:jc w:val="both"/>
        <w:divId w:val="1195925686"/>
        <w:rPr>
          <w:color w:val="auto"/>
        </w:rPr>
      </w:pPr>
      <w:r w:rsidRPr="00563466">
        <w:rPr>
          <w:rStyle w:val="s3"/>
          <w:color w:val="auto"/>
        </w:rPr>
        <w:t xml:space="preserve">В пункт 1 внесены изменения в соответствии с </w:t>
      </w:r>
      <w:r w:rsidRPr="00563466">
        <w:rPr>
          <w:rStyle w:val="s9"/>
          <w:color w:val="auto"/>
          <w:u w:val="none"/>
        </w:rPr>
        <w:t>Законом</w:t>
      </w:r>
      <w:r w:rsidRPr="00563466">
        <w:rPr>
          <w:rStyle w:val="s3"/>
          <w:color w:val="auto"/>
        </w:rPr>
        <w:t xml:space="preserve"> РК от 29.10.15 г. № 376-V (введен в действие с 1 января 2016 года)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xml:space="preserve">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интернет-ресурс с применением электронной цифровой подписи сообщить об этом органу юстиции, осуществляющему регистрацию юридических лиц, </w:t>
      </w:r>
      <w:r w:rsidRPr="00563466">
        <w:rPr>
          <w:color w:val="auto"/>
        </w:rPr>
        <w:t>органу государственных доходов</w:t>
      </w:r>
      <w:r w:rsidRPr="00563466">
        <w:rPr>
          <w:rStyle w:val="s0"/>
          <w:color w:val="auto"/>
        </w:rPr>
        <w:t xml:space="preserve"> по месту регистрации.</w:t>
      </w:r>
    </w:p>
    <w:p w:rsidR="00E47BBA" w:rsidRPr="00563466" w:rsidRDefault="00E47BBA" w:rsidP="00F81B2C">
      <w:pPr>
        <w:jc w:val="both"/>
        <w:divId w:val="1195925686"/>
        <w:rPr>
          <w:color w:val="auto"/>
        </w:rPr>
      </w:pPr>
      <w:bookmarkStart w:id="194" w:name="SUB500200"/>
      <w:bookmarkEnd w:id="194"/>
      <w:r w:rsidRPr="00563466">
        <w:rPr>
          <w:color w:val="auto"/>
        </w:rPr>
        <w:t xml:space="preserve">2. Собственник имущества юридического лица или орган, принявший решение о ликвидации юридического лица, назначают ликвидационную комиссию и устанавливают в соответствии с настоящим Кодексом порядок и сроки ликвидации. </w:t>
      </w:r>
    </w:p>
    <w:p w:rsidR="00E47BBA" w:rsidRPr="00563466" w:rsidRDefault="00E47BBA" w:rsidP="00F81B2C">
      <w:pPr>
        <w:jc w:val="both"/>
        <w:divId w:val="1195925686"/>
        <w:rPr>
          <w:color w:val="auto"/>
        </w:rPr>
      </w:pPr>
      <w:r w:rsidRPr="00563466">
        <w:rPr>
          <w:color w:val="auto"/>
        </w:rPr>
        <w:t>С момента назначения ликвидационной комиссии к ней переходят полномочия по управлению имуществом и делами юридического лица. Ликвидационная комиссия от имени ликвидируемого юридического лица выступает в суде.</w:t>
      </w:r>
    </w:p>
    <w:p w:rsidR="00E47BBA" w:rsidRPr="00563466" w:rsidRDefault="00E47BBA" w:rsidP="00F81B2C">
      <w:pPr>
        <w:jc w:val="both"/>
        <w:divId w:val="1195925686"/>
        <w:rPr>
          <w:color w:val="auto"/>
        </w:rPr>
      </w:pPr>
      <w:bookmarkStart w:id="195" w:name="SUB500300"/>
      <w:bookmarkEnd w:id="195"/>
      <w:r w:rsidRPr="00563466">
        <w:rPr>
          <w:color w:val="auto"/>
        </w:rPr>
        <w:t xml:space="preserve">3. </w:t>
      </w:r>
      <w:r w:rsidRPr="00563466">
        <w:rPr>
          <w:rStyle w:val="s0"/>
          <w:color w:val="auto"/>
        </w:rPr>
        <w:t>Ликвидационная комиссия публикует информацию о ликвидации юридического лица, а также порядке и сроке заявления претензий его кредиторами в официальных печатных изданиях Министерства юстиции Республики Казахстан.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r w:rsidRPr="00563466">
        <w:rPr>
          <w:color w:val="auto"/>
        </w:rPr>
        <w:t xml:space="preserve"> </w:t>
      </w:r>
    </w:p>
    <w:p w:rsidR="00E47BBA" w:rsidRPr="00563466" w:rsidRDefault="00E47BBA" w:rsidP="00F81B2C">
      <w:pPr>
        <w:jc w:val="both"/>
        <w:divId w:val="1195925686"/>
        <w:rPr>
          <w:color w:val="auto"/>
        </w:rPr>
      </w:pPr>
      <w:r w:rsidRPr="00563466">
        <w:rPr>
          <w:rStyle w:val="s3"/>
          <w:color w:val="auto"/>
        </w:rPr>
        <w:t>Официальными печатными изданиями Министерства юстиции являются газеты «</w:t>
      </w:r>
      <w:proofErr w:type="spellStart"/>
      <w:r w:rsidRPr="00563466">
        <w:rPr>
          <w:rStyle w:val="s3"/>
          <w:color w:val="auto"/>
        </w:rPr>
        <w:t>Зан</w:t>
      </w:r>
      <w:proofErr w:type="spellEnd"/>
      <w:r w:rsidRPr="00563466">
        <w:rPr>
          <w:rStyle w:val="s3"/>
          <w:color w:val="auto"/>
        </w:rPr>
        <w:t xml:space="preserve"> </w:t>
      </w:r>
      <w:proofErr w:type="spellStart"/>
      <w:r w:rsidRPr="00563466">
        <w:rPr>
          <w:rStyle w:val="s3"/>
          <w:color w:val="auto"/>
        </w:rPr>
        <w:t>газеті</w:t>
      </w:r>
      <w:proofErr w:type="spellEnd"/>
      <w:r w:rsidRPr="00563466">
        <w:rPr>
          <w:rStyle w:val="s3"/>
          <w:color w:val="auto"/>
        </w:rPr>
        <w:t xml:space="preserve">» и «Юридическая газета» - </w:t>
      </w:r>
      <w:proofErr w:type="gramStart"/>
      <w:r w:rsidRPr="00563466">
        <w:rPr>
          <w:rStyle w:val="s3"/>
          <w:color w:val="auto"/>
        </w:rPr>
        <w:t>см</w:t>
      </w:r>
      <w:proofErr w:type="gramEnd"/>
      <w:r w:rsidRPr="00563466">
        <w:rPr>
          <w:rStyle w:val="s3"/>
          <w:color w:val="auto"/>
        </w:rPr>
        <w:t xml:space="preserve">. </w:t>
      </w:r>
      <w:r w:rsidRPr="00563466">
        <w:rPr>
          <w:rStyle w:val="s9"/>
          <w:color w:val="auto"/>
          <w:u w:val="none"/>
        </w:rPr>
        <w:t>ответ</w:t>
      </w:r>
      <w:r w:rsidRPr="00563466">
        <w:rPr>
          <w:rStyle w:val="s3"/>
          <w:color w:val="auto"/>
        </w:rPr>
        <w:t xml:space="preserve"> Министерства юстиции РК от 2 декабря 2010 года</w:t>
      </w:r>
    </w:p>
    <w:p w:rsidR="00E47BBA" w:rsidRPr="00563466" w:rsidRDefault="00E47BBA" w:rsidP="00F81B2C">
      <w:pPr>
        <w:jc w:val="both"/>
        <w:divId w:val="1195925686"/>
        <w:rPr>
          <w:color w:val="auto"/>
        </w:rPr>
      </w:pPr>
      <w:r w:rsidRPr="00563466">
        <w:rPr>
          <w:color w:val="auto"/>
        </w:rPr>
        <w:t>Ликвидационная комиссия принимает меры к выявлению кредиторов и получению задолженности, а также письменно уведомляет кредиторов о ликвидации юридического лица.</w:t>
      </w:r>
    </w:p>
    <w:p w:rsidR="00E47BBA" w:rsidRPr="00563466" w:rsidRDefault="00E47BBA" w:rsidP="00F81B2C">
      <w:pPr>
        <w:jc w:val="both"/>
        <w:divId w:val="1195925686"/>
        <w:rPr>
          <w:color w:val="auto"/>
        </w:rPr>
      </w:pPr>
      <w:bookmarkStart w:id="196" w:name="SUB500400"/>
      <w:bookmarkEnd w:id="196"/>
      <w:r w:rsidRPr="00563466">
        <w:rPr>
          <w:rStyle w:val="s3"/>
          <w:color w:val="auto"/>
        </w:rPr>
        <w:t xml:space="preserve">В пункт 4 внесены изменения в соответствии с </w:t>
      </w:r>
      <w:r w:rsidRPr="00563466">
        <w:rPr>
          <w:rStyle w:val="s9"/>
          <w:color w:val="auto"/>
          <w:u w:val="none"/>
        </w:rPr>
        <w:t>Законом</w:t>
      </w:r>
      <w:r w:rsidRPr="00563466">
        <w:rPr>
          <w:rStyle w:val="s3"/>
          <w:color w:val="auto"/>
        </w:rPr>
        <w:t xml:space="preserve"> РК от 24.11.15 г. № 422-V (введены в действие с 1 января 2016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color w:val="auto"/>
        </w:rPr>
        <w:t xml:space="preserve">4.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 </w:t>
      </w:r>
    </w:p>
    <w:p w:rsidR="00E47BBA" w:rsidRPr="00563466" w:rsidRDefault="00E47BBA" w:rsidP="00F81B2C">
      <w:pPr>
        <w:jc w:val="both"/>
        <w:divId w:val="1195925686"/>
        <w:rPr>
          <w:color w:val="auto"/>
        </w:rPr>
      </w:pPr>
      <w:r w:rsidRPr="00563466">
        <w:rPr>
          <w:color w:val="auto"/>
        </w:rPr>
        <w:t xml:space="preserve">Промежуточный ликвидационный баланс утверждается собственником имущества юридического лица или органом, принявшим решение о </w:t>
      </w:r>
      <w:r w:rsidRPr="00563466">
        <w:rPr>
          <w:rStyle w:val="s0"/>
          <w:color w:val="auto"/>
        </w:rPr>
        <w:t xml:space="preserve">ликвидации юридического лица. </w:t>
      </w:r>
    </w:p>
    <w:p w:rsidR="00E47BBA" w:rsidRPr="00563466" w:rsidRDefault="00E47BBA" w:rsidP="00F81B2C">
      <w:pPr>
        <w:jc w:val="both"/>
        <w:divId w:val="1195925686"/>
        <w:rPr>
          <w:color w:val="auto"/>
        </w:rPr>
      </w:pPr>
      <w:proofErr w:type="gramStart"/>
      <w:r w:rsidRPr="00563466">
        <w:rPr>
          <w:rStyle w:val="s0"/>
          <w:color w:val="auto"/>
        </w:rPr>
        <w:t xml:space="preserve">При составлении промежуточного ликвидационного баланса в состав имущества ликвидируемого юридического лица не включаются выделенные активы, являющиеся обеспечением по обязательствам специальной финансовой компании при проектном финансировании, по облигациям специальной финансовой компании при </w:t>
      </w:r>
      <w:proofErr w:type="spellStart"/>
      <w:r w:rsidRPr="00563466">
        <w:rPr>
          <w:rStyle w:val="s0"/>
          <w:color w:val="auto"/>
        </w:rPr>
        <w:t>секьюритизации</w:t>
      </w:r>
      <w:proofErr w:type="spellEnd"/>
      <w:r w:rsidRPr="00563466">
        <w:rPr>
          <w:rStyle w:val="s0"/>
          <w:color w:val="auto"/>
        </w:rPr>
        <w:t xml:space="preserve">, выпущенным в соответствии с законодательством Республики Казахстан о проектном финансировании и </w:t>
      </w:r>
      <w:proofErr w:type="spellStart"/>
      <w:r w:rsidRPr="00563466">
        <w:rPr>
          <w:rStyle w:val="s0"/>
          <w:color w:val="auto"/>
        </w:rPr>
        <w:t>секьюритизации</w:t>
      </w:r>
      <w:proofErr w:type="spellEnd"/>
      <w:r w:rsidRPr="00563466">
        <w:rPr>
          <w:rStyle w:val="s0"/>
          <w:color w:val="auto"/>
        </w:rPr>
        <w:t>, и залоговое имущество, являющееся следующим обеспечением по ипотечным облигациям: права требования по договорам ипотечного жилищного займа</w:t>
      </w:r>
      <w:proofErr w:type="gramEnd"/>
      <w:r w:rsidRPr="00563466">
        <w:rPr>
          <w:rStyle w:val="s0"/>
          <w:color w:val="auto"/>
        </w:rPr>
        <w:t xml:space="preserve">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Указанное имущество и выделенные активы передаются ликвидационной комиссией представителю держателей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w:t>
      </w:r>
      <w:proofErr w:type="spellStart"/>
      <w:r w:rsidRPr="00563466">
        <w:rPr>
          <w:rStyle w:val="s0"/>
          <w:color w:val="auto"/>
        </w:rPr>
        <w:t>секьюритизации</w:t>
      </w:r>
      <w:proofErr w:type="spellEnd"/>
      <w:r w:rsidRPr="00563466">
        <w:rPr>
          <w:rStyle w:val="s0"/>
          <w:color w:val="auto"/>
        </w:rPr>
        <w:t>, для удовлетворения требований кредиторов.</w:t>
      </w:r>
    </w:p>
    <w:p w:rsidR="00E47BBA" w:rsidRPr="00563466" w:rsidRDefault="00E47BBA" w:rsidP="00F81B2C">
      <w:pPr>
        <w:jc w:val="both"/>
        <w:divId w:val="1195925686"/>
        <w:rPr>
          <w:color w:val="auto"/>
        </w:rPr>
      </w:pPr>
      <w:r w:rsidRPr="00563466">
        <w:rPr>
          <w:rStyle w:val="s0"/>
          <w:color w:val="auto"/>
        </w:rPr>
        <w:t>При составлении промежуточного ликвидационного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исламской специальной финансовой компании на основании решения Правительства Республики Казахстан.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Казахстан.</w:t>
      </w:r>
    </w:p>
    <w:p w:rsidR="00E47BBA" w:rsidRPr="00563466" w:rsidRDefault="00E47BBA" w:rsidP="00F81B2C">
      <w:pPr>
        <w:jc w:val="both"/>
        <w:divId w:val="1195925686"/>
        <w:rPr>
          <w:color w:val="auto"/>
        </w:rPr>
      </w:pPr>
      <w:bookmarkStart w:id="197" w:name="SUB500500"/>
      <w:bookmarkEnd w:id="197"/>
      <w:r w:rsidRPr="00563466">
        <w:rPr>
          <w:rStyle w:val="s3"/>
          <w:color w:val="auto"/>
        </w:rPr>
        <w:t xml:space="preserve">В пункте 5 слова (кроме учреждения) заменены </w:t>
      </w:r>
      <w:proofErr w:type="gramStart"/>
      <w:r w:rsidRPr="00563466">
        <w:rPr>
          <w:rStyle w:val="s3"/>
          <w:color w:val="auto"/>
        </w:rPr>
        <w:t>на</w:t>
      </w:r>
      <w:proofErr w:type="gramEnd"/>
      <w:r w:rsidRPr="00563466">
        <w:rPr>
          <w:rStyle w:val="s3"/>
          <w:color w:val="auto"/>
        </w:rPr>
        <w:t xml:space="preserve"> (</w:t>
      </w:r>
      <w:proofErr w:type="gramStart"/>
      <w:r w:rsidRPr="00563466">
        <w:rPr>
          <w:rStyle w:val="s3"/>
          <w:color w:val="auto"/>
        </w:rPr>
        <w:t>кроме</w:t>
      </w:r>
      <w:proofErr w:type="gramEnd"/>
      <w:r w:rsidRPr="00563466">
        <w:rPr>
          <w:rStyle w:val="s3"/>
          <w:color w:val="auto"/>
        </w:rPr>
        <w:t xml:space="preserve"> государственных учреждений) в соответствии с Законом РК </w:t>
      </w:r>
      <w:r w:rsidRPr="00563466">
        <w:rPr>
          <w:rStyle w:val="s9"/>
          <w:color w:val="auto"/>
          <w:u w:val="none"/>
        </w:rPr>
        <w:t>№ 320-1</w:t>
      </w:r>
      <w:r w:rsidRPr="00563466">
        <w:rPr>
          <w:rStyle w:val="s3"/>
          <w:color w:val="auto"/>
        </w:rPr>
        <w:t xml:space="preserve"> от 16.12.98 г. </w:t>
      </w:r>
    </w:p>
    <w:p w:rsidR="00E47BBA" w:rsidRPr="00563466" w:rsidRDefault="00E47BBA" w:rsidP="00F81B2C">
      <w:pPr>
        <w:jc w:val="both"/>
        <w:divId w:val="1195925686"/>
        <w:rPr>
          <w:color w:val="auto"/>
        </w:rPr>
      </w:pPr>
      <w:r w:rsidRPr="00563466">
        <w:rPr>
          <w:color w:val="auto"/>
        </w:rPr>
        <w:t xml:space="preserve">5. Если у ликвидируемого юридического лица (кроме государственных учреждений) недостаточно денег для удовлетворения требований кредиторов, ликвидационная комиссия осуществляет продажу имущества юридического лица с публичных </w:t>
      </w:r>
      <w:r w:rsidRPr="00563466">
        <w:rPr>
          <w:rStyle w:val="s0"/>
          <w:color w:val="auto"/>
        </w:rPr>
        <w:t>торгов в порядке</w:t>
      </w:r>
      <w:r w:rsidRPr="00563466">
        <w:rPr>
          <w:color w:val="auto"/>
        </w:rPr>
        <w:t>, установленном для исполнения</w:t>
      </w:r>
      <w:r w:rsidRPr="00563466">
        <w:rPr>
          <w:rStyle w:val="s0"/>
          <w:color w:val="auto"/>
        </w:rPr>
        <w:t xml:space="preserve"> </w:t>
      </w:r>
      <w:r w:rsidRPr="00563466">
        <w:rPr>
          <w:color w:val="auto"/>
        </w:rPr>
        <w:t>судебных решений.</w:t>
      </w:r>
    </w:p>
    <w:p w:rsidR="00E47BBA" w:rsidRPr="00563466" w:rsidRDefault="00E47BBA" w:rsidP="00F81B2C">
      <w:pPr>
        <w:jc w:val="both"/>
        <w:divId w:val="1195925686"/>
        <w:rPr>
          <w:color w:val="auto"/>
        </w:rPr>
      </w:pPr>
      <w:bookmarkStart w:id="198" w:name="SUB500600"/>
      <w:bookmarkEnd w:id="198"/>
      <w:r w:rsidRPr="00563466">
        <w:rPr>
          <w:rStyle w:val="s0"/>
          <w:color w:val="auto"/>
        </w:rPr>
        <w:t xml:space="preserve">6. Выплата денег кредиторам ликвидируемого юридического лица производится ликвидационной комиссией в порядке очередности, установленной </w:t>
      </w:r>
      <w:r w:rsidRPr="00563466">
        <w:rPr>
          <w:color w:val="auto"/>
        </w:rPr>
        <w:t>статьей 51</w:t>
      </w:r>
      <w:r w:rsidRPr="00563466">
        <w:rPr>
          <w:rStyle w:val="s0"/>
          <w:color w:val="auto"/>
        </w:rPr>
        <w:t xml:space="preserve"> настоящего Кодекса, в соответствии с промежуточным ликвидационным балансом, начиная со дня его утверждения. Особенности распределения имущества акционерных обществ устанавливаются </w:t>
      </w:r>
      <w:r w:rsidRPr="00563466">
        <w:rPr>
          <w:color w:val="auto"/>
        </w:rPr>
        <w:t>законодательством о них</w:t>
      </w:r>
      <w:r w:rsidRPr="00563466">
        <w:rPr>
          <w:rStyle w:val="s0"/>
          <w:color w:val="auto"/>
        </w:rPr>
        <w:t>.</w:t>
      </w:r>
    </w:p>
    <w:p w:rsidR="00E47BBA" w:rsidRPr="00563466" w:rsidRDefault="00E47BBA" w:rsidP="00F81B2C">
      <w:pPr>
        <w:jc w:val="both"/>
        <w:divId w:val="1195925686"/>
        <w:rPr>
          <w:color w:val="auto"/>
        </w:rPr>
      </w:pPr>
      <w:bookmarkStart w:id="199" w:name="SUB500700"/>
      <w:bookmarkEnd w:id="199"/>
      <w:r w:rsidRPr="00563466">
        <w:rPr>
          <w:color w:val="auto"/>
        </w:rPr>
        <w:t>7.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w:t>
      </w:r>
    </w:p>
    <w:p w:rsidR="00E47BBA" w:rsidRPr="00563466" w:rsidRDefault="00E47BBA" w:rsidP="00F81B2C">
      <w:pPr>
        <w:jc w:val="both"/>
        <w:divId w:val="1195925686"/>
        <w:rPr>
          <w:color w:val="auto"/>
        </w:rPr>
      </w:pPr>
      <w:bookmarkStart w:id="200" w:name="SUB500800"/>
      <w:bookmarkEnd w:id="200"/>
      <w:r w:rsidRPr="00563466">
        <w:rPr>
          <w:color w:val="auto"/>
        </w:rPr>
        <w:t>8. Оставшееся после удовлетворения требований кредиторов имущество направляется на цели, указанные в учредительных документах.</w:t>
      </w:r>
    </w:p>
    <w:p w:rsidR="00E47BBA" w:rsidRPr="00563466" w:rsidRDefault="00E47BBA" w:rsidP="00F81B2C">
      <w:pPr>
        <w:jc w:val="both"/>
        <w:divId w:val="1195925686"/>
        <w:rPr>
          <w:color w:val="auto"/>
        </w:rPr>
      </w:pPr>
      <w:bookmarkStart w:id="201" w:name="SUB500900"/>
      <w:bookmarkEnd w:id="201"/>
      <w:r w:rsidRPr="00563466">
        <w:rPr>
          <w:color w:val="auto"/>
        </w:rPr>
        <w:t>9. При недостаточности у ликвидируемого казенного предприятия имущества, а у ликвидируемого учреждения -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E47BBA" w:rsidRPr="00563466" w:rsidRDefault="00E47BBA" w:rsidP="00F81B2C">
      <w:pPr>
        <w:jc w:val="both"/>
        <w:divId w:val="1195925686"/>
        <w:rPr>
          <w:color w:val="auto"/>
        </w:rPr>
      </w:pPr>
      <w:bookmarkStart w:id="202" w:name="SUB50090100"/>
      <w:bookmarkEnd w:id="202"/>
      <w:r w:rsidRPr="00563466">
        <w:rPr>
          <w:rStyle w:val="s0"/>
          <w:color w:val="auto"/>
        </w:rPr>
        <w:t xml:space="preserve">9-1. Исключен в соответствии с </w:t>
      </w:r>
      <w:r w:rsidRPr="00563466">
        <w:rPr>
          <w:color w:val="auto"/>
        </w:rPr>
        <w:t>Законом</w:t>
      </w:r>
      <w:r w:rsidRPr="00563466">
        <w:rPr>
          <w:rStyle w:val="s0"/>
          <w:color w:val="auto"/>
        </w:rPr>
        <w:t xml:space="preserve"> РК от 01.03.11 г. № 414-IV </w:t>
      </w:r>
      <w:r w:rsidRPr="00563466">
        <w:rPr>
          <w:rStyle w:val="s3"/>
          <w:color w:val="auto"/>
        </w:rPr>
        <w:t>(</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bookmarkStart w:id="203" w:name="SUB501000"/>
      <w:bookmarkEnd w:id="203"/>
      <w:r w:rsidRPr="00563466">
        <w:rPr>
          <w:rStyle w:val="s0"/>
          <w:color w:val="auto"/>
        </w:rPr>
        <w:t xml:space="preserve">10. </w:t>
      </w:r>
      <w:proofErr w:type="gramStart"/>
      <w:r w:rsidRPr="00563466">
        <w:rPr>
          <w:rStyle w:val="s0"/>
          <w:color w:val="auto"/>
        </w:rPr>
        <w:t xml:space="preserve">Ликвидация юридического лица считается завершенной, а юридическое лицо прекратившим свою деятельность после внесения об этом сведений в Национальный реестр </w:t>
      </w:r>
      <w:proofErr w:type="spellStart"/>
      <w:r w:rsidRPr="00563466">
        <w:rPr>
          <w:rStyle w:val="s0"/>
          <w:color w:val="auto"/>
        </w:rPr>
        <w:t>бизнес-идентификационных</w:t>
      </w:r>
      <w:proofErr w:type="spellEnd"/>
      <w:r w:rsidRPr="00563466">
        <w:rPr>
          <w:rStyle w:val="s0"/>
          <w:color w:val="auto"/>
        </w:rPr>
        <w:t xml:space="preserve"> номеров.</w:t>
      </w:r>
      <w:proofErr w:type="gramEnd"/>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divId w:val="1195925686"/>
        <w:rPr>
          <w:color w:val="auto"/>
        </w:rPr>
      </w:pPr>
      <w:bookmarkStart w:id="204" w:name="SUB510000"/>
      <w:bookmarkEnd w:id="204"/>
      <w:r w:rsidRPr="00563466">
        <w:rPr>
          <w:rStyle w:val="s3"/>
          <w:color w:val="auto"/>
        </w:rPr>
        <w:t xml:space="preserve">В статью 51 внесены изменения в соответствии с Законами РК от 21.01.97 г. </w:t>
      </w:r>
      <w:r w:rsidRPr="00563466">
        <w:rPr>
          <w:rStyle w:val="s9"/>
          <w:color w:val="auto"/>
          <w:u w:val="none"/>
        </w:rPr>
        <w:t>№ 68-1</w:t>
      </w:r>
      <w:r w:rsidRPr="00563466">
        <w:rPr>
          <w:rStyle w:val="s3"/>
          <w:color w:val="auto"/>
        </w:rPr>
        <w:t xml:space="preserve">; от 02.03.98 г. </w:t>
      </w:r>
      <w:r w:rsidRPr="00563466">
        <w:rPr>
          <w:rStyle w:val="s9"/>
          <w:color w:val="auto"/>
          <w:u w:val="none"/>
        </w:rPr>
        <w:t>№ 211-1</w:t>
      </w:r>
      <w:r w:rsidRPr="00563466">
        <w:rPr>
          <w:rStyle w:val="s3"/>
          <w:color w:val="auto"/>
        </w:rPr>
        <w:t xml:space="preserve">; от 11.07.01 г. </w:t>
      </w:r>
      <w:r w:rsidRPr="00563466">
        <w:rPr>
          <w:rStyle w:val="s9"/>
          <w:color w:val="auto"/>
          <w:u w:val="none"/>
        </w:rPr>
        <w:t>№ 239-II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03.06.03 г. </w:t>
      </w:r>
      <w:r w:rsidRPr="00563466">
        <w:rPr>
          <w:rStyle w:val="s9"/>
          <w:color w:val="auto"/>
          <w:u w:val="none"/>
        </w:rPr>
        <w:t>№ 426-II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08.04.04 г. </w:t>
      </w:r>
      <w:r w:rsidRPr="00563466">
        <w:rPr>
          <w:rStyle w:val="s9"/>
          <w:color w:val="auto"/>
          <w:u w:val="none"/>
        </w:rPr>
        <w:t>№ 542-II</w:t>
      </w:r>
      <w:r w:rsidRPr="00563466">
        <w:rPr>
          <w:rStyle w:val="s3"/>
          <w:color w:val="auto"/>
        </w:rPr>
        <w:t xml:space="preserve"> (введен в действие с 1 января 2005 г.);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21.06.13 г. </w:t>
      </w:r>
      <w:r w:rsidRPr="00563466">
        <w:rPr>
          <w:rStyle w:val="s9"/>
          <w:color w:val="auto"/>
          <w:u w:val="none"/>
        </w:rPr>
        <w:t>№ 106-V</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07.03.14 г. № 177-V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3"/>
          <w:color w:val="auto"/>
        </w:rPr>
        <w:t xml:space="preserve">См. изменения в статью 51 - </w:t>
      </w:r>
      <w:r w:rsidRPr="00563466">
        <w:rPr>
          <w:rStyle w:val="s9"/>
          <w:color w:val="auto"/>
          <w:u w:val="none"/>
        </w:rPr>
        <w:t>Закон</w:t>
      </w:r>
      <w:r w:rsidRPr="00563466">
        <w:rPr>
          <w:rStyle w:val="s3"/>
          <w:color w:val="auto"/>
        </w:rPr>
        <w:t xml:space="preserve"> РК от 2 августа 2015 года № 342-V (вводятся в действие с 1 января 2018 года); </w:t>
      </w:r>
      <w:r w:rsidRPr="00563466">
        <w:rPr>
          <w:rStyle w:val="s9"/>
          <w:color w:val="auto"/>
          <w:u w:val="none"/>
        </w:rPr>
        <w:t>Закон</w:t>
      </w:r>
      <w:r w:rsidRPr="00563466">
        <w:rPr>
          <w:rStyle w:val="s3"/>
          <w:color w:val="auto"/>
        </w:rPr>
        <w:t xml:space="preserve"> РК от 16 ноября 2015 года № 406-V (вводятся в действие с 1 января 2017 года)</w:t>
      </w:r>
    </w:p>
    <w:p w:rsidR="00E47BBA" w:rsidRPr="00563466" w:rsidRDefault="00E47BBA" w:rsidP="00F81B2C">
      <w:pPr>
        <w:jc w:val="both"/>
        <w:divId w:val="1195925686"/>
        <w:rPr>
          <w:color w:val="auto"/>
        </w:rPr>
      </w:pPr>
      <w:r w:rsidRPr="00563466">
        <w:rPr>
          <w:rStyle w:val="s1"/>
          <w:color w:val="auto"/>
        </w:rPr>
        <w:t>Статья 51.</w:t>
      </w:r>
      <w:r w:rsidRPr="00563466">
        <w:rPr>
          <w:color w:val="auto"/>
        </w:rPr>
        <w:t xml:space="preserve"> Удовлетворение требований </w:t>
      </w:r>
      <w:r w:rsidRPr="00563466">
        <w:rPr>
          <w:rStyle w:val="s0"/>
          <w:color w:val="auto"/>
        </w:rPr>
        <w:t>кредиторов</w:t>
      </w:r>
    </w:p>
    <w:p w:rsidR="00E47BBA" w:rsidRPr="00563466" w:rsidRDefault="00E47BBA" w:rsidP="00F81B2C">
      <w:pPr>
        <w:jc w:val="both"/>
        <w:divId w:val="1195925686"/>
        <w:rPr>
          <w:color w:val="auto"/>
        </w:rPr>
      </w:pPr>
      <w:r w:rsidRPr="00563466">
        <w:rPr>
          <w:rStyle w:val="s0"/>
          <w:color w:val="auto"/>
        </w:rPr>
        <w:t xml:space="preserve">1. При ликвидации юридического лица, за исключением случаев банкротства, требования его кредиторов удовлетворяются в следующей очередности: </w:t>
      </w:r>
    </w:p>
    <w:p w:rsidR="00E47BBA" w:rsidRPr="00563466" w:rsidRDefault="00E47BBA" w:rsidP="00F81B2C">
      <w:pPr>
        <w:jc w:val="both"/>
        <w:divId w:val="1195925686"/>
        <w:rPr>
          <w:color w:val="auto"/>
        </w:rPr>
      </w:pPr>
      <w:r w:rsidRPr="00563466">
        <w:rPr>
          <w:rStyle w:val="s0"/>
          <w:color w:val="auto"/>
        </w:rPr>
        <w:t>1) в первую очередь -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Правила</w:t>
      </w:r>
      <w:r w:rsidRPr="00563466">
        <w:rPr>
          <w:rStyle w:val="s3"/>
          <w:color w:val="auto"/>
        </w:rPr>
        <w:t xml:space="preserve"> исполнения обязательств по возмещению ущерба, нанесенного здоровью работников предприятий, ликвидируемых по решениям Правительства Республики Казахстан</w:t>
      </w:r>
    </w:p>
    <w:p w:rsidR="00E47BBA" w:rsidRPr="00563466" w:rsidRDefault="00E47BBA" w:rsidP="00F81B2C">
      <w:pPr>
        <w:jc w:val="both"/>
        <w:divId w:val="1195925686"/>
        <w:rPr>
          <w:color w:val="auto"/>
        </w:rPr>
      </w:pPr>
      <w:proofErr w:type="gramStart"/>
      <w:r w:rsidRPr="00563466">
        <w:rPr>
          <w:color w:val="auto"/>
        </w:rPr>
        <w:t>2) во вторую очередь - производятся расчеты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по уплате обязательных профессиональных пенсионных взносов, а также вознаграждений по авторским договорам, за исключением случаев, когда часть сумм требований в соответствии с законодательным актом Республики</w:t>
      </w:r>
      <w:proofErr w:type="gramEnd"/>
      <w:r w:rsidRPr="00563466">
        <w:rPr>
          <w:color w:val="auto"/>
        </w:rPr>
        <w:t xml:space="preserve"> Казахстан, </w:t>
      </w:r>
      <w:proofErr w:type="gramStart"/>
      <w:r w:rsidRPr="00563466">
        <w:rPr>
          <w:color w:val="auto"/>
        </w:rPr>
        <w:t>регулирующим</w:t>
      </w:r>
      <w:proofErr w:type="gramEnd"/>
      <w:r w:rsidRPr="00563466">
        <w:rPr>
          <w:color w:val="auto"/>
        </w:rPr>
        <w:t xml:space="preserve"> вопросы банкротства, удовлетворяется в пятую очередь;</w:t>
      </w:r>
    </w:p>
    <w:p w:rsidR="00E47BBA" w:rsidRPr="00563466" w:rsidRDefault="00E47BBA" w:rsidP="00F81B2C">
      <w:pPr>
        <w:jc w:val="both"/>
        <w:divId w:val="1195925686"/>
        <w:rPr>
          <w:color w:val="auto"/>
        </w:rPr>
      </w:pPr>
      <w:proofErr w:type="gramStart"/>
      <w:r w:rsidRPr="00563466">
        <w:rPr>
          <w:rStyle w:val="s0"/>
          <w:color w:val="auto"/>
        </w:rPr>
        <w:t xml:space="preserve">3) в третью очередь - удовлетворяются требования кредиторов по обязательствам, обеспеченным залогом имущества ликвидируемого банкрота, в пределах суммы обеспечения, за исключением требований кредиторов - держателей </w:t>
      </w:r>
      <w:r w:rsidRPr="00563466">
        <w:rPr>
          <w:color w:val="auto"/>
        </w:rPr>
        <w:t>ипотечных облигаций</w:t>
      </w:r>
      <w:r w:rsidRPr="00563466">
        <w:rPr>
          <w:rStyle w:val="s0"/>
          <w:color w:val="auto"/>
        </w:rPr>
        <w:t xml:space="preserve">, обеспеченных залогом прав требования по договорам </w:t>
      </w:r>
      <w:r w:rsidRPr="00563466">
        <w:rPr>
          <w:color w:val="auto"/>
        </w:rPr>
        <w:t>ипотечного жилищного займа</w:t>
      </w:r>
      <w:r w:rsidRPr="00563466">
        <w:rPr>
          <w:rStyle w:val="s0"/>
          <w:color w:val="auto"/>
        </w:rPr>
        <w:t xml:space="preserve"> (включая залог ипотечных свидетельств),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w:t>
      </w:r>
      <w:proofErr w:type="gramEnd"/>
      <w:r w:rsidRPr="00563466">
        <w:rPr>
          <w:rStyle w:val="s0"/>
          <w:color w:val="auto"/>
        </w:rPr>
        <w:t xml:space="preserve"> ним по сделкам либо по иным основаниям, предусмотренным законодательными актами Республики Казахстан; </w:t>
      </w:r>
    </w:p>
    <w:p w:rsidR="00E47BBA" w:rsidRPr="00563466" w:rsidRDefault="00E47BBA" w:rsidP="00F81B2C">
      <w:pPr>
        <w:jc w:val="both"/>
        <w:divId w:val="1195925686"/>
        <w:rPr>
          <w:color w:val="auto"/>
        </w:rPr>
      </w:pPr>
      <w:r w:rsidRPr="00563466">
        <w:rPr>
          <w:rStyle w:val="s0"/>
          <w:color w:val="auto"/>
        </w:rPr>
        <w:t xml:space="preserve">4) в четвертую очередь - погашается задолженность по </w:t>
      </w:r>
      <w:r w:rsidRPr="00563466">
        <w:rPr>
          <w:color w:val="auto"/>
        </w:rPr>
        <w:t>налогам и другим обязательным платежам</w:t>
      </w:r>
      <w:r w:rsidRPr="00563466">
        <w:rPr>
          <w:rStyle w:val="s0"/>
          <w:color w:val="auto"/>
        </w:rPr>
        <w:t xml:space="preserve"> в бюджет;</w:t>
      </w:r>
    </w:p>
    <w:p w:rsidR="00E47BBA" w:rsidRPr="00563466" w:rsidRDefault="00E47BBA" w:rsidP="00F81B2C">
      <w:pPr>
        <w:jc w:val="both"/>
        <w:divId w:val="1195925686"/>
        <w:rPr>
          <w:color w:val="auto"/>
        </w:rPr>
      </w:pPr>
      <w:r w:rsidRPr="00563466">
        <w:rPr>
          <w:rStyle w:val="s0"/>
          <w:color w:val="auto"/>
        </w:rPr>
        <w:t xml:space="preserve">5) в пятую очередь - производятся расчеты с другими кредиторами в соответствии с </w:t>
      </w:r>
      <w:r w:rsidRPr="00563466">
        <w:rPr>
          <w:color w:val="auto"/>
        </w:rPr>
        <w:t>законодательными актами</w:t>
      </w:r>
      <w:r w:rsidRPr="00563466">
        <w:rPr>
          <w:rStyle w:val="s0"/>
          <w:color w:val="auto"/>
        </w:rPr>
        <w:t>.</w:t>
      </w:r>
    </w:p>
    <w:p w:rsidR="00E47BBA" w:rsidRPr="00563466" w:rsidRDefault="00E47BBA" w:rsidP="00F81B2C">
      <w:pPr>
        <w:jc w:val="both"/>
        <w:divId w:val="1195925686"/>
        <w:rPr>
          <w:color w:val="auto"/>
        </w:rPr>
      </w:pPr>
      <w:bookmarkStart w:id="205" w:name="SUB510200"/>
      <w:bookmarkEnd w:id="205"/>
      <w:r w:rsidRPr="00563466">
        <w:rPr>
          <w:color w:val="auto"/>
        </w:rPr>
        <w:t>2. Требования каждой очереди удовлетворяются после полного удовлетворения требований предыдущей очереди.</w:t>
      </w:r>
    </w:p>
    <w:p w:rsidR="00E47BBA" w:rsidRPr="00563466" w:rsidRDefault="00E47BBA" w:rsidP="00F81B2C">
      <w:pPr>
        <w:jc w:val="both"/>
        <w:divId w:val="1195925686"/>
        <w:rPr>
          <w:color w:val="auto"/>
        </w:rPr>
      </w:pPr>
      <w:bookmarkStart w:id="206" w:name="SUB510300"/>
      <w:bookmarkEnd w:id="206"/>
      <w:r w:rsidRPr="00563466">
        <w:rPr>
          <w:color w:val="auto"/>
        </w:rPr>
        <w:t>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E47BBA" w:rsidRPr="00563466" w:rsidRDefault="00E47BBA" w:rsidP="00F81B2C">
      <w:pPr>
        <w:jc w:val="both"/>
        <w:divId w:val="1195925686"/>
        <w:rPr>
          <w:color w:val="auto"/>
        </w:rPr>
      </w:pPr>
      <w:bookmarkStart w:id="207" w:name="SUB510400"/>
      <w:bookmarkEnd w:id="207"/>
      <w:r w:rsidRPr="00563466">
        <w:rPr>
          <w:color w:val="auto"/>
        </w:rPr>
        <w:t>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ликвидированного юридического лица.</w:t>
      </w:r>
    </w:p>
    <w:p w:rsidR="00E47BBA" w:rsidRPr="00563466" w:rsidRDefault="00E47BBA" w:rsidP="00F81B2C">
      <w:pPr>
        <w:jc w:val="both"/>
        <w:divId w:val="1195925686"/>
        <w:rPr>
          <w:color w:val="auto"/>
        </w:rPr>
      </w:pPr>
      <w:bookmarkStart w:id="208" w:name="SUB510500"/>
      <w:bookmarkEnd w:id="208"/>
      <w:r w:rsidRPr="00563466">
        <w:rPr>
          <w:color w:val="auto"/>
        </w:rPr>
        <w:t>5. Оставшееся после удовлетворения требований кредиторов имущество юридического лица передается его собственнику или учредителям (участникам), имеющим вещные права на это имущество или обязательственные права в отношении юридического лица, если иное не предусмотрено законодательством</w:t>
      </w:r>
      <w:r w:rsidRPr="00563466">
        <w:rPr>
          <w:rStyle w:val="s0"/>
          <w:color w:val="auto"/>
        </w:rPr>
        <w:t xml:space="preserve"> или учред</w:t>
      </w:r>
      <w:r w:rsidRPr="00563466">
        <w:rPr>
          <w:color w:val="auto"/>
        </w:rPr>
        <w:t>ительными документами юридического лица.</w:t>
      </w:r>
    </w:p>
    <w:p w:rsidR="00E47BBA" w:rsidRPr="00563466" w:rsidRDefault="00E47BBA" w:rsidP="00F81B2C">
      <w:pPr>
        <w:jc w:val="both"/>
        <w:divId w:val="1195925686"/>
        <w:rPr>
          <w:color w:val="auto"/>
        </w:rPr>
      </w:pPr>
      <w:bookmarkStart w:id="209" w:name="SUB510600"/>
      <w:bookmarkEnd w:id="209"/>
      <w:r w:rsidRPr="00563466">
        <w:rPr>
          <w:color w:val="auto"/>
        </w:rPr>
        <w:t xml:space="preserve">6. Претензии кредиторов, не удовлетворенные из-за недостаточности имущества ликвидируемого юридического лица, а также не заявленные до утверждения ликвидационного баланса, считаются погашенными. </w:t>
      </w:r>
    </w:p>
    <w:p w:rsidR="00E47BBA" w:rsidRPr="00563466" w:rsidRDefault="00E47BBA" w:rsidP="00F81B2C">
      <w:pPr>
        <w:jc w:val="both"/>
        <w:divId w:val="1195925686"/>
        <w:rPr>
          <w:color w:val="auto"/>
        </w:rPr>
      </w:pPr>
      <w:r w:rsidRPr="00563466">
        <w:rPr>
          <w:rStyle w:val="s0"/>
          <w:color w:val="auto"/>
        </w:rPr>
        <w:t>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bookmarkStart w:id="210" w:name="SUB520000"/>
      <w:bookmarkEnd w:id="210"/>
      <w:r w:rsidRPr="00563466">
        <w:rPr>
          <w:rStyle w:val="s3"/>
          <w:color w:val="auto"/>
        </w:rPr>
        <w:t xml:space="preserve">Статья 52 изложена в редакции </w:t>
      </w:r>
      <w:r w:rsidRPr="00563466">
        <w:rPr>
          <w:rStyle w:val="s9"/>
          <w:color w:val="auto"/>
          <w:u w:val="none"/>
        </w:rPr>
        <w:t>Закона</w:t>
      </w:r>
      <w:r w:rsidRPr="00563466">
        <w:rPr>
          <w:rStyle w:val="s3"/>
          <w:color w:val="auto"/>
        </w:rPr>
        <w:t xml:space="preserve"> РК от 21.01.97 г. № 68-1; внесены изменения в соответствии с </w:t>
      </w:r>
      <w:r w:rsidRPr="00563466">
        <w:rPr>
          <w:rStyle w:val="s9"/>
          <w:color w:val="auto"/>
          <w:u w:val="none"/>
        </w:rPr>
        <w:t>Законом</w:t>
      </w:r>
      <w:r w:rsidRPr="00563466">
        <w:rPr>
          <w:rStyle w:val="s3"/>
          <w:color w:val="auto"/>
        </w:rPr>
        <w:t xml:space="preserve"> РК от 29.06.98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05.07.08 г. № 60-IV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07.03.14 г. № 177-V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3"/>
          <w:color w:val="auto"/>
        </w:rPr>
        <w:t xml:space="preserve">См. изменения в статью 52 - </w:t>
      </w:r>
      <w:r w:rsidRPr="00563466">
        <w:rPr>
          <w:rStyle w:val="s9"/>
          <w:color w:val="auto"/>
          <w:u w:val="none"/>
        </w:rPr>
        <w:t>Закон</w:t>
      </w:r>
      <w:r w:rsidRPr="00563466">
        <w:rPr>
          <w:rStyle w:val="s3"/>
          <w:color w:val="auto"/>
        </w:rPr>
        <w:t xml:space="preserve"> РК от 2 августа 2015 года № 342-V (вводятся в действие с 1 января 2018 года); </w:t>
      </w:r>
      <w:r w:rsidRPr="00563466">
        <w:rPr>
          <w:rStyle w:val="s9"/>
          <w:color w:val="auto"/>
          <w:u w:val="none"/>
        </w:rPr>
        <w:t>Закон</w:t>
      </w:r>
      <w:r w:rsidRPr="00563466">
        <w:rPr>
          <w:rStyle w:val="s3"/>
          <w:color w:val="auto"/>
        </w:rPr>
        <w:t xml:space="preserve"> РК от 16 ноября 2015 года № 406-V (вводятся в действие с 1 января 2017 года)</w:t>
      </w:r>
    </w:p>
    <w:p w:rsidR="00E47BBA" w:rsidRPr="00563466" w:rsidRDefault="00E47BBA" w:rsidP="00F81B2C">
      <w:pPr>
        <w:jc w:val="both"/>
        <w:divId w:val="1195925686"/>
        <w:rPr>
          <w:color w:val="auto"/>
        </w:rPr>
      </w:pPr>
      <w:r w:rsidRPr="00563466">
        <w:rPr>
          <w:rStyle w:val="s1"/>
          <w:color w:val="auto"/>
        </w:rPr>
        <w:t>Статья 52.</w:t>
      </w:r>
      <w:r w:rsidRPr="00563466">
        <w:rPr>
          <w:color w:val="auto"/>
        </w:rPr>
        <w:t xml:space="preserve"> </w:t>
      </w:r>
      <w:r w:rsidRPr="00563466">
        <w:rPr>
          <w:rStyle w:val="s0"/>
          <w:color w:val="auto"/>
        </w:rPr>
        <w:t>Банкротство</w:t>
      </w:r>
    </w:p>
    <w:p w:rsidR="00E47BBA" w:rsidRPr="00563466" w:rsidRDefault="00E47BBA" w:rsidP="00F81B2C">
      <w:pPr>
        <w:jc w:val="both"/>
        <w:divId w:val="1195925686"/>
        <w:rPr>
          <w:color w:val="auto"/>
        </w:rPr>
      </w:pPr>
      <w:r w:rsidRPr="00563466">
        <w:rPr>
          <w:rStyle w:val="s0"/>
          <w:color w:val="auto"/>
        </w:rPr>
        <w:t xml:space="preserve">Банкротство - признанная решением суда несостоятельность должника, являющаяся основанием для его ликвидации. </w:t>
      </w:r>
    </w:p>
    <w:p w:rsidR="00E47BBA" w:rsidRPr="00563466" w:rsidRDefault="00E47BBA" w:rsidP="00F81B2C">
      <w:pPr>
        <w:jc w:val="both"/>
        <w:divId w:val="1195925686"/>
        <w:rPr>
          <w:color w:val="auto"/>
        </w:rPr>
      </w:pPr>
      <w:proofErr w:type="gramStart"/>
      <w:r w:rsidRPr="00563466">
        <w:rPr>
          <w:rStyle w:val="s0"/>
          <w:color w:val="auto"/>
        </w:rPr>
        <w:t xml:space="preserve">Под несостоятельностью понимается установленная судом неспособность должника индивидуального предпринимателя или юридического лица - в полном объеме удовлетворить требования кредиторов по денежным обязательствам, произвести расчеты по оплате труда с лицами, работающими по трудовому договору, обеспечить уплату налогов и других обязательных платежей в бюджет, социальных отчислений в Государственный фонд социального страхования, а также обязательных пенсионных взносов и обязательных профессиональных пенсионных взносов. </w:t>
      </w:r>
      <w:proofErr w:type="gramEnd"/>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211" w:name="SUB530000"/>
      <w:bookmarkEnd w:id="211"/>
      <w:r w:rsidRPr="00563466">
        <w:rPr>
          <w:rStyle w:val="s3"/>
          <w:color w:val="auto"/>
        </w:rPr>
        <w:t xml:space="preserve">Статья 53 изложена в редакции Закона РК от 21.01.97 г. </w:t>
      </w:r>
      <w:r w:rsidRPr="00563466">
        <w:rPr>
          <w:rStyle w:val="s9"/>
          <w:color w:val="auto"/>
          <w:u w:val="none"/>
        </w:rPr>
        <w:t>№ 68-1</w:t>
      </w:r>
      <w:r w:rsidRPr="00563466">
        <w:rPr>
          <w:rStyle w:val="s3"/>
          <w:color w:val="auto"/>
        </w:rPr>
        <w:t xml:space="preserve">; в пункте 2 согласно </w:t>
      </w:r>
      <w:r w:rsidRPr="00563466">
        <w:rPr>
          <w:rStyle w:val="s9"/>
          <w:color w:val="auto"/>
          <w:u w:val="none"/>
        </w:rPr>
        <w:t>Закону</w:t>
      </w:r>
      <w:r w:rsidRPr="00563466">
        <w:rPr>
          <w:rStyle w:val="s3"/>
          <w:color w:val="auto"/>
        </w:rPr>
        <w:t xml:space="preserve"> РК от 29.06.98 г. исключены слова «либо путем официального объявления должника о своем банкротстве во внесудебном порядке на основании соглашения с кредиторами</w:t>
      </w:r>
      <w:proofErr w:type="gramStart"/>
      <w:r w:rsidRPr="00563466">
        <w:rPr>
          <w:rStyle w:val="s3"/>
          <w:color w:val="auto"/>
        </w:rPr>
        <w:t xml:space="preserve">.» </w:t>
      </w:r>
      <w:proofErr w:type="gramEnd"/>
    </w:p>
    <w:p w:rsidR="00E47BBA" w:rsidRPr="00563466" w:rsidRDefault="00E47BBA" w:rsidP="00F81B2C">
      <w:pPr>
        <w:jc w:val="both"/>
        <w:divId w:val="1195925686"/>
        <w:rPr>
          <w:color w:val="auto"/>
        </w:rPr>
      </w:pPr>
      <w:r w:rsidRPr="00563466">
        <w:rPr>
          <w:rStyle w:val="s1"/>
          <w:color w:val="auto"/>
        </w:rPr>
        <w:t>Статья 53.</w:t>
      </w:r>
      <w:r w:rsidRPr="00563466">
        <w:rPr>
          <w:color w:val="auto"/>
        </w:rPr>
        <w:t xml:space="preserve"> Признание </w:t>
      </w:r>
      <w:r w:rsidRPr="00563466">
        <w:rPr>
          <w:rStyle w:val="s0"/>
          <w:color w:val="auto"/>
        </w:rPr>
        <w:t>банкротства</w:t>
      </w:r>
    </w:p>
    <w:p w:rsidR="00E47BBA" w:rsidRPr="00563466" w:rsidRDefault="00E47BBA" w:rsidP="00F81B2C">
      <w:pPr>
        <w:jc w:val="both"/>
        <w:divId w:val="1195925686"/>
        <w:rPr>
          <w:color w:val="auto"/>
        </w:rPr>
      </w:pPr>
      <w:r w:rsidRPr="00563466">
        <w:rPr>
          <w:rStyle w:val="s0"/>
          <w:color w:val="auto"/>
        </w:rPr>
        <w:t>1. Признание банкротства возможно в добровольном или принудительном порядке.</w:t>
      </w:r>
    </w:p>
    <w:p w:rsidR="00E47BBA" w:rsidRPr="00563466" w:rsidRDefault="00E47BBA" w:rsidP="00F81B2C">
      <w:pPr>
        <w:jc w:val="both"/>
        <w:divId w:val="1195925686"/>
        <w:rPr>
          <w:color w:val="auto"/>
        </w:rPr>
      </w:pPr>
      <w:bookmarkStart w:id="212" w:name="SUB530200"/>
      <w:bookmarkEnd w:id="212"/>
      <w:r w:rsidRPr="00563466">
        <w:rPr>
          <w:rStyle w:val="s0"/>
          <w:color w:val="auto"/>
        </w:rPr>
        <w:t>2. Признание банкротства</w:t>
      </w:r>
      <w:r w:rsidRPr="00563466">
        <w:rPr>
          <w:color w:val="auto"/>
        </w:rPr>
        <w:t xml:space="preserve"> в добровольном порядке осуществляется на основании заявления должника в суд.</w:t>
      </w:r>
    </w:p>
    <w:p w:rsidR="00E47BBA" w:rsidRPr="00563466" w:rsidRDefault="00E47BBA" w:rsidP="00F81B2C">
      <w:pPr>
        <w:jc w:val="both"/>
        <w:divId w:val="1195925686"/>
        <w:rPr>
          <w:color w:val="auto"/>
        </w:rPr>
      </w:pPr>
      <w:bookmarkStart w:id="213" w:name="SUB530300"/>
      <w:bookmarkEnd w:id="213"/>
      <w:r w:rsidRPr="00563466">
        <w:rPr>
          <w:rStyle w:val="s0"/>
          <w:color w:val="auto"/>
        </w:rPr>
        <w:t xml:space="preserve">3. Признание банкротства в принудительном порядке осуществляется на основании заявления в суд кредитора, а в случаях, предусмотренных законодательными актами, и иных лиц. </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divId w:val="1195925686"/>
        <w:rPr>
          <w:color w:val="auto"/>
        </w:rPr>
      </w:pPr>
      <w:bookmarkStart w:id="214" w:name="SUB540000"/>
      <w:bookmarkEnd w:id="214"/>
      <w:r w:rsidRPr="00563466">
        <w:rPr>
          <w:rStyle w:val="s3"/>
          <w:color w:val="auto"/>
        </w:rPr>
        <w:t xml:space="preserve">Статья 54 изложена в редакции </w:t>
      </w:r>
      <w:r w:rsidRPr="00563466">
        <w:rPr>
          <w:rStyle w:val="s9"/>
          <w:color w:val="auto"/>
          <w:u w:val="none"/>
        </w:rPr>
        <w:t>Закона</w:t>
      </w:r>
      <w:r w:rsidRPr="00563466">
        <w:rPr>
          <w:rStyle w:val="s3"/>
          <w:color w:val="auto"/>
        </w:rPr>
        <w:t xml:space="preserve"> РК от 21.01.97 г. № 68-1;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изложена в редакции </w:t>
      </w:r>
      <w:r w:rsidRPr="00563466">
        <w:rPr>
          <w:rStyle w:val="s9"/>
          <w:color w:val="auto"/>
          <w:u w:val="none"/>
        </w:rPr>
        <w:t>Закона</w:t>
      </w:r>
      <w:r w:rsidRPr="00563466">
        <w:rPr>
          <w:rStyle w:val="s3"/>
          <w:color w:val="auto"/>
        </w:rPr>
        <w:t xml:space="preserve"> РК от 17.02.12 г. № 564-IV (</w:t>
      </w:r>
      <w:r w:rsidRPr="00563466">
        <w:rPr>
          <w:rStyle w:val="s9"/>
          <w:color w:val="auto"/>
          <w:u w:val="none"/>
        </w:rPr>
        <w:t>см. стар. ред.</w:t>
      </w:r>
      <w:r w:rsidRPr="00563466">
        <w:rPr>
          <w:rStyle w:val="s3"/>
          <w:color w:val="auto"/>
        </w:rPr>
        <w:t xml:space="preserve">); внесены изменения в соответствии с </w:t>
      </w:r>
      <w:r w:rsidRPr="00563466">
        <w:rPr>
          <w:rStyle w:val="s9"/>
          <w:color w:val="auto"/>
          <w:u w:val="none"/>
        </w:rPr>
        <w:t>Законом</w:t>
      </w:r>
      <w:r w:rsidRPr="00563466">
        <w:rPr>
          <w:rStyle w:val="s3"/>
          <w:color w:val="auto"/>
        </w:rPr>
        <w:t xml:space="preserve"> РК от 07.03.14 г. № 177-V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54. </w:t>
      </w:r>
      <w:r w:rsidRPr="00563466">
        <w:rPr>
          <w:rStyle w:val="s0"/>
          <w:color w:val="auto"/>
        </w:rPr>
        <w:t>Реабилитационные процедуры</w:t>
      </w:r>
    </w:p>
    <w:p w:rsidR="00E47BBA" w:rsidRPr="00563466" w:rsidRDefault="00E47BBA" w:rsidP="00F81B2C">
      <w:pPr>
        <w:jc w:val="both"/>
        <w:divId w:val="1195925686"/>
        <w:rPr>
          <w:color w:val="auto"/>
        </w:rPr>
      </w:pPr>
      <w:r w:rsidRPr="00563466">
        <w:rPr>
          <w:rStyle w:val="s0"/>
          <w:color w:val="auto"/>
        </w:rPr>
        <w:t>К неплатежеспособному должнику могут быть применены любые не противоречащие законодательству меры, направленные на восстановление его платежеспособности с целью предотвращения ликвидации.</w:t>
      </w:r>
    </w:p>
    <w:p w:rsidR="00E47BBA" w:rsidRPr="00563466" w:rsidRDefault="00E47BBA" w:rsidP="00F81B2C">
      <w:pPr>
        <w:jc w:val="both"/>
        <w:divId w:val="1195925686"/>
        <w:rPr>
          <w:color w:val="auto"/>
        </w:rPr>
      </w:pPr>
      <w:r w:rsidRPr="00563466">
        <w:rPr>
          <w:rStyle w:val="s0"/>
          <w:color w:val="auto"/>
        </w:rPr>
        <w:t xml:space="preserve">Указанные меры реализуются в рамках ускоренной реабилитационной процедуры, реабилитационной процедуры, порядок и </w:t>
      </w:r>
      <w:proofErr w:type="gramStart"/>
      <w:r w:rsidRPr="00563466">
        <w:rPr>
          <w:rStyle w:val="s0"/>
          <w:color w:val="auto"/>
        </w:rPr>
        <w:t>сроки</w:t>
      </w:r>
      <w:proofErr w:type="gramEnd"/>
      <w:r w:rsidRPr="00563466">
        <w:rPr>
          <w:rStyle w:val="s0"/>
          <w:color w:val="auto"/>
        </w:rPr>
        <w:t xml:space="preserve"> осуществления которых определяются законодательством Республики Казахстан о реабилитации и банкротстве.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215" w:name="SUB54010000"/>
      <w:bookmarkEnd w:id="215"/>
      <w:r w:rsidRPr="00563466">
        <w:rPr>
          <w:color w:val="auto"/>
        </w:rPr>
        <w:t> </w:t>
      </w:r>
    </w:p>
    <w:p w:rsidR="00E47BBA" w:rsidRPr="00563466" w:rsidRDefault="00E47BBA" w:rsidP="00F81B2C">
      <w:pPr>
        <w:jc w:val="both"/>
        <w:divId w:val="1195925686"/>
        <w:rPr>
          <w:color w:val="auto"/>
        </w:rPr>
      </w:pPr>
      <w:r w:rsidRPr="00563466">
        <w:rPr>
          <w:rStyle w:val="s3"/>
          <w:color w:val="auto"/>
        </w:rPr>
        <w:t xml:space="preserve">Кодекс дополнен статьей 54-1 в соответствии с </w:t>
      </w:r>
      <w:r w:rsidRPr="00563466">
        <w:rPr>
          <w:rStyle w:val="s9"/>
          <w:color w:val="auto"/>
          <w:u w:val="none"/>
        </w:rPr>
        <w:t>Законом</w:t>
      </w:r>
      <w:r w:rsidRPr="00563466">
        <w:rPr>
          <w:rStyle w:val="s3"/>
          <w:color w:val="auto"/>
        </w:rPr>
        <w:t xml:space="preserve"> РК от 10.01.06 г. № 115-III; внесены изменения в соответствии с </w:t>
      </w:r>
      <w:r w:rsidRPr="00563466">
        <w:rPr>
          <w:rStyle w:val="s9"/>
          <w:color w:val="auto"/>
          <w:u w:val="none"/>
        </w:rPr>
        <w:t>Законом</w:t>
      </w:r>
      <w:r w:rsidRPr="00563466">
        <w:rPr>
          <w:rStyle w:val="s3"/>
          <w:color w:val="auto"/>
        </w:rPr>
        <w:t xml:space="preserve"> РК от 05.07.08 г. № 60-IV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54-1. </w:t>
      </w:r>
      <w:r w:rsidRPr="00563466">
        <w:rPr>
          <w:rStyle w:val="s0"/>
          <w:color w:val="auto"/>
        </w:rPr>
        <w:t xml:space="preserve">Исключена в соответствии с </w:t>
      </w:r>
      <w:r w:rsidRPr="00563466">
        <w:rPr>
          <w:color w:val="auto"/>
        </w:rPr>
        <w:t>Законом</w:t>
      </w:r>
      <w:r w:rsidRPr="00563466">
        <w:rPr>
          <w:rStyle w:val="s0"/>
          <w:color w:val="auto"/>
        </w:rPr>
        <w:t xml:space="preserve"> РК от 07.03.14 г. № 177-V </w:t>
      </w:r>
      <w:r w:rsidRPr="00563466">
        <w:rPr>
          <w:rStyle w:val="s3"/>
          <w:color w:val="auto"/>
        </w:rPr>
        <w:t>(</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216" w:name="SUB550003"/>
      <w:bookmarkStart w:id="217" w:name="SUB550200"/>
      <w:bookmarkStart w:id="218" w:name="SUB550000"/>
      <w:bookmarkEnd w:id="216"/>
      <w:bookmarkEnd w:id="217"/>
      <w:bookmarkEnd w:id="218"/>
      <w:r w:rsidRPr="00563466">
        <w:rPr>
          <w:rStyle w:val="s3"/>
          <w:color w:val="auto"/>
        </w:rPr>
        <w:t xml:space="preserve">В статью 55 внесены изменения в соответствии с </w:t>
      </w:r>
      <w:r w:rsidRPr="00563466">
        <w:rPr>
          <w:rStyle w:val="s9"/>
          <w:color w:val="auto"/>
          <w:u w:val="none"/>
        </w:rPr>
        <w:t>Законом</w:t>
      </w:r>
      <w:r w:rsidRPr="00563466">
        <w:rPr>
          <w:rStyle w:val="s3"/>
          <w:color w:val="auto"/>
        </w:rPr>
        <w:t xml:space="preserve"> РК от 11.07.97 г. № 154-1; в названии и в тексте статьи 55 в соответствии с </w:t>
      </w:r>
      <w:r w:rsidRPr="00563466">
        <w:rPr>
          <w:rStyle w:val="s9"/>
          <w:color w:val="auto"/>
          <w:u w:val="none"/>
        </w:rPr>
        <w:t>Законом</w:t>
      </w:r>
      <w:r w:rsidRPr="00563466">
        <w:rPr>
          <w:rStyle w:val="s3"/>
          <w:color w:val="auto"/>
        </w:rPr>
        <w:t xml:space="preserve"> РК от 29.06.98 г. слово «ликвидационного» заменено словом «конкурсного»; изложена в редакции </w:t>
      </w:r>
      <w:r w:rsidRPr="00563466">
        <w:rPr>
          <w:rStyle w:val="s9"/>
          <w:color w:val="auto"/>
          <w:u w:val="none"/>
        </w:rPr>
        <w:t>Закона</w:t>
      </w:r>
      <w:r w:rsidRPr="00563466">
        <w:rPr>
          <w:rStyle w:val="s3"/>
          <w:color w:val="auto"/>
        </w:rPr>
        <w:t xml:space="preserve"> РК от 07.03.14 г. № 177-V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55.</w:t>
      </w:r>
      <w:r w:rsidRPr="00563466">
        <w:rPr>
          <w:color w:val="auto"/>
        </w:rPr>
        <w:t xml:space="preserve"> </w:t>
      </w:r>
      <w:r w:rsidRPr="00563466">
        <w:rPr>
          <w:rStyle w:val="s0"/>
          <w:color w:val="auto"/>
        </w:rPr>
        <w:t xml:space="preserve">Последствия возбуждения процедуры банкротства </w:t>
      </w:r>
    </w:p>
    <w:p w:rsidR="00E47BBA" w:rsidRPr="00563466" w:rsidRDefault="00E47BBA" w:rsidP="00F81B2C">
      <w:pPr>
        <w:jc w:val="both"/>
        <w:divId w:val="1195925686"/>
        <w:rPr>
          <w:color w:val="auto"/>
        </w:rPr>
      </w:pPr>
      <w:bookmarkStart w:id="219" w:name="SUB550100"/>
      <w:bookmarkEnd w:id="219"/>
      <w:r w:rsidRPr="00563466">
        <w:rPr>
          <w:rStyle w:val="s0"/>
          <w:color w:val="auto"/>
        </w:rPr>
        <w:t>1. Со дня вынесения судом решения о признании должника банкротом и возбуждении процедуры банкротства:</w:t>
      </w:r>
    </w:p>
    <w:p w:rsidR="00E47BBA" w:rsidRPr="00563466" w:rsidRDefault="00E47BBA" w:rsidP="00F81B2C">
      <w:pPr>
        <w:jc w:val="both"/>
        <w:divId w:val="1195925686"/>
        <w:rPr>
          <w:color w:val="auto"/>
        </w:rPr>
      </w:pPr>
      <w:bookmarkStart w:id="220" w:name="SUB550101"/>
      <w:bookmarkEnd w:id="220"/>
      <w:r w:rsidRPr="00563466">
        <w:rPr>
          <w:rStyle w:val="s0"/>
          <w:color w:val="auto"/>
        </w:rPr>
        <w:t xml:space="preserve">1) собственнику имущества банкрота (уполномоченному им органу), учредителям (участникам), всем органам юридического лица-банкрота запрещаются отчуждение имущества и погашение обязательств; </w:t>
      </w:r>
    </w:p>
    <w:p w:rsidR="00E47BBA" w:rsidRPr="00563466" w:rsidRDefault="00E47BBA" w:rsidP="00F81B2C">
      <w:pPr>
        <w:jc w:val="both"/>
        <w:divId w:val="1195925686"/>
        <w:rPr>
          <w:color w:val="auto"/>
        </w:rPr>
      </w:pPr>
      <w:bookmarkStart w:id="221" w:name="SUB550102"/>
      <w:bookmarkEnd w:id="221"/>
      <w:r w:rsidRPr="00563466">
        <w:rPr>
          <w:rStyle w:val="s0"/>
          <w:color w:val="auto"/>
        </w:rPr>
        <w:t xml:space="preserve">2) сроки всех долговых обязательств банкрота считаются истекшими; </w:t>
      </w:r>
    </w:p>
    <w:p w:rsidR="00E47BBA" w:rsidRPr="00563466" w:rsidRDefault="00E47BBA" w:rsidP="00F81B2C">
      <w:pPr>
        <w:jc w:val="both"/>
        <w:divId w:val="1195925686"/>
        <w:rPr>
          <w:color w:val="auto"/>
        </w:rPr>
      </w:pPr>
      <w:bookmarkStart w:id="222" w:name="SUB550103"/>
      <w:bookmarkEnd w:id="222"/>
      <w:r w:rsidRPr="00563466">
        <w:rPr>
          <w:rStyle w:val="s0"/>
          <w:color w:val="auto"/>
        </w:rPr>
        <w:t>3) прекращается начисление неустойки и вознаграждения (интереса) по всем видам задолженности банкрота;</w:t>
      </w:r>
    </w:p>
    <w:p w:rsidR="00E47BBA" w:rsidRPr="00563466" w:rsidRDefault="00E47BBA" w:rsidP="00F81B2C">
      <w:pPr>
        <w:jc w:val="both"/>
        <w:divId w:val="1195925686"/>
        <w:rPr>
          <w:color w:val="auto"/>
        </w:rPr>
      </w:pPr>
      <w:bookmarkStart w:id="223" w:name="SUB550104"/>
      <w:bookmarkEnd w:id="223"/>
      <w:r w:rsidRPr="00563466">
        <w:rPr>
          <w:rStyle w:val="s0"/>
          <w:color w:val="auto"/>
        </w:rPr>
        <w:t xml:space="preserve">4) прекращаются споры имущественного характера с участием банкрота, рассматриваемые в суде, если принятые по ним решения не вступили в законную силу; </w:t>
      </w:r>
    </w:p>
    <w:p w:rsidR="00E47BBA" w:rsidRPr="00563466" w:rsidRDefault="00E47BBA" w:rsidP="00F81B2C">
      <w:pPr>
        <w:jc w:val="both"/>
        <w:divId w:val="1195925686"/>
        <w:rPr>
          <w:color w:val="auto"/>
        </w:rPr>
      </w:pPr>
      <w:bookmarkStart w:id="224" w:name="SUB550105"/>
      <w:bookmarkEnd w:id="224"/>
      <w:r w:rsidRPr="00563466">
        <w:rPr>
          <w:rStyle w:val="s0"/>
          <w:color w:val="auto"/>
        </w:rPr>
        <w:t>5) требования могут быть предъявлены банкроту только в рамках процедуры банкротства, за исключением требований по исполнению гарантий и поручитель</w:t>
      </w:r>
      <w:proofErr w:type="gramStart"/>
      <w:r w:rsidRPr="00563466">
        <w:rPr>
          <w:rStyle w:val="s0"/>
          <w:color w:val="auto"/>
        </w:rPr>
        <w:t>ств тр</w:t>
      </w:r>
      <w:proofErr w:type="gramEnd"/>
      <w:r w:rsidRPr="00563466">
        <w:rPr>
          <w:rStyle w:val="s0"/>
          <w:color w:val="auto"/>
        </w:rPr>
        <w:t xml:space="preserve">етьих лиц, а также обращения взыскания на предмет залога в случаях, когда залогодателем выступают третьи лица; </w:t>
      </w:r>
    </w:p>
    <w:p w:rsidR="00E47BBA" w:rsidRPr="00563466" w:rsidRDefault="00E47BBA" w:rsidP="00F81B2C">
      <w:pPr>
        <w:jc w:val="both"/>
        <w:divId w:val="1195925686"/>
        <w:rPr>
          <w:color w:val="auto"/>
        </w:rPr>
      </w:pPr>
      <w:bookmarkStart w:id="225" w:name="SUB550106"/>
      <w:bookmarkEnd w:id="225"/>
      <w:proofErr w:type="gramStart"/>
      <w:r w:rsidRPr="00563466">
        <w:rPr>
          <w:rStyle w:val="s0"/>
          <w:color w:val="auto"/>
        </w:rPr>
        <w:t xml:space="preserve">6) на основании заявления временного или </w:t>
      </w:r>
      <w:proofErr w:type="spellStart"/>
      <w:r w:rsidRPr="00563466">
        <w:rPr>
          <w:rStyle w:val="s0"/>
          <w:color w:val="auto"/>
        </w:rPr>
        <w:t>банкротного</w:t>
      </w:r>
      <w:proofErr w:type="spellEnd"/>
      <w:r w:rsidRPr="00563466">
        <w:rPr>
          <w:rStyle w:val="s0"/>
          <w:color w:val="auto"/>
        </w:rPr>
        <w:t xml:space="preserve"> управляющего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финансовых и государственных органов на счета должника, аресты на имущество, наложенные судебными исполнителями, и другие) без принятия соответствующих решений органов, их наложивших; </w:t>
      </w:r>
      <w:proofErr w:type="gramEnd"/>
    </w:p>
    <w:p w:rsidR="00E47BBA" w:rsidRPr="00563466" w:rsidRDefault="00E47BBA" w:rsidP="00F81B2C">
      <w:pPr>
        <w:jc w:val="both"/>
        <w:divId w:val="1195925686"/>
        <w:rPr>
          <w:color w:val="auto"/>
        </w:rPr>
      </w:pPr>
      <w:bookmarkStart w:id="226" w:name="SUB550107"/>
      <w:bookmarkEnd w:id="226"/>
      <w:r w:rsidRPr="00563466">
        <w:rPr>
          <w:rStyle w:val="s0"/>
          <w:color w:val="auto"/>
        </w:rPr>
        <w:t xml:space="preserve">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предъявляемым к банкроту; </w:t>
      </w:r>
    </w:p>
    <w:p w:rsidR="00E47BBA" w:rsidRPr="00563466" w:rsidRDefault="00E47BBA" w:rsidP="00F81B2C">
      <w:pPr>
        <w:jc w:val="both"/>
        <w:divId w:val="1195925686"/>
        <w:rPr>
          <w:color w:val="auto"/>
        </w:rPr>
      </w:pPr>
      <w:bookmarkStart w:id="227" w:name="SUB550108"/>
      <w:bookmarkEnd w:id="227"/>
      <w:r w:rsidRPr="00563466">
        <w:rPr>
          <w:rStyle w:val="s0"/>
          <w:color w:val="auto"/>
        </w:rPr>
        <w:t xml:space="preserve">8) имущество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228" w:name="SUB560000"/>
      <w:bookmarkEnd w:id="228"/>
      <w:r w:rsidRPr="00563466">
        <w:rPr>
          <w:rStyle w:val="s3"/>
          <w:color w:val="auto"/>
        </w:rPr>
        <w:t xml:space="preserve">В статью 56 внесены изменения в соответствии с Законами РК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11.07.01 г. </w:t>
      </w:r>
      <w:r w:rsidRPr="00563466">
        <w:rPr>
          <w:rStyle w:val="s9"/>
          <w:color w:val="auto"/>
          <w:u w:val="none"/>
        </w:rPr>
        <w:t>№ 239-II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10.01.06 г. </w:t>
      </w:r>
      <w:r w:rsidRPr="00563466">
        <w:rPr>
          <w:rStyle w:val="s9"/>
          <w:color w:val="auto"/>
          <w:u w:val="none"/>
        </w:rPr>
        <w:t>№ 115-III</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56.</w:t>
      </w:r>
      <w:r w:rsidRPr="00563466">
        <w:rPr>
          <w:color w:val="auto"/>
        </w:rPr>
        <w:t xml:space="preserve"> </w:t>
      </w:r>
      <w:r w:rsidRPr="00563466">
        <w:rPr>
          <w:rStyle w:val="s0"/>
          <w:color w:val="auto"/>
        </w:rPr>
        <w:t>Освобождение несостоятельного должника от долгов</w:t>
      </w:r>
    </w:p>
    <w:p w:rsidR="00E47BBA" w:rsidRPr="00563466" w:rsidRDefault="00E47BBA" w:rsidP="00F81B2C">
      <w:pPr>
        <w:jc w:val="both"/>
        <w:divId w:val="1195925686"/>
        <w:rPr>
          <w:color w:val="auto"/>
        </w:rPr>
      </w:pPr>
      <w:r w:rsidRPr="00563466">
        <w:rPr>
          <w:rStyle w:val="s0"/>
          <w:color w:val="auto"/>
        </w:rPr>
        <w:t xml:space="preserve">1. После продажи имущества и </w:t>
      </w:r>
      <w:proofErr w:type="gramStart"/>
      <w:r w:rsidRPr="00563466">
        <w:rPr>
          <w:rStyle w:val="s0"/>
          <w:color w:val="auto"/>
        </w:rPr>
        <w:t>распределения</w:t>
      </w:r>
      <w:proofErr w:type="gramEnd"/>
      <w:r w:rsidRPr="00563466">
        <w:rPr>
          <w:rStyle w:val="s0"/>
          <w:color w:val="auto"/>
        </w:rPr>
        <w:t xml:space="preserve"> вырученных от продажи денег между кредиторами несостоятельный должник освобождается от исполнения оставшихся обязательств и иных требований, предъявленных к ис</w:t>
      </w:r>
      <w:r w:rsidRPr="00563466">
        <w:rPr>
          <w:color w:val="auto"/>
        </w:rPr>
        <w:t>полнению и учтенных при признании юридического лица банкротом.</w:t>
      </w:r>
    </w:p>
    <w:p w:rsidR="00E47BBA" w:rsidRPr="00563466" w:rsidRDefault="00E47BBA" w:rsidP="00F81B2C">
      <w:pPr>
        <w:jc w:val="both"/>
        <w:divId w:val="1195925686"/>
        <w:rPr>
          <w:color w:val="auto"/>
        </w:rPr>
      </w:pPr>
      <w:bookmarkStart w:id="229" w:name="SUB560200"/>
      <w:bookmarkEnd w:id="229"/>
      <w:r w:rsidRPr="00563466">
        <w:rPr>
          <w:color w:val="auto"/>
        </w:rPr>
        <w:t>2. Несостоятельный должник не получает освобождение от обязатель</w:t>
      </w:r>
      <w:proofErr w:type="gramStart"/>
      <w:r w:rsidRPr="00563466">
        <w:rPr>
          <w:color w:val="auto"/>
        </w:rPr>
        <w:t>ств в сл</w:t>
      </w:r>
      <w:proofErr w:type="gramEnd"/>
      <w:r w:rsidRPr="00563466">
        <w:rPr>
          <w:color w:val="auto"/>
        </w:rPr>
        <w:t xml:space="preserve">учае, если он скрыл или передал в целях сокрытия другому лицу в течение </w:t>
      </w:r>
      <w:r w:rsidRPr="00563466">
        <w:rPr>
          <w:rStyle w:val="s0"/>
          <w:color w:val="auto"/>
        </w:rPr>
        <w:t>трех</w:t>
      </w:r>
      <w:r w:rsidRPr="00563466">
        <w:rPr>
          <w:color w:val="auto"/>
        </w:rPr>
        <w:t xml:space="preserve"> лет до начала ликвидационного производства часть своего имущества, утаил или сфальсифицировал необходимую отчетную информацию, включая бухгалтерские книги, счета, документы.</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230" w:name="SUB570000"/>
      <w:bookmarkEnd w:id="230"/>
      <w:r w:rsidRPr="00563466">
        <w:rPr>
          <w:rStyle w:val="s3"/>
          <w:color w:val="auto"/>
        </w:rPr>
        <w:t xml:space="preserve">В статью 57 внесены изменения в соответствии с </w:t>
      </w:r>
      <w:r w:rsidRPr="00563466">
        <w:rPr>
          <w:rStyle w:val="s9"/>
          <w:color w:val="auto"/>
          <w:u w:val="none"/>
        </w:rPr>
        <w:t>Законом</w:t>
      </w:r>
      <w:r w:rsidRPr="00563466">
        <w:rPr>
          <w:rStyle w:val="s3"/>
          <w:color w:val="auto"/>
        </w:rPr>
        <w:t xml:space="preserve"> РК от 24.12.12 г. № 60-V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57.</w:t>
      </w:r>
      <w:r w:rsidRPr="00563466">
        <w:rPr>
          <w:color w:val="auto"/>
        </w:rPr>
        <w:t xml:space="preserve"> Прекращение </w:t>
      </w:r>
      <w:r w:rsidRPr="00563466">
        <w:rPr>
          <w:rStyle w:val="s0"/>
          <w:color w:val="auto"/>
        </w:rPr>
        <w:t>деятельности юридического лица-банкрота</w:t>
      </w:r>
    </w:p>
    <w:p w:rsidR="00E47BBA" w:rsidRPr="00563466" w:rsidRDefault="00E47BBA" w:rsidP="00F81B2C">
      <w:pPr>
        <w:jc w:val="both"/>
        <w:divId w:val="1195925686"/>
        <w:rPr>
          <w:color w:val="auto"/>
        </w:rPr>
      </w:pPr>
      <w:r w:rsidRPr="00563466">
        <w:rPr>
          <w:rStyle w:val="s0"/>
          <w:color w:val="auto"/>
        </w:rPr>
        <w:t>1. Признание судом юридического лица банкротом влечет его ликвидацию.</w:t>
      </w:r>
    </w:p>
    <w:p w:rsidR="00E47BBA" w:rsidRPr="00563466" w:rsidRDefault="00E47BBA" w:rsidP="00F81B2C">
      <w:pPr>
        <w:jc w:val="both"/>
        <w:divId w:val="1195925686"/>
        <w:rPr>
          <w:color w:val="auto"/>
        </w:rPr>
      </w:pPr>
      <w:bookmarkStart w:id="231" w:name="SUB570200"/>
      <w:bookmarkEnd w:id="231"/>
      <w:r w:rsidRPr="00563466">
        <w:rPr>
          <w:rStyle w:val="s0"/>
          <w:color w:val="auto"/>
        </w:rPr>
        <w:t xml:space="preserve">2. Деятельность юридического лица-банкрота считается прекращенной с момента исключения его из Национального реестра </w:t>
      </w:r>
      <w:proofErr w:type="spellStart"/>
      <w:proofErr w:type="gramStart"/>
      <w:r w:rsidRPr="00563466">
        <w:rPr>
          <w:rStyle w:val="s0"/>
          <w:color w:val="auto"/>
        </w:rPr>
        <w:t>бизнес-идентификационных</w:t>
      </w:r>
      <w:proofErr w:type="spellEnd"/>
      <w:proofErr w:type="gramEnd"/>
      <w:r w:rsidRPr="00563466">
        <w:rPr>
          <w:rStyle w:val="s0"/>
          <w:color w:val="auto"/>
        </w:rPr>
        <w:t xml:space="preserve"> номеров.</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232" w:name="SUB580000"/>
      <w:bookmarkEnd w:id="232"/>
      <w:r w:rsidRPr="00563466">
        <w:rPr>
          <w:rStyle w:val="s1"/>
          <w:color w:val="auto"/>
        </w:rPr>
        <w:t>II. Хозяйственное товарищество</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jc w:val="center"/>
        <w:divId w:val="1195925686"/>
        <w:rPr>
          <w:color w:val="auto"/>
        </w:rPr>
      </w:pPr>
      <w:r w:rsidRPr="00563466">
        <w:rPr>
          <w:rStyle w:val="s1"/>
          <w:color w:val="auto"/>
        </w:rPr>
        <w:t>1. Общие положения</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divId w:val="1195925686"/>
        <w:rPr>
          <w:color w:val="auto"/>
        </w:rPr>
      </w:pPr>
      <w:r w:rsidRPr="00563466">
        <w:rPr>
          <w:rStyle w:val="s3"/>
          <w:color w:val="auto"/>
        </w:rPr>
        <w:t xml:space="preserve">В статью 58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от 10.07.98 г. </w:t>
      </w:r>
      <w:r w:rsidRPr="00563466">
        <w:rPr>
          <w:rStyle w:val="s9"/>
          <w:color w:val="auto"/>
          <w:u w:val="none"/>
        </w:rPr>
        <w:t>№ 282-1</w:t>
      </w:r>
      <w:r w:rsidRPr="00563466">
        <w:rPr>
          <w:rStyle w:val="s3"/>
          <w:color w:val="auto"/>
        </w:rPr>
        <w:t xml:space="preserve">;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08.07.05 г. </w:t>
      </w:r>
      <w:r w:rsidRPr="00563466">
        <w:rPr>
          <w:rStyle w:val="s9"/>
          <w:color w:val="auto"/>
          <w:u w:val="none"/>
        </w:rPr>
        <w:t>№ 72-III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20.01.10 г. </w:t>
      </w:r>
      <w:r w:rsidRPr="00563466">
        <w:rPr>
          <w:rStyle w:val="s9"/>
          <w:color w:val="auto"/>
          <w:u w:val="none"/>
        </w:rPr>
        <w:t>№ 239-IV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28.12.11 г. </w:t>
      </w:r>
      <w:r w:rsidRPr="00563466">
        <w:rPr>
          <w:rStyle w:val="s9"/>
          <w:color w:val="auto"/>
          <w:u w:val="none"/>
        </w:rPr>
        <w:t>№ 524-IV</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58.</w:t>
      </w:r>
      <w:r w:rsidRPr="00563466">
        <w:rPr>
          <w:color w:val="auto"/>
        </w:rPr>
        <w:t xml:space="preserve"> Основные положения о </w:t>
      </w:r>
      <w:r w:rsidRPr="00563466">
        <w:rPr>
          <w:rStyle w:val="s0"/>
          <w:color w:val="auto"/>
        </w:rPr>
        <w:t>хозяйственном товариществе</w:t>
      </w:r>
    </w:p>
    <w:p w:rsidR="00E47BBA" w:rsidRPr="00563466" w:rsidRDefault="00E47BBA" w:rsidP="00F81B2C">
      <w:pPr>
        <w:jc w:val="both"/>
        <w:divId w:val="1195925686"/>
        <w:rPr>
          <w:color w:val="auto"/>
        </w:rPr>
      </w:pPr>
      <w:r w:rsidRPr="00563466">
        <w:rPr>
          <w:rStyle w:val="s0"/>
          <w:color w:val="auto"/>
        </w:rPr>
        <w:t>1. Хозяйственным товариществом признается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товарище</w:t>
      </w:r>
      <w:r w:rsidRPr="00563466">
        <w:rPr>
          <w:color w:val="auto"/>
        </w:rPr>
        <w:t xml:space="preserve">ству на праве собственности. </w:t>
      </w:r>
    </w:p>
    <w:p w:rsidR="00E47BBA" w:rsidRPr="00563466" w:rsidRDefault="00E47BBA" w:rsidP="00F81B2C">
      <w:pPr>
        <w:jc w:val="both"/>
        <w:divId w:val="1195925686"/>
        <w:rPr>
          <w:color w:val="auto"/>
        </w:rPr>
      </w:pPr>
      <w:bookmarkStart w:id="233" w:name="SUB580200"/>
      <w:bookmarkEnd w:id="233"/>
      <w:r w:rsidRPr="00563466">
        <w:rPr>
          <w:color w:val="auto"/>
        </w:rPr>
        <w:t>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дополнительной ответственностью.</w:t>
      </w:r>
    </w:p>
    <w:p w:rsidR="00E47BBA" w:rsidRPr="00563466" w:rsidRDefault="00E47BBA" w:rsidP="00F81B2C">
      <w:pPr>
        <w:jc w:val="both"/>
        <w:divId w:val="1195925686"/>
        <w:rPr>
          <w:color w:val="auto"/>
        </w:rPr>
      </w:pPr>
      <w:bookmarkStart w:id="234" w:name="SUB580300"/>
      <w:bookmarkEnd w:id="234"/>
      <w:r w:rsidRPr="00563466">
        <w:rPr>
          <w:rStyle w:val="s0"/>
          <w:color w:val="auto"/>
        </w:rPr>
        <w:t>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w:t>
      </w:r>
    </w:p>
    <w:p w:rsidR="00E47BBA" w:rsidRPr="00563466" w:rsidRDefault="00E47BBA" w:rsidP="00F81B2C">
      <w:pPr>
        <w:jc w:val="both"/>
        <w:divId w:val="1195925686"/>
        <w:rPr>
          <w:color w:val="auto"/>
        </w:rPr>
      </w:pPr>
      <w:r w:rsidRPr="00563466">
        <w:rPr>
          <w:rStyle w:val="s0"/>
          <w:color w:val="auto"/>
        </w:rPr>
        <w:t>Участниками полного товарищества и полными товарищами в коммандитном товариществе могут быть только граждане.</w:t>
      </w:r>
    </w:p>
    <w:p w:rsidR="00E47BBA" w:rsidRPr="00563466" w:rsidRDefault="00E47BBA" w:rsidP="00F81B2C">
      <w:pPr>
        <w:jc w:val="both"/>
        <w:divId w:val="1195925686"/>
        <w:rPr>
          <w:color w:val="auto"/>
        </w:rPr>
      </w:pPr>
      <w:bookmarkStart w:id="235" w:name="SUB580400"/>
      <w:bookmarkEnd w:id="235"/>
      <w:r w:rsidRPr="00563466">
        <w:rPr>
          <w:color w:val="auto"/>
        </w:rPr>
        <w:t xml:space="preserve">4. Учредительными документами хозяйственного товарищества являются учредительный договор и устав. </w:t>
      </w:r>
    </w:p>
    <w:p w:rsidR="00E47BBA" w:rsidRPr="00563466" w:rsidRDefault="00E47BBA" w:rsidP="00F81B2C">
      <w:pPr>
        <w:jc w:val="both"/>
        <w:divId w:val="1195925686"/>
        <w:rPr>
          <w:color w:val="auto"/>
        </w:rPr>
      </w:pPr>
      <w:r w:rsidRPr="00563466">
        <w:rPr>
          <w:color w:val="auto"/>
        </w:rPr>
        <w:t>Учредительным документом хозяйственного товарищества, которое учреждено одним лицом (одним участником), является устав.</w:t>
      </w:r>
    </w:p>
    <w:p w:rsidR="00E47BBA" w:rsidRPr="00563466" w:rsidRDefault="00E47BBA" w:rsidP="00F81B2C">
      <w:pPr>
        <w:jc w:val="both"/>
        <w:divId w:val="1195925686"/>
        <w:rPr>
          <w:color w:val="auto"/>
        </w:rPr>
      </w:pPr>
      <w:bookmarkStart w:id="236" w:name="SUB580500"/>
      <w:bookmarkEnd w:id="236"/>
      <w:r w:rsidRPr="00563466">
        <w:rPr>
          <w:rStyle w:val="s0"/>
          <w:color w:val="auto"/>
        </w:rPr>
        <w:t xml:space="preserve">5. Исключен в соответствии с </w:t>
      </w:r>
      <w:r w:rsidRPr="00563466">
        <w:rPr>
          <w:color w:val="auto"/>
        </w:rPr>
        <w:t>Законом</w:t>
      </w:r>
      <w:r w:rsidRPr="00563466">
        <w:rPr>
          <w:rStyle w:val="s0"/>
          <w:color w:val="auto"/>
        </w:rPr>
        <w:t xml:space="preserve"> РК от 24.12.12 г. № 60-V </w:t>
      </w:r>
      <w:r w:rsidRPr="00563466">
        <w:rPr>
          <w:rStyle w:val="s3"/>
          <w:color w:val="auto"/>
        </w:rPr>
        <w:t>(</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bookmarkStart w:id="237" w:name="SUB580600"/>
      <w:bookmarkEnd w:id="237"/>
      <w:r w:rsidRPr="00563466">
        <w:rPr>
          <w:rStyle w:val="s0"/>
          <w:color w:val="auto"/>
        </w:rPr>
        <w:t xml:space="preserve">6. </w:t>
      </w:r>
      <w:proofErr w:type="gramStart"/>
      <w:r w:rsidRPr="00563466">
        <w:rPr>
          <w:rStyle w:val="s0"/>
          <w:color w:val="auto"/>
        </w:rPr>
        <w:t xml:space="preserve">Учредительные документы хозяйственного товарищества должны содержать помимо сведений, указанных в </w:t>
      </w:r>
      <w:r w:rsidRPr="00563466">
        <w:rPr>
          <w:color w:val="auto"/>
        </w:rPr>
        <w:t>пунктах 4 и 5</w:t>
      </w:r>
      <w:r w:rsidRPr="00563466">
        <w:rPr>
          <w:rStyle w:val="s0"/>
          <w:color w:val="auto"/>
        </w:rPr>
        <w:t xml:space="preserve"> статьи 41 настоящего Кодекса, условия о размере долей каждого из участников; о размере, составе, сроках и порядке внесения ими вкладов в уставный капитал товарищества; об ответственности участников за нарушение обязанностей по внесению вкладов в уставный капитал товарищества, а также иные сведения, предусмотренные </w:t>
      </w:r>
      <w:r w:rsidRPr="00563466">
        <w:rPr>
          <w:color w:val="auto"/>
        </w:rPr>
        <w:t>законодательными актами</w:t>
      </w:r>
      <w:r w:rsidRPr="00563466">
        <w:rPr>
          <w:rStyle w:val="s0"/>
          <w:color w:val="auto"/>
        </w:rPr>
        <w:t>.</w:t>
      </w:r>
      <w:proofErr w:type="gramEnd"/>
    </w:p>
    <w:p w:rsidR="00E47BBA" w:rsidRPr="00563466" w:rsidRDefault="00E47BBA" w:rsidP="00F81B2C">
      <w:pPr>
        <w:jc w:val="both"/>
        <w:divId w:val="1195925686"/>
        <w:rPr>
          <w:color w:val="auto"/>
        </w:rPr>
      </w:pPr>
      <w:bookmarkStart w:id="238" w:name="SUB580700"/>
      <w:bookmarkEnd w:id="238"/>
      <w:r w:rsidRPr="00563466">
        <w:rPr>
          <w:rStyle w:val="s0"/>
          <w:color w:val="auto"/>
        </w:rPr>
        <w:t xml:space="preserve">7. Исключен в соответствии с законом РК от 02.03.98 г. </w:t>
      </w:r>
      <w:r w:rsidRPr="00563466">
        <w:rPr>
          <w:color w:val="auto"/>
        </w:rPr>
        <w:t>№ 211-1</w:t>
      </w:r>
    </w:p>
    <w:p w:rsidR="00E47BBA" w:rsidRPr="00563466" w:rsidRDefault="00E47BBA" w:rsidP="00F81B2C">
      <w:pPr>
        <w:jc w:val="both"/>
        <w:divId w:val="1195925686"/>
        <w:rPr>
          <w:color w:val="auto"/>
        </w:rPr>
      </w:pPr>
      <w:bookmarkStart w:id="239" w:name="SUB580800"/>
      <w:bookmarkEnd w:id="239"/>
      <w:r w:rsidRPr="00563466">
        <w:rPr>
          <w:color w:val="auto"/>
        </w:rPr>
        <w:t>8. Хозяйственное товарищество может быть учредителем других хозяйственных товариществ за исключением случаев, предусмотренных законодательными актами.</w:t>
      </w:r>
    </w:p>
    <w:p w:rsidR="00E47BBA" w:rsidRPr="00563466" w:rsidRDefault="00E47BBA" w:rsidP="00F81B2C">
      <w:pPr>
        <w:jc w:val="both"/>
        <w:divId w:val="1195925686"/>
        <w:rPr>
          <w:color w:val="auto"/>
        </w:rPr>
      </w:pPr>
      <w:bookmarkStart w:id="240" w:name="SUB580900"/>
      <w:bookmarkEnd w:id="240"/>
      <w:r w:rsidRPr="00563466">
        <w:rPr>
          <w:rStyle w:val="s0"/>
          <w:color w:val="auto"/>
        </w:rPr>
        <w:t>9. Хозяйственное товарищество вправе заключить с профессиональным участником рынка ценных бумаг, осуществляющим деятельность по ведению системы реестров держателей ценных бумаг, договор на ведение реестра участников хозяйственного товарищества.</w:t>
      </w:r>
    </w:p>
    <w:p w:rsidR="00E47BBA" w:rsidRPr="00563466" w:rsidRDefault="00E47BBA" w:rsidP="00F81B2C">
      <w:pPr>
        <w:jc w:val="both"/>
        <w:divId w:val="1195925686"/>
        <w:rPr>
          <w:color w:val="auto"/>
        </w:rPr>
      </w:pPr>
      <w:r w:rsidRPr="00563466">
        <w:rPr>
          <w:rStyle w:val="s0"/>
          <w:color w:val="auto"/>
        </w:rPr>
        <w:t>Действие учредительного договора прекращается со дня формирования реестра участников хозяйственного товарищества. Документом, подтверждающим право на долю в уставном капитале хозяйственного товарищества, ведение реестра участников которого осуществляется профессиональным участником рынка ценных бумаг, осуществляющим деятельность по ведению системы реестров держателей ценных бумаг, является выписка из реестра участников хозяйственного товарищества.</w:t>
      </w:r>
    </w:p>
    <w:p w:rsidR="00E47BBA" w:rsidRPr="00563466" w:rsidRDefault="00E47BBA" w:rsidP="00F81B2C">
      <w:pPr>
        <w:jc w:val="both"/>
        <w:divId w:val="1195925686"/>
        <w:rPr>
          <w:color w:val="auto"/>
        </w:rPr>
      </w:pPr>
      <w:r w:rsidRPr="00563466">
        <w:rPr>
          <w:rStyle w:val="s0"/>
          <w:color w:val="auto"/>
        </w:rPr>
        <w:t>В случае преобразования акционерного общества в хозяйственное товарищество, ведение реестра участников которого будет осуществляться профессиональным участником рынка ценных бумаг, осуществляющим деятельность по ведению системы реестров держателей ценных бумаг, учредительный договор не заключается.</w:t>
      </w:r>
    </w:p>
    <w:p w:rsidR="00E47BBA" w:rsidRPr="00563466" w:rsidRDefault="00E47BBA" w:rsidP="00F81B2C">
      <w:pPr>
        <w:jc w:val="both"/>
        <w:divId w:val="1195925686"/>
        <w:rPr>
          <w:color w:val="auto"/>
        </w:rPr>
      </w:pPr>
      <w:r w:rsidRPr="00563466">
        <w:rPr>
          <w:rStyle w:val="s0"/>
          <w:color w:val="auto"/>
        </w:rPr>
        <w:t>Права на доли участия в уставном капитале хозяйственного товарищества, ведение реестра участников которого осуществляется профессиональным участником рынка ценных бумаг, осуществляющим деятельность по ведению системы реестров держателей ценных бумаг, возникают с момента регистрации этих прав в реестре участников хозяйственного товарищества.</w:t>
      </w:r>
    </w:p>
    <w:p w:rsidR="00E47BBA" w:rsidRPr="00563466" w:rsidRDefault="00E47BBA" w:rsidP="00F81B2C">
      <w:pPr>
        <w:jc w:val="both"/>
        <w:divId w:val="1195925686"/>
        <w:rPr>
          <w:color w:val="auto"/>
        </w:rPr>
      </w:pPr>
      <w:r w:rsidRPr="00563466">
        <w:rPr>
          <w:rStyle w:val="s0"/>
          <w:color w:val="auto"/>
        </w:rPr>
        <w:t>Порядок формирования, ведения и хранения реестра участников хозяйственного товарищества устанавливается законодательством Республики Казахстан.</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241" w:name="SUB590000"/>
      <w:bookmarkEnd w:id="241"/>
      <w:r w:rsidRPr="00563466">
        <w:rPr>
          <w:rStyle w:val="s3"/>
          <w:color w:val="auto"/>
        </w:rPr>
        <w:t xml:space="preserve">В статью 59 внесены изменения в соответствии с Законами РК от 15.07.96 г. </w:t>
      </w:r>
      <w:r w:rsidRPr="00563466">
        <w:rPr>
          <w:rStyle w:val="s9"/>
          <w:color w:val="auto"/>
          <w:u w:val="none"/>
        </w:rPr>
        <w:t>№ 30-1</w:t>
      </w:r>
      <w:r w:rsidRPr="00563466">
        <w:rPr>
          <w:rStyle w:val="s3"/>
          <w:color w:val="auto"/>
        </w:rPr>
        <w:t xml:space="preserve">;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20.02.06 г. </w:t>
      </w:r>
      <w:r w:rsidRPr="00563466">
        <w:rPr>
          <w:rStyle w:val="s9"/>
          <w:color w:val="auto"/>
          <w:u w:val="none"/>
        </w:rPr>
        <w:t>№ 127-III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05.05.06 г. </w:t>
      </w:r>
      <w:r w:rsidRPr="00563466">
        <w:rPr>
          <w:rStyle w:val="s9"/>
          <w:color w:val="auto"/>
          <w:u w:val="none"/>
        </w:rPr>
        <w:t>№ 139-III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12.02.09 г. </w:t>
      </w:r>
      <w:r w:rsidRPr="00563466">
        <w:rPr>
          <w:rStyle w:val="s9"/>
          <w:color w:val="auto"/>
          <w:u w:val="none"/>
        </w:rPr>
        <w:t>№ 133-IV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25.03.11 г. </w:t>
      </w:r>
      <w:r w:rsidRPr="00563466">
        <w:rPr>
          <w:rStyle w:val="s9"/>
          <w:color w:val="auto"/>
          <w:u w:val="none"/>
        </w:rPr>
        <w:t>№ 421-IV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12.01.12 г. </w:t>
      </w:r>
      <w:r w:rsidRPr="00563466">
        <w:rPr>
          <w:rStyle w:val="s9"/>
          <w:color w:val="auto"/>
          <w:u w:val="none"/>
        </w:rPr>
        <w:t>№ 539-IV</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26.11.12 г. </w:t>
      </w:r>
      <w:r w:rsidRPr="00563466">
        <w:rPr>
          <w:rStyle w:val="s9"/>
          <w:color w:val="auto"/>
          <w:u w:val="none"/>
        </w:rPr>
        <w:t>№ 57-V</w:t>
      </w:r>
      <w:r w:rsidRPr="00563466">
        <w:rPr>
          <w:rStyle w:val="s3"/>
          <w:color w:val="auto"/>
        </w:rPr>
        <w:t xml:space="preserve">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24.12.12 г. № 60-V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59. </w:t>
      </w:r>
      <w:r w:rsidRPr="00563466">
        <w:rPr>
          <w:rStyle w:val="s0"/>
          <w:color w:val="auto"/>
        </w:rPr>
        <w:t>Вклад в уставный капитал хозяйственного товарищества. Доля участника в уставном капитале и имуществе хозяйственного товарищества</w:t>
      </w:r>
    </w:p>
    <w:p w:rsidR="00E47BBA" w:rsidRPr="00563466" w:rsidRDefault="00E47BBA" w:rsidP="00F81B2C">
      <w:pPr>
        <w:jc w:val="both"/>
        <w:divId w:val="1195925686"/>
        <w:rPr>
          <w:color w:val="auto"/>
        </w:rPr>
      </w:pPr>
      <w:r w:rsidRPr="00563466">
        <w:rPr>
          <w:rStyle w:val="s3"/>
          <w:color w:val="auto"/>
        </w:rPr>
        <w:t xml:space="preserve">В пункт 1 внесены изменения в соответствии с </w:t>
      </w:r>
      <w:r w:rsidRPr="00563466">
        <w:rPr>
          <w:rStyle w:val="s9"/>
          <w:color w:val="auto"/>
          <w:u w:val="none"/>
        </w:rPr>
        <w:t>Законом</w:t>
      </w:r>
      <w:r w:rsidRPr="00563466">
        <w:rPr>
          <w:rStyle w:val="s3"/>
          <w:color w:val="auto"/>
        </w:rPr>
        <w:t xml:space="preserve"> РК от 24.11.15 г. № 422-V (введены в действие с 1 января 2016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 xml:space="preserve">Вкладом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w:t>
      </w:r>
      <w:proofErr w:type="spellStart"/>
      <w:r w:rsidRPr="00563466">
        <w:rPr>
          <w:rStyle w:val="s0"/>
          <w:color w:val="auto"/>
        </w:rPr>
        <w:t>секьюритизации</w:t>
      </w:r>
      <w:proofErr w:type="spellEnd"/>
      <w:r w:rsidRPr="00563466">
        <w:rPr>
          <w:rStyle w:val="s0"/>
          <w:color w:val="auto"/>
        </w:rPr>
        <w:t xml:space="preserve">, </w:t>
      </w:r>
      <w:proofErr w:type="spellStart"/>
      <w:r w:rsidRPr="00563466">
        <w:rPr>
          <w:rStyle w:val="s0"/>
          <w:color w:val="auto"/>
        </w:rPr>
        <w:t>микрофинансовых</w:t>
      </w:r>
      <w:proofErr w:type="spellEnd"/>
      <w:r w:rsidRPr="00563466">
        <w:rPr>
          <w:rStyle w:val="s0"/>
          <w:color w:val="auto"/>
        </w:rPr>
        <w:t xml:space="preserve"> организаций, создаваемых в соответствии с законодательством Республики Казахстан о </w:t>
      </w:r>
      <w:proofErr w:type="spellStart"/>
      <w:r w:rsidRPr="00563466">
        <w:rPr>
          <w:rStyle w:val="s0"/>
          <w:color w:val="auto"/>
        </w:rPr>
        <w:t>микрофинансовых</w:t>
      </w:r>
      <w:proofErr w:type="spellEnd"/>
      <w:r w:rsidRPr="00563466">
        <w:rPr>
          <w:rStyle w:val="s0"/>
          <w:color w:val="auto"/>
        </w:rPr>
        <w:t xml:space="preserve"> организациях, и исламских специальных финансовых компаний, создаваемых в соответствии</w:t>
      </w:r>
      <w:proofErr w:type="gramEnd"/>
      <w:r w:rsidRPr="00563466">
        <w:rPr>
          <w:rStyle w:val="s0"/>
          <w:color w:val="auto"/>
        </w:rPr>
        <w:t xml:space="preserve"> с законодательством Республики Казахстан о рынке ценных бумаг, уставный капитал которых формируется исключительно деньгами).</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Порядок</w:t>
      </w:r>
      <w:r w:rsidRPr="00563466">
        <w:rPr>
          <w:rStyle w:val="s3"/>
          <w:color w:val="auto"/>
        </w:rPr>
        <w:t xml:space="preserve"> включения объектов интеллектуальной собственности в состав нематериальных активов</w:t>
      </w:r>
    </w:p>
    <w:p w:rsidR="00E47BBA" w:rsidRPr="00563466" w:rsidRDefault="00E47BBA" w:rsidP="00F81B2C">
      <w:pPr>
        <w:jc w:val="both"/>
        <w:divId w:val="1195925686"/>
        <w:rPr>
          <w:color w:val="auto"/>
        </w:rPr>
      </w:pPr>
      <w:r w:rsidRPr="00563466">
        <w:rPr>
          <w:color w:val="auto"/>
        </w:rPr>
        <w:t xml:space="preserve">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 превышает сумму, эквивалентную двадцати тысячам размеров </w:t>
      </w:r>
      <w:r w:rsidRPr="00563466">
        <w:rPr>
          <w:rStyle w:val="s0"/>
          <w:color w:val="auto"/>
        </w:rPr>
        <w:t xml:space="preserve">месячных </w:t>
      </w:r>
      <w:r w:rsidRPr="00563466">
        <w:rPr>
          <w:color w:val="auto"/>
        </w:rPr>
        <w:t>расчетных показателей</w:t>
      </w:r>
      <w:r w:rsidRPr="00563466">
        <w:rPr>
          <w:rStyle w:val="s0"/>
          <w:color w:val="auto"/>
        </w:rPr>
        <w:t xml:space="preserve">, ее оценка должна быть подтверждена независимым экспертом. </w:t>
      </w:r>
    </w:p>
    <w:p w:rsidR="00E47BBA" w:rsidRPr="00563466" w:rsidRDefault="00E47BBA" w:rsidP="00F81B2C">
      <w:pPr>
        <w:jc w:val="both"/>
        <w:divId w:val="1195925686"/>
        <w:rPr>
          <w:color w:val="auto"/>
        </w:rPr>
      </w:pPr>
      <w:r w:rsidRPr="00563466">
        <w:rPr>
          <w:rStyle w:val="s0"/>
          <w:color w:val="auto"/>
        </w:rPr>
        <w:t xml:space="preserve">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w:t>
      </w:r>
      <w:r w:rsidRPr="00563466">
        <w:rPr>
          <w:color w:val="auto"/>
        </w:rPr>
        <w:t>аудиторским отчетом</w:t>
      </w:r>
      <w:r w:rsidRPr="00563466">
        <w:rPr>
          <w:rStyle w:val="s0"/>
          <w:color w:val="auto"/>
        </w:rPr>
        <w:t xml:space="preserve">. </w:t>
      </w:r>
    </w:p>
    <w:p w:rsidR="00E47BBA" w:rsidRPr="00563466" w:rsidRDefault="00E47BBA" w:rsidP="00F81B2C">
      <w:pPr>
        <w:jc w:val="both"/>
        <w:divId w:val="1195925686"/>
        <w:rPr>
          <w:color w:val="auto"/>
        </w:rPr>
      </w:pPr>
      <w:r w:rsidRPr="00563466">
        <w:rPr>
          <w:rStyle w:val="s0"/>
          <w:color w:val="auto"/>
        </w:rPr>
        <w:t xml:space="preserve">Учредители (участники) товарищества в течение пяти лет с момента такой оценки несут </w:t>
      </w:r>
      <w:r w:rsidRPr="00563466">
        <w:rPr>
          <w:color w:val="auto"/>
        </w:rPr>
        <w:t>солидарную</w:t>
      </w:r>
      <w:r w:rsidRPr="00563466">
        <w:rPr>
          <w:rStyle w:val="s0"/>
          <w:color w:val="auto"/>
        </w:rPr>
        <w:t xml:space="preserve"> </w:t>
      </w:r>
      <w:r w:rsidRPr="00563466">
        <w:rPr>
          <w:color w:val="auto"/>
        </w:rPr>
        <w:t xml:space="preserve">ответственность перед кредиторами товарищества в пределах суммы, на которую завышена оценка вклада. </w:t>
      </w:r>
    </w:p>
    <w:p w:rsidR="00E47BBA" w:rsidRPr="00563466" w:rsidRDefault="00E47BBA" w:rsidP="00F81B2C">
      <w:pPr>
        <w:jc w:val="both"/>
        <w:divId w:val="1195925686"/>
        <w:rPr>
          <w:color w:val="auto"/>
        </w:rPr>
      </w:pPr>
      <w:r w:rsidRPr="00563466">
        <w:rPr>
          <w:color w:val="auto"/>
        </w:rPr>
        <w:t xml:space="preserve">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 </w:t>
      </w:r>
    </w:p>
    <w:p w:rsidR="00E47BBA" w:rsidRPr="00563466" w:rsidRDefault="00E47BBA" w:rsidP="00F81B2C">
      <w:pPr>
        <w:jc w:val="both"/>
        <w:divId w:val="1195925686"/>
        <w:rPr>
          <w:color w:val="auto"/>
        </w:rPr>
      </w:pPr>
      <w:r w:rsidRPr="00563466">
        <w:rPr>
          <w:rStyle w:val="s0"/>
          <w:color w:val="auto"/>
        </w:rPr>
        <w:t>Не допускается внесение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законодательными актами Республики Казахстан.</w:t>
      </w:r>
    </w:p>
    <w:p w:rsidR="00E47BBA" w:rsidRPr="00563466" w:rsidRDefault="00E47BBA" w:rsidP="00F81B2C">
      <w:pPr>
        <w:jc w:val="both"/>
        <w:divId w:val="1195925686"/>
        <w:rPr>
          <w:color w:val="auto"/>
        </w:rPr>
      </w:pPr>
      <w:bookmarkStart w:id="242" w:name="SUB590200"/>
      <w:bookmarkEnd w:id="242"/>
      <w:r w:rsidRPr="00563466">
        <w:rPr>
          <w:color w:val="auto"/>
        </w:rPr>
        <w:t xml:space="preserve">2.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w:t>
      </w:r>
      <w:r w:rsidRPr="00563466">
        <w:rPr>
          <w:rStyle w:val="s0"/>
          <w:color w:val="auto"/>
        </w:rPr>
        <w:t xml:space="preserve">предусмотрено </w:t>
      </w:r>
      <w:r w:rsidRPr="00563466">
        <w:rPr>
          <w:color w:val="auto"/>
        </w:rPr>
        <w:t>учредительными документами.</w:t>
      </w:r>
      <w:r w:rsidRPr="00563466">
        <w:rPr>
          <w:rStyle w:val="s0"/>
          <w:color w:val="auto"/>
        </w:rPr>
        <w:t xml:space="preserve"> </w:t>
      </w:r>
    </w:p>
    <w:p w:rsidR="00E47BBA" w:rsidRPr="00563466" w:rsidRDefault="00E47BBA" w:rsidP="00F81B2C">
      <w:pPr>
        <w:jc w:val="both"/>
        <w:divId w:val="1195925686"/>
        <w:rPr>
          <w:color w:val="auto"/>
        </w:rPr>
      </w:pPr>
      <w:r w:rsidRPr="00563466">
        <w:rPr>
          <w:rStyle w:val="s0"/>
          <w:color w:val="auto"/>
        </w:rPr>
        <w:t>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Республики Казахстан или учредительными документами.</w:t>
      </w:r>
    </w:p>
    <w:p w:rsidR="00E47BBA" w:rsidRPr="00563466" w:rsidRDefault="00E47BBA" w:rsidP="00F81B2C">
      <w:pPr>
        <w:jc w:val="both"/>
        <w:divId w:val="1195925686"/>
        <w:rPr>
          <w:color w:val="auto"/>
        </w:rPr>
      </w:pPr>
      <w:r w:rsidRPr="00563466">
        <w:rPr>
          <w:rStyle w:val="s0"/>
          <w:color w:val="auto"/>
        </w:rPr>
        <w:t xml:space="preserve">В </w:t>
      </w:r>
      <w:proofErr w:type="gramStart"/>
      <w:r w:rsidRPr="00563466">
        <w:rPr>
          <w:rStyle w:val="s0"/>
          <w:color w:val="auto"/>
        </w:rPr>
        <w:t>случае</w:t>
      </w:r>
      <w:proofErr w:type="gramEnd"/>
      <w:r w:rsidRPr="00563466">
        <w:rPr>
          <w:rStyle w:val="s0"/>
          <w:color w:val="auto"/>
        </w:rPr>
        <w:t xml:space="preserve"> когда стороной договора отчуждения (уступки) права выбывающего участника хозяйственного товарищества на долю в имуществе (уставном капитале) товарищества или ее части является физическое лицо, то подлинность подписи физического лица подлежит нотариальному засвидетельствованию.</w:t>
      </w:r>
    </w:p>
    <w:p w:rsidR="00E47BBA" w:rsidRPr="00563466" w:rsidRDefault="00E47BBA" w:rsidP="00F81B2C">
      <w:pPr>
        <w:jc w:val="both"/>
        <w:divId w:val="1195925686"/>
        <w:rPr>
          <w:color w:val="auto"/>
        </w:rPr>
      </w:pPr>
      <w:bookmarkStart w:id="243" w:name="SUB590300"/>
      <w:bookmarkEnd w:id="243"/>
      <w:r w:rsidRPr="00563466">
        <w:rPr>
          <w:rStyle w:val="s0"/>
          <w:color w:val="auto"/>
        </w:rPr>
        <w:t xml:space="preserve">3.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w:t>
      </w:r>
      <w:r w:rsidRPr="00563466">
        <w:rPr>
          <w:color w:val="auto"/>
        </w:rPr>
        <w:t>законодательными актами</w:t>
      </w:r>
      <w:r w:rsidRPr="00563466">
        <w:rPr>
          <w:rStyle w:val="s0"/>
          <w:color w:val="auto"/>
        </w:rPr>
        <w:t xml:space="preserve"> и (или) учредительными </w:t>
      </w:r>
      <w:r w:rsidRPr="00563466">
        <w:rPr>
          <w:color w:val="auto"/>
        </w:rPr>
        <w:t>документами.</w:t>
      </w:r>
    </w:p>
    <w:p w:rsidR="00E47BBA" w:rsidRPr="00563466" w:rsidRDefault="00E47BBA" w:rsidP="00F81B2C">
      <w:pPr>
        <w:jc w:val="both"/>
        <w:divId w:val="1195925686"/>
        <w:rPr>
          <w:color w:val="auto"/>
        </w:rPr>
      </w:pPr>
      <w:bookmarkStart w:id="244" w:name="SUB590400"/>
      <w:bookmarkEnd w:id="244"/>
      <w:r w:rsidRPr="00563466">
        <w:rPr>
          <w:color w:val="auto"/>
        </w:rPr>
        <w:t xml:space="preserve">4.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w:t>
      </w:r>
      <w:r w:rsidRPr="00563466">
        <w:rPr>
          <w:rStyle w:val="s0"/>
          <w:color w:val="auto"/>
        </w:rPr>
        <w:t>или исполнения соответствующих обязательств товарищества</w:t>
      </w:r>
      <w:r w:rsidRPr="00563466">
        <w:rPr>
          <w:color w:val="auto"/>
        </w:rPr>
        <w:t xml:space="preserve"> и возмещения им убытков. </w:t>
      </w:r>
    </w:p>
    <w:p w:rsidR="00E47BBA" w:rsidRPr="00563466" w:rsidRDefault="00E47BBA" w:rsidP="00F81B2C">
      <w:pPr>
        <w:jc w:val="both"/>
        <w:divId w:val="1195925686"/>
        <w:rPr>
          <w:color w:val="auto"/>
        </w:rPr>
      </w:pPr>
      <w:r w:rsidRPr="00563466">
        <w:rPr>
          <w:rStyle w:val="s0"/>
          <w:color w:val="auto"/>
        </w:rPr>
        <w:t>Уменьшение уставного капитала в нарушение установленного настоящим пунктом порядка является основанием для ликвидации товарищества по решению суда на основании заявления заинтересованных лиц.</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divId w:val="1195925686"/>
        <w:rPr>
          <w:color w:val="auto"/>
        </w:rPr>
      </w:pPr>
      <w:bookmarkStart w:id="245" w:name="SUB600000"/>
      <w:bookmarkEnd w:id="245"/>
      <w:r w:rsidRPr="00563466">
        <w:rPr>
          <w:rStyle w:val="s3"/>
          <w:color w:val="auto"/>
        </w:rPr>
        <w:t xml:space="preserve">В статью 60 внесены изменения в соответствии с Законами РК от 02.03.98 г. </w:t>
      </w:r>
      <w:r w:rsidRPr="00563466">
        <w:rPr>
          <w:rStyle w:val="s9"/>
          <w:color w:val="auto"/>
          <w:u w:val="none"/>
        </w:rPr>
        <w:t>№ 211-1</w:t>
      </w:r>
      <w:r w:rsidRPr="00563466">
        <w:rPr>
          <w:rStyle w:val="s3"/>
          <w:color w:val="auto"/>
        </w:rPr>
        <w:t xml:space="preserve">; от 22.04.98 г. </w:t>
      </w:r>
      <w:r w:rsidRPr="00563466">
        <w:rPr>
          <w:rStyle w:val="s9"/>
          <w:color w:val="auto"/>
          <w:u w:val="none"/>
        </w:rPr>
        <w:t>№ 221-1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05.05.06 г. </w:t>
      </w:r>
      <w:r w:rsidRPr="00563466">
        <w:rPr>
          <w:rStyle w:val="s9"/>
          <w:color w:val="auto"/>
          <w:u w:val="none"/>
        </w:rPr>
        <w:t>№ 139-III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07.03.14 г. </w:t>
      </w:r>
      <w:r w:rsidRPr="00563466">
        <w:rPr>
          <w:rStyle w:val="s9"/>
          <w:color w:val="auto"/>
          <w:u w:val="none"/>
        </w:rPr>
        <w:t>№ 177-V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60.</w:t>
      </w:r>
      <w:r w:rsidRPr="00563466">
        <w:rPr>
          <w:color w:val="auto"/>
        </w:rPr>
        <w:t xml:space="preserve"> Управление </w:t>
      </w:r>
      <w:r w:rsidRPr="00563466">
        <w:rPr>
          <w:rStyle w:val="s0"/>
          <w:color w:val="auto"/>
        </w:rPr>
        <w:t>хозяйственным товариществом</w:t>
      </w:r>
    </w:p>
    <w:p w:rsidR="00E47BBA" w:rsidRPr="00563466" w:rsidRDefault="00E47BBA" w:rsidP="00F81B2C">
      <w:pPr>
        <w:jc w:val="both"/>
        <w:divId w:val="1195925686"/>
        <w:rPr>
          <w:color w:val="auto"/>
        </w:rPr>
      </w:pPr>
      <w:r w:rsidRPr="00563466">
        <w:rPr>
          <w:rStyle w:val="s0"/>
          <w:color w:val="auto"/>
        </w:rPr>
        <w:t xml:space="preserve">1. Высшим органом хозяйственного товарищества является общее собрание его участников. </w:t>
      </w:r>
    </w:p>
    <w:p w:rsidR="00E47BBA" w:rsidRPr="00563466" w:rsidRDefault="00E47BBA" w:rsidP="00F81B2C">
      <w:pPr>
        <w:jc w:val="both"/>
        <w:divId w:val="1195925686"/>
        <w:rPr>
          <w:color w:val="auto"/>
        </w:rPr>
      </w:pPr>
      <w:r w:rsidRPr="00563466">
        <w:rPr>
          <w:color w:val="auto"/>
        </w:rPr>
        <w:t xml:space="preserve">В хозяйственных товариществах, </w:t>
      </w:r>
      <w:r w:rsidRPr="00563466">
        <w:rPr>
          <w:rStyle w:val="s0"/>
          <w:color w:val="auto"/>
        </w:rPr>
        <w:t>кроме полного и коммандитного товарищества,</w:t>
      </w:r>
      <w:r w:rsidRPr="00563466">
        <w:rPr>
          <w:color w:val="auto"/>
        </w:rPr>
        <w:t xml:space="preserve"> учрежденных одним лицом, полномочия общего собрания принадлежат его единственному участнику.</w:t>
      </w:r>
    </w:p>
    <w:p w:rsidR="00E47BBA" w:rsidRPr="00563466" w:rsidRDefault="00E47BBA" w:rsidP="00F81B2C">
      <w:pPr>
        <w:jc w:val="both"/>
        <w:divId w:val="1195925686"/>
        <w:rPr>
          <w:color w:val="auto"/>
        </w:rPr>
      </w:pPr>
      <w:bookmarkStart w:id="246" w:name="SUB600200"/>
      <w:bookmarkEnd w:id="246"/>
      <w:r w:rsidRPr="00563466">
        <w:rPr>
          <w:color w:val="auto"/>
        </w:rPr>
        <w:t xml:space="preserve">2. В хозяйственном товариществе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Единоличный орган управления может быть избран не из числа его участников. </w:t>
      </w:r>
    </w:p>
    <w:p w:rsidR="00E47BBA" w:rsidRPr="00563466" w:rsidRDefault="00E47BBA" w:rsidP="00F81B2C">
      <w:pPr>
        <w:jc w:val="both"/>
        <w:divId w:val="1195925686"/>
        <w:rPr>
          <w:color w:val="auto"/>
        </w:rPr>
      </w:pPr>
      <w:r w:rsidRPr="00563466">
        <w:rPr>
          <w:color w:val="auto"/>
        </w:rPr>
        <w:t xml:space="preserve">В качестве коллегиальных органов товарищества могут быть созданы: </w:t>
      </w:r>
    </w:p>
    <w:p w:rsidR="00E47BBA" w:rsidRPr="00563466" w:rsidRDefault="00E47BBA" w:rsidP="00F81B2C">
      <w:pPr>
        <w:jc w:val="both"/>
        <w:divId w:val="1195925686"/>
        <w:rPr>
          <w:color w:val="auto"/>
        </w:rPr>
      </w:pPr>
      <w:r w:rsidRPr="00563466">
        <w:rPr>
          <w:color w:val="auto"/>
        </w:rPr>
        <w:t xml:space="preserve">1) правление (дирекция); </w:t>
      </w:r>
    </w:p>
    <w:p w:rsidR="00E47BBA" w:rsidRPr="00563466" w:rsidRDefault="00E47BBA" w:rsidP="00F81B2C">
      <w:pPr>
        <w:jc w:val="both"/>
        <w:divId w:val="1195925686"/>
        <w:rPr>
          <w:color w:val="auto"/>
        </w:rPr>
      </w:pPr>
      <w:r w:rsidRPr="00563466">
        <w:rPr>
          <w:color w:val="auto"/>
        </w:rPr>
        <w:t xml:space="preserve">2) наблюдательный совет; </w:t>
      </w:r>
    </w:p>
    <w:p w:rsidR="00E47BBA" w:rsidRPr="00563466" w:rsidRDefault="00E47BBA" w:rsidP="00F81B2C">
      <w:pPr>
        <w:jc w:val="both"/>
        <w:divId w:val="1195925686"/>
        <w:rPr>
          <w:color w:val="auto"/>
        </w:rPr>
      </w:pPr>
      <w:r w:rsidRPr="00563466">
        <w:rPr>
          <w:color w:val="auto"/>
        </w:rPr>
        <w:t>3) другие органы в случаях, предусмотренных законодательными актами или решением общего собрания участников хозяйственного товарищества.</w:t>
      </w:r>
    </w:p>
    <w:p w:rsidR="00E47BBA" w:rsidRPr="00563466" w:rsidRDefault="00E47BBA" w:rsidP="00F81B2C">
      <w:pPr>
        <w:jc w:val="both"/>
        <w:divId w:val="1195925686"/>
        <w:rPr>
          <w:color w:val="auto"/>
        </w:rPr>
      </w:pPr>
      <w:bookmarkStart w:id="247" w:name="SUB60020100"/>
      <w:bookmarkEnd w:id="247"/>
      <w:r w:rsidRPr="00563466">
        <w:rPr>
          <w:rStyle w:val="s0"/>
          <w:color w:val="auto"/>
        </w:rPr>
        <w:t xml:space="preserve">2-1. В случаях признания хозяйственного товарищества банкротом или применения реабилитационной процедуры и назначения временного либо </w:t>
      </w:r>
      <w:proofErr w:type="spellStart"/>
      <w:r w:rsidRPr="00563466">
        <w:rPr>
          <w:rStyle w:val="s0"/>
          <w:color w:val="auto"/>
        </w:rPr>
        <w:t>банкротного</w:t>
      </w:r>
      <w:proofErr w:type="spellEnd"/>
      <w:r w:rsidRPr="00563466">
        <w:rPr>
          <w:rStyle w:val="s0"/>
          <w:color w:val="auto"/>
        </w:rPr>
        <w:t xml:space="preserve"> или реабилитационного управляющего в установленном законом порядке все полномочия по управлению им переходят соответственно к временному либо </w:t>
      </w:r>
      <w:proofErr w:type="spellStart"/>
      <w:r w:rsidRPr="00563466">
        <w:rPr>
          <w:rStyle w:val="s0"/>
          <w:color w:val="auto"/>
        </w:rPr>
        <w:t>банкротному</w:t>
      </w:r>
      <w:proofErr w:type="spellEnd"/>
      <w:r w:rsidRPr="00563466">
        <w:rPr>
          <w:rStyle w:val="s0"/>
          <w:color w:val="auto"/>
        </w:rPr>
        <w:t xml:space="preserve"> или реабилитационному управляющему.</w:t>
      </w:r>
    </w:p>
    <w:p w:rsidR="00E47BBA" w:rsidRPr="00563466" w:rsidRDefault="00E47BBA" w:rsidP="00F81B2C">
      <w:pPr>
        <w:jc w:val="both"/>
        <w:divId w:val="1195925686"/>
        <w:rPr>
          <w:color w:val="auto"/>
        </w:rPr>
      </w:pPr>
      <w:bookmarkStart w:id="248" w:name="SUB600300"/>
      <w:bookmarkEnd w:id="248"/>
      <w:r w:rsidRPr="00563466">
        <w:rPr>
          <w:color w:val="auto"/>
        </w:rPr>
        <w:t>3. Компетенция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законодательными актами и учредительными документами.</w:t>
      </w:r>
    </w:p>
    <w:p w:rsidR="00E47BBA" w:rsidRPr="00563466" w:rsidRDefault="00E47BBA" w:rsidP="00F81B2C">
      <w:pPr>
        <w:jc w:val="both"/>
        <w:divId w:val="1195925686"/>
        <w:rPr>
          <w:color w:val="auto"/>
        </w:rPr>
      </w:pPr>
      <w:bookmarkStart w:id="249" w:name="SUB600400"/>
      <w:bookmarkEnd w:id="249"/>
      <w:r w:rsidRPr="00563466">
        <w:rPr>
          <w:color w:val="auto"/>
        </w:rPr>
        <w:t xml:space="preserve">4. Хозяйственное товарищество может для проверки и подтверждения правильности финансовой отчетности привлекать </w:t>
      </w:r>
      <w:r w:rsidRPr="00563466">
        <w:rPr>
          <w:rStyle w:val="s0"/>
          <w:color w:val="auto"/>
        </w:rPr>
        <w:t>аудиторскую организацию, не связанную</w:t>
      </w:r>
      <w:r w:rsidRPr="00563466">
        <w:rPr>
          <w:color w:val="auto"/>
        </w:rPr>
        <w:t xml:space="preserve"> имущественными интересами с товариществом или его участниками (внешний аудит). </w:t>
      </w:r>
    </w:p>
    <w:p w:rsidR="00E47BBA" w:rsidRPr="00563466" w:rsidRDefault="00E47BBA" w:rsidP="00F81B2C">
      <w:pPr>
        <w:jc w:val="both"/>
        <w:divId w:val="1195925686"/>
        <w:rPr>
          <w:color w:val="auto"/>
        </w:rPr>
      </w:pPr>
      <w:r w:rsidRPr="00563466">
        <w:rPr>
          <w:color w:val="auto"/>
        </w:rPr>
        <w:t xml:space="preserve">Аудиторская проверка хозяйственного товарищества должна быть проведена в любое время по требованию одного или нескольких участников товарищества за счет его (их) средств. </w:t>
      </w:r>
    </w:p>
    <w:p w:rsidR="00E47BBA" w:rsidRPr="00563466" w:rsidRDefault="00E47BBA" w:rsidP="00F81B2C">
      <w:pPr>
        <w:jc w:val="both"/>
        <w:divId w:val="1195925686"/>
        <w:rPr>
          <w:color w:val="auto"/>
        </w:rPr>
      </w:pPr>
      <w:r w:rsidRPr="00563466">
        <w:rPr>
          <w:color w:val="auto"/>
        </w:rPr>
        <w:t xml:space="preserve">Порядок проведения аудиторской проверки деятельности хозяйственного товарищества </w:t>
      </w:r>
      <w:r w:rsidRPr="00563466">
        <w:rPr>
          <w:rStyle w:val="s0"/>
          <w:color w:val="auto"/>
        </w:rPr>
        <w:t xml:space="preserve">определяется </w:t>
      </w:r>
      <w:r w:rsidRPr="00563466">
        <w:rPr>
          <w:color w:val="auto"/>
        </w:rPr>
        <w:t>законодательством и учредительными документами товарищества.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250" w:name="SUB610000"/>
      <w:bookmarkEnd w:id="250"/>
      <w:r w:rsidRPr="00563466">
        <w:rPr>
          <w:rStyle w:val="s3"/>
          <w:color w:val="auto"/>
        </w:rPr>
        <w:t xml:space="preserve">В статью 61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19.02.07 г. </w:t>
      </w:r>
      <w:r w:rsidRPr="00563466">
        <w:rPr>
          <w:rStyle w:val="s9"/>
          <w:color w:val="auto"/>
          <w:u w:val="none"/>
        </w:rPr>
        <w:t>№ 230-III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61.</w:t>
      </w:r>
      <w:r w:rsidRPr="00563466">
        <w:rPr>
          <w:color w:val="auto"/>
        </w:rPr>
        <w:t xml:space="preserve"> Права и обязанности </w:t>
      </w:r>
      <w:r w:rsidRPr="00563466">
        <w:rPr>
          <w:rStyle w:val="s0"/>
          <w:color w:val="auto"/>
        </w:rPr>
        <w:t>участников хозяйственного товарищества</w:t>
      </w:r>
    </w:p>
    <w:p w:rsidR="00E47BBA" w:rsidRPr="00563466" w:rsidRDefault="00E47BBA" w:rsidP="00F81B2C">
      <w:pPr>
        <w:jc w:val="both"/>
        <w:divId w:val="1195925686"/>
        <w:rPr>
          <w:color w:val="auto"/>
        </w:rPr>
      </w:pPr>
      <w:r w:rsidRPr="00563466">
        <w:rPr>
          <w:rStyle w:val="s0"/>
          <w:color w:val="auto"/>
        </w:rPr>
        <w:t xml:space="preserve">1. Участники хозяйственного товарищества имеют право: </w:t>
      </w:r>
    </w:p>
    <w:p w:rsidR="00E47BBA" w:rsidRPr="00563466" w:rsidRDefault="00E47BBA" w:rsidP="00F81B2C">
      <w:pPr>
        <w:jc w:val="both"/>
        <w:divId w:val="1195925686"/>
        <w:rPr>
          <w:color w:val="auto"/>
        </w:rPr>
      </w:pPr>
      <w:r w:rsidRPr="00563466">
        <w:rPr>
          <w:rStyle w:val="s0"/>
          <w:color w:val="auto"/>
        </w:rPr>
        <w:t xml:space="preserve">1) участвовать в управлении делами хозяйственного товарищества в порядке, определенном учредительными документами; </w:t>
      </w:r>
    </w:p>
    <w:p w:rsidR="00E47BBA" w:rsidRPr="00563466" w:rsidRDefault="00E47BBA" w:rsidP="00F81B2C">
      <w:pPr>
        <w:jc w:val="both"/>
        <w:divId w:val="1195925686"/>
        <w:rPr>
          <w:color w:val="auto"/>
        </w:rPr>
      </w:pPr>
      <w:r w:rsidRPr="00563466">
        <w:rPr>
          <w:color w:val="auto"/>
        </w:rPr>
        <w:t xml:space="preserve">2) получать информацию о деятельности хозяйственного товарищества и знакомиться с его документацией в установленном учредительными документами порядке; </w:t>
      </w:r>
    </w:p>
    <w:p w:rsidR="00E47BBA" w:rsidRPr="00563466" w:rsidRDefault="00E47BBA" w:rsidP="00F81B2C">
      <w:pPr>
        <w:jc w:val="both"/>
        <w:divId w:val="1195925686"/>
        <w:rPr>
          <w:color w:val="auto"/>
        </w:rPr>
      </w:pPr>
      <w:r w:rsidRPr="00563466">
        <w:rPr>
          <w:color w:val="auto"/>
        </w:rPr>
        <w:t xml:space="preserve">3) принимать участие в распределении чистого дохода. Условия учредительных документов, предусматривающие устранение одного или нескольких участников от участия в распределении чистого дохода, недействительны; </w:t>
      </w:r>
    </w:p>
    <w:p w:rsidR="00E47BBA" w:rsidRPr="00563466" w:rsidRDefault="00E47BBA" w:rsidP="00F81B2C">
      <w:pPr>
        <w:jc w:val="both"/>
        <w:divId w:val="1195925686"/>
        <w:rPr>
          <w:color w:val="auto"/>
        </w:rPr>
      </w:pPr>
      <w:r w:rsidRPr="00563466">
        <w:rPr>
          <w:color w:val="auto"/>
        </w:rPr>
        <w:t xml:space="preserve">4) получать в случае ликвидации хозяйственного товарищества часть его имущества, соответствующую их доле в имуществе товарищества, оставшегося после расчетов с кредиторами, или его стоимость. </w:t>
      </w:r>
    </w:p>
    <w:p w:rsidR="00E47BBA" w:rsidRPr="00563466" w:rsidRDefault="00E47BBA" w:rsidP="00F81B2C">
      <w:pPr>
        <w:jc w:val="both"/>
        <w:divId w:val="1195925686"/>
        <w:rPr>
          <w:color w:val="auto"/>
        </w:rPr>
      </w:pPr>
      <w:r w:rsidRPr="00563466">
        <w:rPr>
          <w:rStyle w:val="s0"/>
          <w:color w:val="auto"/>
        </w:rPr>
        <w:t xml:space="preserve">5) Исключен в соответствии с законом РК от 02.03.98 г. </w:t>
      </w:r>
      <w:r w:rsidRPr="00563466">
        <w:rPr>
          <w:color w:val="auto"/>
        </w:rPr>
        <w:t>№ 211-1</w:t>
      </w:r>
      <w:r w:rsidRPr="00563466">
        <w:rPr>
          <w:rStyle w:val="s0"/>
          <w:color w:val="auto"/>
        </w:rPr>
        <w:t>.</w:t>
      </w:r>
    </w:p>
    <w:p w:rsidR="00E47BBA" w:rsidRPr="00563466" w:rsidRDefault="00E47BBA" w:rsidP="00F81B2C">
      <w:pPr>
        <w:jc w:val="both"/>
        <w:divId w:val="1195925686"/>
        <w:rPr>
          <w:color w:val="auto"/>
        </w:rPr>
      </w:pPr>
      <w:r w:rsidRPr="00563466">
        <w:rPr>
          <w:rStyle w:val="s0"/>
          <w:color w:val="auto"/>
        </w:rPr>
        <w:t xml:space="preserve">Участники хозяйственного товарищества могут иметь и другие права, предусмотренные </w:t>
      </w:r>
      <w:r w:rsidRPr="00563466">
        <w:rPr>
          <w:color w:val="auto"/>
        </w:rPr>
        <w:t>законодательными актами</w:t>
      </w:r>
      <w:r w:rsidRPr="00563466">
        <w:rPr>
          <w:rStyle w:val="s0"/>
          <w:color w:val="auto"/>
        </w:rPr>
        <w:t xml:space="preserve"> и учредительными документами.</w:t>
      </w:r>
    </w:p>
    <w:p w:rsidR="00E47BBA" w:rsidRPr="00563466" w:rsidRDefault="00E47BBA" w:rsidP="00F81B2C">
      <w:pPr>
        <w:jc w:val="both"/>
        <w:divId w:val="1195925686"/>
        <w:rPr>
          <w:color w:val="auto"/>
        </w:rPr>
      </w:pPr>
      <w:bookmarkStart w:id="251" w:name="SUB610200"/>
      <w:bookmarkEnd w:id="251"/>
      <w:r w:rsidRPr="00563466">
        <w:rPr>
          <w:color w:val="auto"/>
        </w:rPr>
        <w:t xml:space="preserve">2. Участники хозяйственного товарищества обязаны: </w:t>
      </w:r>
    </w:p>
    <w:p w:rsidR="00E47BBA" w:rsidRPr="00563466" w:rsidRDefault="00E47BBA" w:rsidP="00F81B2C">
      <w:pPr>
        <w:jc w:val="both"/>
        <w:divId w:val="1195925686"/>
        <w:rPr>
          <w:color w:val="auto"/>
        </w:rPr>
      </w:pPr>
      <w:r w:rsidRPr="00563466">
        <w:rPr>
          <w:color w:val="auto"/>
        </w:rPr>
        <w:t xml:space="preserve">1) соблюдать требования учредительных документов; </w:t>
      </w:r>
    </w:p>
    <w:p w:rsidR="00E47BBA" w:rsidRPr="00563466" w:rsidRDefault="00E47BBA" w:rsidP="00F81B2C">
      <w:pPr>
        <w:jc w:val="both"/>
        <w:divId w:val="1195925686"/>
        <w:rPr>
          <w:color w:val="auto"/>
        </w:rPr>
      </w:pPr>
      <w:r w:rsidRPr="00563466">
        <w:rPr>
          <w:color w:val="auto"/>
        </w:rPr>
        <w:t xml:space="preserve">2) вносить вклады в порядке, размерах, способами и в сроки, предусмотренные учредительными документами; </w:t>
      </w:r>
    </w:p>
    <w:p w:rsidR="00E47BBA" w:rsidRPr="00563466" w:rsidRDefault="00E47BBA" w:rsidP="00F81B2C">
      <w:pPr>
        <w:jc w:val="both"/>
        <w:divId w:val="1195925686"/>
        <w:rPr>
          <w:color w:val="auto"/>
        </w:rPr>
      </w:pPr>
      <w:r w:rsidRPr="00563466">
        <w:rPr>
          <w:color w:val="auto"/>
        </w:rPr>
        <w:t xml:space="preserve">3) не разглашать сведения, которые хозяйственным товариществом объявлены коммерческой тайной. </w:t>
      </w:r>
    </w:p>
    <w:p w:rsidR="00E47BBA" w:rsidRPr="00563466" w:rsidRDefault="00E47BBA" w:rsidP="00F81B2C">
      <w:pPr>
        <w:jc w:val="both"/>
        <w:divId w:val="1195925686"/>
        <w:rPr>
          <w:color w:val="auto"/>
        </w:rPr>
      </w:pPr>
      <w:r w:rsidRPr="00563466">
        <w:rPr>
          <w:rStyle w:val="s0"/>
          <w:color w:val="auto"/>
        </w:rPr>
        <w:t xml:space="preserve">Участники </w:t>
      </w:r>
      <w:r w:rsidRPr="00563466">
        <w:rPr>
          <w:color w:val="auto"/>
        </w:rPr>
        <w:t xml:space="preserve">хозяйственного товарищества могут нести и другие обязанности, предусмотренные </w:t>
      </w:r>
      <w:r w:rsidRPr="00563466">
        <w:rPr>
          <w:rStyle w:val="s0"/>
          <w:color w:val="auto"/>
        </w:rPr>
        <w:t xml:space="preserve">законодательными актами Республики Казахстан и </w:t>
      </w:r>
      <w:r w:rsidRPr="00563466">
        <w:rPr>
          <w:color w:val="auto"/>
        </w:rPr>
        <w:t>учредительными документами.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252" w:name="SUB620000"/>
      <w:bookmarkEnd w:id="252"/>
      <w:r w:rsidRPr="00563466">
        <w:rPr>
          <w:rStyle w:val="s3"/>
          <w:color w:val="auto"/>
        </w:rPr>
        <w:t xml:space="preserve">В статью 62 внесены изменения в соответствии с Законом РК от 15.07.96 г. </w:t>
      </w:r>
      <w:r w:rsidRPr="00563466">
        <w:rPr>
          <w:rStyle w:val="s9"/>
          <w:color w:val="auto"/>
          <w:u w:val="none"/>
        </w:rPr>
        <w:t>№ 30-1</w:t>
      </w:r>
      <w:r w:rsidRPr="00563466">
        <w:rPr>
          <w:rStyle w:val="s3"/>
          <w:color w:val="auto"/>
        </w:rPr>
        <w:t xml:space="preserve">; пункт 1 статьи 62 после слов «либо в» дополнен словами «акционерные общества или» в соответствии с </w:t>
      </w:r>
      <w:r w:rsidRPr="00563466">
        <w:rPr>
          <w:rStyle w:val="s9"/>
          <w:color w:val="auto"/>
          <w:u w:val="none"/>
        </w:rPr>
        <w:t>Законом</w:t>
      </w:r>
      <w:r w:rsidRPr="00563466">
        <w:rPr>
          <w:rStyle w:val="s3"/>
          <w:color w:val="auto"/>
        </w:rPr>
        <w:t xml:space="preserve"> РК от 16.07.99 г. № 436-1</w:t>
      </w:r>
    </w:p>
    <w:p w:rsidR="00E47BBA" w:rsidRPr="00563466" w:rsidRDefault="00E47BBA" w:rsidP="00F81B2C">
      <w:pPr>
        <w:jc w:val="both"/>
        <w:divId w:val="1195925686"/>
        <w:rPr>
          <w:color w:val="auto"/>
        </w:rPr>
      </w:pPr>
      <w:r w:rsidRPr="00563466">
        <w:rPr>
          <w:rStyle w:val="s1"/>
          <w:color w:val="auto"/>
        </w:rPr>
        <w:t>Статья 62.</w:t>
      </w:r>
      <w:r w:rsidRPr="00563466">
        <w:rPr>
          <w:color w:val="auto"/>
        </w:rPr>
        <w:t xml:space="preserve"> Преобразование </w:t>
      </w:r>
      <w:r w:rsidRPr="00563466">
        <w:rPr>
          <w:rStyle w:val="s0"/>
          <w:color w:val="auto"/>
        </w:rPr>
        <w:t>хозяйственных товариществ</w:t>
      </w:r>
    </w:p>
    <w:p w:rsidR="00E47BBA" w:rsidRPr="00563466" w:rsidRDefault="00E47BBA" w:rsidP="00F81B2C">
      <w:pPr>
        <w:jc w:val="both"/>
        <w:divId w:val="1195925686"/>
        <w:rPr>
          <w:color w:val="auto"/>
        </w:rPr>
      </w:pPr>
      <w:r w:rsidRPr="00563466">
        <w:rPr>
          <w:rStyle w:val="s0"/>
          <w:color w:val="auto"/>
        </w:rPr>
        <w:t xml:space="preserve">1. Хозяйственные товарищества одного вида могут преобразовываться в хозяйственные товарищества другого вида либо в акционерные общества или производственные кооперативы по решению общего собрания участников в случаях и в порядке, установленных </w:t>
      </w:r>
      <w:r w:rsidRPr="00563466">
        <w:rPr>
          <w:color w:val="auto"/>
        </w:rPr>
        <w:t>законодательными актами.</w:t>
      </w:r>
    </w:p>
    <w:p w:rsidR="00E47BBA" w:rsidRPr="00563466" w:rsidRDefault="00E47BBA" w:rsidP="00F81B2C">
      <w:pPr>
        <w:jc w:val="both"/>
        <w:divId w:val="1195925686"/>
        <w:rPr>
          <w:color w:val="auto"/>
        </w:rPr>
      </w:pPr>
      <w:bookmarkStart w:id="253" w:name="SUB620200"/>
      <w:bookmarkEnd w:id="253"/>
      <w:r w:rsidRPr="00563466">
        <w:rPr>
          <w:rStyle w:val="s0"/>
          <w:color w:val="auto"/>
        </w:rPr>
        <w:t xml:space="preserve">2. </w:t>
      </w:r>
      <w:proofErr w:type="gramStart"/>
      <w:r w:rsidRPr="00563466">
        <w:rPr>
          <w:rStyle w:val="s0"/>
          <w:color w:val="auto"/>
        </w:rPr>
        <w:t xml:space="preserve">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участником акционерного общества, товарищества с ограниченной или дополнительной ответственностью, в течение двух лет несет </w:t>
      </w:r>
      <w:r w:rsidRPr="00563466">
        <w:rPr>
          <w:color w:val="auto"/>
        </w:rPr>
        <w:t>субсидиарную ответственность всем своим имуществом по обязательствам, перешедшим к акционерному обществу, товариществу с ограниченной или дополнительной ответственностью от полного или коммандитного товарищества.</w:t>
      </w:r>
      <w:proofErr w:type="gramEnd"/>
      <w:r w:rsidRPr="00563466">
        <w:rPr>
          <w:color w:val="auto"/>
        </w:rPr>
        <w:t xml:space="preserve"> Отчуждение бывшим полным товарищем принадлежащих ему акций (долей) не освобождает его от такой ответственности.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пункт 3</w:t>
      </w:r>
      <w:r w:rsidRPr="00563466">
        <w:rPr>
          <w:rStyle w:val="s3"/>
          <w:color w:val="auto"/>
        </w:rPr>
        <w:t xml:space="preserve"> статьи 25, </w:t>
      </w:r>
      <w:r w:rsidRPr="00563466">
        <w:rPr>
          <w:rStyle w:val="s9"/>
          <w:color w:val="auto"/>
          <w:u w:val="none"/>
        </w:rPr>
        <w:t>пункт 2</w:t>
      </w:r>
      <w:r w:rsidRPr="00563466">
        <w:rPr>
          <w:rStyle w:val="s3"/>
          <w:color w:val="auto"/>
        </w:rPr>
        <w:t xml:space="preserve"> статьи 36 Указа Президента РК, имеющего силу закона, от 2 мая 1995 года № 2255 «О хозяйственных товариществах»</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254" w:name="SUB630000"/>
      <w:bookmarkEnd w:id="254"/>
      <w:r w:rsidRPr="00563466">
        <w:rPr>
          <w:rStyle w:val="s1"/>
          <w:color w:val="auto"/>
        </w:rPr>
        <w:t>2. Полное товарищество</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1"/>
          <w:color w:val="auto"/>
        </w:rPr>
        <w:t>Статья 63.</w:t>
      </w:r>
      <w:r w:rsidRPr="00563466">
        <w:rPr>
          <w:color w:val="auto"/>
        </w:rPr>
        <w:t xml:space="preserve"> Основные положения о </w:t>
      </w:r>
      <w:r w:rsidRPr="00563466">
        <w:rPr>
          <w:rStyle w:val="s0"/>
          <w:color w:val="auto"/>
        </w:rPr>
        <w:t>полном товариществе</w:t>
      </w:r>
    </w:p>
    <w:p w:rsidR="00E47BBA" w:rsidRPr="00563466" w:rsidRDefault="00E47BBA" w:rsidP="00F81B2C">
      <w:pPr>
        <w:jc w:val="both"/>
        <w:divId w:val="1195925686"/>
        <w:rPr>
          <w:color w:val="auto"/>
        </w:rPr>
      </w:pPr>
      <w:r w:rsidRPr="00563466">
        <w:rPr>
          <w:rStyle w:val="s0"/>
          <w:color w:val="auto"/>
        </w:rPr>
        <w:t xml:space="preserve">1. Полным признается товарищество, участники которого при недостаточности имущества полного товарищества несут солидарную </w:t>
      </w:r>
      <w:r w:rsidRPr="00563466">
        <w:rPr>
          <w:color w:val="auto"/>
        </w:rPr>
        <w:t>ответственность</w:t>
      </w:r>
      <w:r w:rsidRPr="00563466">
        <w:rPr>
          <w:rStyle w:val="s0"/>
          <w:color w:val="auto"/>
        </w:rPr>
        <w:t xml:space="preserve"> по </w:t>
      </w:r>
      <w:r w:rsidRPr="00563466">
        <w:rPr>
          <w:color w:val="auto"/>
        </w:rPr>
        <w:t>его обязательствам всем принадлежащим им имуществом.</w:t>
      </w:r>
    </w:p>
    <w:p w:rsidR="00E47BBA" w:rsidRPr="00563466" w:rsidRDefault="00E47BBA" w:rsidP="00F81B2C">
      <w:pPr>
        <w:jc w:val="both"/>
        <w:divId w:val="1195925686"/>
        <w:rPr>
          <w:color w:val="auto"/>
        </w:rPr>
      </w:pPr>
      <w:bookmarkStart w:id="255" w:name="SUB630200"/>
      <w:bookmarkEnd w:id="255"/>
      <w:r w:rsidRPr="00563466">
        <w:rPr>
          <w:color w:val="auto"/>
        </w:rPr>
        <w:t>2. Гражданин может быть участником только одного полного товарищества.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256" w:name="SUB640000"/>
      <w:bookmarkEnd w:id="256"/>
      <w:r w:rsidRPr="00563466">
        <w:rPr>
          <w:rStyle w:val="s3"/>
          <w:color w:val="auto"/>
        </w:rPr>
        <w:t xml:space="preserve">В статью 64 внесены изменения в соответствии с Законом РК от 11.07.97 г. </w:t>
      </w:r>
      <w:r w:rsidRPr="00563466">
        <w:rPr>
          <w:rStyle w:val="s9"/>
          <w:color w:val="auto"/>
          <w:u w:val="none"/>
        </w:rPr>
        <w:t>№ 154-1</w:t>
      </w:r>
      <w:r w:rsidRPr="00563466">
        <w:rPr>
          <w:rStyle w:val="s3"/>
          <w:color w:val="auto"/>
        </w:rPr>
        <w:t xml:space="preserve">; изложена в редакции </w:t>
      </w:r>
      <w:r w:rsidRPr="00563466">
        <w:rPr>
          <w:rStyle w:val="s9"/>
          <w:color w:val="auto"/>
          <w:u w:val="none"/>
        </w:rPr>
        <w:t>Закона</w:t>
      </w:r>
      <w:r w:rsidRPr="00563466">
        <w:rPr>
          <w:rStyle w:val="s3"/>
          <w:color w:val="auto"/>
        </w:rPr>
        <w:t xml:space="preserve"> РК от 26.11.12 г. № 57-V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64. </w:t>
      </w:r>
      <w:r w:rsidRPr="00563466">
        <w:rPr>
          <w:rStyle w:val="s0"/>
          <w:color w:val="auto"/>
        </w:rPr>
        <w:t>Уставный капитал полного товарищества</w:t>
      </w:r>
    </w:p>
    <w:p w:rsidR="00E47BBA" w:rsidRPr="00563466" w:rsidRDefault="00E47BBA" w:rsidP="00F81B2C">
      <w:pPr>
        <w:jc w:val="both"/>
        <w:divId w:val="1195925686"/>
        <w:rPr>
          <w:color w:val="auto"/>
        </w:rPr>
      </w:pPr>
      <w:r w:rsidRPr="00563466">
        <w:rPr>
          <w:rStyle w:val="s0"/>
          <w:color w:val="auto"/>
        </w:rPr>
        <w:t xml:space="preserve">Размер уставного капитала полного товарищества определяется его учредителями, но не может быть </w:t>
      </w:r>
      <w:proofErr w:type="gramStart"/>
      <w:r w:rsidRPr="00563466">
        <w:rPr>
          <w:rStyle w:val="s0"/>
          <w:color w:val="auto"/>
        </w:rPr>
        <w:t>менее минимального</w:t>
      </w:r>
      <w:proofErr w:type="gramEnd"/>
      <w:r w:rsidRPr="00563466">
        <w:rPr>
          <w:rStyle w:val="s0"/>
          <w:color w:val="auto"/>
        </w:rPr>
        <w:t xml:space="preserve"> размера, установленного законодательными актами Республики Казахстан.</w:t>
      </w:r>
    </w:p>
    <w:p w:rsidR="00E47BBA" w:rsidRPr="00563466" w:rsidRDefault="00E47BBA" w:rsidP="00F81B2C">
      <w:pPr>
        <w:jc w:val="both"/>
        <w:divId w:val="1195925686"/>
        <w:rPr>
          <w:color w:val="auto"/>
        </w:rPr>
      </w:pPr>
      <w:r w:rsidRPr="00563466">
        <w:rPr>
          <w:rStyle w:val="s0"/>
          <w:color w:val="auto"/>
        </w:rPr>
        <w:t xml:space="preserve">Минимальный размер уставного капитала </w:t>
      </w:r>
      <w:proofErr w:type="spellStart"/>
      <w:r w:rsidRPr="00563466">
        <w:rPr>
          <w:rStyle w:val="s0"/>
          <w:color w:val="auto"/>
        </w:rPr>
        <w:t>микрофинансовых</w:t>
      </w:r>
      <w:proofErr w:type="spellEnd"/>
      <w:r w:rsidRPr="00563466">
        <w:rPr>
          <w:rStyle w:val="s0"/>
          <w:color w:val="auto"/>
        </w:rPr>
        <w:t xml:space="preserve"> организаций, созданных в форме полного товарищества, определяется законодательством Республики Казахстан о </w:t>
      </w:r>
      <w:proofErr w:type="spellStart"/>
      <w:r w:rsidRPr="00563466">
        <w:rPr>
          <w:rStyle w:val="s0"/>
          <w:color w:val="auto"/>
        </w:rPr>
        <w:t>микрофинансовых</w:t>
      </w:r>
      <w:proofErr w:type="spellEnd"/>
      <w:r w:rsidRPr="00563466">
        <w:rPr>
          <w:rStyle w:val="s0"/>
          <w:color w:val="auto"/>
        </w:rPr>
        <w:t xml:space="preserve"> организациях.</w:t>
      </w:r>
    </w:p>
    <w:p w:rsidR="00E47BBA" w:rsidRPr="00563466" w:rsidRDefault="00E47BBA" w:rsidP="00F81B2C">
      <w:pPr>
        <w:jc w:val="both"/>
        <w:divId w:val="1195925686"/>
        <w:rPr>
          <w:color w:val="auto"/>
        </w:rPr>
      </w:pPr>
      <w:r w:rsidRPr="00563466">
        <w:rPr>
          <w:rStyle w:val="s1"/>
          <w:color w:val="auto"/>
        </w:rPr>
        <w:t> </w:t>
      </w:r>
    </w:p>
    <w:p w:rsidR="00E47BBA" w:rsidRPr="00563466" w:rsidRDefault="00E47BBA" w:rsidP="00F81B2C">
      <w:pPr>
        <w:jc w:val="both"/>
        <w:divId w:val="1195925686"/>
        <w:rPr>
          <w:color w:val="auto"/>
        </w:rPr>
      </w:pPr>
      <w:bookmarkStart w:id="257" w:name="SUB650000"/>
      <w:bookmarkEnd w:id="257"/>
      <w:r w:rsidRPr="00563466">
        <w:rPr>
          <w:rStyle w:val="s3"/>
          <w:color w:val="auto"/>
        </w:rPr>
        <w:t xml:space="preserve">В статью 65 внесены изменения в соответствии с Законом РК от 11.07.97 г. </w:t>
      </w:r>
      <w:r w:rsidRPr="00563466">
        <w:rPr>
          <w:rStyle w:val="s9"/>
          <w:color w:val="auto"/>
          <w:u w:val="none"/>
        </w:rPr>
        <w:t>№ 154-1</w:t>
      </w:r>
    </w:p>
    <w:p w:rsidR="00E47BBA" w:rsidRPr="00563466" w:rsidRDefault="00E47BBA" w:rsidP="00F81B2C">
      <w:pPr>
        <w:jc w:val="both"/>
        <w:divId w:val="1195925686"/>
        <w:rPr>
          <w:color w:val="auto"/>
        </w:rPr>
      </w:pPr>
      <w:r w:rsidRPr="00563466">
        <w:rPr>
          <w:rStyle w:val="s1"/>
          <w:color w:val="auto"/>
        </w:rPr>
        <w:t>Статья 65.</w:t>
      </w:r>
      <w:r w:rsidRPr="00563466">
        <w:rPr>
          <w:color w:val="auto"/>
        </w:rPr>
        <w:t xml:space="preserve"> Ведение дел полного </w:t>
      </w:r>
      <w:r w:rsidRPr="00563466">
        <w:rPr>
          <w:rStyle w:val="s0"/>
          <w:color w:val="auto"/>
        </w:rPr>
        <w:t>товарищества</w:t>
      </w:r>
    </w:p>
    <w:p w:rsidR="00E47BBA" w:rsidRPr="00563466" w:rsidRDefault="00E47BBA" w:rsidP="00F81B2C">
      <w:pPr>
        <w:jc w:val="both"/>
        <w:divId w:val="1195925686"/>
        <w:rPr>
          <w:color w:val="auto"/>
        </w:rPr>
      </w:pPr>
      <w:r w:rsidRPr="00563466">
        <w:rPr>
          <w:rStyle w:val="s0"/>
          <w:color w:val="auto"/>
        </w:rPr>
        <w:t>1. Высшим органом полного товарищества является общее собрание участников. Решение по внутренним вопросам полного товариществ</w:t>
      </w:r>
      <w:r w:rsidRPr="00563466">
        <w:rPr>
          <w:color w:val="auto"/>
        </w:rPr>
        <w:t>а принимается по общему соглашению всех участников. Учредительным договором товарищества могут быть предусмотрены случаи, когда решение принимается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Учредительным договором может быть предусмотрено, что количество голосов, которым располагают участники, определяется соразмерно их доле в уставном капитале.</w:t>
      </w:r>
    </w:p>
    <w:p w:rsidR="00E47BBA" w:rsidRPr="00563466" w:rsidRDefault="00E47BBA" w:rsidP="00F81B2C">
      <w:pPr>
        <w:jc w:val="both"/>
        <w:divId w:val="1195925686"/>
        <w:rPr>
          <w:color w:val="auto"/>
        </w:rPr>
      </w:pPr>
      <w:bookmarkStart w:id="258" w:name="SUB650200"/>
      <w:bookmarkEnd w:id="258"/>
      <w:r w:rsidRPr="00563466">
        <w:rPr>
          <w:color w:val="auto"/>
        </w:rPr>
        <w:t>2. Управление полным товариществом с учетом положений пункта 1 настоящей статьи осуществляют исполнительные органы полного товарищества. Виды, порядок образования органов управления и их компетенция определяются учредительными документами.</w:t>
      </w:r>
    </w:p>
    <w:p w:rsidR="00E47BBA" w:rsidRPr="00563466" w:rsidRDefault="00E47BBA" w:rsidP="00F81B2C">
      <w:pPr>
        <w:jc w:val="both"/>
        <w:divId w:val="1195925686"/>
        <w:rPr>
          <w:color w:val="auto"/>
        </w:rPr>
      </w:pPr>
      <w:bookmarkStart w:id="259" w:name="SUB650300"/>
      <w:bookmarkEnd w:id="259"/>
      <w:r w:rsidRPr="00563466">
        <w:rPr>
          <w:color w:val="auto"/>
        </w:rPr>
        <w:t>3.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однородные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убытков, либо передачи товариществу всей приобретенной по таким сделкам выгоды.</w:t>
      </w:r>
    </w:p>
    <w:p w:rsidR="00E47BBA" w:rsidRPr="00563466" w:rsidRDefault="00E47BBA" w:rsidP="00F81B2C">
      <w:pPr>
        <w:jc w:val="both"/>
        <w:divId w:val="1195925686"/>
        <w:rPr>
          <w:color w:val="auto"/>
        </w:rPr>
      </w:pPr>
      <w:bookmarkStart w:id="260" w:name="SUB650400"/>
      <w:bookmarkEnd w:id="260"/>
      <w:r w:rsidRPr="00563466">
        <w:rPr>
          <w:color w:val="auto"/>
        </w:rPr>
        <w:t>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w:t>
      </w:r>
    </w:p>
    <w:p w:rsidR="00E47BBA" w:rsidRPr="00563466" w:rsidRDefault="00E47BBA" w:rsidP="00F81B2C">
      <w:pPr>
        <w:jc w:val="both"/>
        <w:divId w:val="1195925686"/>
        <w:rPr>
          <w:color w:val="auto"/>
        </w:rPr>
      </w:pPr>
      <w:bookmarkStart w:id="261" w:name="SUB650500"/>
      <w:bookmarkEnd w:id="261"/>
      <w:r w:rsidRPr="00563466">
        <w:rPr>
          <w:rStyle w:val="s0"/>
          <w:color w:val="auto"/>
        </w:rPr>
        <w:t xml:space="preserve">5. Участник, действовавший в общих интересах, не имея полномочий, в случаях, когда его действия не будут одобрены </w:t>
      </w:r>
      <w:r w:rsidRPr="00563466">
        <w:rPr>
          <w:color w:val="auto"/>
        </w:rPr>
        <w:t>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 приобрело имущество, превышающее по стоимости понесенные товариществом расходы.</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статью 14</w:t>
      </w:r>
      <w:r w:rsidRPr="00563466">
        <w:rPr>
          <w:rStyle w:val="s3"/>
          <w:color w:val="auto"/>
        </w:rPr>
        <w:t xml:space="preserve"> Закона  от 2 мая 1995 года № 2255 «О хозяйственных товариществах»</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r w:rsidRPr="00563466">
        <w:rPr>
          <w:rStyle w:val="s3"/>
          <w:color w:val="auto"/>
        </w:rPr>
        <w:t> </w:t>
      </w:r>
      <w:bookmarkStart w:id="262" w:name="SUB660000"/>
      <w:bookmarkEnd w:id="262"/>
      <w:r w:rsidRPr="00563466">
        <w:rPr>
          <w:color w:val="auto"/>
        </w:rPr>
        <w:t> </w:t>
      </w:r>
      <w:r w:rsidRPr="00563466">
        <w:rPr>
          <w:rStyle w:val="s1"/>
          <w:color w:val="auto"/>
        </w:rPr>
        <w:t>Статья 66.</w:t>
      </w:r>
      <w:r w:rsidRPr="00563466">
        <w:rPr>
          <w:color w:val="auto"/>
        </w:rPr>
        <w:t xml:space="preserve"> Переход доли (части доли) </w:t>
      </w:r>
      <w:r w:rsidRPr="00563466">
        <w:rPr>
          <w:rStyle w:val="s0"/>
          <w:color w:val="auto"/>
        </w:rPr>
        <w:t>участника полного товарищества</w:t>
      </w:r>
    </w:p>
    <w:p w:rsidR="00E47BBA" w:rsidRPr="00563466" w:rsidRDefault="00E47BBA" w:rsidP="00F81B2C">
      <w:pPr>
        <w:jc w:val="both"/>
        <w:divId w:val="1195925686"/>
        <w:rPr>
          <w:color w:val="auto"/>
        </w:rPr>
      </w:pPr>
      <w:r w:rsidRPr="00563466">
        <w:rPr>
          <w:rStyle w:val="s0"/>
          <w:color w:val="auto"/>
        </w:rPr>
        <w:t>1. Передача участником своей доли (части доли) другим участникам полного товарищества либо третьим лицам возможна лишь с согласия всех остальных участников.</w:t>
      </w:r>
    </w:p>
    <w:p w:rsidR="00E47BBA" w:rsidRPr="00563466" w:rsidRDefault="00E47BBA" w:rsidP="00F81B2C">
      <w:pPr>
        <w:jc w:val="both"/>
        <w:divId w:val="1195925686"/>
        <w:rPr>
          <w:color w:val="auto"/>
        </w:rPr>
      </w:pPr>
      <w:bookmarkStart w:id="263" w:name="SUB660200"/>
      <w:bookmarkEnd w:id="263"/>
      <w:r w:rsidRPr="00563466">
        <w:rPr>
          <w:rStyle w:val="s0"/>
          <w:color w:val="auto"/>
        </w:rPr>
        <w:t xml:space="preserve">2. При передаче доли (части доли) третьему </w:t>
      </w:r>
      <w:r w:rsidRPr="00563466">
        <w:rPr>
          <w:color w:val="auto"/>
        </w:rPr>
        <w:t xml:space="preserve">лицу происходит одновременно переход всей совокупности прав и </w:t>
      </w:r>
      <w:proofErr w:type="gramStart"/>
      <w:r w:rsidRPr="00563466">
        <w:rPr>
          <w:color w:val="auto"/>
        </w:rPr>
        <w:t>обязанностей</w:t>
      </w:r>
      <w:proofErr w:type="gramEnd"/>
      <w:r w:rsidRPr="00563466">
        <w:rPr>
          <w:color w:val="auto"/>
        </w:rPr>
        <w:t xml:space="preserve"> принадлежащих участнику, выбывшему из полного товарищества.</w:t>
      </w:r>
    </w:p>
    <w:p w:rsidR="00E47BBA" w:rsidRPr="00563466" w:rsidRDefault="00E47BBA" w:rsidP="00F81B2C">
      <w:pPr>
        <w:jc w:val="both"/>
        <w:divId w:val="1195925686"/>
        <w:rPr>
          <w:color w:val="auto"/>
        </w:rPr>
      </w:pPr>
      <w:bookmarkStart w:id="264" w:name="SUB660300"/>
      <w:bookmarkEnd w:id="264"/>
      <w:r w:rsidRPr="00563466">
        <w:rPr>
          <w:color w:val="auto"/>
        </w:rPr>
        <w:t>3. В случае смерти участника полного товарищества правопреемник (наследник) может с согласия всех остальных участников вступить в товарищество.</w:t>
      </w:r>
    </w:p>
    <w:p w:rsidR="00E47BBA" w:rsidRPr="00563466" w:rsidRDefault="00E47BBA" w:rsidP="00F81B2C">
      <w:pPr>
        <w:jc w:val="both"/>
        <w:divId w:val="1195925686"/>
        <w:rPr>
          <w:color w:val="auto"/>
        </w:rPr>
      </w:pPr>
      <w:bookmarkStart w:id="265" w:name="SUB660400"/>
      <w:bookmarkEnd w:id="265"/>
      <w:r w:rsidRPr="00563466">
        <w:rPr>
          <w:color w:val="auto"/>
        </w:rPr>
        <w:t>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 за все время деятельности товарищества.</w:t>
      </w:r>
    </w:p>
    <w:p w:rsidR="00E47BBA" w:rsidRPr="00563466" w:rsidRDefault="00E47BBA" w:rsidP="00F81B2C">
      <w:pPr>
        <w:jc w:val="both"/>
        <w:divId w:val="1195925686"/>
        <w:rPr>
          <w:color w:val="auto"/>
        </w:rPr>
      </w:pPr>
      <w:bookmarkStart w:id="266" w:name="SUB660500"/>
      <w:bookmarkEnd w:id="266"/>
      <w:r w:rsidRPr="00563466">
        <w:rPr>
          <w:color w:val="auto"/>
        </w:rPr>
        <w:t xml:space="preserve">5. </w:t>
      </w:r>
      <w:r w:rsidRPr="00563466">
        <w:rPr>
          <w:rStyle w:val="s0"/>
          <w:color w:val="auto"/>
        </w:rPr>
        <w:t xml:space="preserve">При отказе правопреемника (наследника) от вступления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 </w:t>
      </w:r>
    </w:p>
    <w:p w:rsidR="00E47BBA" w:rsidRPr="00563466" w:rsidRDefault="00E47BBA" w:rsidP="00F81B2C">
      <w:pPr>
        <w:jc w:val="both"/>
        <w:divId w:val="1195925686"/>
        <w:rPr>
          <w:color w:val="auto"/>
        </w:rPr>
      </w:pPr>
      <w:r w:rsidRPr="00563466">
        <w:rPr>
          <w:rStyle w:val="s0"/>
          <w:color w:val="auto"/>
        </w:rPr>
        <w:t>В этих случаях соответственно уменьшается размер имущества товарищества, указанный в учредительном договоре (уставе) в срок, предусмотренный в учредительном договоре (уставе), но не позднее трех месяцев.</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статью 18</w:t>
      </w:r>
      <w:r w:rsidRPr="00563466">
        <w:rPr>
          <w:rStyle w:val="s3"/>
          <w:color w:val="auto"/>
        </w:rPr>
        <w:t xml:space="preserve"> Указа Президента РК, имеющего силу закона, от 2 мая 1995 года № 2255 «О хозяйственных товариществах»</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267" w:name="SUB670000"/>
      <w:bookmarkEnd w:id="267"/>
      <w:r w:rsidRPr="00563466">
        <w:rPr>
          <w:rStyle w:val="s3"/>
          <w:color w:val="auto"/>
        </w:rPr>
        <w:t xml:space="preserve">В статью 67 внесены изменения в соответствии с Законом РК от 11.07.97 г. </w:t>
      </w:r>
      <w:r w:rsidRPr="00563466">
        <w:rPr>
          <w:rStyle w:val="s9"/>
          <w:color w:val="auto"/>
          <w:u w:val="none"/>
        </w:rPr>
        <w:t>№ 154-1</w:t>
      </w:r>
    </w:p>
    <w:p w:rsidR="00E47BBA" w:rsidRPr="00563466" w:rsidRDefault="00E47BBA" w:rsidP="00F81B2C">
      <w:pPr>
        <w:jc w:val="both"/>
        <w:divId w:val="1195925686"/>
        <w:rPr>
          <w:color w:val="auto"/>
        </w:rPr>
      </w:pPr>
      <w:r w:rsidRPr="00563466">
        <w:rPr>
          <w:rStyle w:val="s1"/>
          <w:color w:val="auto"/>
        </w:rPr>
        <w:t>Статья 67.</w:t>
      </w:r>
      <w:r w:rsidRPr="00563466">
        <w:rPr>
          <w:color w:val="auto"/>
        </w:rPr>
        <w:t xml:space="preserve"> Выход участника из </w:t>
      </w:r>
      <w:r w:rsidRPr="00563466">
        <w:rPr>
          <w:rStyle w:val="s0"/>
          <w:color w:val="auto"/>
        </w:rPr>
        <w:t>полного товарищества</w:t>
      </w:r>
    </w:p>
    <w:p w:rsidR="00E47BBA" w:rsidRPr="00563466" w:rsidRDefault="00E47BBA" w:rsidP="00F81B2C">
      <w:pPr>
        <w:jc w:val="both"/>
        <w:divId w:val="1195925686"/>
        <w:rPr>
          <w:color w:val="auto"/>
        </w:rPr>
      </w:pPr>
      <w:r w:rsidRPr="00563466">
        <w:rPr>
          <w:rStyle w:val="s0"/>
          <w:color w:val="auto"/>
        </w:rPr>
        <w:t>1. Участник полного товарищества может в любое время выйти из товарищества, предупредив об этом остальных участников не менее чем за срок, предусмотренный законодательными актами или учредительным договором.</w:t>
      </w:r>
    </w:p>
    <w:p w:rsidR="00E47BBA" w:rsidRPr="00563466" w:rsidRDefault="00E47BBA" w:rsidP="00F81B2C">
      <w:pPr>
        <w:jc w:val="both"/>
        <w:divId w:val="1195925686"/>
        <w:rPr>
          <w:color w:val="auto"/>
        </w:rPr>
      </w:pPr>
      <w:bookmarkStart w:id="268" w:name="SUB670200"/>
      <w:bookmarkEnd w:id="268"/>
      <w:r w:rsidRPr="00563466">
        <w:rPr>
          <w:color w:val="auto"/>
        </w:rPr>
        <w:t xml:space="preserve">2. Если при выходе участника полное товарищество сохраняется, выбывающему участнику выплачивается стоимость его доли в имуществе товарищества, пропорциональной внесенному вкладу, в соответствии с балансом, составленным на день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также причитающаяся ему часть чистого дохода, полученная товариществом в данном году за период его нахождения </w:t>
      </w:r>
      <w:r w:rsidRPr="00563466">
        <w:rPr>
          <w:rStyle w:val="s0"/>
          <w:color w:val="auto"/>
        </w:rPr>
        <w:t xml:space="preserve">в товариществе в этом году. </w:t>
      </w:r>
    </w:p>
    <w:p w:rsidR="00E47BBA" w:rsidRPr="00563466" w:rsidRDefault="00E47BBA" w:rsidP="00F81B2C">
      <w:pPr>
        <w:jc w:val="both"/>
        <w:divId w:val="1195925686"/>
        <w:rPr>
          <w:color w:val="auto"/>
        </w:rPr>
      </w:pPr>
      <w:r w:rsidRPr="00563466">
        <w:rPr>
          <w:rStyle w:val="s0"/>
          <w:color w:val="auto"/>
        </w:rPr>
        <w:t xml:space="preserve">Имущество, переданное участником товарищества только в пользование, возвращается в натуральной форме без вознаграждения. </w:t>
      </w:r>
    </w:p>
    <w:p w:rsidR="00E47BBA" w:rsidRPr="00563466" w:rsidRDefault="00E47BBA" w:rsidP="00F81B2C">
      <w:pPr>
        <w:jc w:val="both"/>
        <w:divId w:val="1195925686"/>
        <w:rPr>
          <w:color w:val="auto"/>
        </w:rPr>
      </w:pPr>
      <w:r w:rsidRPr="00563466">
        <w:rPr>
          <w:rStyle w:val="s3"/>
          <w:color w:val="auto"/>
        </w:rPr>
        <w:t xml:space="preserve">См. статьи </w:t>
      </w:r>
      <w:r w:rsidRPr="00563466">
        <w:rPr>
          <w:rStyle w:val="s9"/>
          <w:color w:val="auto"/>
          <w:u w:val="none"/>
        </w:rPr>
        <w:t>16</w:t>
      </w:r>
      <w:r w:rsidRPr="00563466">
        <w:rPr>
          <w:rStyle w:val="s3"/>
          <w:color w:val="auto"/>
        </w:rPr>
        <w:t xml:space="preserve">, </w:t>
      </w:r>
      <w:r w:rsidRPr="00563466">
        <w:rPr>
          <w:rStyle w:val="s9"/>
          <w:color w:val="auto"/>
          <w:u w:val="none"/>
        </w:rPr>
        <w:t>17</w:t>
      </w:r>
      <w:r w:rsidRPr="00563466">
        <w:rPr>
          <w:rStyle w:val="s3"/>
          <w:color w:val="auto"/>
        </w:rPr>
        <w:t xml:space="preserve"> Указа Президента РК, имеющего силу закона, от 2 мая 1995 года № 2255 «О хозяйственных товариществах»</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269" w:name="SUB680000"/>
      <w:bookmarkEnd w:id="269"/>
      <w:r w:rsidRPr="00563466">
        <w:rPr>
          <w:rStyle w:val="s1"/>
          <w:color w:val="auto"/>
        </w:rPr>
        <w:t>Статья 68.</w:t>
      </w:r>
      <w:r w:rsidRPr="00563466">
        <w:rPr>
          <w:color w:val="auto"/>
        </w:rPr>
        <w:t xml:space="preserve"> Исключение участника из </w:t>
      </w:r>
      <w:r w:rsidRPr="00563466">
        <w:rPr>
          <w:rStyle w:val="s0"/>
          <w:color w:val="auto"/>
        </w:rPr>
        <w:t>полного товарищества</w:t>
      </w:r>
    </w:p>
    <w:p w:rsidR="00E47BBA" w:rsidRPr="00563466" w:rsidRDefault="00E47BBA" w:rsidP="00F81B2C">
      <w:pPr>
        <w:jc w:val="both"/>
        <w:divId w:val="1195925686"/>
        <w:rPr>
          <w:color w:val="auto"/>
        </w:rPr>
      </w:pPr>
      <w:r w:rsidRPr="00563466">
        <w:rPr>
          <w:rStyle w:val="s0"/>
          <w:color w:val="auto"/>
        </w:rPr>
        <w:t xml:space="preserve">1. Участники полного товарищества вправе требовать в судебном порядке исключения одного или нескольких участников из товарищества по единогласному </w:t>
      </w:r>
      <w:r w:rsidRPr="00563466">
        <w:rPr>
          <w:color w:val="auto"/>
        </w:rPr>
        <w:t>решению остающихся участников и при наличии к тому уважительных причин, в частности, грубого нарушения им (ими) своих обязанностей или обнаружившейся неспособности к ведению дел.</w:t>
      </w:r>
    </w:p>
    <w:p w:rsidR="00E47BBA" w:rsidRPr="00563466" w:rsidRDefault="00E47BBA" w:rsidP="00F81B2C">
      <w:pPr>
        <w:jc w:val="both"/>
        <w:divId w:val="1195925686"/>
        <w:rPr>
          <w:color w:val="auto"/>
        </w:rPr>
      </w:pPr>
      <w:bookmarkStart w:id="270" w:name="SUB680200"/>
      <w:bookmarkEnd w:id="270"/>
      <w:r w:rsidRPr="00563466">
        <w:rPr>
          <w:rStyle w:val="s0"/>
          <w:color w:val="auto"/>
        </w:rPr>
        <w:t xml:space="preserve">2. Участнику, исключенному из полного товарищества, выплачивается стоимость части имущества в порядке, определенном </w:t>
      </w:r>
      <w:r w:rsidRPr="00563466">
        <w:rPr>
          <w:color w:val="auto"/>
        </w:rPr>
        <w:t>пунктом 2</w:t>
      </w:r>
      <w:r w:rsidRPr="00563466">
        <w:rPr>
          <w:rStyle w:val="s0"/>
          <w:color w:val="auto"/>
        </w:rPr>
        <w:t xml:space="preserve"> статьи 67 настоящего Кодекса.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статью 19</w:t>
      </w:r>
      <w:r w:rsidRPr="00563466">
        <w:rPr>
          <w:rStyle w:val="s3"/>
          <w:color w:val="auto"/>
        </w:rPr>
        <w:t xml:space="preserve"> Указа Президента РК, имеющего силу закона, от 2 мая 1995 года № 2255 «О хозяйственных товариществах»</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271" w:name="SUB690000"/>
      <w:bookmarkEnd w:id="271"/>
      <w:r w:rsidRPr="00563466">
        <w:rPr>
          <w:rStyle w:val="s3"/>
          <w:color w:val="auto"/>
        </w:rPr>
        <w:t xml:space="preserve">В статью 69 внесены изменения в соответствии с Законом РК от 11.07.97 г. </w:t>
      </w:r>
      <w:r w:rsidRPr="00563466">
        <w:rPr>
          <w:rStyle w:val="s9"/>
          <w:color w:val="auto"/>
          <w:u w:val="none"/>
        </w:rPr>
        <w:t>№ 154-1</w:t>
      </w:r>
    </w:p>
    <w:p w:rsidR="00E47BBA" w:rsidRPr="00563466" w:rsidRDefault="00E47BBA" w:rsidP="00F81B2C">
      <w:pPr>
        <w:jc w:val="both"/>
        <w:divId w:val="1195925686"/>
        <w:rPr>
          <w:color w:val="auto"/>
        </w:rPr>
      </w:pPr>
      <w:r w:rsidRPr="00563466">
        <w:rPr>
          <w:rStyle w:val="s1"/>
          <w:color w:val="auto"/>
        </w:rPr>
        <w:t>Статья 69.</w:t>
      </w:r>
      <w:r w:rsidRPr="00563466">
        <w:rPr>
          <w:color w:val="auto"/>
        </w:rPr>
        <w:t xml:space="preserve"> Обращение взыскания на долю </w:t>
      </w:r>
      <w:r w:rsidRPr="00563466">
        <w:rPr>
          <w:rStyle w:val="s0"/>
          <w:color w:val="auto"/>
        </w:rPr>
        <w:t>участника в полном товариществе</w:t>
      </w:r>
    </w:p>
    <w:p w:rsidR="00E47BBA" w:rsidRPr="00563466" w:rsidRDefault="00E47BBA" w:rsidP="00F81B2C">
      <w:pPr>
        <w:jc w:val="both"/>
        <w:divId w:val="1195925686"/>
        <w:rPr>
          <w:color w:val="auto"/>
        </w:rPr>
      </w:pPr>
      <w:r w:rsidRPr="00563466">
        <w:rPr>
          <w:rStyle w:val="s0"/>
          <w:color w:val="auto"/>
        </w:rPr>
        <w:t>1. Обращение взыскания на долю участника в имуществе полного товарищества по его личным долгам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пропорционально доле должника в уставном капитале, с целью обращ</w:t>
      </w:r>
      <w:r w:rsidRPr="00563466">
        <w:rPr>
          <w:color w:val="auto"/>
        </w:rPr>
        <w:t xml:space="preserve">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 </w:t>
      </w:r>
      <w:bookmarkStart w:id="272" w:name="SUB690200"/>
      <w:bookmarkEnd w:id="272"/>
    </w:p>
    <w:p w:rsidR="00E47BBA" w:rsidRPr="00563466" w:rsidRDefault="00E47BBA" w:rsidP="00F81B2C">
      <w:pPr>
        <w:jc w:val="both"/>
        <w:divId w:val="1195925686"/>
        <w:rPr>
          <w:color w:val="auto"/>
        </w:rPr>
      </w:pPr>
      <w:r w:rsidRPr="00563466">
        <w:rPr>
          <w:rStyle w:val="s0"/>
          <w:color w:val="auto"/>
        </w:rPr>
        <w:t xml:space="preserve">2. Обращение взыскания на долю участника в имуществе полного товарищества прекращает его участие в товариществе и влечет последствия, предусмотренные статьями </w:t>
      </w:r>
      <w:r w:rsidRPr="00563466">
        <w:rPr>
          <w:color w:val="auto"/>
        </w:rPr>
        <w:t>70</w:t>
      </w:r>
      <w:r w:rsidRPr="00563466">
        <w:rPr>
          <w:rStyle w:val="s0"/>
          <w:color w:val="auto"/>
        </w:rPr>
        <w:t xml:space="preserve"> и </w:t>
      </w:r>
      <w:r w:rsidRPr="00563466">
        <w:rPr>
          <w:color w:val="auto"/>
        </w:rPr>
        <w:t>71</w:t>
      </w:r>
      <w:r w:rsidRPr="00563466">
        <w:rPr>
          <w:rStyle w:val="s0"/>
          <w:color w:val="auto"/>
        </w:rPr>
        <w:t xml:space="preserve"> настоящего Кодекса.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статью 20</w:t>
      </w:r>
      <w:r w:rsidRPr="00563466">
        <w:rPr>
          <w:rStyle w:val="s3"/>
          <w:color w:val="auto"/>
        </w:rPr>
        <w:t xml:space="preserve"> Указа Президента РК, имеющего силу закона, от 2 мая 1995 года № 2255 «О хозяйственных товариществах»</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273" w:name="SUB700000"/>
      <w:bookmarkEnd w:id="273"/>
      <w:r w:rsidRPr="00563466">
        <w:rPr>
          <w:rStyle w:val="s3"/>
          <w:color w:val="auto"/>
        </w:rPr>
        <w:t xml:space="preserve">Статья 70 изменена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70.</w:t>
      </w:r>
      <w:r w:rsidRPr="00563466">
        <w:rPr>
          <w:color w:val="auto"/>
        </w:rPr>
        <w:t xml:space="preserve"> Ответственность </w:t>
      </w:r>
      <w:r w:rsidRPr="00563466">
        <w:rPr>
          <w:rStyle w:val="s0"/>
          <w:color w:val="auto"/>
        </w:rPr>
        <w:t>участников по долгам полного товарищества</w:t>
      </w:r>
    </w:p>
    <w:p w:rsidR="00E47BBA" w:rsidRPr="00563466" w:rsidRDefault="00E47BBA" w:rsidP="00F81B2C">
      <w:pPr>
        <w:jc w:val="both"/>
        <w:divId w:val="1195925686"/>
        <w:rPr>
          <w:color w:val="auto"/>
        </w:rPr>
      </w:pPr>
      <w:r w:rsidRPr="00563466">
        <w:rPr>
          <w:rStyle w:val="s0"/>
          <w:color w:val="auto"/>
        </w:rPr>
        <w:t xml:space="preserve">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несут </w:t>
      </w:r>
      <w:r w:rsidRPr="00563466">
        <w:rPr>
          <w:color w:val="auto"/>
        </w:rPr>
        <w:t>солидарную ответственность</w:t>
      </w:r>
      <w:r w:rsidRPr="00563466">
        <w:rPr>
          <w:rStyle w:val="s0"/>
          <w:color w:val="auto"/>
        </w:rPr>
        <w:t xml:space="preserve"> его участники всем своим имуществом, на которое в соответствии с законодательными актами может быть обращено взыскание. </w:t>
      </w:r>
    </w:p>
    <w:p w:rsidR="00E47BBA" w:rsidRPr="00563466" w:rsidRDefault="00E47BBA" w:rsidP="00F81B2C">
      <w:pPr>
        <w:jc w:val="both"/>
        <w:divId w:val="1195925686"/>
        <w:rPr>
          <w:color w:val="auto"/>
        </w:rPr>
      </w:pPr>
      <w:r w:rsidRPr="00563466">
        <w:rPr>
          <w:rStyle w:val="s0"/>
          <w:color w:val="auto"/>
        </w:rPr>
        <w:t xml:space="preserve">Участник полного товарищества отвечает по долгам товарищества независимо от того, возникли они после или до его вступления в товарищество, если иное не предусмотрено </w:t>
      </w:r>
      <w:r w:rsidRPr="00563466">
        <w:rPr>
          <w:color w:val="auto"/>
        </w:rPr>
        <w:t>законодательными актами.</w:t>
      </w:r>
    </w:p>
    <w:p w:rsidR="00E47BBA" w:rsidRPr="00563466" w:rsidRDefault="00E47BBA" w:rsidP="00F81B2C">
      <w:pPr>
        <w:jc w:val="both"/>
        <w:divId w:val="1195925686"/>
        <w:rPr>
          <w:color w:val="auto"/>
        </w:rPr>
      </w:pPr>
      <w:bookmarkStart w:id="274" w:name="SUB700200"/>
      <w:bookmarkEnd w:id="274"/>
      <w:r w:rsidRPr="00563466">
        <w:rPr>
          <w:color w:val="auto"/>
        </w:rPr>
        <w:t>2. Участник, погасивший долги полного товарищества в части, превышающей его 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w:t>
      </w:r>
    </w:p>
    <w:p w:rsidR="00E47BBA" w:rsidRPr="00563466" w:rsidRDefault="00E47BBA" w:rsidP="00F81B2C">
      <w:pPr>
        <w:jc w:val="both"/>
        <w:divId w:val="1195925686"/>
        <w:rPr>
          <w:color w:val="auto"/>
        </w:rPr>
      </w:pPr>
      <w:bookmarkStart w:id="275" w:name="SUB700300"/>
      <w:bookmarkEnd w:id="275"/>
      <w:r w:rsidRPr="00563466">
        <w:rPr>
          <w:color w:val="auto"/>
        </w:rPr>
        <w:t xml:space="preserve">3. </w:t>
      </w:r>
      <w:proofErr w:type="gramStart"/>
      <w:r w:rsidRPr="00563466">
        <w:rPr>
          <w:color w:val="auto"/>
        </w:rPr>
        <w:t>Участник, вышедший из полного товарищества по собственному желанию или исключенный из товарищества по решению суда, а также правопреемник (наследник) умершего участника, отказавшийся от предложения вступить в товарищество, отвечают по обязательствам товарищества, возникшим до момента их выбытия, в течение двух лет со дня утверждения отчета о деятельности товарищества за год, в котором они выбыли из товарищества.</w:t>
      </w:r>
      <w:proofErr w:type="gramEnd"/>
    </w:p>
    <w:p w:rsidR="00E47BBA" w:rsidRPr="00563466" w:rsidRDefault="00E47BBA" w:rsidP="00F81B2C">
      <w:pPr>
        <w:jc w:val="both"/>
        <w:divId w:val="1195925686"/>
        <w:rPr>
          <w:color w:val="auto"/>
        </w:rPr>
      </w:pPr>
      <w:bookmarkStart w:id="276" w:name="SUB700400"/>
      <w:bookmarkEnd w:id="276"/>
      <w:r w:rsidRPr="00563466">
        <w:rPr>
          <w:color w:val="auto"/>
        </w:rPr>
        <w:t xml:space="preserve">4. Участник, вышедший </w:t>
      </w:r>
      <w:r w:rsidRPr="00563466">
        <w:rPr>
          <w:rStyle w:val="s0"/>
          <w:color w:val="auto"/>
        </w:rPr>
        <w:t>из полного товарищества в порядке передачи доли другому участнику или третьему лицу, в порядке обращения взыскания на его долю в имуществе товарищества кредитором (кредиторами), а также правопреемник (наследник) умершего участника, которому было отказано остальными участниками в приеме в товарищество, не отвечают по обязательствам товарищества.</w:t>
      </w:r>
    </w:p>
    <w:p w:rsidR="00E47BBA" w:rsidRPr="00563466" w:rsidRDefault="00E47BBA" w:rsidP="00F81B2C">
      <w:pPr>
        <w:jc w:val="both"/>
        <w:divId w:val="1195925686"/>
        <w:rPr>
          <w:color w:val="auto"/>
        </w:rPr>
      </w:pPr>
      <w:bookmarkStart w:id="277" w:name="SUB700500"/>
      <w:bookmarkEnd w:id="277"/>
      <w:r w:rsidRPr="00563466">
        <w:rPr>
          <w:rStyle w:val="s0"/>
          <w:color w:val="auto"/>
        </w:rPr>
        <w:t xml:space="preserve">5. После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w:t>
      </w:r>
      <w:proofErr w:type="gramStart"/>
      <w:r w:rsidRPr="00563466">
        <w:rPr>
          <w:rStyle w:val="s0"/>
          <w:color w:val="auto"/>
        </w:rPr>
        <w:t>с даты прекращения</w:t>
      </w:r>
      <w:proofErr w:type="gramEnd"/>
      <w:r w:rsidRPr="00563466">
        <w:rPr>
          <w:rStyle w:val="s0"/>
          <w:color w:val="auto"/>
        </w:rPr>
        <w:t xml:space="preserve"> товарищества.</w:t>
      </w:r>
    </w:p>
    <w:p w:rsidR="00E47BBA" w:rsidRPr="00563466" w:rsidRDefault="00E47BBA" w:rsidP="00F81B2C">
      <w:pPr>
        <w:jc w:val="both"/>
        <w:divId w:val="1195925686"/>
        <w:rPr>
          <w:color w:val="auto"/>
        </w:rPr>
      </w:pPr>
      <w:bookmarkStart w:id="278" w:name="SUB700600"/>
      <w:bookmarkEnd w:id="278"/>
      <w:r w:rsidRPr="00563466">
        <w:rPr>
          <w:rStyle w:val="s0"/>
          <w:color w:val="auto"/>
        </w:rPr>
        <w:t xml:space="preserve">6. Соглашения участников, изменяющие порядок их ответственности по обязательствам полного товарищества, предусмотренный настоящей статьей, являются недействительными.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статью 24</w:t>
      </w:r>
      <w:r w:rsidRPr="00563466">
        <w:rPr>
          <w:rStyle w:val="s3"/>
          <w:color w:val="auto"/>
        </w:rPr>
        <w:t xml:space="preserve"> Указа Президента РК, имеющего силу закона, от 2 мая 1995 года № 2255 «О хозяйственных товариществах».</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279" w:name="SUB710000"/>
      <w:bookmarkEnd w:id="279"/>
      <w:r w:rsidRPr="00563466">
        <w:rPr>
          <w:rStyle w:val="s3"/>
          <w:color w:val="auto"/>
        </w:rPr>
        <w:t xml:space="preserve">В статью 71 внесены изменения в соответствии с Законом РК от 11.07.97 г. </w:t>
      </w:r>
      <w:r w:rsidRPr="00563466">
        <w:rPr>
          <w:rStyle w:val="s9"/>
          <w:color w:val="auto"/>
          <w:u w:val="none"/>
        </w:rPr>
        <w:t>№ 154-1</w:t>
      </w:r>
    </w:p>
    <w:p w:rsidR="00E47BBA" w:rsidRPr="00563466" w:rsidRDefault="00E47BBA" w:rsidP="00F81B2C">
      <w:pPr>
        <w:jc w:val="both"/>
        <w:divId w:val="1195925686"/>
        <w:rPr>
          <w:color w:val="auto"/>
        </w:rPr>
      </w:pPr>
      <w:r w:rsidRPr="00563466">
        <w:rPr>
          <w:rStyle w:val="s1"/>
          <w:color w:val="auto"/>
        </w:rPr>
        <w:t>Статья 71.</w:t>
      </w:r>
      <w:r w:rsidRPr="00563466">
        <w:rPr>
          <w:color w:val="auto"/>
        </w:rPr>
        <w:t xml:space="preserve"> Ликвидация полного </w:t>
      </w:r>
      <w:r w:rsidRPr="00563466">
        <w:rPr>
          <w:rStyle w:val="s0"/>
          <w:color w:val="auto"/>
        </w:rPr>
        <w:t>товарищества</w:t>
      </w:r>
    </w:p>
    <w:p w:rsidR="00E47BBA" w:rsidRPr="00563466" w:rsidRDefault="00E47BBA" w:rsidP="00F81B2C">
      <w:pPr>
        <w:jc w:val="both"/>
        <w:divId w:val="1195925686"/>
        <w:rPr>
          <w:color w:val="auto"/>
        </w:rPr>
      </w:pPr>
      <w:r w:rsidRPr="00563466">
        <w:rPr>
          <w:rStyle w:val="s0"/>
          <w:color w:val="auto"/>
        </w:rPr>
        <w:t xml:space="preserve">1. Полное товарищество помимо оснований, указанных в </w:t>
      </w:r>
      <w:r w:rsidRPr="00563466">
        <w:rPr>
          <w:color w:val="auto"/>
        </w:rPr>
        <w:t>статье 49</w:t>
      </w:r>
      <w:r w:rsidRPr="00563466">
        <w:rPr>
          <w:rStyle w:val="s0"/>
          <w:color w:val="auto"/>
        </w:rPr>
        <w:t xml:space="preserve"> настоящего Кодекса, ликвидируется также в случае, когда в товариществе остается единственный участник, если он в течение шести месяцев не преобразует товарищество или не примет новых участников.</w:t>
      </w:r>
    </w:p>
    <w:p w:rsidR="00E47BBA" w:rsidRPr="00563466" w:rsidRDefault="00E47BBA" w:rsidP="00F81B2C">
      <w:pPr>
        <w:jc w:val="both"/>
        <w:divId w:val="1195925686"/>
        <w:rPr>
          <w:color w:val="auto"/>
        </w:rPr>
      </w:pPr>
      <w:bookmarkStart w:id="280" w:name="SUB710200"/>
      <w:bookmarkEnd w:id="280"/>
      <w:r w:rsidRPr="00563466">
        <w:rPr>
          <w:rStyle w:val="s0"/>
          <w:color w:val="auto"/>
        </w:rPr>
        <w:t xml:space="preserve">2. </w:t>
      </w:r>
      <w:proofErr w:type="gramStart"/>
      <w:r w:rsidRPr="00563466">
        <w:rPr>
          <w:rStyle w:val="s0"/>
          <w:color w:val="auto"/>
        </w:rPr>
        <w:t>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банкротом или обращения кредитором одного из участников взыскания на имущество, соответствующее его доле в уставном капитале, товарищество может продолжить свою деятельность, если это предусмотрено учредительными документами товарищества или соглашением остающихся участников.</w:t>
      </w:r>
      <w:proofErr w:type="gramEnd"/>
    </w:p>
    <w:p w:rsidR="00E47BBA" w:rsidRPr="00563466" w:rsidRDefault="00E47BBA" w:rsidP="00F81B2C">
      <w:pPr>
        <w:jc w:val="both"/>
        <w:divId w:val="1195925686"/>
        <w:rPr>
          <w:color w:val="auto"/>
        </w:rPr>
      </w:pPr>
      <w:bookmarkStart w:id="281" w:name="SUB710300"/>
      <w:bookmarkEnd w:id="281"/>
      <w:r w:rsidRPr="00563466">
        <w:rPr>
          <w:rStyle w:val="s0"/>
          <w:color w:val="auto"/>
        </w:rPr>
        <w:t xml:space="preserve">3. Если один из участников выбыл из товарищества по основаниям, указанным в </w:t>
      </w:r>
      <w:r w:rsidRPr="00563466">
        <w:rPr>
          <w:color w:val="auto"/>
        </w:rPr>
        <w:t>пункте 2</w:t>
      </w:r>
      <w:r w:rsidRPr="00563466">
        <w:rPr>
          <w:rStyle w:val="s0"/>
          <w:color w:val="auto"/>
        </w:rPr>
        <w:t xml:space="preserve"> настоящей статьи, доли оставшихся участников в уставном капитале товарищества увеличиваются пропорционально их вкладам, если иное не предусмотрено </w:t>
      </w:r>
      <w:r w:rsidRPr="00563466">
        <w:rPr>
          <w:color w:val="auto"/>
        </w:rPr>
        <w:t>учредительными документами.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center"/>
        <w:divId w:val="1195925686"/>
        <w:rPr>
          <w:color w:val="auto"/>
        </w:rPr>
      </w:pPr>
      <w:bookmarkStart w:id="282" w:name="SUB720000"/>
      <w:bookmarkEnd w:id="282"/>
      <w:r w:rsidRPr="00563466">
        <w:rPr>
          <w:rStyle w:val="s1"/>
          <w:color w:val="auto"/>
        </w:rPr>
        <w:t>3. Коммандитное товарищество</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3"/>
          <w:color w:val="auto"/>
        </w:rPr>
        <w:t xml:space="preserve">Статья 72 изменена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72.</w:t>
      </w:r>
      <w:r w:rsidRPr="00563466">
        <w:rPr>
          <w:color w:val="auto"/>
        </w:rPr>
        <w:t xml:space="preserve"> Основные положения о </w:t>
      </w:r>
      <w:r w:rsidRPr="00563466">
        <w:rPr>
          <w:rStyle w:val="s0"/>
          <w:color w:val="auto"/>
        </w:rPr>
        <w:t>коммандитном товариществе</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 xml:space="preserve">Коммандитным признается товарищество, которое включает наряду с одним или более участниками, несущими дополнительную ответственность по обязательствам товарищества всем своим имуществом (полными товарищами), также одного или </w:t>
      </w:r>
      <w:r w:rsidRPr="00563466">
        <w:rPr>
          <w:color w:val="auto"/>
        </w:rPr>
        <w:t>более участников, ответственность которых ограничивается суммой внесенного ими вклада в имущество товарищества (вкладчиков) и которые не принимают участия в осуществлении товариществом предпринимательской деятельности.</w:t>
      </w:r>
      <w:proofErr w:type="gramEnd"/>
    </w:p>
    <w:p w:rsidR="00E47BBA" w:rsidRPr="00563466" w:rsidRDefault="00E47BBA" w:rsidP="00F81B2C">
      <w:pPr>
        <w:jc w:val="both"/>
        <w:divId w:val="1195925686"/>
        <w:rPr>
          <w:color w:val="auto"/>
        </w:rPr>
      </w:pPr>
      <w:bookmarkStart w:id="283" w:name="SUB720200"/>
      <w:bookmarkEnd w:id="283"/>
      <w:r w:rsidRPr="00563466">
        <w:rPr>
          <w:color w:val="auto"/>
        </w:rPr>
        <w:t>2. Правовое положение полных товарищей, участвующих в коммандитном товариществе, и их ответственность по обязательствам товарищества определяются правилами об участниках полного товарищества.</w:t>
      </w:r>
    </w:p>
    <w:p w:rsidR="00E47BBA" w:rsidRPr="00563466" w:rsidRDefault="00E47BBA" w:rsidP="00F81B2C">
      <w:pPr>
        <w:jc w:val="both"/>
        <w:divId w:val="1195925686"/>
        <w:rPr>
          <w:color w:val="auto"/>
        </w:rPr>
      </w:pPr>
      <w:bookmarkStart w:id="284" w:name="SUB720300"/>
      <w:bookmarkEnd w:id="284"/>
      <w:r w:rsidRPr="00563466">
        <w:rPr>
          <w:color w:val="auto"/>
        </w:rPr>
        <w:t xml:space="preserve">3. Гражданин может быть полным товарищем только в одном коммандитном товариществе. </w:t>
      </w:r>
    </w:p>
    <w:p w:rsidR="00E47BBA" w:rsidRPr="00563466" w:rsidRDefault="00E47BBA" w:rsidP="00F81B2C">
      <w:pPr>
        <w:jc w:val="both"/>
        <w:divId w:val="1195925686"/>
        <w:rPr>
          <w:color w:val="auto"/>
        </w:rPr>
      </w:pPr>
      <w:r w:rsidRPr="00563466">
        <w:rPr>
          <w:color w:val="auto"/>
        </w:rPr>
        <w:t>Полный товарищ в коммандитном товариществе не может быть участником полного товарищества.</w:t>
      </w:r>
    </w:p>
    <w:p w:rsidR="00E47BBA" w:rsidRPr="00563466" w:rsidRDefault="00E47BBA" w:rsidP="00F81B2C">
      <w:pPr>
        <w:jc w:val="both"/>
        <w:divId w:val="1195925686"/>
        <w:rPr>
          <w:color w:val="auto"/>
        </w:rPr>
      </w:pPr>
      <w:bookmarkStart w:id="285" w:name="SUB720400"/>
      <w:bookmarkEnd w:id="285"/>
      <w:r w:rsidRPr="00563466">
        <w:rPr>
          <w:color w:val="auto"/>
        </w:rPr>
        <w:t xml:space="preserve">4. К коммандитному товариществу применяются правила </w:t>
      </w:r>
      <w:r w:rsidRPr="00563466">
        <w:rPr>
          <w:rStyle w:val="s0"/>
          <w:color w:val="auto"/>
        </w:rPr>
        <w:t xml:space="preserve">настоящего Кодекса о полном товариществе, поскольку это не противоречит положениям настоящего Кодекса о коммандитных товариществах. </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статью 27</w:t>
      </w:r>
      <w:r w:rsidRPr="00563466">
        <w:rPr>
          <w:rStyle w:val="s3"/>
          <w:color w:val="auto"/>
        </w:rPr>
        <w:t xml:space="preserve"> Указа Президента РК, имеющего силу закона, от 2 мая 1995 года № 2255 «О хозяйственных товариществах </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286" w:name="SUB730000"/>
      <w:bookmarkEnd w:id="286"/>
      <w:r w:rsidRPr="00563466">
        <w:rPr>
          <w:rStyle w:val="s3"/>
          <w:color w:val="auto"/>
        </w:rPr>
        <w:t xml:space="preserve">В статью 73 внесены изменения в соответствии с Законом РК от 11.07.97 1997 г. </w:t>
      </w:r>
      <w:r w:rsidRPr="00563466">
        <w:rPr>
          <w:rStyle w:val="s9"/>
          <w:color w:val="auto"/>
          <w:u w:val="none"/>
        </w:rPr>
        <w:t>№ 154-1</w:t>
      </w:r>
      <w:r w:rsidRPr="00563466">
        <w:rPr>
          <w:rStyle w:val="s3"/>
          <w:color w:val="auto"/>
        </w:rPr>
        <w:t xml:space="preserve">, Законом </w:t>
      </w:r>
      <w:r w:rsidRPr="00563466">
        <w:rPr>
          <w:rStyle w:val="s9"/>
          <w:color w:val="auto"/>
          <w:u w:val="none"/>
        </w:rPr>
        <w:t>№ 211-1</w:t>
      </w:r>
      <w:r w:rsidRPr="00563466">
        <w:rPr>
          <w:rStyle w:val="s3"/>
          <w:color w:val="auto"/>
        </w:rPr>
        <w:t xml:space="preserve"> от 02.03.98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73.</w:t>
      </w:r>
      <w:r w:rsidRPr="00563466">
        <w:rPr>
          <w:color w:val="auto"/>
        </w:rPr>
        <w:t xml:space="preserve"> Вкладчик коммандитного </w:t>
      </w:r>
      <w:r w:rsidRPr="00563466">
        <w:rPr>
          <w:rStyle w:val="s0"/>
          <w:color w:val="auto"/>
        </w:rPr>
        <w:t>товарищества</w:t>
      </w:r>
    </w:p>
    <w:p w:rsidR="00E47BBA" w:rsidRPr="00563466" w:rsidRDefault="00E47BBA" w:rsidP="00F81B2C">
      <w:pPr>
        <w:jc w:val="both"/>
        <w:divId w:val="1195925686"/>
        <w:rPr>
          <w:color w:val="auto"/>
        </w:rPr>
      </w:pPr>
      <w:r w:rsidRPr="00563466">
        <w:rPr>
          <w:rStyle w:val="s0"/>
          <w:color w:val="auto"/>
        </w:rPr>
        <w:t>1. Вкладчик коммандитного товарищества обязан вносить первоначальный вклад и дополнительные взносы (вклады) в размере, способом и порядке, предусмотренными учредительными документами.</w:t>
      </w:r>
    </w:p>
    <w:p w:rsidR="00E47BBA" w:rsidRPr="00563466" w:rsidRDefault="00E47BBA" w:rsidP="00F81B2C">
      <w:pPr>
        <w:jc w:val="both"/>
        <w:divId w:val="1195925686"/>
        <w:rPr>
          <w:color w:val="auto"/>
        </w:rPr>
      </w:pPr>
      <w:bookmarkStart w:id="287" w:name="SUB730200"/>
      <w:bookmarkEnd w:id="287"/>
      <w:r w:rsidRPr="00563466">
        <w:rPr>
          <w:color w:val="auto"/>
        </w:rPr>
        <w:t xml:space="preserve">2. Вкладчик коммандитного товарищества имеет право: </w:t>
      </w:r>
    </w:p>
    <w:p w:rsidR="00E47BBA" w:rsidRPr="00563466" w:rsidRDefault="00E47BBA" w:rsidP="00F81B2C">
      <w:pPr>
        <w:jc w:val="both"/>
        <w:divId w:val="1195925686"/>
        <w:rPr>
          <w:color w:val="auto"/>
        </w:rPr>
      </w:pPr>
      <w:r w:rsidRPr="00563466">
        <w:rPr>
          <w:color w:val="auto"/>
        </w:rPr>
        <w:t xml:space="preserve">1) получать часть чистого дохода товарищества, причитающуюся на его долю в уставном капитале, в порядке, предусмотренном учредительными документами; </w:t>
      </w:r>
    </w:p>
    <w:p w:rsidR="00E47BBA" w:rsidRPr="00563466" w:rsidRDefault="00E47BBA" w:rsidP="00F81B2C">
      <w:pPr>
        <w:jc w:val="both"/>
        <w:divId w:val="1195925686"/>
        <w:rPr>
          <w:color w:val="auto"/>
        </w:rPr>
      </w:pPr>
      <w:r w:rsidRPr="00563466">
        <w:rPr>
          <w:color w:val="auto"/>
        </w:rPr>
        <w:t xml:space="preserve">2) знакомиться с финансовой отчетностью товарищества, а также требовать обеспечения возможности проверки правильности ее составления; </w:t>
      </w:r>
    </w:p>
    <w:p w:rsidR="00E47BBA" w:rsidRPr="00563466" w:rsidRDefault="00E47BBA" w:rsidP="00F81B2C">
      <w:pPr>
        <w:jc w:val="both"/>
        <w:divId w:val="1195925686"/>
        <w:rPr>
          <w:color w:val="auto"/>
        </w:rPr>
      </w:pPr>
      <w:r w:rsidRPr="00563466">
        <w:rPr>
          <w:color w:val="auto"/>
        </w:rPr>
        <w:t xml:space="preserve">3) передать свою долю в уставном капитале или ее часть другому вкладчику или третьему лицу в порядке, предусмотренном законодательными актами и учредительными документами товарищества. Передача вкладчиком всей своей доли иному лицу прекращает его участие в товариществе; </w:t>
      </w:r>
    </w:p>
    <w:p w:rsidR="00E47BBA" w:rsidRPr="00563466" w:rsidRDefault="00E47BBA" w:rsidP="00F81B2C">
      <w:pPr>
        <w:jc w:val="both"/>
        <w:divId w:val="1195925686"/>
        <w:rPr>
          <w:color w:val="auto"/>
        </w:rPr>
      </w:pPr>
      <w:r w:rsidRPr="00563466">
        <w:rPr>
          <w:color w:val="auto"/>
        </w:rPr>
        <w:t xml:space="preserve">4) в порядке, предусмотренном законодательными актами и учредительными документами, выйти из товарищества. </w:t>
      </w:r>
    </w:p>
    <w:p w:rsidR="00E47BBA" w:rsidRPr="00563466" w:rsidRDefault="00E47BBA" w:rsidP="00F81B2C">
      <w:pPr>
        <w:jc w:val="both"/>
        <w:divId w:val="1195925686"/>
        <w:rPr>
          <w:color w:val="auto"/>
        </w:rPr>
      </w:pPr>
      <w:r w:rsidRPr="00563466">
        <w:rPr>
          <w:color w:val="auto"/>
        </w:rPr>
        <w:t xml:space="preserve">Учредительными документами коммандитного товарищества могут предусматриваться и иные права вкладчика. </w:t>
      </w:r>
    </w:p>
    <w:p w:rsidR="00E47BBA" w:rsidRPr="00563466" w:rsidRDefault="00E47BBA" w:rsidP="00F81B2C">
      <w:pPr>
        <w:jc w:val="both"/>
        <w:divId w:val="1195925686"/>
        <w:rPr>
          <w:color w:val="auto"/>
        </w:rPr>
      </w:pPr>
      <w:r w:rsidRPr="00563466">
        <w:rPr>
          <w:color w:val="auto"/>
        </w:rPr>
        <w:t xml:space="preserve">Отказ от прав, предусмотренных настоящим Кодексом и другими законодательными актами для вкладчиков коммандитного товарищества, или их ограничения, в том числе по соглашению вкладчиков и полных товарищей, недействителен. </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статью 27</w:t>
      </w:r>
      <w:r w:rsidRPr="00563466">
        <w:rPr>
          <w:rStyle w:val="s3"/>
          <w:color w:val="auto"/>
        </w:rPr>
        <w:t xml:space="preserve"> Указа Президента РК, имеющего силу закона, от 2 мая 1995 года № 2255 «О хозяйственных товариществах»</w:t>
      </w:r>
    </w:p>
    <w:p w:rsidR="00E47BBA" w:rsidRPr="00563466" w:rsidRDefault="00E47BBA" w:rsidP="00F81B2C">
      <w:pPr>
        <w:jc w:val="both"/>
        <w:divId w:val="1195925686"/>
        <w:rPr>
          <w:color w:val="auto"/>
        </w:rPr>
      </w:pPr>
      <w:bookmarkStart w:id="288" w:name="SUB730300"/>
      <w:bookmarkEnd w:id="288"/>
      <w:r w:rsidRPr="00563466">
        <w:rPr>
          <w:rStyle w:val="s0"/>
          <w:color w:val="auto"/>
        </w:rPr>
        <w:t>3. Если вкладчик совершит сделку в интересах коммандитного товарищества без надлежащих полномочий, то в случае одобрения его действий товариществом оно отвечает по сделке перед кредиторами в полном объеме. Если одобрение не будет получено, вкладчик отвечает перед третьим лицом самостоятельно всем своим имуществом, на которое по законодательству может быть обращено взыскание.</w:t>
      </w:r>
      <w:r w:rsidRPr="00563466">
        <w:rPr>
          <w:rStyle w:val="s3"/>
          <w:color w:val="auto"/>
        </w:rPr>
        <w:t xml:space="preserve">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289" w:name="SUB740000"/>
      <w:bookmarkEnd w:id="289"/>
      <w:r w:rsidRPr="00563466">
        <w:rPr>
          <w:rStyle w:val="s3"/>
          <w:color w:val="auto"/>
        </w:rPr>
        <w:t xml:space="preserve">В статью 74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от 26.11.12 г. </w:t>
      </w:r>
      <w:r w:rsidRPr="00563466">
        <w:rPr>
          <w:rStyle w:val="s9"/>
          <w:color w:val="auto"/>
          <w:u w:val="none"/>
        </w:rPr>
        <w:t>№ 57-V</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74.</w:t>
      </w:r>
      <w:r w:rsidRPr="00563466">
        <w:rPr>
          <w:color w:val="auto"/>
        </w:rPr>
        <w:t xml:space="preserve"> Уставный капитал </w:t>
      </w:r>
      <w:r w:rsidRPr="00563466">
        <w:rPr>
          <w:rStyle w:val="s0"/>
          <w:color w:val="auto"/>
        </w:rPr>
        <w:t>коммандитного товарищества</w:t>
      </w:r>
    </w:p>
    <w:p w:rsidR="00E47BBA" w:rsidRPr="00563466" w:rsidRDefault="00E47BBA" w:rsidP="00F81B2C">
      <w:pPr>
        <w:jc w:val="both"/>
        <w:divId w:val="1195925686"/>
        <w:rPr>
          <w:color w:val="auto"/>
        </w:rPr>
      </w:pPr>
      <w:r w:rsidRPr="00563466">
        <w:rPr>
          <w:rStyle w:val="s0"/>
          <w:color w:val="auto"/>
        </w:rPr>
        <w:t>1. Уставный капитал коммандитного товарищества составляется из вкладов его участников. В процессе хозяйственной деятельности уставный капитал может быть изменен. Уставный капитал без учета вкладов вкладчиков определяет долю полных това</w:t>
      </w:r>
      <w:r w:rsidRPr="00563466">
        <w:rPr>
          <w:color w:val="auto"/>
        </w:rPr>
        <w:t xml:space="preserve">рищей в имуществе коммандитного товарищества.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статью 28</w:t>
      </w:r>
      <w:r w:rsidRPr="00563466">
        <w:rPr>
          <w:rStyle w:val="s3"/>
          <w:color w:val="auto"/>
        </w:rPr>
        <w:t xml:space="preserve"> Указа Президента РК, имеющего силу закона, от 2 мая 1995 года № 2255 «О хозяйственных товариществах»</w:t>
      </w:r>
    </w:p>
    <w:p w:rsidR="00E47BBA" w:rsidRPr="00563466" w:rsidRDefault="00E47BBA" w:rsidP="00F81B2C">
      <w:pPr>
        <w:jc w:val="both"/>
        <w:divId w:val="1195925686"/>
        <w:rPr>
          <w:color w:val="auto"/>
        </w:rPr>
      </w:pPr>
      <w:bookmarkStart w:id="290" w:name="SUB740200"/>
      <w:bookmarkEnd w:id="290"/>
      <w:r w:rsidRPr="00563466">
        <w:rPr>
          <w:color w:val="auto"/>
        </w:rPr>
        <w:t xml:space="preserve">2. Размер уставного капитала определяется полными товарищами коммандитного товарищества и не может быть </w:t>
      </w:r>
      <w:proofErr w:type="gramStart"/>
      <w:r w:rsidRPr="00563466">
        <w:rPr>
          <w:color w:val="auto"/>
        </w:rPr>
        <w:t>менее минимального</w:t>
      </w:r>
      <w:proofErr w:type="gramEnd"/>
      <w:r w:rsidRPr="00563466">
        <w:rPr>
          <w:color w:val="auto"/>
        </w:rPr>
        <w:t xml:space="preserve"> размера, установленного законодательными актами.</w:t>
      </w:r>
    </w:p>
    <w:p w:rsidR="00E47BBA" w:rsidRPr="00563466" w:rsidRDefault="00E47BBA" w:rsidP="00F81B2C">
      <w:pPr>
        <w:jc w:val="both"/>
        <w:divId w:val="1195925686"/>
        <w:rPr>
          <w:color w:val="auto"/>
        </w:rPr>
      </w:pPr>
      <w:r w:rsidRPr="00563466">
        <w:rPr>
          <w:rStyle w:val="s0"/>
          <w:color w:val="auto"/>
        </w:rPr>
        <w:t xml:space="preserve">Минимальный размер уставного капитала </w:t>
      </w:r>
      <w:proofErr w:type="spellStart"/>
      <w:r w:rsidRPr="00563466">
        <w:rPr>
          <w:rStyle w:val="s0"/>
          <w:color w:val="auto"/>
        </w:rPr>
        <w:t>микрофинансовых</w:t>
      </w:r>
      <w:proofErr w:type="spellEnd"/>
      <w:r w:rsidRPr="00563466">
        <w:rPr>
          <w:rStyle w:val="s0"/>
          <w:color w:val="auto"/>
        </w:rPr>
        <w:t xml:space="preserve"> организаций, созданных в форме коммандитного товарищества, определяется законодательством Республики Казахстан о </w:t>
      </w:r>
      <w:proofErr w:type="spellStart"/>
      <w:r w:rsidRPr="00563466">
        <w:rPr>
          <w:rStyle w:val="s0"/>
          <w:color w:val="auto"/>
        </w:rPr>
        <w:t>микрофинансовых</w:t>
      </w:r>
      <w:proofErr w:type="spellEnd"/>
      <w:r w:rsidRPr="00563466">
        <w:rPr>
          <w:rStyle w:val="s0"/>
          <w:color w:val="auto"/>
        </w:rPr>
        <w:t xml:space="preserve"> организациях.</w:t>
      </w:r>
    </w:p>
    <w:p w:rsidR="00E47BBA" w:rsidRPr="00563466" w:rsidRDefault="00E47BBA" w:rsidP="00F81B2C">
      <w:pPr>
        <w:jc w:val="both"/>
        <w:divId w:val="1195925686"/>
        <w:rPr>
          <w:color w:val="auto"/>
        </w:rPr>
      </w:pPr>
      <w:bookmarkStart w:id="291" w:name="SUB740300"/>
      <w:bookmarkEnd w:id="291"/>
      <w:r w:rsidRPr="00563466">
        <w:rPr>
          <w:color w:val="auto"/>
        </w:rPr>
        <w:t xml:space="preserve">3. Уменьшение уставного капитала коммандитного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и </w:t>
      </w:r>
      <w:r w:rsidRPr="00563466">
        <w:rPr>
          <w:rStyle w:val="s0"/>
          <w:color w:val="auto"/>
        </w:rPr>
        <w:t>возмещения им убытков. Уменьшение уставного капитала в нарушение установленного настоящей статьей порядка является основанием ликвидации коммандитного товарищества по решению суда по заявлению заинтересованных лиц.</w:t>
      </w:r>
      <w:r w:rsidRPr="00563466">
        <w:rPr>
          <w:rStyle w:val="s3"/>
          <w:color w:val="auto"/>
        </w:rPr>
        <w:t xml:space="preserve"> </w:t>
      </w:r>
    </w:p>
    <w:p w:rsidR="00E47BBA" w:rsidRPr="00563466" w:rsidRDefault="00E47BBA" w:rsidP="00F81B2C">
      <w:pPr>
        <w:jc w:val="both"/>
        <w:divId w:val="1195925686"/>
        <w:rPr>
          <w:color w:val="auto"/>
        </w:rPr>
      </w:pPr>
      <w:r w:rsidRPr="00563466">
        <w:rPr>
          <w:rStyle w:val="s3"/>
          <w:color w:val="auto"/>
        </w:rPr>
        <w:t xml:space="preserve">См. пункты </w:t>
      </w:r>
      <w:r w:rsidRPr="00563466">
        <w:rPr>
          <w:rStyle w:val="s9"/>
          <w:color w:val="auto"/>
          <w:u w:val="none"/>
        </w:rPr>
        <w:t>5-6</w:t>
      </w:r>
      <w:r w:rsidRPr="00563466">
        <w:rPr>
          <w:rStyle w:val="s3"/>
          <w:color w:val="auto"/>
        </w:rPr>
        <w:t xml:space="preserve"> статьи 6 Указа Президента РК, имеющего силу закона, от 2 мая 1995 года № 2255 «О хозяйственных товариществах</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292" w:name="SUB750000"/>
      <w:bookmarkEnd w:id="292"/>
      <w:r w:rsidRPr="00563466">
        <w:rPr>
          <w:rStyle w:val="s1"/>
          <w:color w:val="auto"/>
        </w:rPr>
        <w:t>Статья 75.</w:t>
      </w:r>
      <w:r w:rsidRPr="00563466">
        <w:rPr>
          <w:color w:val="auto"/>
        </w:rPr>
        <w:t xml:space="preserve"> Управление делами </w:t>
      </w:r>
      <w:r w:rsidRPr="00563466">
        <w:rPr>
          <w:rStyle w:val="s0"/>
          <w:color w:val="auto"/>
        </w:rPr>
        <w:t>коммандитного товарищества</w:t>
      </w:r>
    </w:p>
    <w:p w:rsidR="00E47BBA" w:rsidRPr="00563466" w:rsidRDefault="00E47BBA" w:rsidP="00F81B2C">
      <w:pPr>
        <w:jc w:val="both"/>
        <w:divId w:val="1195925686"/>
        <w:rPr>
          <w:color w:val="auto"/>
        </w:rPr>
      </w:pPr>
      <w:r w:rsidRPr="00563466">
        <w:rPr>
          <w:rStyle w:val="s0"/>
          <w:color w:val="auto"/>
        </w:rPr>
        <w:t>Управление делами коммандитного товарищества осуществляется полными товарищами. Порядок управления и ведения дел комман</w:t>
      </w:r>
      <w:r w:rsidRPr="00563466">
        <w:rPr>
          <w:color w:val="auto"/>
        </w:rPr>
        <w:t xml:space="preserve">дитного товарищества его полными </w:t>
      </w:r>
      <w:r w:rsidRPr="00563466">
        <w:rPr>
          <w:rStyle w:val="s0"/>
          <w:color w:val="auto"/>
        </w:rPr>
        <w:t>товарищами устанавливается ими по правилам о полном товариществе. Вкладчики не вправе участвовать в управлении делами коммандитного товарищества, а также выступать от его имени, иначе как по доверенности. Вкладчики коммандитного товарищества не вправе оспаривать действия полных товарищей по управлению делами товарищества.</w:t>
      </w:r>
      <w:r w:rsidRPr="00563466">
        <w:rPr>
          <w:rStyle w:val="s3"/>
          <w:color w:val="auto"/>
        </w:rPr>
        <w:t xml:space="preserve">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статью 30</w:t>
      </w:r>
      <w:r w:rsidRPr="00563466">
        <w:rPr>
          <w:rStyle w:val="s3"/>
          <w:color w:val="auto"/>
        </w:rPr>
        <w:t xml:space="preserve"> Указа Президента РК, имеющего силу закона, от 2 мая 1995 года № 2255 «О хозяйственных товариществах»</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thaiDistribute"/>
        <w:divId w:val="1195925686"/>
        <w:rPr>
          <w:color w:val="auto"/>
        </w:rPr>
      </w:pPr>
      <w:bookmarkStart w:id="293" w:name="SUB760000"/>
      <w:bookmarkEnd w:id="293"/>
      <w:r w:rsidRPr="00563466">
        <w:rPr>
          <w:rStyle w:val="s1"/>
          <w:color w:val="auto"/>
        </w:rPr>
        <w:t>Статья 76.</w:t>
      </w:r>
      <w:r w:rsidRPr="00563466">
        <w:rPr>
          <w:color w:val="auto"/>
        </w:rPr>
        <w:t xml:space="preserve"> Прекращение коммандитного товарищества</w:t>
      </w:r>
    </w:p>
    <w:p w:rsidR="00E47BBA" w:rsidRPr="00563466" w:rsidRDefault="00E47BBA" w:rsidP="00F81B2C">
      <w:pPr>
        <w:jc w:val="both"/>
        <w:divId w:val="1195925686"/>
        <w:rPr>
          <w:color w:val="auto"/>
        </w:rPr>
      </w:pPr>
      <w:r w:rsidRPr="00563466">
        <w:rPr>
          <w:color w:val="auto"/>
        </w:rPr>
        <w:t xml:space="preserve">1. Коммандитное товарищество прекращается при выбытии всех участвовавших в нем вкладчиков. Полные товарищи вправе вместо ликвидации преобразовать коммандитное товарищество в полное товарищество. Коммандитное товарищество ликвидируется также по основаниями, </w:t>
      </w:r>
      <w:proofErr w:type="gramStart"/>
      <w:r w:rsidRPr="00563466">
        <w:rPr>
          <w:color w:val="auto"/>
        </w:rPr>
        <w:t>предусмотренным</w:t>
      </w:r>
      <w:proofErr w:type="gramEnd"/>
      <w:r w:rsidRPr="00563466">
        <w:rPr>
          <w:color w:val="auto"/>
        </w:rPr>
        <w:t xml:space="preserve"> для ликвидации полного товарищества.</w:t>
      </w:r>
    </w:p>
    <w:p w:rsidR="00E47BBA" w:rsidRPr="00563466" w:rsidRDefault="00E47BBA" w:rsidP="00F81B2C">
      <w:pPr>
        <w:jc w:val="both"/>
        <w:divId w:val="1195925686"/>
        <w:rPr>
          <w:color w:val="auto"/>
        </w:rPr>
      </w:pPr>
      <w:bookmarkStart w:id="294" w:name="SUB760200"/>
      <w:bookmarkEnd w:id="294"/>
      <w:r w:rsidRPr="00563466">
        <w:rPr>
          <w:rStyle w:val="s0"/>
          <w:color w:val="auto"/>
        </w:rPr>
        <w:t>2.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имуществе товарищества, если иной порядок не установлен учредительными документами.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center"/>
        <w:divId w:val="1195925686"/>
        <w:rPr>
          <w:color w:val="auto"/>
        </w:rPr>
      </w:pPr>
      <w:bookmarkStart w:id="295" w:name="SUB770000"/>
      <w:bookmarkEnd w:id="295"/>
      <w:r w:rsidRPr="00563466">
        <w:rPr>
          <w:rStyle w:val="s1"/>
          <w:color w:val="auto"/>
        </w:rPr>
        <w:t>4. Товарищество с ограниченной ответственностью</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77 внесены изменения в соответствии с Законами РК от 15.07.96 г. </w:t>
      </w:r>
      <w:r w:rsidRPr="00563466">
        <w:rPr>
          <w:rStyle w:val="s9"/>
          <w:color w:val="auto"/>
          <w:u w:val="none"/>
        </w:rPr>
        <w:t>№ 30-1</w:t>
      </w:r>
      <w:r w:rsidRPr="00563466">
        <w:rPr>
          <w:rStyle w:val="s3"/>
          <w:color w:val="auto"/>
        </w:rPr>
        <w:t xml:space="preserve">; от 11.07.97 г. </w:t>
      </w:r>
      <w:r w:rsidRPr="00563466">
        <w:rPr>
          <w:rStyle w:val="s9"/>
          <w:color w:val="auto"/>
          <w:u w:val="none"/>
        </w:rPr>
        <w:t>№ 154-1</w:t>
      </w:r>
      <w:r w:rsidRPr="00563466">
        <w:rPr>
          <w:rStyle w:val="s3"/>
          <w:color w:val="auto"/>
        </w:rPr>
        <w:t xml:space="preserve">; от 02.03.98 г. № </w:t>
      </w:r>
      <w:r w:rsidRPr="00563466">
        <w:rPr>
          <w:rStyle w:val="s9"/>
          <w:color w:val="auto"/>
          <w:u w:val="none"/>
        </w:rPr>
        <w:t>211-1</w:t>
      </w:r>
      <w:r w:rsidRPr="00563466">
        <w:rPr>
          <w:rStyle w:val="s3"/>
          <w:color w:val="auto"/>
        </w:rPr>
        <w:t xml:space="preserve">; от 22.04.98 г. </w:t>
      </w:r>
      <w:r w:rsidRPr="00563466">
        <w:rPr>
          <w:rStyle w:val="s9"/>
          <w:color w:val="auto"/>
          <w:u w:val="none"/>
        </w:rPr>
        <w:t>№ 221-1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16.07.99 г. </w:t>
      </w:r>
      <w:r w:rsidRPr="00563466">
        <w:rPr>
          <w:rStyle w:val="s9"/>
          <w:color w:val="auto"/>
          <w:u w:val="none"/>
        </w:rPr>
        <w:t>№ 436-1</w:t>
      </w:r>
      <w:r w:rsidRPr="00563466">
        <w:rPr>
          <w:rStyle w:val="s3"/>
          <w:color w:val="auto"/>
        </w:rPr>
        <w:t xml:space="preserve">;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77.</w:t>
      </w:r>
      <w:r w:rsidRPr="00563466">
        <w:rPr>
          <w:color w:val="auto"/>
        </w:rPr>
        <w:t xml:space="preserve"> Основные положения о товариществе с </w:t>
      </w:r>
      <w:r w:rsidRPr="00563466">
        <w:rPr>
          <w:rStyle w:val="s0"/>
          <w:color w:val="auto"/>
        </w:rPr>
        <w:t>ограниченной ответственностью</w:t>
      </w:r>
    </w:p>
    <w:p w:rsidR="00E47BBA" w:rsidRPr="00563466" w:rsidRDefault="00E47BBA" w:rsidP="00F81B2C">
      <w:pPr>
        <w:jc w:val="both"/>
        <w:divId w:val="1195925686"/>
        <w:rPr>
          <w:color w:val="auto"/>
        </w:rPr>
      </w:pPr>
      <w:r w:rsidRPr="00563466">
        <w:rPr>
          <w:rStyle w:val="s0"/>
          <w:color w:val="auto"/>
        </w:rPr>
        <w:t xml:space="preserve">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настоящим Кодексом и законодательными актами. </w:t>
      </w:r>
    </w:p>
    <w:p w:rsidR="00E47BBA" w:rsidRPr="00563466" w:rsidRDefault="00E47BBA" w:rsidP="00F81B2C">
      <w:pPr>
        <w:jc w:val="both"/>
        <w:divId w:val="1195925686"/>
        <w:rPr>
          <w:color w:val="auto"/>
        </w:rPr>
      </w:pPr>
      <w:r w:rsidRPr="00563466">
        <w:rPr>
          <w:rStyle w:val="s0"/>
          <w:color w:val="auto"/>
        </w:rPr>
        <w:t>Участники товарищества с ограниченной ответственностью, не полностью внесшие вклады, несут солидарную ответственность по его обязательствам в пределах стоимости невнесенной части вклада каждого из участников.</w:t>
      </w:r>
    </w:p>
    <w:p w:rsidR="00E47BBA" w:rsidRPr="00563466" w:rsidRDefault="00E47BBA" w:rsidP="00F81B2C">
      <w:pPr>
        <w:jc w:val="both"/>
        <w:divId w:val="1195925686"/>
        <w:rPr>
          <w:color w:val="auto"/>
        </w:rPr>
      </w:pPr>
      <w:bookmarkStart w:id="296" w:name="SUB770200"/>
      <w:bookmarkEnd w:id="296"/>
      <w:r w:rsidRPr="00563466">
        <w:rPr>
          <w:rStyle w:val="s0"/>
          <w:color w:val="auto"/>
        </w:rPr>
        <w:t xml:space="preserve">2. Число участников товарищества с ограниченной ответственностью не ограничивается. </w:t>
      </w:r>
    </w:p>
    <w:p w:rsidR="00E47BBA" w:rsidRPr="00563466" w:rsidRDefault="00E47BBA" w:rsidP="00F81B2C">
      <w:pPr>
        <w:jc w:val="both"/>
        <w:divId w:val="1195925686"/>
        <w:rPr>
          <w:color w:val="auto"/>
        </w:rPr>
      </w:pPr>
      <w:r w:rsidRPr="00563466">
        <w:rPr>
          <w:rStyle w:val="s0"/>
          <w:color w:val="auto"/>
        </w:rPr>
        <w:t xml:space="preserve">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 </w:t>
      </w:r>
    </w:p>
    <w:p w:rsidR="00E47BBA" w:rsidRPr="00563466" w:rsidRDefault="00E47BBA" w:rsidP="00F81B2C">
      <w:pPr>
        <w:jc w:val="both"/>
        <w:divId w:val="1195925686"/>
        <w:rPr>
          <w:color w:val="auto"/>
        </w:rPr>
      </w:pPr>
      <w:r w:rsidRPr="00563466">
        <w:rPr>
          <w:rStyle w:val="s3"/>
          <w:color w:val="auto"/>
        </w:rPr>
        <w:t xml:space="preserve">См. также статьи </w:t>
      </w:r>
      <w:r w:rsidRPr="00563466">
        <w:rPr>
          <w:rStyle w:val="s9"/>
          <w:color w:val="auto"/>
          <w:u w:val="none"/>
        </w:rPr>
        <w:t>8-10</w:t>
      </w:r>
      <w:r w:rsidRPr="00563466">
        <w:rPr>
          <w:rStyle w:val="s3"/>
          <w:color w:val="auto"/>
        </w:rPr>
        <w:t xml:space="preserve"> Закона РК от 22 апреля 1998 года № 220-1 «О товариществах с ограниченной и дополнительной ответственностью»</w:t>
      </w:r>
    </w:p>
    <w:p w:rsidR="00E47BBA" w:rsidRPr="00563466" w:rsidRDefault="00E47BBA" w:rsidP="00F81B2C">
      <w:pPr>
        <w:jc w:val="both"/>
        <w:divId w:val="1195925686"/>
        <w:rPr>
          <w:color w:val="auto"/>
        </w:rPr>
      </w:pPr>
      <w:bookmarkStart w:id="297" w:name="SUB770300"/>
      <w:bookmarkEnd w:id="297"/>
      <w:r w:rsidRPr="00563466">
        <w:rPr>
          <w:rStyle w:val="s0"/>
          <w:color w:val="auto"/>
        </w:rPr>
        <w:t xml:space="preserve">3. По требованию любого из его участников должна быть проведена аудиторская проверка деятельности товарищества с ограниченной ответственностью. </w:t>
      </w:r>
    </w:p>
    <w:p w:rsidR="00E47BBA" w:rsidRPr="00563466" w:rsidRDefault="00E47BBA" w:rsidP="00F81B2C">
      <w:pPr>
        <w:jc w:val="both"/>
        <w:divId w:val="1195925686"/>
        <w:rPr>
          <w:color w:val="auto"/>
        </w:rPr>
      </w:pPr>
      <w:r w:rsidRPr="00563466">
        <w:rPr>
          <w:rStyle w:val="s0"/>
          <w:color w:val="auto"/>
        </w:rPr>
        <w:t>Публичная отчетность товарищества с ограниченной ответственностью не требуется, за исключением случаев, предусмотренных законодательством или учредительными документами.</w:t>
      </w:r>
    </w:p>
    <w:p w:rsidR="00E47BBA" w:rsidRPr="00563466" w:rsidRDefault="00E47BBA" w:rsidP="00F81B2C">
      <w:pPr>
        <w:jc w:val="both"/>
        <w:divId w:val="1195925686"/>
        <w:rPr>
          <w:color w:val="auto"/>
        </w:rPr>
      </w:pPr>
      <w:bookmarkStart w:id="298" w:name="SUB770400"/>
      <w:bookmarkEnd w:id="298"/>
      <w:r w:rsidRPr="00563466">
        <w:rPr>
          <w:rStyle w:val="s0"/>
          <w:color w:val="auto"/>
        </w:rPr>
        <w:t xml:space="preserve">4. Товарищество с ограниченной ответственностью может быть добровольно реорганизовано или ликвидировано по решению его участников. Иные основания реорганизации и ликвидации товарищества с ограниченной ответственностью определяются настоящим Кодексом и законодательными актами. </w:t>
      </w:r>
    </w:p>
    <w:p w:rsidR="00E47BBA" w:rsidRPr="00563466" w:rsidRDefault="00E47BBA" w:rsidP="00F81B2C">
      <w:pPr>
        <w:jc w:val="both"/>
        <w:divId w:val="1195925686"/>
        <w:rPr>
          <w:color w:val="auto"/>
        </w:rPr>
      </w:pPr>
      <w:r w:rsidRPr="00563466">
        <w:rPr>
          <w:rStyle w:val="s0"/>
          <w:color w:val="auto"/>
        </w:rPr>
        <w:t xml:space="preserve">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 </w:t>
      </w:r>
    </w:p>
    <w:p w:rsidR="00E47BBA" w:rsidRPr="00563466" w:rsidRDefault="00E47BBA" w:rsidP="00F81B2C">
      <w:pPr>
        <w:jc w:val="both"/>
        <w:divId w:val="1195925686"/>
        <w:rPr>
          <w:color w:val="auto"/>
        </w:rPr>
      </w:pPr>
      <w:r w:rsidRPr="00563466">
        <w:rPr>
          <w:rStyle w:val="s3"/>
          <w:color w:val="auto"/>
        </w:rPr>
        <w:t xml:space="preserve">См. статьи </w:t>
      </w:r>
      <w:r w:rsidRPr="00563466">
        <w:rPr>
          <w:rStyle w:val="s9"/>
          <w:color w:val="auto"/>
          <w:u w:val="none"/>
        </w:rPr>
        <w:t>61-69</w:t>
      </w:r>
      <w:r w:rsidRPr="00563466">
        <w:rPr>
          <w:rStyle w:val="s3"/>
          <w:color w:val="auto"/>
        </w:rPr>
        <w:t xml:space="preserve"> Закона РК от 22 апреля 1998 года № 220-1 «О товариществах с ограниченной и дополнительной ответственностью»</w:t>
      </w:r>
    </w:p>
    <w:p w:rsidR="00E47BBA" w:rsidRPr="00563466" w:rsidRDefault="00E47BBA" w:rsidP="00F81B2C">
      <w:pPr>
        <w:jc w:val="both"/>
        <w:divId w:val="1195925686"/>
        <w:rPr>
          <w:color w:val="auto"/>
        </w:rPr>
      </w:pPr>
      <w:bookmarkStart w:id="299" w:name="SUB770500"/>
      <w:bookmarkEnd w:id="299"/>
      <w:r w:rsidRPr="00563466">
        <w:rPr>
          <w:rStyle w:val="s0"/>
          <w:color w:val="auto"/>
        </w:rPr>
        <w:t xml:space="preserve">5. Исключен в соответствии с Законом РК от 02.03.98 г. </w:t>
      </w:r>
      <w:r w:rsidRPr="00563466">
        <w:rPr>
          <w:color w:val="auto"/>
        </w:rPr>
        <w:t>№ 211-1</w:t>
      </w:r>
      <w:r w:rsidRPr="00563466">
        <w:rPr>
          <w:rStyle w:val="s0"/>
          <w:color w:val="auto"/>
        </w:rPr>
        <w:t>.</w:t>
      </w:r>
    </w:p>
    <w:p w:rsidR="00E47BBA" w:rsidRPr="00563466" w:rsidRDefault="00E47BBA" w:rsidP="00F81B2C">
      <w:pPr>
        <w:jc w:val="both"/>
        <w:divId w:val="1195925686"/>
        <w:rPr>
          <w:color w:val="auto"/>
        </w:rPr>
      </w:pPr>
      <w:bookmarkStart w:id="300" w:name="SUB770600"/>
      <w:bookmarkEnd w:id="300"/>
      <w:r w:rsidRPr="00563466">
        <w:rPr>
          <w:rStyle w:val="s0"/>
          <w:color w:val="auto"/>
        </w:rPr>
        <w:t xml:space="preserve">6. Правовое положение товарищества с ограниченной ответственностью, права и обязанности его участников определяются настоящим Кодексом, и </w:t>
      </w:r>
      <w:r w:rsidRPr="00563466">
        <w:rPr>
          <w:color w:val="auto"/>
        </w:rPr>
        <w:t>законодательными актами.</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301" w:name="SUB780000"/>
      <w:bookmarkEnd w:id="301"/>
      <w:r w:rsidRPr="00563466">
        <w:rPr>
          <w:rStyle w:val="s3"/>
          <w:color w:val="auto"/>
        </w:rPr>
        <w:t xml:space="preserve">В статью 78 внесены изменения в соответствии с Законом РК от 11.07.97 г. </w:t>
      </w:r>
      <w:r w:rsidRPr="00563466">
        <w:rPr>
          <w:rStyle w:val="s9"/>
          <w:color w:val="auto"/>
          <w:u w:val="none"/>
        </w:rPr>
        <w:t>№ 154-1</w:t>
      </w:r>
      <w:r w:rsidRPr="00563466">
        <w:rPr>
          <w:rStyle w:val="s3"/>
          <w:color w:val="auto"/>
        </w:rPr>
        <w:t xml:space="preserve">; изложена в редакции </w:t>
      </w:r>
      <w:r w:rsidRPr="00563466">
        <w:rPr>
          <w:rStyle w:val="s9"/>
          <w:color w:val="auto"/>
          <w:u w:val="none"/>
        </w:rPr>
        <w:t>Закона</w:t>
      </w:r>
      <w:r w:rsidRPr="00563466">
        <w:rPr>
          <w:rStyle w:val="s3"/>
          <w:color w:val="auto"/>
        </w:rPr>
        <w:t xml:space="preserve"> РК от 26.11.12 г. № 57-V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78. </w:t>
      </w:r>
      <w:r w:rsidRPr="00563466">
        <w:rPr>
          <w:rStyle w:val="s0"/>
          <w:color w:val="auto"/>
        </w:rPr>
        <w:t>Уставный капитал товарищества с ограниченной ответственностью</w:t>
      </w:r>
    </w:p>
    <w:p w:rsidR="00E47BBA" w:rsidRPr="00563466" w:rsidRDefault="00E47BBA" w:rsidP="00F81B2C">
      <w:pPr>
        <w:jc w:val="both"/>
        <w:divId w:val="1195925686"/>
        <w:rPr>
          <w:color w:val="auto"/>
        </w:rPr>
      </w:pPr>
      <w:r w:rsidRPr="00563466">
        <w:rPr>
          <w:rStyle w:val="s0"/>
          <w:color w:val="auto"/>
        </w:rPr>
        <w:t xml:space="preserve">Размер уставного капитала определяется учредителями (участниками) товарищества с ограниченной ответственностью и не может быть </w:t>
      </w:r>
      <w:proofErr w:type="gramStart"/>
      <w:r w:rsidRPr="00563466">
        <w:rPr>
          <w:rStyle w:val="s0"/>
          <w:color w:val="auto"/>
        </w:rPr>
        <w:t>менее минимального</w:t>
      </w:r>
      <w:proofErr w:type="gramEnd"/>
      <w:r w:rsidRPr="00563466">
        <w:rPr>
          <w:rStyle w:val="s0"/>
          <w:color w:val="auto"/>
        </w:rPr>
        <w:t xml:space="preserve"> размера, установленного законодательными актами Республики Казахстан.</w:t>
      </w:r>
    </w:p>
    <w:p w:rsidR="00E47BBA" w:rsidRPr="00563466" w:rsidRDefault="00E47BBA" w:rsidP="00F81B2C">
      <w:pPr>
        <w:jc w:val="both"/>
        <w:divId w:val="1195925686"/>
        <w:rPr>
          <w:color w:val="auto"/>
        </w:rPr>
      </w:pPr>
      <w:r w:rsidRPr="00563466">
        <w:rPr>
          <w:rStyle w:val="s0"/>
          <w:color w:val="auto"/>
        </w:rPr>
        <w:t xml:space="preserve">Минимальный размер уставного капитала </w:t>
      </w:r>
      <w:proofErr w:type="spellStart"/>
      <w:r w:rsidRPr="00563466">
        <w:rPr>
          <w:rStyle w:val="s0"/>
          <w:color w:val="auto"/>
        </w:rPr>
        <w:t>микрофинансовых</w:t>
      </w:r>
      <w:proofErr w:type="spellEnd"/>
      <w:r w:rsidRPr="00563466">
        <w:rPr>
          <w:rStyle w:val="s0"/>
          <w:color w:val="auto"/>
        </w:rPr>
        <w:t xml:space="preserve"> организаций, созданных в форме товарищества с ограниченной ответственностью, определяется законодательством Республики Казахстан о </w:t>
      </w:r>
      <w:proofErr w:type="spellStart"/>
      <w:r w:rsidRPr="00563466">
        <w:rPr>
          <w:rStyle w:val="s0"/>
          <w:color w:val="auto"/>
        </w:rPr>
        <w:t>микрофинансовых</w:t>
      </w:r>
      <w:proofErr w:type="spellEnd"/>
      <w:r w:rsidRPr="00563466">
        <w:rPr>
          <w:rStyle w:val="s0"/>
          <w:color w:val="auto"/>
        </w:rPr>
        <w:t xml:space="preserve"> организациях.</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302" w:name="SUB790000"/>
      <w:bookmarkEnd w:id="302"/>
      <w:r w:rsidRPr="00563466">
        <w:rPr>
          <w:rStyle w:val="s3"/>
          <w:color w:val="auto"/>
        </w:rPr>
        <w:t xml:space="preserve">В статью 79 внесены изменения в соответствии с Законами РК от 11.07.97 г. </w:t>
      </w:r>
      <w:r w:rsidRPr="00563466">
        <w:rPr>
          <w:rStyle w:val="s9"/>
          <w:color w:val="auto"/>
          <w:u w:val="none"/>
        </w:rPr>
        <w:t>№ 154-1</w:t>
      </w:r>
      <w:r w:rsidRPr="00563466">
        <w:rPr>
          <w:rStyle w:val="s3"/>
          <w:color w:val="auto"/>
        </w:rPr>
        <w:t xml:space="preserve">, </w:t>
      </w:r>
      <w:r w:rsidRPr="00563466">
        <w:rPr>
          <w:rStyle w:val="s9"/>
          <w:color w:val="auto"/>
          <w:u w:val="none"/>
        </w:rPr>
        <w:t>№ 211-1</w:t>
      </w:r>
      <w:r w:rsidRPr="00563466">
        <w:rPr>
          <w:rStyle w:val="s3"/>
          <w:color w:val="auto"/>
        </w:rPr>
        <w:t xml:space="preserve"> от 02.03.98 г.; от 22.04.98 г. </w:t>
      </w:r>
      <w:r w:rsidRPr="00563466">
        <w:rPr>
          <w:rStyle w:val="s9"/>
          <w:color w:val="auto"/>
          <w:u w:val="none"/>
        </w:rPr>
        <w:t>№ 221-1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19.02.07 г. </w:t>
      </w:r>
      <w:r w:rsidRPr="00563466">
        <w:rPr>
          <w:rStyle w:val="s9"/>
          <w:color w:val="auto"/>
          <w:u w:val="none"/>
        </w:rPr>
        <w:t>№ 230-III</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79.</w:t>
      </w:r>
      <w:r w:rsidRPr="00563466">
        <w:rPr>
          <w:color w:val="auto"/>
        </w:rPr>
        <w:t xml:space="preserve"> Управление в товариществе с </w:t>
      </w:r>
      <w:r w:rsidRPr="00563466">
        <w:rPr>
          <w:rStyle w:val="s0"/>
          <w:color w:val="auto"/>
        </w:rPr>
        <w:t>ограниченной ответственностью</w:t>
      </w:r>
    </w:p>
    <w:p w:rsidR="00E47BBA" w:rsidRPr="00563466" w:rsidRDefault="00E47BBA" w:rsidP="00F81B2C">
      <w:pPr>
        <w:jc w:val="both"/>
        <w:divId w:val="1195925686"/>
        <w:rPr>
          <w:color w:val="auto"/>
        </w:rPr>
      </w:pPr>
      <w:r w:rsidRPr="00563466">
        <w:rPr>
          <w:rStyle w:val="s0"/>
          <w:color w:val="auto"/>
        </w:rPr>
        <w:t>1. Компетенция органов товарищества, а также порядок принятия ими решений или выступления от имени товарищества определяются в соответствии с настоящим Кодексом, законодательными актами и уставом товарищества.</w:t>
      </w:r>
    </w:p>
    <w:p w:rsidR="00E47BBA" w:rsidRPr="00563466" w:rsidRDefault="00E47BBA" w:rsidP="00F81B2C">
      <w:pPr>
        <w:jc w:val="both"/>
        <w:divId w:val="1195925686"/>
        <w:rPr>
          <w:color w:val="auto"/>
        </w:rPr>
      </w:pPr>
      <w:bookmarkStart w:id="303" w:name="SUB790200"/>
      <w:bookmarkEnd w:id="303"/>
      <w:r w:rsidRPr="00563466">
        <w:rPr>
          <w:rStyle w:val="s0"/>
          <w:color w:val="auto"/>
        </w:rPr>
        <w:t xml:space="preserve">2. К исключительной компетенции общего </w:t>
      </w:r>
      <w:r w:rsidRPr="00563466">
        <w:rPr>
          <w:color w:val="auto"/>
        </w:rPr>
        <w:t xml:space="preserve">собрания участников товарищества с ограниченной ответственностью относится: </w:t>
      </w:r>
    </w:p>
    <w:p w:rsidR="00E47BBA" w:rsidRPr="00563466" w:rsidRDefault="00E47BBA" w:rsidP="00F81B2C">
      <w:pPr>
        <w:jc w:val="both"/>
        <w:divId w:val="1195925686"/>
        <w:rPr>
          <w:color w:val="auto"/>
        </w:rPr>
      </w:pPr>
      <w:r w:rsidRPr="00563466">
        <w:rPr>
          <w:color w:val="auto"/>
        </w:rPr>
        <w:t xml:space="preserve">1) изменение устава товарищества, в том числе изменение размера его уставного капитала; </w:t>
      </w:r>
    </w:p>
    <w:p w:rsidR="00E47BBA" w:rsidRPr="00563466" w:rsidRDefault="00E47BBA" w:rsidP="00F81B2C">
      <w:pPr>
        <w:jc w:val="both"/>
        <w:divId w:val="1195925686"/>
        <w:rPr>
          <w:color w:val="auto"/>
        </w:rPr>
      </w:pPr>
      <w:r w:rsidRPr="00563466">
        <w:rPr>
          <w:rStyle w:val="s0"/>
          <w:color w:val="auto"/>
        </w:rPr>
        <w:t>2) избрание (назначение) членов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доверительное управление и определение условий такой передачи;</w:t>
      </w:r>
    </w:p>
    <w:p w:rsidR="00E47BBA" w:rsidRPr="00563466" w:rsidRDefault="00E47BBA" w:rsidP="00F81B2C">
      <w:pPr>
        <w:jc w:val="both"/>
        <w:divId w:val="1195925686"/>
        <w:rPr>
          <w:color w:val="auto"/>
        </w:rPr>
      </w:pPr>
      <w:r w:rsidRPr="00563466">
        <w:rPr>
          <w:color w:val="auto"/>
        </w:rPr>
        <w:t xml:space="preserve">3) утверждение финансовой отчетности товарищества и распределение его чистого дохода; </w:t>
      </w:r>
    </w:p>
    <w:p w:rsidR="00E47BBA" w:rsidRPr="00563466" w:rsidRDefault="00E47BBA" w:rsidP="00F81B2C">
      <w:pPr>
        <w:jc w:val="both"/>
        <w:divId w:val="1195925686"/>
        <w:rPr>
          <w:color w:val="auto"/>
        </w:rPr>
      </w:pPr>
      <w:r w:rsidRPr="00563466">
        <w:rPr>
          <w:color w:val="auto"/>
        </w:rPr>
        <w:t xml:space="preserve">4) решение о реорганизации или ликвидации товарищества; </w:t>
      </w:r>
    </w:p>
    <w:p w:rsidR="00E47BBA" w:rsidRPr="00563466" w:rsidRDefault="00E47BBA" w:rsidP="00F81B2C">
      <w:pPr>
        <w:jc w:val="both"/>
        <w:divId w:val="1195925686"/>
        <w:rPr>
          <w:color w:val="auto"/>
        </w:rPr>
      </w:pPr>
      <w:r w:rsidRPr="00563466">
        <w:rPr>
          <w:color w:val="auto"/>
        </w:rPr>
        <w:t xml:space="preserve">5)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p w:rsidR="00E47BBA" w:rsidRPr="00563466" w:rsidRDefault="00E47BBA" w:rsidP="00F81B2C">
      <w:pPr>
        <w:jc w:val="both"/>
        <w:divId w:val="1195925686"/>
        <w:rPr>
          <w:color w:val="auto"/>
        </w:rPr>
      </w:pPr>
      <w:r w:rsidRPr="00563466">
        <w:rPr>
          <w:color w:val="auto"/>
        </w:rPr>
        <w:t>6) утверждение внутренних правил, процедуры их принятия и других документов, регулирующих внутреннюю деятельность товарищества</w:t>
      </w:r>
      <w:r w:rsidRPr="00563466">
        <w:rPr>
          <w:rStyle w:val="s0"/>
          <w:color w:val="auto"/>
        </w:rPr>
        <w:t>, за исключением случаев, предусмотренных законодательными актами Республики Казахстан</w:t>
      </w:r>
      <w:r w:rsidRPr="00563466">
        <w:rPr>
          <w:color w:val="auto"/>
        </w:rPr>
        <w:t xml:space="preserve">; </w:t>
      </w:r>
    </w:p>
    <w:p w:rsidR="00E47BBA" w:rsidRPr="00563466" w:rsidRDefault="00E47BBA" w:rsidP="00F81B2C">
      <w:pPr>
        <w:jc w:val="both"/>
        <w:divId w:val="1195925686"/>
        <w:rPr>
          <w:color w:val="auto"/>
        </w:rPr>
      </w:pPr>
      <w:r w:rsidRPr="00563466">
        <w:rPr>
          <w:color w:val="auto"/>
        </w:rPr>
        <w:t xml:space="preserve">7) решение об участии товарищества в иных хозяйственных товариществах, а также в некоммерческих объединениях; </w:t>
      </w:r>
    </w:p>
    <w:p w:rsidR="00E47BBA" w:rsidRPr="00563466" w:rsidRDefault="00E47BBA" w:rsidP="00F81B2C">
      <w:pPr>
        <w:jc w:val="both"/>
        <w:divId w:val="1195925686"/>
        <w:rPr>
          <w:color w:val="auto"/>
        </w:rPr>
      </w:pPr>
      <w:r w:rsidRPr="00563466">
        <w:rPr>
          <w:color w:val="auto"/>
        </w:rPr>
        <w:t xml:space="preserve">8) назначение ликвидационной комиссии и утверждение ликвидационных балансов; </w:t>
      </w:r>
    </w:p>
    <w:p w:rsidR="00E47BBA" w:rsidRPr="00563466" w:rsidRDefault="00E47BBA" w:rsidP="00F81B2C">
      <w:pPr>
        <w:jc w:val="both"/>
        <w:divId w:val="1195925686"/>
        <w:rPr>
          <w:color w:val="auto"/>
        </w:rPr>
      </w:pPr>
      <w:r w:rsidRPr="00563466">
        <w:rPr>
          <w:color w:val="auto"/>
        </w:rPr>
        <w:t xml:space="preserve">9) решение о принудительном выкупе доли у участника товарищества с ограниченной ответственностью в соответствии со статьей 82 настоящего Кодекса. </w:t>
      </w:r>
    </w:p>
    <w:p w:rsidR="00E47BBA" w:rsidRPr="00563466" w:rsidRDefault="00E47BBA" w:rsidP="00F81B2C">
      <w:pPr>
        <w:jc w:val="both"/>
        <w:divId w:val="1195925686"/>
        <w:rPr>
          <w:color w:val="auto"/>
        </w:rPr>
      </w:pPr>
      <w:r w:rsidRPr="00563466">
        <w:rPr>
          <w:color w:val="auto"/>
        </w:rPr>
        <w:t>Уставом товарищества к исключительной компетенции общего собрания может быть также отнесено решение иных вопросов.</w:t>
      </w:r>
    </w:p>
    <w:p w:rsidR="00E47BBA" w:rsidRPr="00563466" w:rsidRDefault="00E47BBA" w:rsidP="00F81B2C">
      <w:pPr>
        <w:jc w:val="both"/>
        <w:divId w:val="1195925686"/>
        <w:rPr>
          <w:color w:val="auto"/>
        </w:rPr>
      </w:pPr>
      <w:bookmarkStart w:id="304" w:name="SUB790300"/>
      <w:bookmarkEnd w:id="304"/>
      <w:r w:rsidRPr="00563466">
        <w:rPr>
          <w:rStyle w:val="s0"/>
          <w:color w:val="auto"/>
        </w:rPr>
        <w:t xml:space="preserve">3. Вопросы, отнесенные к исключительной компетенции общего собрания участников товарищества, не могут быть переданы </w:t>
      </w:r>
      <w:r w:rsidRPr="00563466">
        <w:rPr>
          <w:color w:val="auto"/>
        </w:rPr>
        <w:t xml:space="preserve">им на решение исполнительного органа товарищества.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r w:rsidRPr="00563466">
        <w:rPr>
          <w:rStyle w:val="s3"/>
          <w:color w:val="auto"/>
        </w:rPr>
        <w:t xml:space="preserve"> и  </w:t>
      </w:r>
      <w:r w:rsidRPr="00563466">
        <w:rPr>
          <w:rStyle w:val="s9"/>
          <w:color w:val="auto"/>
          <w:u w:val="none"/>
        </w:rPr>
        <w:t>главу 5</w:t>
      </w:r>
      <w:r w:rsidRPr="00563466">
        <w:rPr>
          <w:rStyle w:val="s3"/>
          <w:color w:val="auto"/>
        </w:rPr>
        <w:t xml:space="preserve"> Закона РК от 22 апреля 1998 года № 220-1 «О товариществах с ограниченной и дополнительной ответственностью»</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305" w:name="SUB800000"/>
      <w:bookmarkEnd w:id="305"/>
      <w:r w:rsidRPr="00563466">
        <w:rPr>
          <w:rStyle w:val="s3"/>
          <w:color w:val="auto"/>
        </w:rPr>
        <w:t xml:space="preserve">В статью 80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07.08.07 г. </w:t>
      </w:r>
      <w:r w:rsidRPr="00563466">
        <w:rPr>
          <w:rStyle w:val="s9"/>
          <w:color w:val="auto"/>
          <w:u w:val="none"/>
        </w:rPr>
        <w:t>№ 321-III</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80. </w:t>
      </w:r>
      <w:r w:rsidRPr="00563466">
        <w:rPr>
          <w:rStyle w:val="s0"/>
          <w:color w:val="auto"/>
        </w:rPr>
        <w:t>Переход доли в уставном капитале товарищества с ограниченной ответственностью к другому лицу</w:t>
      </w:r>
    </w:p>
    <w:p w:rsidR="00E47BBA" w:rsidRPr="00563466" w:rsidRDefault="00E47BBA" w:rsidP="00F81B2C">
      <w:pPr>
        <w:jc w:val="both"/>
        <w:divId w:val="1195925686"/>
        <w:rPr>
          <w:color w:val="auto"/>
        </w:rPr>
      </w:pPr>
      <w:r w:rsidRPr="00563466">
        <w:rPr>
          <w:rStyle w:val="s0"/>
          <w:color w:val="auto"/>
        </w:rPr>
        <w:t>1. Участник товарищества с ограниченной ответственностью вправе продать или иным образом уступить свою долю в уставном капитале товарищества или ее часть по своему выбору одному или нескольким участникам данного товарищества, за исключением случаев, предусмотренных настоящим Кодексом.</w:t>
      </w:r>
    </w:p>
    <w:p w:rsidR="00E47BBA" w:rsidRPr="00563466" w:rsidRDefault="00E47BBA" w:rsidP="00F81B2C">
      <w:pPr>
        <w:jc w:val="both"/>
        <w:divId w:val="1195925686"/>
        <w:rPr>
          <w:color w:val="auto"/>
        </w:rPr>
      </w:pPr>
      <w:bookmarkStart w:id="306" w:name="SUB800200"/>
      <w:bookmarkEnd w:id="306"/>
      <w:r w:rsidRPr="00563466">
        <w:rPr>
          <w:rStyle w:val="s3"/>
          <w:color w:val="auto"/>
        </w:rPr>
        <w:t xml:space="preserve">Пункт 2 изложен в редакции </w:t>
      </w:r>
      <w:r w:rsidRPr="00563466">
        <w:rPr>
          <w:rStyle w:val="s9"/>
          <w:color w:val="auto"/>
          <w:u w:val="none"/>
        </w:rPr>
        <w:t>Закона</w:t>
      </w:r>
      <w:r w:rsidRPr="00563466">
        <w:rPr>
          <w:rStyle w:val="s3"/>
          <w:color w:val="auto"/>
        </w:rPr>
        <w:t xml:space="preserve"> РК от 21.04.16 г. № 504-V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2. Отчуждение участником товарищества с ограниченной ответственностью своей доли (ее части) третьим лицам допускается, если иное не предусмотрено учредительными документами товарищества либо законодательными актами.</w:t>
      </w:r>
    </w:p>
    <w:p w:rsidR="00E47BBA" w:rsidRPr="00563466" w:rsidRDefault="00E47BBA" w:rsidP="00F81B2C">
      <w:pPr>
        <w:jc w:val="both"/>
        <w:divId w:val="1195925686"/>
        <w:rPr>
          <w:color w:val="auto"/>
        </w:rPr>
      </w:pPr>
      <w:r w:rsidRPr="00563466">
        <w:rPr>
          <w:rStyle w:val="s0"/>
          <w:color w:val="auto"/>
        </w:rPr>
        <w:t>Участники товарищества с ограниченной ответственностью пользуются преимущественным перед третьими лицами правом покупки доли или ее части, за исключением случаев, предусмотренных настоящим Кодексом и Законом Республики Казахстан «О товариществах с ограниченной и дополнительной ответственностью». Если учредительными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товарищества.</w:t>
      </w:r>
    </w:p>
    <w:p w:rsidR="00E47BBA" w:rsidRPr="00563466" w:rsidRDefault="00E47BBA" w:rsidP="00F81B2C">
      <w:pPr>
        <w:jc w:val="both"/>
        <w:divId w:val="1195925686"/>
        <w:rPr>
          <w:color w:val="auto"/>
        </w:rPr>
      </w:pPr>
      <w:r w:rsidRPr="00563466">
        <w:rPr>
          <w:rStyle w:val="s0"/>
          <w:color w:val="auto"/>
        </w:rPr>
        <w:t>При продаже доли (ее части) 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требовать в судебном порядке перевода на него прав и обязанностей покупателя.</w:t>
      </w:r>
    </w:p>
    <w:p w:rsidR="00E47BBA" w:rsidRPr="00563466" w:rsidRDefault="00E47BBA" w:rsidP="00F81B2C">
      <w:pPr>
        <w:jc w:val="both"/>
        <w:divId w:val="1195925686"/>
        <w:rPr>
          <w:color w:val="auto"/>
        </w:rPr>
      </w:pPr>
      <w:bookmarkStart w:id="307" w:name="SUB800300"/>
      <w:bookmarkEnd w:id="307"/>
      <w:r w:rsidRPr="00563466">
        <w:rPr>
          <w:color w:val="auto"/>
        </w:rPr>
        <w:t>3. Если в соответствии с учредительными документами товарищества с ограниченной ответственностью отчуждение доли участника (ее части) третьим лицам невозможно, а другие участники товарищества от ее покупки отказываются, товарищество обязано выплатить участнику ее действительную стоимость либо выдать ему в натуре имущество, соответствующее такой стоимости.</w:t>
      </w:r>
    </w:p>
    <w:p w:rsidR="00E47BBA" w:rsidRPr="00563466" w:rsidRDefault="00E47BBA" w:rsidP="00F81B2C">
      <w:pPr>
        <w:jc w:val="both"/>
        <w:divId w:val="1195925686"/>
        <w:rPr>
          <w:color w:val="auto"/>
        </w:rPr>
      </w:pPr>
      <w:bookmarkStart w:id="308" w:name="SUB800400"/>
      <w:bookmarkEnd w:id="308"/>
      <w:r w:rsidRPr="00563466">
        <w:rPr>
          <w:color w:val="auto"/>
        </w:rPr>
        <w:t>4. Доля участника товарищества с ограниченной ответственностью может быть отчуждена до полной ее оплаты лишь в той части, в которой она уже оплачена.</w:t>
      </w:r>
    </w:p>
    <w:p w:rsidR="00E47BBA" w:rsidRPr="00563466" w:rsidRDefault="00E47BBA" w:rsidP="00F81B2C">
      <w:pPr>
        <w:jc w:val="both"/>
        <w:divId w:val="1195925686"/>
        <w:rPr>
          <w:color w:val="auto"/>
        </w:rPr>
      </w:pPr>
      <w:bookmarkStart w:id="309" w:name="SUB800500"/>
      <w:bookmarkEnd w:id="309"/>
      <w:r w:rsidRPr="00563466">
        <w:rPr>
          <w:color w:val="auto"/>
        </w:rPr>
        <w:t>5. В случае приобретения доли участника (ее части) самим товариществом с ограниченной ответственностью оно обязано реализовать ее другим участникам или третьим лицам в сроки и в порядке, предусмотренные законодательными актами и учредительными документами товарищества, либо уменьшить свой уставный капитал. В течение этого периода распределение чистого дохода, а также голосование в высшем органе производится без учета приобретенной товариществом с ограниченной ответственностью доли.</w:t>
      </w:r>
    </w:p>
    <w:p w:rsidR="00E47BBA" w:rsidRPr="00563466" w:rsidRDefault="00E47BBA" w:rsidP="00F81B2C">
      <w:pPr>
        <w:jc w:val="thaiDistribute"/>
        <w:divId w:val="1195925686"/>
        <w:rPr>
          <w:color w:val="auto"/>
        </w:rPr>
      </w:pPr>
      <w:r w:rsidRPr="00563466">
        <w:rPr>
          <w:rStyle w:val="s0"/>
          <w:color w:val="auto"/>
        </w:rPr>
        <w:t> </w:t>
      </w:r>
      <w:bookmarkStart w:id="310" w:name="SUB800600"/>
      <w:bookmarkEnd w:id="310"/>
      <w:r w:rsidRPr="00563466">
        <w:rPr>
          <w:color w:val="auto"/>
        </w:rPr>
        <w:t xml:space="preserve">6. Доли в уставном капитале товарищества с ограниченной ответственностью переходят к наследникам граждан и к правопреемникам юридических лиц, являвшихся участниками товарищества, если учредительными документами товарищества не предусмотрено, что такой переход допускается только с согласия остальных участников товарищества. Отказ в согласии на переход доли влечет обязанность товарищества выплатить наследникам (правопреемникам) участника ее действительную стоимость или выдать им в натуре имущество на такую стоимость в порядке и на условиях, предусмотренных законодательными актами и учредительными документами товарищества. </w:t>
      </w:r>
    </w:p>
    <w:p w:rsidR="00E47BBA" w:rsidRPr="00563466" w:rsidRDefault="00E47BBA" w:rsidP="00F81B2C">
      <w:pPr>
        <w:jc w:val="both"/>
        <w:divId w:val="1195925686"/>
        <w:rPr>
          <w:color w:val="auto"/>
        </w:rPr>
      </w:pPr>
      <w:r w:rsidRPr="00563466">
        <w:rPr>
          <w:color w:val="auto"/>
        </w:rPr>
        <w:t>Законодательными актами могут быть предусмотрены особенности перехода доли к правопреемникам юридических лиц.</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311" w:name="SUB810000"/>
      <w:bookmarkEnd w:id="311"/>
      <w:r w:rsidRPr="00563466">
        <w:rPr>
          <w:rStyle w:val="s3"/>
          <w:color w:val="auto"/>
        </w:rPr>
        <w:t xml:space="preserve">Статья 81 изложена в редакции Закона РК </w:t>
      </w:r>
      <w:r w:rsidRPr="00563466">
        <w:rPr>
          <w:rStyle w:val="s9"/>
          <w:color w:val="auto"/>
          <w:u w:val="none"/>
        </w:rPr>
        <w:t>№ 221-1</w:t>
      </w:r>
      <w:r w:rsidRPr="00563466">
        <w:rPr>
          <w:rStyle w:val="s3"/>
          <w:color w:val="auto"/>
        </w:rPr>
        <w:t xml:space="preserve"> от 22.04.98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both"/>
        <w:divId w:val="1195925686"/>
        <w:rPr>
          <w:color w:val="auto"/>
        </w:rPr>
      </w:pPr>
      <w:r w:rsidRPr="00563466">
        <w:rPr>
          <w:rStyle w:val="s1"/>
          <w:color w:val="auto"/>
        </w:rPr>
        <w:t xml:space="preserve">Статья 81. </w:t>
      </w:r>
      <w:r w:rsidRPr="00563466">
        <w:rPr>
          <w:rStyle w:val="s0"/>
          <w:color w:val="auto"/>
        </w:rPr>
        <w:t>Дополнительные взносы участников товарищества с ограниченной ответственностью</w:t>
      </w:r>
    </w:p>
    <w:p w:rsidR="00E47BBA" w:rsidRPr="00563466" w:rsidRDefault="00E47BBA" w:rsidP="00F81B2C">
      <w:pPr>
        <w:jc w:val="both"/>
        <w:divId w:val="1195925686"/>
        <w:rPr>
          <w:color w:val="auto"/>
        </w:rPr>
      </w:pPr>
      <w:r w:rsidRPr="00563466">
        <w:rPr>
          <w:rStyle w:val="s0"/>
          <w:color w:val="auto"/>
        </w:rPr>
        <w:t>Если уставом товарищества с ограниченно</w:t>
      </w:r>
      <w:r w:rsidRPr="00563466">
        <w:rPr>
          <w:color w:val="auto"/>
        </w:rPr>
        <w:t xml:space="preserve">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r w:rsidRPr="00563466">
        <w:rPr>
          <w:rStyle w:val="s3"/>
          <w:color w:val="auto"/>
        </w:rPr>
        <w:t xml:space="preserve"> и </w:t>
      </w:r>
      <w:r w:rsidRPr="00563466">
        <w:rPr>
          <w:rStyle w:val="s9"/>
          <w:color w:val="auto"/>
          <w:u w:val="none"/>
        </w:rPr>
        <w:t>статью 39</w:t>
      </w:r>
      <w:r w:rsidRPr="00563466">
        <w:rPr>
          <w:rStyle w:val="s3"/>
          <w:color w:val="auto"/>
        </w:rPr>
        <w:t xml:space="preserve"> Закона РК от 22 апреля 1998 года № 220-1 «О товариществах с ограниченной и дополнительной ответственностью»</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312" w:name="SUB820000"/>
      <w:bookmarkEnd w:id="312"/>
      <w:r w:rsidRPr="00563466">
        <w:rPr>
          <w:rStyle w:val="s3"/>
          <w:color w:val="auto"/>
        </w:rPr>
        <w:t xml:space="preserve">Статья 82 изложена в редакции Закона РК </w:t>
      </w:r>
      <w:r w:rsidRPr="00563466">
        <w:rPr>
          <w:rStyle w:val="s9"/>
          <w:color w:val="auto"/>
          <w:u w:val="none"/>
        </w:rPr>
        <w:t>№ 211-1</w:t>
      </w:r>
      <w:r w:rsidRPr="00563466">
        <w:rPr>
          <w:rStyle w:val="s3"/>
          <w:color w:val="auto"/>
        </w:rPr>
        <w:t xml:space="preserve"> от 02.03.98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both"/>
        <w:divId w:val="1195925686"/>
        <w:rPr>
          <w:color w:val="auto"/>
        </w:rPr>
      </w:pPr>
      <w:r w:rsidRPr="00563466">
        <w:rPr>
          <w:rStyle w:val="s1"/>
          <w:color w:val="auto"/>
        </w:rPr>
        <w:t xml:space="preserve">Статья 82. </w:t>
      </w:r>
      <w:r w:rsidRPr="00563466">
        <w:rPr>
          <w:rStyle w:val="s0"/>
          <w:color w:val="auto"/>
        </w:rPr>
        <w:t>Принудительный выкуп доли у участника товарищества с ограниченной ответственностью</w:t>
      </w:r>
    </w:p>
    <w:p w:rsidR="00E47BBA" w:rsidRPr="00563466" w:rsidRDefault="00E47BBA" w:rsidP="00F81B2C">
      <w:pPr>
        <w:jc w:val="both"/>
        <w:divId w:val="1195925686"/>
        <w:rPr>
          <w:color w:val="auto"/>
        </w:rPr>
      </w:pPr>
      <w:r w:rsidRPr="00563466">
        <w:rPr>
          <w:rStyle w:val="s0"/>
          <w:color w:val="auto"/>
        </w:rPr>
        <w:t xml:space="preserve">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товарищество в соответствии с решением общего собрания вправе по суду требовать принудительного выкупа доли такого участника по цене, определенной соглашением товарищества с участником. При </w:t>
      </w:r>
      <w:proofErr w:type="spellStart"/>
      <w:r w:rsidRPr="00563466">
        <w:rPr>
          <w:rStyle w:val="s0"/>
          <w:color w:val="auto"/>
        </w:rPr>
        <w:t>недостижении</w:t>
      </w:r>
      <w:proofErr w:type="spellEnd"/>
      <w:r w:rsidRPr="00563466">
        <w:rPr>
          <w:rStyle w:val="s0"/>
          <w:color w:val="auto"/>
        </w:rPr>
        <w:t xml:space="preserve"> соглашения цена принудительно выкупаемой доли устанавливаетс</w:t>
      </w:r>
      <w:r w:rsidRPr="00563466">
        <w:rPr>
          <w:color w:val="auto"/>
        </w:rPr>
        <w:t xml:space="preserve">я судом.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p>
    <w:p w:rsidR="00E47BBA" w:rsidRPr="00563466" w:rsidRDefault="00E47BBA" w:rsidP="00F81B2C">
      <w:pPr>
        <w:jc w:val="both"/>
        <w:divId w:val="1195925686"/>
        <w:rPr>
          <w:color w:val="auto"/>
        </w:rPr>
      </w:pPr>
      <w:r w:rsidRPr="00563466">
        <w:rPr>
          <w:rStyle w:val="s3"/>
          <w:color w:val="auto"/>
        </w:rPr>
        <w:t xml:space="preserve">О принудительном выкупе доли участника товарищества с ограниченной ответственность </w:t>
      </w:r>
      <w:proofErr w:type="gramStart"/>
      <w:r w:rsidRPr="00563466">
        <w:rPr>
          <w:rStyle w:val="s3"/>
          <w:color w:val="auto"/>
        </w:rPr>
        <w:t>см</w:t>
      </w:r>
      <w:proofErr w:type="gramEnd"/>
      <w:r w:rsidRPr="00563466">
        <w:rPr>
          <w:rStyle w:val="s3"/>
          <w:color w:val="auto"/>
        </w:rPr>
        <w:t xml:space="preserve">. </w:t>
      </w:r>
      <w:r w:rsidRPr="00563466">
        <w:rPr>
          <w:rStyle w:val="s9"/>
          <w:color w:val="auto"/>
          <w:u w:val="none"/>
        </w:rPr>
        <w:t>статью 34</w:t>
      </w:r>
      <w:r w:rsidRPr="00563466">
        <w:rPr>
          <w:rStyle w:val="s3"/>
          <w:color w:val="auto"/>
        </w:rPr>
        <w:t xml:space="preserve"> Закона РК от 22 апреля 1998 года № 220-1 «О товариществах с ограниченной и дополнительной ответственностью»</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313" w:name="SUB830000"/>
      <w:bookmarkEnd w:id="313"/>
      <w:r w:rsidRPr="00563466">
        <w:rPr>
          <w:rStyle w:val="s3"/>
          <w:color w:val="auto"/>
        </w:rPr>
        <w:t xml:space="preserve">Статья 83 изменена в соответствии с Законом РК </w:t>
      </w:r>
      <w:r w:rsidRPr="00563466">
        <w:rPr>
          <w:rStyle w:val="s9"/>
          <w:color w:val="auto"/>
          <w:u w:val="none"/>
        </w:rPr>
        <w:t>№ 211-1</w:t>
      </w:r>
      <w:r w:rsidRPr="00563466">
        <w:rPr>
          <w:rStyle w:val="s3"/>
          <w:color w:val="auto"/>
        </w:rPr>
        <w:t xml:space="preserve"> от 02.03.98 г.</w:t>
      </w:r>
    </w:p>
    <w:p w:rsidR="00E47BBA" w:rsidRPr="00563466" w:rsidRDefault="00E47BBA" w:rsidP="00F81B2C">
      <w:pPr>
        <w:jc w:val="both"/>
        <w:divId w:val="1195925686"/>
        <w:rPr>
          <w:color w:val="auto"/>
        </w:rPr>
      </w:pPr>
      <w:r w:rsidRPr="00563466">
        <w:rPr>
          <w:rStyle w:val="s1"/>
          <w:color w:val="auto"/>
        </w:rPr>
        <w:t>Статья 83.</w:t>
      </w:r>
      <w:r w:rsidRPr="00563466">
        <w:rPr>
          <w:color w:val="auto"/>
        </w:rPr>
        <w:t xml:space="preserve"> </w:t>
      </w:r>
      <w:r w:rsidRPr="00563466">
        <w:rPr>
          <w:rStyle w:val="s0"/>
          <w:color w:val="auto"/>
        </w:rPr>
        <w:t xml:space="preserve">Обращение взыскания на долю участника в товариществе с ограниченной ответственностью </w:t>
      </w:r>
    </w:p>
    <w:p w:rsidR="00E47BBA" w:rsidRPr="00563466" w:rsidRDefault="00E47BBA" w:rsidP="00F81B2C">
      <w:pPr>
        <w:jc w:val="both"/>
        <w:divId w:val="1195925686"/>
        <w:rPr>
          <w:color w:val="auto"/>
        </w:rPr>
      </w:pPr>
      <w:r w:rsidRPr="00563466">
        <w:rPr>
          <w:rStyle w:val="s0"/>
          <w:color w:val="auto"/>
        </w:rPr>
        <w:t xml:space="preserve">При недостаточности имущества участника товарищества с ограниченной ответственностью для покрытия личных долгов кредиторы могут потребовать в установленном порядке выделения доли участника-должника.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r w:rsidRPr="00563466">
        <w:rPr>
          <w:rStyle w:val="s3"/>
          <w:color w:val="auto"/>
        </w:rPr>
        <w:t xml:space="preserve">, а также: </w:t>
      </w:r>
      <w:r w:rsidRPr="00563466">
        <w:rPr>
          <w:rStyle w:val="s9"/>
          <w:color w:val="auto"/>
          <w:u w:val="none"/>
        </w:rPr>
        <w:t>статью 37</w:t>
      </w:r>
      <w:r w:rsidRPr="00563466">
        <w:rPr>
          <w:rStyle w:val="s3"/>
          <w:color w:val="auto"/>
        </w:rPr>
        <w:t xml:space="preserve"> Закона РК от 22 апреля 1998 года № 220-1 «О товариществах с ограниченной и дополнительной ответственностью»</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314" w:name="SUB840000"/>
      <w:bookmarkEnd w:id="314"/>
      <w:r w:rsidRPr="00563466">
        <w:rPr>
          <w:rStyle w:val="s1"/>
          <w:color w:val="auto"/>
        </w:rPr>
        <w:t>5. Товарищество с дополнительной ответственностью</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3"/>
          <w:color w:val="auto"/>
        </w:rPr>
        <w:t xml:space="preserve">В статью 84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22.04.98 г. </w:t>
      </w:r>
      <w:r w:rsidRPr="00563466">
        <w:rPr>
          <w:rStyle w:val="s9"/>
          <w:color w:val="auto"/>
          <w:u w:val="none"/>
        </w:rPr>
        <w:t>№ 221-1</w:t>
      </w:r>
    </w:p>
    <w:p w:rsidR="00E47BBA" w:rsidRPr="00563466" w:rsidRDefault="00E47BBA" w:rsidP="00F81B2C">
      <w:pPr>
        <w:jc w:val="both"/>
        <w:divId w:val="1195925686"/>
        <w:rPr>
          <w:color w:val="auto"/>
        </w:rPr>
      </w:pPr>
      <w:r w:rsidRPr="00563466">
        <w:rPr>
          <w:rStyle w:val="s1"/>
          <w:color w:val="auto"/>
        </w:rPr>
        <w:t>Статья 84.</w:t>
      </w:r>
      <w:r w:rsidRPr="00563466">
        <w:rPr>
          <w:color w:val="auto"/>
        </w:rPr>
        <w:t xml:space="preserve"> Основные положения о </w:t>
      </w:r>
      <w:r w:rsidRPr="00563466">
        <w:rPr>
          <w:rStyle w:val="s0"/>
          <w:color w:val="auto"/>
        </w:rPr>
        <w:t>товариществе с дополнительной ответственностью</w:t>
      </w:r>
    </w:p>
    <w:p w:rsidR="00E47BBA" w:rsidRPr="00563466" w:rsidRDefault="00E47BBA" w:rsidP="00F81B2C">
      <w:pPr>
        <w:jc w:val="both"/>
        <w:divId w:val="1195925686"/>
        <w:rPr>
          <w:color w:val="auto"/>
        </w:rPr>
      </w:pPr>
      <w:r w:rsidRPr="00563466">
        <w:rPr>
          <w:rStyle w:val="s0"/>
          <w:color w:val="auto"/>
        </w:rPr>
        <w:t>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дополнительно принадлежащим им имущес</w:t>
      </w:r>
      <w:r w:rsidRPr="00563466">
        <w:rPr>
          <w:color w:val="auto"/>
        </w:rPr>
        <w:t>твом в размере, кратном внесенным ими вкладам.</w:t>
      </w:r>
    </w:p>
    <w:p w:rsidR="00E47BBA" w:rsidRPr="00563466" w:rsidRDefault="00E47BBA" w:rsidP="00F81B2C">
      <w:pPr>
        <w:jc w:val="both"/>
        <w:divId w:val="1195925686"/>
        <w:rPr>
          <w:color w:val="auto"/>
        </w:rPr>
      </w:pPr>
      <w:bookmarkStart w:id="315" w:name="SUB840200"/>
      <w:bookmarkEnd w:id="315"/>
      <w:r w:rsidRPr="00563466">
        <w:rPr>
          <w:color w:val="auto"/>
        </w:rPr>
        <w:t xml:space="preserve">2. Предельный размер ответственности участников предусматривается в уставе. </w:t>
      </w:r>
    </w:p>
    <w:p w:rsidR="00E47BBA" w:rsidRPr="00563466" w:rsidRDefault="00E47BBA" w:rsidP="00F81B2C">
      <w:pPr>
        <w:jc w:val="both"/>
        <w:divId w:val="1195925686"/>
        <w:rPr>
          <w:color w:val="auto"/>
        </w:rPr>
      </w:pPr>
      <w:r w:rsidRPr="00563466">
        <w:rPr>
          <w:color w:val="auto"/>
        </w:rPr>
        <w:t>При банкротстве одного из участников его ответственность по обязательствам товарищества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w:t>
      </w:r>
    </w:p>
    <w:p w:rsidR="00E47BBA" w:rsidRPr="00563466" w:rsidRDefault="00E47BBA" w:rsidP="00F81B2C">
      <w:pPr>
        <w:jc w:val="both"/>
        <w:divId w:val="1195925686"/>
        <w:rPr>
          <w:color w:val="auto"/>
        </w:rPr>
      </w:pPr>
      <w:bookmarkStart w:id="316" w:name="SUB840300"/>
      <w:bookmarkEnd w:id="316"/>
      <w:r w:rsidRPr="00563466">
        <w:rPr>
          <w:color w:val="auto"/>
        </w:rPr>
        <w:t>3. К товариществу с дополнительной ответственностью применяются правила настоящего Кодекса о товариществе с ограниченной ответственностью, поскольку иное не предусмотрено настоящей статьей</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317" w:name="SUB850000"/>
      <w:bookmarkEnd w:id="317"/>
      <w:r w:rsidRPr="00563466">
        <w:rPr>
          <w:rStyle w:val="s1"/>
          <w:color w:val="auto"/>
        </w:rPr>
        <w:t>III. Акционерное общество</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divId w:val="1195925686"/>
        <w:rPr>
          <w:color w:val="auto"/>
        </w:rPr>
      </w:pPr>
      <w:r w:rsidRPr="00563466">
        <w:rPr>
          <w:rStyle w:val="s3"/>
          <w:color w:val="auto"/>
        </w:rPr>
        <w:t xml:space="preserve">В статью 85 внесены изменения в соответствии с Законами РК от 19.06.97 г. </w:t>
      </w:r>
      <w:r w:rsidRPr="00563466">
        <w:rPr>
          <w:rStyle w:val="s9"/>
          <w:color w:val="auto"/>
          <w:u w:val="none"/>
        </w:rPr>
        <w:t>№ 134-1</w:t>
      </w:r>
      <w:r w:rsidRPr="00563466">
        <w:rPr>
          <w:rStyle w:val="s3"/>
          <w:color w:val="auto"/>
        </w:rPr>
        <w:t xml:space="preserve">, от 11.07.97 г. </w:t>
      </w:r>
      <w:r w:rsidRPr="00563466">
        <w:rPr>
          <w:rStyle w:val="s9"/>
          <w:color w:val="auto"/>
          <w:u w:val="none"/>
        </w:rPr>
        <w:t>№ 154-1</w:t>
      </w:r>
      <w:r w:rsidRPr="00563466">
        <w:rPr>
          <w:rStyle w:val="s3"/>
          <w:color w:val="auto"/>
        </w:rPr>
        <w:t xml:space="preserve">, </w:t>
      </w:r>
      <w:r w:rsidRPr="00563466">
        <w:rPr>
          <w:rStyle w:val="s9"/>
          <w:color w:val="auto"/>
          <w:u w:val="none"/>
        </w:rPr>
        <w:t>№ 211-1</w:t>
      </w:r>
      <w:r w:rsidRPr="00563466">
        <w:rPr>
          <w:rStyle w:val="s3"/>
          <w:color w:val="auto"/>
        </w:rPr>
        <w:t xml:space="preserve"> от 02.03.98 г., от 10.07.98 </w:t>
      </w:r>
      <w:r w:rsidRPr="00563466">
        <w:rPr>
          <w:rStyle w:val="s9"/>
          <w:color w:val="auto"/>
          <w:u w:val="none"/>
        </w:rPr>
        <w:t>№ 282-1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13.10.03 г. </w:t>
      </w:r>
      <w:r w:rsidRPr="00563466">
        <w:rPr>
          <w:rStyle w:val="s9"/>
          <w:color w:val="auto"/>
          <w:u w:val="none"/>
        </w:rPr>
        <w:t>№ 486-II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28.12.11 г. </w:t>
      </w:r>
      <w:r w:rsidRPr="00563466">
        <w:rPr>
          <w:rStyle w:val="s9"/>
          <w:color w:val="auto"/>
          <w:u w:val="none"/>
        </w:rPr>
        <w:t>№ 524-IV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85.</w:t>
      </w:r>
      <w:r w:rsidRPr="00563466">
        <w:rPr>
          <w:color w:val="auto"/>
        </w:rPr>
        <w:t xml:space="preserve"> Понятие акционерного </w:t>
      </w:r>
      <w:r w:rsidRPr="00563466">
        <w:rPr>
          <w:rStyle w:val="s0"/>
          <w:color w:val="auto"/>
        </w:rPr>
        <w:t>общества</w:t>
      </w:r>
    </w:p>
    <w:p w:rsidR="00E47BBA" w:rsidRPr="00563466" w:rsidRDefault="00E47BBA" w:rsidP="00F81B2C">
      <w:pPr>
        <w:jc w:val="both"/>
        <w:divId w:val="1195925686"/>
        <w:rPr>
          <w:color w:val="auto"/>
        </w:rPr>
      </w:pPr>
      <w:r w:rsidRPr="00563466">
        <w:rPr>
          <w:rStyle w:val="s0"/>
          <w:color w:val="auto"/>
        </w:rPr>
        <w:t>1. Акционерным обществом признается юридическое лицо, выпускающее акции с целью привлечения сре</w:t>
      </w:r>
      <w:proofErr w:type="gramStart"/>
      <w:r w:rsidRPr="00563466">
        <w:rPr>
          <w:rStyle w:val="s0"/>
          <w:color w:val="auto"/>
        </w:rPr>
        <w:t>дств дл</w:t>
      </w:r>
      <w:proofErr w:type="gramEnd"/>
      <w:r w:rsidRPr="00563466">
        <w:rPr>
          <w:rStyle w:val="s0"/>
          <w:color w:val="auto"/>
        </w:rPr>
        <w:t xml:space="preserve">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w:t>
      </w:r>
      <w:r w:rsidRPr="00563466">
        <w:rPr>
          <w:color w:val="auto"/>
        </w:rPr>
        <w:t>случаев, предусмотренных законодательными актами.</w:t>
      </w:r>
    </w:p>
    <w:p w:rsidR="00E47BBA" w:rsidRPr="00563466" w:rsidRDefault="00E47BBA" w:rsidP="00F81B2C">
      <w:pPr>
        <w:jc w:val="both"/>
        <w:divId w:val="1195925686"/>
        <w:rPr>
          <w:color w:val="auto"/>
        </w:rPr>
      </w:pPr>
      <w:bookmarkStart w:id="318" w:name="SUB850200"/>
      <w:bookmarkEnd w:id="318"/>
      <w:r w:rsidRPr="00563466">
        <w:rPr>
          <w:color w:val="auto"/>
        </w:rPr>
        <w:t xml:space="preserve">2. Акционерное общество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отвечает по обязательствам своих участников. </w:t>
      </w:r>
    </w:p>
    <w:p w:rsidR="00E47BBA" w:rsidRPr="00563466" w:rsidRDefault="00E47BBA" w:rsidP="00F81B2C">
      <w:pPr>
        <w:jc w:val="both"/>
        <w:divId w:val="1195925686"/>
        <w:rPr>
          <w:color w:val="auto"/>
        </w:rPr>
      </w:pPr>
      <w:bookmarkStart w:id="319" w:name="SUB850300"/>
      <w:bookmarkEnd w:id="319"/>
      <w:r w:rsidRPr="00563466">
        <w:rPr>
          <w:color w:val="auto"/>
        </w:rPr>
        <w:t xml:space="preserve">3. Акционерное общество может быть создано одним лицом или состоять из одного лица в случае приобретения одним акционером всех акций общества, если иное не </w:t>
      </w:r>
      <w:r w:rsidRPr="00563466">
        <w:rPr>
          <w:rStyle w:val="s0"/>
          <w:color w:val="auto"/>
        </w:rPr>
        <w:t>предусмотрено законодательными актами.</w:t>
      </w:r>
    </w:p>
    <w:p w:rsidR="00E47BBA" w:rsidRPr="00563466" w:rsidRDefault="00E47BBA" w:rsidP="00F81B2C">
      <w:pPr>
        <w:jc w:val="both"/>
        <w:divId w:val="1195925686"/>
        <w:rPr>
          <w:color w:val="auto"/>
        </w:rPr>
      </w:pPr>
      <w:bookmarkStart w:id="320" w:name="SUB850400"/>
      <w:bookmarkEnd w:id="320"/>
      <w:r w:rsidRPr="00563466">
        <w:rPr>
          <w:color w:val="auto"/>
        </w:rPr>
        <w:t>4. Правовое положение акционерного общества, права и обязанности акционеров определяются в соответствии с настоящим Кодексом, законодательными актами. Особенности правового положения акционерных обществ, созданных путем приватизации государственных предприятий или контрольный пакет акций которых принадлежит государству, определяются законодательными актами Республики Казахстан.</w:t>
      </w:r>
    </w:p>
    <w:p w:rsidR="00E47BBA" w:rsidRPr="00563466" w:rsidRDefault="00E47BBA" w:rsidP="00F81B2C">
      <w:pPr>
        <w:jc w:val="both"/>
        <w:divId w:val="1195925686"/>
        <w:rPr>
          <w:color w:val="auto"/>
        </w:rPr>
      </w:pPr>
      <w:bookmarkStart w:id="321" w:name="SUB850500"/>
      <w:bookmarkEnd w:id="321"/>
      <w:r w:rsidRPr="00563466">
        <w:rPr>
          <w:rStyle w:val="s0"/>
          <w:color w:val="auto"/>
        </w:rPr>
        <w:t xml:space="preserve">5. В случаях, предусмотренных законодательством, в организационно-правовой форме акционерного общества могут создаваться </w:t>
      </w:r>
      <w:r w:rsidRPr="00563466">
        <w:rPr>
          <w:color w:val="auto"/>
        </w:rPr>
        <w:t>некоммерческие организации</w:t>
      </w:r>
      <w:r w:rsidRPr="00563466">
        <w:rPr>
          <w:rStyle w:val="s0"/>
          <w:color w:val="auto"/>
        </w:rPr>
        <w:t>.</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322" w:name="SUB860200"/>
      <w:bookmarkStart w:id="323" w:name="SUB860300"/>
      <w:bookmarkStart w:id="324" w:name="SUB860400"/>
      <w:bookmarkStart w:id="325" w:name="SUB860500"/>
      <w:bookmarkStart w:id="326" w:name="SUB860600"/>
      <w:bookmarkStart w:id="327" w:name="SUB860700"/>
      <w:bookmarkEnd w:id="322"/>
      <w:bookmarkEnd w:id="323"/>
      <w:bookmarkEnd w:id="324"/>
      <w:bookmarkEnd w:id="325"/>
      <w:bookmarkEnd w:id="326"/>
      <w:bookmarkEnd w:id="327"/>
      <w:r w:rsidRPr="00563466">
        <w:rPr>
          <w:rStyle w:val="s0"/>
          <w:b/>
          <w:bCs/>
          <w:color w:val="auto"/>
        </w:rPr>
        <w:t xml:space="preserve">Статья 86. </w:t>
      </w:r>
      <w:r w:rsidRPr="00563466">
        <w:rPr>
          <w:rStyle w:val="s0"/>
          <w:color w:val="auto"/>
        </w:rPr>
        <w:t xml:space="preserve">Исключена в соответствии с Законом РК от 16.05.03 г. </w:t>
      </w:r>
      <w:r w:rsidRPr="00563466">
        <w:rPr>
          <w:color w:val="auto"/>
        </w:rPr>
        <w:t>№ 416-II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328" w:name="SUB870000"/>
      <w:bookmarkEnd w:id="328"/>
      <w:r w:rsidRPr="00563466">
        <w:rPr>
          <w:rStyle w:val="s3"/>
          <w:color w:val="auto"/>
        </w:rPr>
        <w:t xml:space="preserve">В статью 87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от 10.07.98 </w:t>
      </w:r>
      <w:r w:rsidRPr="00563466">
        <w:rPr>
          <w:rStyle w:val="s9"/>
          <w:color w:val="auto"/>
          <w:u w:val="none"/>
        </w:rPr>
        <w:t>№ 282-1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статья изложена в редакции Закона РК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87.</w:t>
      </w:r>
      <w:r w:rsidRPr="00563466">
        <w:rPr>
          <w:color w:val="auto"/>
        </w:rPr>
        <w:t xml:space="preserve"> Учредительные документы акционерного общества </w:t>
      </w:r>
    </w:p>
    <w:p w:rsidR="00E47BBA" w:rsidRPr="00563466" w:rsidRDefault="00E47BBA" w:rsidP="00F81B2C">
      <w:pPr>
        <w:jc w:val="both"/>
        <w:divId w:val="1195925686"/>
        <w:rPr>
          <w:color w:val="auto"/>
        </w:rPr>
      </w:pPr>
      <w:r w:rsidRPr="00563466">
        <w:rPr>
          <w:color w:val="auto"/>
        </w:rPr>
        <w:t xml:space="preserve">1. Учредительными документами акционерного общества являются учредительный договор (решение единственного учредителя) и устав. </w:t>
      </w:r>
    </w:p>
    <w:p w:rsidR="00E47BBA" w:rsidRPr="00563466" w:rsidRDefault="00E47BBA" w:rsidP="00F81B2C">
      <w:pPr>
        <w:jc w:val="both"/>
        <w:divId w:val="1195925686"/>
        <w:rPr>
          <w:color w:val="auto"/>
        </w:rPr>
      </w:pPr>
      <w:r w:rsidRPr="00563466">
        <w:rPr>
          <w:color w:val="auto"/>
        </w:rPr>
        <w:t xml:space="preserve">Учредительные документы акционерного общества должны содержать сведения, определенные настоящим Кодексом и иными законодательными актами Республики Казахстан. </w:t>
      </w:r>
    </w:p>
    <w:p w:rsidR="00E47BBA" w:rsidRPr="00563466" w:rsidRDefault="00E47BBA" w:rsidP="00F81B2C">
      <w:pPr>
        <w:jc w:val="both"/>
        <w:divId w:val="1195925686"/>
        <w:rPr>
          <w:color w:val="auto"/>
        </w:rPr>
      </w:pPr>
      <w:r w:rsidRPr="00563466">
        <w:rPr>
          <w:color w:val="auto"/>
        </w:rPr>
        <w:t>Учредительные документы акционерного общества подлежат нотариальному удостоверению.</w:t>
      </w:r>
    </w:p>
    <w:p w:rsidR="00E47BBA" w:rsidRPr="00563466" w:rsidRDefault="00E47BBA" w:rsidP="00F81B2C">
      <w:pPr>
        <w:jc w:val="both"/>
        <w:divId w:val="1195925686"/>
        <w:rPr>
          <w:color w:val="auto"/>
        </w:rPr>
      </w:pPr>
      <w:bookmarkStart w:id="329" w:name="SUB870200"/>
      <w:bookmarkEnd w:id="329"/>
      <w:r w:rsidRPr="00563466">
        <w:rPr>
          <w:color w:val="auto"/>
        </w:rPr>
        <w:t>2. Действие учредительного договора (решения единственного учредителя) прекращается со дня государственной регистрации выпуска объявленных акций.</w:t>
      </w:r>
    </w:p>
    <w:p w:rsidR="00E47BBA" w:rsidRPr="00563466" w:rsidRDefault="00E47BBA" w:rsidP="00F81B2C">
      <w:pPr>
        <w:jc w:val="both"/>
        <w:divId w:val="1195925686"/>
        <w:rPr>
          <w:color w:val="auto"/>
        </w:rPr>
      </w:pPr>
      <w:bookmarkStart w:id="330" w:name="SUB870300"/>
      <w:bookmarkEnd w:id="330"/>
      <w:r w:rsidRPr="00563466">
        <w:rPr>
          <w:color w:val="auto"/>
        </w:rPr>
        <w:t>3. Порядок утверждения устава акционерного общества устанавливается законодательными актами Республики Казахстан.</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331" w:name="SUB880000"/>
      <w:bookmarkEnd w:id="331"/>
      <w:r w:rsidRPr="00563466">
        <w:rPr>
          <w:rStyle w:val="s3"/>
          <w:color w:val="auto"/>
        </w:rPr>
        <w:t xml:space="preserve">В статью 88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10.07.98 г. </w:t>
      </w:r>
      <w:r w:rsidRPr="00563466">
        <w:rPr>
          <w:rStyle w:val="s9"/>
          <w:color w:val="auto"/>
          <w:u w:val="none"/>
        </w:rPr>
        <w:t>№ 282-1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статья изложена в редакции Закона РК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 ред.</w:t>
      </w:r>
      <w:r w:rsidRPr="00563466">
        <w:rPr>
          <w:rStyle w:val="s3"/>
          <w:color w:val="auto"/>
        </w:rPr>
        <w:t xml:space="preserve">); внесены изменения Законом РК от 08.07.05 г. </w:t>
      </w:r>
      <w:r w:rsidRPr="00563466">
        <w:rPr>
          <w:rStyle w:val="s9"/>
          <w:color w:val="auto"/>
          <w:u w:val="none"/>
        </w:rPr>
        <w:t>№ 72-III</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88.</w:t>
      </w:r>
      <w:r w:rsidRPr="00563466">
        <w:rPr>
          <w:color w:val="auto"/>
        </w:rPr>
        <w:t xml:space="preserve"> Уставный капитал акционерного общества </w:t>
      </w:r>
    </w:p>
    <w:p w:rsidR="00E47BBA" w:rsidRPr="00563466" w:rsidRDefault="00E47BBA" w:rsidP="00F81B2C">
      <w:pPr>
        <w:jc w:val="both"/>
        <w:divId w:val="1195925686"/>
        <w:rPr>
          <w:color w:val="auto"/>
        </w:rPr>
      </w:pPr>
      <w:r w:rsidRPr="00563466">
        <w:rPr>
          <w:rStyle w:val="s0"/>
          <w:color w:val="auto"/>
        </w:rPr>
        <w:t xml:space="preserve">Минимальный размер и порядок формирования уставного капитала акционерного общества, а также порядок его увеличения определяются </w:t>
      </w:r>
      <w:r w:rsidRPr="00563466">
        <w:rPr>
          <w:color w:val="auto"/>
        </w:rPr>
        <w:t>законодательными актами</w:t>
      </w:r>
      <w:r w:rsidRPr="00563466">
        <w:rPr>
          <w:rStyle w:val="s0"/>
          <w:color w:val="auto"/>
        </w:rPr>
        <w:t xml:space="preserve"> Республики Казахстан.</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332" w:name="SUB890000"/>
      <w:bookmarkStart w:id="333" w:name="SUB890200"/>
      <w:bookmarkStart w:id="334" w:name="SUB890300"/>
      <w:bookmarkStart w:id="335" w:name="SUB890400"/>
      <w:bookmarkEnd w:id="332"/>
      <w:bookmarkEnd w:id="333"/>
      <w:bookmarkEnd w:id="334"/>
      <w:bookmarkEnd w:id="335"/>
      <w:r w:rsidRPr="00563466">
        <w:rPr>
          <w:rStyle w:val="s0"/>
          <w:b/>
          <w:bCs/>
          <w:color w:val="auto"/>
        </w:rPr>
        <w:t xml:space="preserve">Статья 89. </w:t>
      </w:r>
      <w:r w:rsidRPr="00563466">
        <w:rPr>
          <w:rStyle w:val="s0"/>
          <w:color w:val="auto"/>
        </w:rPr>
        <w:t xml:space="preserve">Исключена Законом РК от 16.05.03 г. </w:t>
      </w:r>
      <w:r w:rsidRPr="00563466">
        <w:rPr>
          <w:color w:val="auto"/>
        </w:rPr>
        <w:t>№ 416-II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336" w:name="SUB900000"/>
      <w:bookmarkEnd w:id="336"/>
      <w:r w:rsidRPr="00563466">
        <w:rPr>
          <w:rStyle w:val="s0"/>
          <w:b/>
          <w:bCs/>
          <w:color w:val="auto"/>
        </w:rPr>
        <w:t xml:space="preserve">Статья 90. </w:t>
      </w:r>
      <w:r w:rsidRPr="00563466">
        <w:rPr>
          <w:rStyle w:val="s0"/>
          <w:color w:val="auto"/>
        </w:rPr>
        <w:t xml:space="preserve">Исключена Законом РК от 16.05.03 г. </w:t>
      </w:r>
      <w:r w:rsidRPr="00563466">
        <w:rPr>
          <w:color w:val="auto"/>
        </w:rPr>
        <w:t>№ 416-II</w:t>
      </w:r>
      <w:r w:rsidRPr="00563466">
        <w:rPr>
          <w:rStyle w:val="s0"/>
          <w:color w:val="auto"/>
        </w:rPr>
        <w:t xml:space="preserve"> </w:t>
      </w:r>
      <w:r w:rsidRPr="00563466">
        <w:rPr>
          <w:rStyle w:val="s3"/>
          <w:color w:val="auto"/>
        </w:rPr>
        <w:t>(</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337" w:name="SUB910000"/>
      <w:bookmarkEnd w:id="337"/>
      <w:r w:rsidRPr="00563466">
        <w:rPr>
          <w:rStyle w:val="s3"/>
          <w:color w:val="auto"/>
        </w:rPr>
        <w:t xml:space="preserve">В статью 91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от 10.07.98 г. </w:t>
      </w:r>
      <w:r w:rsidRPr="00563466">
        <w:rPr>
          <w:rStyle w:val="s9"/>
          <w:color w:val="auto"/>
          <w:u w:val="none"/>
        </w:rPr>
        <w:t>№ 282-1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20.02.06 г. </w:t>
      </w:r>
      <w:r w:rsidRPr="00563466">
        <w:rPr>
          <w:rStyle w:val="s9"/>
          <w:color w:val="auto"/>
          <w:u w:val="none"/>
        </w:rPr>
        <w:t>№ 127-III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19.02.07 г. </w:t>
      </w:r>
      <w:r w:rsidRPr="00563466">
        <w:rPr>
          <w:rStyle w:val="s9"/>
          <w:color w:val="auto"/>
          <w:u w:val="none"/>
        </w:rPr>
        <w:t>№ 230-III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15.07.10 г. </w:t>
      </w:r>
      <w:r w:rsidRPr="00563466">
        <w:rPr>
          <w:rStyle w:val="s9"/>
          <w:color w:val="auto"/>
          <w:u w:val="none"/>
        </w:rPr>
        <w:t>№ 338-IV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07.03.14 г. </w:t>
      </w:r>
      <w:r w:rsidRPr="00563466">
        <w:rPr>
          <w:rStyle w:val="s9"/>
          <w:color w:val="auto"/>
          <w:u w:val="none"/>
        </w:rPr>
        <w:t>№ 177-V</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91.</w:t>
      </w:r>
      <w:r w:rsidRPr="00563466">
        <w:rPr>
          <w:color w:val="auto"/>
        </w:rPr>
        <w:t xml:space="preserve"> Выпуск и размещение ценных </w:t>
      </w:r>
      <w:r w:rsidRPr="00563466">
        <w:rPr>
          <w:rStyle w:val="s0"/>
          <w:color w:val="auto"/>
        </w:rPr>
        <w:t>бумаг</w:t>
      </w:r>
    </w:p>
    <w:p w:rsidR="00E47BBA" w:rsidRPr="00563466" w:rsidRDefault="00E47BBA" w:rsidP="00F81B2C">
      <w:pPr>
        <w:jc w:val="both"/>
        <w:divId w:val="1195925686"/>
        <w:rPr>
          <w:color w:val="auto"/>
        </w:rPr>
      </w:pPr>
      <w:r w:rsidRPr="00563466">
        <w:rPr>
          <w:rStyle w:val="s0"/>
          <w:color w:val="auto"/>
        </w:rPr>
        <w:t xml:space="preserve">1. Виды ценных бумаг, выпускаемых акционерным обществом, определяются </w:t>
      </w:r>
      <w:r w:rsidRPr="00563466">
        <w:rPr>
          <w:color w:val="auto"/>
        </w:rPr>
        <w:t>законодательными актами</w:t>
      </w:r>
      <w:r w:rsidRPr="00563466">
        <w:rPr>
          <w:rStyle w:val="s0"/>
          <w:color w:val="auto"/>
        </w:rPr>
        <w:t xml:space="preserve">. </w:t>
      </w:r>
    </w:p>
    <w:p w:rsidR="00E47BBA" w:rsidRPr="00563466" w:rsidRDefault="00E47BBA" w:rsidP="00F81B2C">
      <w:pPr>
        <w:jc w:val="both"/>
        <w:divId w:val="1195925686"/>
        <w:rPr>
          <w:color w:val="auto"/>
        </w:rPr>
      </w:pPr>
      <w:bookmarkStart w:id="338" w:name="SUB910200"/>
      <w:bookmarkEnd w:id="338"/>
      <w:r w:rsidRPr="00563466">
        <w:rPr>
          <w:rStyle w:val="s0"/>
          <w:color w:val="auto"/>
        </w:rPr>
        <w:t>2. Порядок государственной регистрац</w:t>
      </w:r>
      <w:r w:rsidRPr="00563466">
        <w:rPr>
          <w:color w:val="auto"/>
        </w:rPr>
        <w:t>ии выпуска объявленных акций и их размещения определяется в соответствии с законодательными актами Республики Казахстан.</w:t>
      </w:r>
    </w:p>
    <w:p w:rsidR="00E47BBA" w:rsidRPr="00563466" w:rsidRDefault="00E47BBA" w:rsidP="00F81B2C">
      <w:pPr>
        <w:jc w:val="both"/>
        <w:divId w:val="1195925686"/>
        <w:rPr>
          <w:color w:val="auto"/>
        </w:rPr>
      </w:pPr>
      <w:bookmarkStart w:id="339" w:name="SUB910300"/>
      <w:bookmarkEnd w:id="339"/>
      <w:r w:rsidRPr="00563466">
        <w:rPr>
          <w:color w:val="auto"/>
        </w:rPr>
        <w:t xml:space="preserve">3. </w:t>
      </w:r>
      <w:r w:rsidRPr="00563466">
        <w:rPr>
          <w:rStyle w:val="s0"/>
          <w:color w:val="auto"/>
        </w:rPr>
        <w:t>Акционерное общество вправе выпускать обеспеченные облигации и облигации без обеспечения, за исключением случаев, предусмотренных законодательными актами Республики Казахстан.</w:t>
      </w:r>
      <w:r w:rsidRPr="00563466">
        <w:rPr>
          <w:color w:val="auto"/>
        </w:rPr>
        <w:t xml:space="preserve"> Акционерное общество вправе выпускать купонные и дисконтные облигации. Условия и порядок выпуска облигаций определяются законодательством о рынке ценных бумаг.</w:t>
      </w:r>
    </w:p>
    <w:p w:rsidR="00E47BBA" w:rsidRPr="00563466" w:rsidRDefault="00E47BBA" w:rsidP="00F81B2C">
      <w:pPr>
        <w:jc w:val="both"/>
        <w:divId w:val="1195925686"/>
        <w:rPr>
          <w:color w:val="auto"/>
        </w:rPr>
      </w:pPr>
      <w:bookmarkStart w:id="340" w:name="SUB910400"/>
      <w:bookmarkEnd w:id="340"/>
      <w:r w:rsidRPr="00563466">
        <w:rPr>
          <w:color w:val="auto"/>
        </w:rPr>
        <w:t>4. Форма, способ и порядок выплаты дохода по ценным бумагам определяются уставом акционерного общества или проспектами выпуска ценных бумаг с учетом особенностей, предусмотренных законодательными актами.</w:t>
      </w:r>
    </w:p>
    <w:p w:rsidR="00E47BBA" w:rsidRPr="00563466" w:rsidRDefault="00E47BBA" w:rsidP="00F81B2C">
      <w:pPr>
        <w:jc w:val="both"/>
        <w:divId w:val="1195925686"/>
        <w:rPr>
          <w:color w:val="auto"/>
        </w:rPr>
      </w:pPr>
      <w:bookmarkStart w:id="341" w:name="SUB910500"/>
      <w:bookmarkEnd w:id="341"/>
      <w:r w:rsidRPr="00563466">
        <w:rPr>
          <w:color w:val="auto"/>
        </w:rPr>
        <w:t xml:space="preserve">5. Акционерное общество не вправе выплачивать дивиденды по акциям общества: </w:t>
      </w:r>
    </w:p>
    <w:p w:rsidR="00E47BBA" w:rsidRPr="00563466" w:rsidRDefault="00E47BBA" w:rsidP="00F81B2C">
      <w:pPr>
        <w:jc w:val="both"/>
        <w:divId w:val="1195925686"/>
        <w:rPr>
          <w:color w:val="auto"/>
        </w:rPr>
      </w:pPr>
      <w:proofErr w:type="gramStart"/>
      <w:r w:rsidRPr="00563466">
        <w:rPr>
          <w:color w:val="auto"/>
        </w:rPr>
        <w:t xml:space="preserve">1) при отрицательном размере собственного капитала или если размер собственного капитала общества станет отрицательным в результате выплаты дивидендов по его акциям; </w:t>
      </w:r>
      <w:proofErr w:type="gramEnd"/>
    </w:p>
    <w:p w:rsidR="00E47BBA" w:rsidRPr="00563466" w:rsidRDefault="00E47BBA" w:rsidP="00F81B2C">
      <w:pPr>
        <w:jc w:val="both"/>
        <w:divId w:val="1195925686"/>
        <w:rPr>
          <w:color w:val="auto"/>
        </w:rPr>
      </w:pPr>
      <w:r w:rsidRPr="00563466">
        <w:rPr>
          <w:color w:val="auto"/>
        </w:rPr>
        <w:t xml:space="preserve">2) </w:t>
      </w:r>
      <w:r w:rsidRPr="00563466">
        <w:rPr>
          <w:rStyle w:val="s0"/>
          <w:color w:val="auto"/>
        </w:rPr>
        <w:t>если оно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выплаты дивидендов по его акциям.</w:t>
      </w:r>
      <w:r w:rsidRPr="00563466">
        <w:rPr>
          <w:color w:val="auto"/>
        </w:rPr>
        <w:t xml:space="preserve"> </w:t>
      </w:r>
    </w:p>
    <w:p w:rsidR="00E47BBA" w:rsidRPr="00563466" w:rsidRDefault="00E47BBA" w:rsidP="00F81B2C">
      <w:pPr>
        <w:jc w:val="both"/>
        <w:divId w:val="1195925686"/>
        <w:rPr>
          <w:color w:val="auto"/>
        </w:rPr>
      </w:pPr>
      <w:r w:rsidRPr="00563466">
        <w:rPr>
          <w:color w:val="auto"/>
        </w:rPr>
        <w:t>Законодательными актами Республики Казахстан могут быть предусмотрены и иные основания, запрещающие выплату дивидендов по акциям акционерным обществом.</w:t>
      </w:r>
    </w:p>
    <w:p w:rsidR="00E47BBA" w:rsidRPr="00563466" w:rsidRDefault="00E47BBA" w:rsidP="00F81B2C">
      <w:pPr>
        <w:jc w:val="both"/>
        <w:divId w:val="1195925686"/>
        <w:rPr>
          <w:color w:val="auto"/>
        </w:rPr>
      </w:pPr>
      <w:bookmarkStart w:id="342" w:name="SUB910600"/>
      <w:bookmarkEnd w:id="342"/>
      <w:r w:rsidRPr="00563466">
        <w:rPr>
          <w:color w:val="auto"/>
        </w:rPr>
        <w:t xml:space="preserve">6. Акционерное общество вправе выпускать производные ценные бумаги, опционы и конвертируемые </w:t>
      </w:r>
      <w:r w:rsidRPr="00563466">
        <w:rPr>
          <w:rStyle w:val="s0"/>
          <w:color w:val="auto"/>
        </w:rPr>
        <w:t xml:space="preserve">ценные бумаги в порядке, определяемом </w:t>
      </w:r>
      <w:r w:rsidRPr="00563466">
        <w:rPr>
          <w:color w:val="auto"/>
        </w:rPr>
        <w:t>законодательством.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divId w:val="1195925686"/>
        <w:rPr>
          <w:color w:val="auto"/>
        </w:rPr>
      </w:pPr>
      <w:bookmarkStart w:id="343" w:name="SUB920000"/>
      <w:bookmarkEnd w:id="343"/>
      <w:r w:rsidRPr="00563466">
        <w:rPr>
          <w:rStyle w:val="s3"/>
          <w:color w:val="auto"/>
        </w:rPr>
        <w:t xml:space="preserve">В статью 92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от 10.07.98 г. </w:t>
      </w:r>
      <w:r w:rsidRPr="00563466">
        <w:rPr>
          <w:rStyle w:val="s9"/>
          <w:color w:val="auto"/>
          <w:u w:val="none"/>
        </w:rPr>
        <w:t>№ 282-1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28.12.11 г. </w:t>
      </w:r>
      <w:r w:rsidRPr="00563466">
        <w:rPr>
          <w:rStyle w:val="s9"/>
          <w:color w:val="auto"/>
          <w:u w:val="none"/>
        </w:rPr>
        <w:t>№ 524-IV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07.03.14 г. </w:t>
      </w:r>
      <w:r w:rsidRPr="00563466">
        <w:rPr>
          <w:rStyle w:val="s9"/>
          <w:color w:val="auto"/>
          <w:u w:val="none"/>
        </w:rPr>
        <w:t>№ 177-V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92.</w:t>
      </w:r>
      <w:r w:rsidRPr="00563466">
        <w:rPr>
          <w:color w:val="auto"/>
        </w:rPr>
        <w:t xml:space="preserve"> Управление акционерным </w:t>
      </w:r>
      <w:r w:rsidRPr="00563466">
        <w:rPr>
          <w:rStyle w:val="s0"/>
          <w:color w:val="auto"/>
        </w:rPr>
        <w:t>обществом</w:t>
      </w:r>
    </w:p>
    <w:p w:rsidR="00E47BBA" w:rsidRPr="00563466" w:rsidRDefault="00E47BBA" w:rsidP="00F81B2C">
      <w:pPr>
        <w:jc w:val="both"/>
        <w:divId w:val="1195925686"/>
        <w:rPr>
          <w:color w:val="auto"/>
        </w:rPr>
      </w:pPr>
      <w:r w:rsidRPr="00563466">
        <w:rPr>
          <w:rStyle w:val="s0"/>
          <w:color w:val="auto"/>
        </w:rPr>
        <w:t>1. Высшим органом акционерного общества является общее собрание его акционеров.</w:t>
      </w:r>
    </w:p>
    <w:p w:rsidR="00E47BBA" w:rsidRPr="00563466" w:rsidRDefault="00E47BBA" w:rsidP="00F81B2C">
      <w:pPr>
        <w:jc w:val="both"/>
        <w:divId w:val="1195925686"/>
        <w:rPr>
          <w:color w:val="auto"/>
        </w:rPr>
      </w:pPr>
      <w:bookmarkStart w:id="344" w:name="SUB920200"/>
      <w:bookmarkEnd w:id="344"/>
      <w:r w:rsidRPr="00563466">
        <w:rPr>
          <w:rStyle w:val="s0"/>
          <w:color w:val="auto"/>
        </w:rPr>
        <w:t xml:space="preserve">2. Исключительная компетенция общего собрания акционеров определяется </w:t>
      </w:r>
      <w:r w:rsidRPr="00563466">
        <w:rPr>
          <w:color w:val="auto"/>
        </w:rPr>
        <w:t>законодательными актами</w:t>
      </w:r>
      <w:r w:rsidRPr="00563466">
        <w:rPr>
          <w:rStyle w:val="s0"/>
          <w:color w:val="auto"/>
        </w:rPr>
        <w:t>.</w:t>
      </w:r>
    </w:p>
    <w:p w:rsidR="00E47BBA" w:rsidRPr="00563466" w:rsidRDefault="00E47BBA" w:rsidP="00F81B2C">
      <w:pPr>
        <w:jc w:val="both"/>
        <w:divId w:val="1195925686"/>
        <w:rPr>
          <w:color w:val="auto"/>
        </w:rPr>
      </w:pPr>
      <w:bookmarkStart w:id="345" w:name="SUB920300"/>
      <w:bookmarkEnd w:id="345"/>
      <w:r w:rsidRPr="00563466">
        <w:rPr>
          <w:color w:val="auto"/>
        </w:rPr>
        <w:t>3. Решение вопросов, отнесенных к исключительной компетенции общего собрания акционеров, не может быть передано иным органам акционерного общества.</w:t>
      </w:r>
    </w:p>
    <w:p w:rsidR="00E47BBA" w:rsidRPr="00563466" w:rsidRDefault="00E47BBA" w:rsidP="00F81B2C">
      <w:pPr>
        <w:jc w:val="both"/>
        <w:divId w:val="1195925686"/>
        <w:rPr>
          <w:color w:val="auto"/>
        </w:rPr>
      </w:pPr>
      <w:bookmarkStart w:id="346" w:name="SUB920400"/>
      <w:bookmarkEnd w:id="346"/>
      <w:r w:rsidRPr="00563466">
        <w:rPr>
          <w:color w:val="auto"/>
        </w:rPr>
        <w:t xml:space="preserve">4. В акционерном обществе создается совет директоров, который осуществляет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исключительной компетенции общего собрания акционеров. Вопросы, отнесенные настоящим Кодексом,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общества. </w:t>
      </w:r>
    </w:p>
    <w:p w:rsidR="00E47BBA" w:rsidRPr="00563466" w:rsidRDefault="00E47BBA" w:rsidP="00F81B2C">
      <w:pPr>
        <w:jc w:val="both"/>
        <w:divId w:val="1195925686"/>
        <w:rPr>
          <w:color w:val="auto"/>
        </w:rPr>
      </w:pPr>
      <w:bookmarkStart w:id="347" w:name="SUB920500"/>
      <w:bookmarkEnd w:id="347"/>
      <w:r w:rsidRPr="00563466">
        <w:rPr>
          <w:color w:val="auto"/>
        </w:rPr>
        <w:t xml:space="preserve">5. Исполнительный орган акционерного общества может быть коллегиальным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директоров и общему собранию акционеров. </w:t>
      </w:r>
    </w:p>
    <w:p w:rsidR="00E47BBA" w:rsidRPr="00563466" w:rsidRDefault="00E47BBA" w:rsidP="00F81B2C">
      <w:pPr>
        <w:jc w:val="both"/>
        <w:divId w:val="1195925686"/>
        <w:rPr>
          <w:color w:val="auto"/>
        </w:rPr>
      </w:pPr>
      <w:r w:rsidRPr="00563466">
        <w:rPr>
          <w:color w:val="auto"/>
        </w:rPr>
        <w:t>К компетенции исполнительного органа акционерного общества относится решение всех вопросов, не составляющих исключительную компетенцию других органов общества, определенную законодательством или учредительными документами.</w:t>
      </w:r>
    </w:p>
    <w:p w:rsidR="00E47BBA" w:rsidRPr="00563466" w:rsidRDefault="00E47BBA" w:rsidP="00F81B2C">
      <w:pPr>
        <w:jc w:val="both"/>
        <w:divId w:val="1195925686"/>
        <w:rPr>
          <w:color w:val="auto"/>
        </w:rPr>
      </w:pPr>
      <w:bookmarkStart w:id="348" w:name="SUB920600"/>
      <w:bookmarkEnd w:id="348"/>
      <w:r w:rsidRPr="00563466">
        <w:rPr>
          <w:color w:val="auto"/>
        </w:rPr>
        <w:t>6. В акционерном обществе могут быть созданы иные органы в соответствии с законодательными актами.</w:t>
      </w:r>
    </w:p>
    <w:p w:rsidR="00E47BBA" w:rsidRPr="00563466" w:rsidRDefault="00E47BBA" w:rsidP="00F81B2C">
      <w:pPr>
        <w:jc w:val="both"/>
        <w:divId w:val="1195925686"/>
        <w:rPr>
          <w:color w:val="auto"/>
        </w:rPr>
      </w:pPr>
      <w:bookmarkStart w:id="349" w:name="SUB92060100"/>
      <w:bookmarkEnd w:id="349"/>
      <w:r w:rsidRPr="00563466">
        <w:rPr>
          <w:rStyle w:val="s0"/>
          <w:color w:val="auto"/>
        </w:rPr>
        <w:t xml:space="preserve">6-1. В случаях признания акционерного общества банкротом или применения реабилитационной процедуры и назначения временного либо </w:t>
      </w:r>
      <w:proofErr w:type="spellStart"/>
      <w:r w:rsidRPr="00563466">
        <w:rPr>
          <w:rStyle w:val="s0"/>
          <w:color w:val="auto"/>
        </w:rPr>
        <w:t>банкротного</w:t>
      </w:r>
      <w:proofErr w:type="spellEnd"/>
      <w:r w:rsidRPr="00563466">
        <w:rPr>
          <w:rStyle w:val="s0"/>
          <w:color w:val="auto"/>
        </w:rPr>
        <w:t xml:space="preserve"> или реабилитационного управляющего в установленном законом порядке все полномочия по управлению им переходят соответственно к временному либо </w:t>
      </w:r>
      <w:proofErr w:type="spellStart"/>
      <w:r w:rsidRPr="00563466">
        <w:rPr>
          <w:rStyle w:val="s0"/>
          <w:color w:val="auto"/>
        </w:rPr>
        <w:t>банкротному</w:t>
      </w:r>
      <w:proofErr w:type="spellEnd"/>
      <w:r w:rsidRPr="00563466">
        <w:rPr>
          <w:rStyle w:val="s0"/>
          <w:color w:val="auto"/>
        </w:rPr>
        <w:t xml:space="preserve"> или реабилитационному управляющему.</w:t>
      </w:r>
    </w:p>
    <w:p w:rsidR="00E47BBA" w:rsidRPr="00563466" w:rsidRDefault="00E47BBA" w:rsidP="00F81B2C">
      <w:pPr>
        <w:jc w:val="both"/>
        <w:divId w:val="1195925686"/>
        <w:rPr>
          <w:color w:val="auto"/>
        </w:rPr>
      </w:pPr>
      <w:bookmarkStart w:id="350" w:name="SUB920700"/>
      <w:bookmarkEnd w:id="350"/>
      <w:r w:rsidRPr="00563466">
        <w:rPr>
          <w:color w:val="auto"/>
        </w:rPr>
        <w:t>7. Компетенция органов акционерного общества, а также порядок принятия ими решений и выступления от имени общества определяются в соответствии с настоящим Кодексом, законодательством и учредительными документами.</w:t>
      </w:r>
    </w:p>
    <w:p w:rsidR="00E47BBA" w:rsidRPr="00563466" w:rsidRDefault="00E47BBA" w:rsidP="00F81B2C">
      <w:pPr>
        <w:jc w:val="both"/>
        <w:divId w:val="1195925686"/>
        <w:rPr>
          <w:color w:val="auto"/>
        </w:rPr>
      </w:pPr>
      <w:bookmarkStart w:id="351" w:name="SUB920800"/>
      <w:bookmarkEnd w:id="351"/>
      <w:r w:rsidRPr="00563466">
        <w:rPr>
          <w:rStyle w:val="s0"/>
          <w:color w:val="auto"/>
        </w:rPr>
        <w:t xml:space="preserve">8. Исключен в соответствии с Законом РК от 16.05.03 г. </w:t>
      </w:r>
      <w:r w:rsidRPr="00563466">
        <w:rPr>
          <w:color w:val="auto"/>
        </w:rPr>
        <w:t>№ 416-II</w:t>
      </w:r>
      <w:r w:rsidRPr="00563466">
        <w:rPr>
          <w:rStyle w:val="s0"/>
          <w:color w:val="auto"/>
        </w:rPr>
        <w:t xml:space="preserve"> </w:t>
      </w:r>
      <w:r w:rsidRPr="00563466">
        <w:rPr>
          <w:rStyle w:val="s3"/>
          <w:color w:val="auto"/>
        </w:rPr>
        <w:t>(</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352" w:name="SUB930000"/>
      <w:bookmarkEnd w:id="352"/>
      <w:r w:rsidRPr="00563466">
        <w:rPr>
          <w:rStyle w:val="s3"/>
          <w:color w:val="auto"/>
        </w:rPr>
        <w:t xml:space="preserve">В статью 93 внесены изменения в соответствии с Законами РК от 15.07.96 г. </w:t>
      </w:r>
      <w:r w:rsidRPr="00563466">
        <w:rPr>
          <w:rStyle w:val="s9"/>
          <w:color w:val="auto"/>
          <w:u w:val="none"/>
        </w:rPr>
        <w:t>№ 30-1</w:t>
      </w:r>
      <w:r w:rsidRPr="00563466">
        <w:rPr>
          <w:rStyle w:val="s3"/>
          <w:color w:val="auto"/>
        </w:rPr>
        <w:t xml:space="preserve">;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19.01.11 г. </w:t>
      </w:r>
      <w:r w:rsidRPr="00563466">
        <w:rPr>
          <w:rStyle w:val="s9"/>
          <w:color w:val="auto"/>
          <w:u w:val="none"/>
        </w:rPr>
        <w:t>№ 395-IV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10.06.14 г. </w:t>
      </w:r>
      <w:r w:rsidRPr="00563466">
        <w:rPr>
          <w:rStyle w:val="s9"/>
          <w:color w:val="auto"/>
          <w:u w:val="none"/>
        </w:rPr>
        <w:t>№ 208-V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93.</w:t>
      </w:r>
      <w:r w:rsidRPr="00563466">
        <w:rPr>
          <w:color w:val="auto"/>
        </w:rPr>
        <w:t xml:space="preserve"> Реорганизация и ликвидация </w:t>
      </w:r>
      <w:r w:rsidRPr="00563466">
        <w:rPr>
          <w:rStyle w:val="s0"/>
          <w:color w:val="auto"/>
        </w:rPr>
        <w:t>акционерного общества</w:t>
      </w:r>
    </w:p>
    <w:p w:rsidR="00E47BBA" w:rsidRPr="00563466" w:rsidRDefault="00E47BBA" w:rsidP="00F81B2C">
      <w:pPr>
        <w:jc w:val="both"/>
        <w:divId w:val="1195925686"/>
        <w:rPr>
          <w:color w:val="auto"/>
        </w:rPr>
      </w:pPr>
      <w:r w:rsidRPr="00563466">
        <w:rPr>
          <w:rStyle w:val="s0"/>
          <w:color w:val="auto"/>
        </w:rPr>
        <w:t>1. Акционерное общество может быть реорганизовано или ликвидировано по решению собрания акционеров. Иные основания и порядок рео</w:t>
      </w:r>
      <w:r w:rsidRPr="00563466">
        <w:rPr>
          <w:color w:val="auto"/>
        </w:rPr>
        <w:t>рганизации и ликвидации акционерного общества определяются настоящим Кодексом и иными законодательными актами.</w:t>
      </w:r>
    </w:p>
    <w:p w:rsidR="00E47BBA" w:rsidRPr="00563466" w:rsidRDefault="00E47BBA" w:rsidP="00F81B2C">
      <w:pPr>
        <w:jc w:val="both"/>
        <w:divId w:val="1195925686"/>
        <w:rPr>
          <w:color w:val="auto"/>
        </w:rPr>
      </w:pPr>
      <w:bookmarkStart w:id="353" w:name="SUB930200"/>
      <w:bookmarkEnd w:id="353"/>
      <w:r w:rsidRPr="00563466">
        <w:rPr>
          <w:color w:val="auto"/>
        </w:rPr>
        <w:t xml:space="preserve">2. </w:t>
      </w:r>
      <w:r w:rsidRPr="00563466">
        <w:rPr>
          <w:rStyle w:val="s0"/>
          <w:color w:val="auto"/>
        </w:rPr>
        <w:t>Акционерное общество вправе преобразоваться в хозяйственное товарищество, производственный кооператив или автономную организацию образования в соответствии с Законом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Законом Республики Казахстан «Об инновационном кластере «Парк инновационных технологий».</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354" w:name="SUB940000"/>
      <w:bookmarkEnd w:id="354"/>
      <w:r w:rsidRPr="00563466">
        <w:rPr>
          <w:rStyle w:val="s1"/>
          <w:color w:val="auto"/>
        </w:rPr>
        <w:t xml:space="preserve">IV. Дочерняя организация и </w:t>
      </w:r>
      <w:proofErr w:type="gramStart"/>
      <w:r w:rsidRPr="00563466">
        <w:rPr>
          <w:rStyle w:val="s1"/>
          <w:color w:val="auto"/>
        </w:rPr>
        <w:t>зависимое</w:t>
      </w:r>
      <w:proofErr w:type="gramEnd"/>
      <w:r w:rsidRPr="00563466">
        <w:rPr>
          <w:rStyle w:val="s1"/>
          <w:color w:val="auto"/>
        </w:rPr>
        <w:t xml:space="preserve"> </w:t>
      </w:r>
    </w:p>
    <w:p w:rsidR="00E47BBA" w:rsidRPr="00563466" w:rsidRDefault="00E47BBA" w:rsidP="00F81B2C">
      <w:pPr>
        <w:jc w:val="center"/>
        <w:divId w:val="1195925686"/>
        <w:rPr>
          <w:color w:val="auto"/>
        </w:rPr>
      </w:pPr>
      <w:r w:rsidRPr="00563466">
        <w:rPr>
          <w:rStyle w:val="s1"/>
          <w:color w:val="auto"/>
        </w:rPr>
        <w:t>акционерное общество</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94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10.07.98 г. </w:t>
      </w:r>
      <w:r w:rsidRPr="00563466">
        <w:rPr>
          <w:rStyle w:val="s9"/>
          <w:color w:val="auto"/>
          <w:u w:val="none"/>
        </w:rPr>
        <w:t>№ 282-1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22.04.15 г. </w:t>
      </w:r>
      <w:r w:rsidRPr="00563466">
        <w:rPr>
          <w:rStyle w:val="s9"/>
          <w:color w:val="auto"/>
          <w:u w:val="none"/>
        </w:rPr>
        <w:t>№ 308-V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94. </w:t>
      </w:r>
      <w:r w:rsidRPr="00563466">
        <w:rPr>
          <w:rStyle w:val="s0"/>
          <w:color w:val="auto"/>
        </w:rPr>
        <w:t>Дочерняя организация</w:t>
      </w:r>
    </w:p>
    <w:p w:rsidR="00E47BBA" w:rsidRPr="00563466" w:rsidRDefault="00E47BBA" w:rsidP="00F81B2C">
      <w:pPr>
        <w:jc w:val="both"/>
        <w:divId w:val="1195925686"/>
        <w:rPr>
          <w:color w:val="auto"/>
        </w:rPr>
      </w:pPr>
      <w:r w:rsidRPr="00563466">
        <w:rPr>
          <w:rStyle w:val="s0"/>
          <w:color w:val="auto"/>
        </w:rPr>
        <w:t xml:space="preserve">1. Дочерней организацией является юридическое лицо, преобладающую часть уставного капитала которого сформировало другое юридическое лицо (далее - основная организация), либо если в соответствии с заключенным между ними договором (либо иным </w:t>
      </w:r>
      <w:proofErr w:type="gramStart"/>
      <w:r w:rsidRPr="00563466">
        <w:rPr>
          <w:rStyle w:val="s0"/>
          <w:color w:val="auto"/>
        </w:rPr>
        <w:t xml:space="preserve">образом) </w:t>
      </w:r>
      <w:proofErr w:type="gramEnd"/>
      <w:r w:rsidRPr="00563466">
        <w:rPr>
          <w:rStyle w:val="s0"/>
          <w:color w:val="auto"/>
        </w:rPr>
        <w:t>основная организация имеет возможность определять решен</w:t>
      </w:r>
      <w:r w:rsidRPr="00563466">
        <w:rPr>
          <w:color w:val="auto"/>
        </w:rPr>
        <w:t>ия, принимаемые данной организацией.</w:t>
      </w:r>
    </w:p>
    <w:p w:rsidR="00E47BBA" w:rsidRPr="00563466" w:rsidRDefault="00E47BBA" w:rsidP="00F81B2C">
      <w:pPr>
        <w:jc w:val="both"/>
        <w:divId w:val="1195925686"/>
        <w:rPr>
          <w:color w:val="auto"/>
        </w:rPr>
      </w:pPr>
      <w:bookmarkStart w:id="355" w:name="SUB940200"/>
      <w:bookmarkEnd w:id="355"/>
      <w:r w:rsidRPr="00563466">
        <w:rPr>
          <w:color w:val="auto"/>
        </w:rPr>
        <w:t xml:space="preserve">2. Дочерняя организация не отвечает по долгам своей основной организации. </w:t>
      </w:r>
    </w:p>
    <w:p w:rsidR="00E47BBA" w:rsidRPr="00563466" w:rsidRDefault="00E47BBA" w:rsidP="00F81B2C">
      <w:pPr>
        <w:jc w:val="both"/>
        <w:divId w:val="1195925686"/>
        <w:rPr>
          <w:color w:val="auto"/>
        </w:rPr>
      </w:pPr>
      <w:r w:rsidRPr="00563466">
        <w:rPr>
          <w:color w:val="auto"/>
        </w:rPr>
        <w:t xml:space="preserve">Основная организация, которая по договору с дочерней организацией (либо иным образом) имеет право давать последней обязательные для нее указания, отвечает </w:t>
      </w:r>
      <w:proofErr w:type="spellStart"/>
      <w:r w:rsidRPr="00563466">
        <w:rPr>
          <w:color w:val="auto"/>
        </w:rPr>
        <w:t>субсидиарно</w:t>
      </w:r>
      <w:proofErr w:type="spellEnd"/>
      <w:r w:rsidRPr="00563466">
        <w:rPr>
          <w:color w:val="auto"/>
        </w:rPr>
        <w:t xml:space="preserve"> с дочерней организацией по сделкам, заключенным последней во исполнение таких указаний. </w:t>
      </w:r>
    </w:p>
    <w:p w:rsidR="00E47BBA" w:rsidRPr="00563466" w:rsidRDefault="00E47BBA" w:rsidP="00F81B2C">
      <w:pPr>
        <w:jc w:val="both"/>
        <w:divId w:val="1195925686"/>
        <w:rPr>
          <w:color w:val="auto"/>
        </w:rPr>
      </w:pPr>
      <w:proofErr w:type="gramStart"/>
      <w:r w:rsidRPr="00563466">
        <w:rPr>
          <w:color w:val="auto"/>
        </w:rPr>
        <w:t xml:space="preserve">В случае банкротства дочерней организации по вине основной организации последняя несет субсидиарную ответственность по ее долгам. </w:t>
      </w:r>
      <w:proofErr w:type="gramEnd"/>
    </w:p>
    <w:p w:rsidR="00E47BBA" w:rsidRPr="00563466" w:rsidRDefault="00E47BBA" w:rsidP="00F81B2C">
      <w:pPr>
        <w:jc w:val="both"/>
        <w:divId w:val="1195925686"/>
        <w:rPr>
          <w:color w:val="auto"/>
        </w:rPr>
      </w:pPr>
      <w:r w:rsidRPr="00563466">
        <w:rPr>
          <w:rStyle w:val="s0"/>
          <w:color w:val="auto"/>
        </w:rPr>
        <w:t>Дочерняя организация не может приобретать акции основной организации, за исключением финансовых организаций, имеющих право владеть акциями основной организации в размере не более десяти процентов от голосующих акций такой организации.</w:t>
      </w:r>
    </w:p>
    <w:p w:rsidR="00E47BBA" w:rsidRPr="00563466" w:rsidRDefault="00E47BBA" w:rsidP="00F81B2C">
      <w:pPr>
        <w:jc w:val="both"/>
        <w:divId w:val="1195925686"/>
        <w:rPr>
          <w:color w:val="auto"/>
        </w:rPr>
      </w:pPr>
      <w:bookmarkStart w:id="356" w:name="SUB940300"/>
      <w:bookmarkEnd w:id="356"/>
      <w:r w:rsidRPr="00563466">
        <w:rPr>
          <w:color w:val="auto"/>
        </w:rPr>
        <w:t>3. Участники дочерней организации вправе требовать возмещения основной организацией убытков, причиненных по ее вине дочерней организации, если иное не установлено законодательными актами.</w:t>
      </w:r>
    </w:p>
    <w:p w:rsidR="00E47BBA" w:rsidRPr="00563466" w:rsidRDefault="00E47BBA" w:rsidP="00F81B2C">
      <w:pPr>
        <w:jc w:val="both"/>
        <w:divId w:val="1195925686"/>
        <w:rPr>
          <w:color w:val="auto"/>
        </w:rPr>
      </w:pPr>
      <w:bookmarkStart w:id="357" w:name="SUB940400"/>
      <w:bookmarkEnd w:id="357"/>
      <w:r w:rsidRPr="00563466">
        <w:rPr>
          <w:rStyle w:val="s0"/>
          <w:color w:val="auto"/>
        </w:rPr>
        <w:t xml:space="preserve">4. Особенности положения дочерних организаций, не предусмотренные настоящей статьей, определяются </w:t>
      </w:r>
      <w:r w:rsidRPr="00563466">
        <w:rPr>
          <w:color w:val="auto"/>
        </w:rPr>
        <w:t>законодательными актами.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358" w:name="SUB950000"/>
      <w:bookmarkEnd w:id="358"/>
      <w:r w:rsidRPr="00563466">
        <w:rPr>
          <w:rStyle w:val="s3"/>
          <w:color w:val="auto"/>
        </w:rPr>
        <w:t xml:space="preserve">В статью 95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10.07.98 г. </w:t>
      </w:r>
      <w:r w:rsidRPr="00563466">
        <w:rPr>
          <w:rStyle w:val="s9"/>
          <w:color w:val="auto"/>
          <w:u w:val="none"/>
        </w:rPr>
        <w:t>№ 282-1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95.</w:t>
      </w:r>
      <w:r w:rsidRPr="00563466">
        <w:rPr>
          <w:color w:val="auto"/>
        </w:rPr>
        <w:t xml:space="preserve"> Зависимое </w:t>
      </w:r>
      <w:r w:rsidRPr="00563466">
        <w:rPr>
          <w:rStyle w:val="s0"/>
          <w:color w:val="auto"/>
        </w:rPr>
        <w:t>акционерное общество</w:t>
      </w:r>
    </w:p>
    <w:p w:rsidR="00E47BBA" w:rsidRPr="00563466" w:rsidRDefault="00E47BBA" w:rsidP="00F81B2C">
      <w:pPr>
        <w:jc w:val="both"/>
        <w:divId w:val="1195925686"/>
        <w:rPr>
          <w:color w:val="auto"/>
        </w:rPr>
      </w:pPr>
      <w:r w:rsidRPr="00563466">
        <w:rPr>
          <w:rStyle w:val="s0"/>
          <w:color w:val="auto"/>
        </w:rPr>
        <w:t>1. Акционерное общество признается зависимым, если другое (участвующее, преобладающее) юридическое лицо имеет более двадцати процентов его голосующих акций.</w:t>
      </w:r>
    </w:p>
    <w:p w:rsidR="00E47BBA" w:rsidRPr="00563466" w:rsidRDefault="00E47BBA" w:rsidP="00F81B2C">
      <w:pPr>
        <w:jc w:val="both"/>
        <w:divId w:val="1195925686"/>
        <w:rPr>
          <w:color w:val="auto"/>
        </w:rPr>
      </w:pPr>
      <w:bookmarkStart w:id="359" w:name="SUB950200"/>
      <w:bookmarkEnd w:id="359"/>
      <w:r w:rsidRPr="00563466">
        <w:rPr>
          <w:color w:val="auto"/>
        </w:rPr>
        <w:t xml:space="preserve">2. Исключен в соответствии с Законом РК от 28.12.11 г. № 524-IV </w:t>
      </w:r>
      <w:r w:rsidRPr="00563466">
        <w:rPr>
          <w:rStyle w:val="s3"/>
          <w:color w:val="auto"/>
        </w:rPr>
        <w:t>(</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bookmarkStart w:id="360" w:name="SUB950300"/>
      <w:bookmarkEnd w:id="360"/>
      <w:r w:rsidRPr="00563466">
        <w:rPr>
          <w:color w:val="auto"/>
        </w:rPr>
        <w:t xml:space="preserve">3. Исключен в соответствии с Законом РК от 28.12.11 г. № 524-IV </w:t>
      </w:r>
      <w:r w:rsidRPr="00563466">
        <w:rPr>
          <w:rStyle w:val="s3"/>
          <w:color w:val="auto"/>
        </w:rPr>
        <w:t>(</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bookmarkStart w:id="361" w:name="SUB950400"/>
      <w:bookmarkEnd w:id="361"/>
      <w:r w:rsidRPr="00563466">
        <w:rPr>
          <w:rStyle w:val="s0"/>
          <w:color w:val="auto"/>
        </w:rPr>
        <w:t>4. Особенности положения зависимых и взаимно участвующих в уставных капиталах друг друга акционерных обществ, не предусмотренные настоящей статьей, определяются законодательными актами.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362" w:name="SUB960000"/>
      <w:bookmarkEnd w:id="362"/>
      <w:r w:rsidRPr="00563466">
        <w:rPr>
          <w:rStyle w:val="s1"/>
          <w:color w:val="auto"/>
        </w:rPr>
        <w:t>V. Производственный кооператив</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96 внесены изменения в соответствии с Законом РК </w:t>
      </w:r>
      <w:r w:rsidRPr="00563466">
        <w:rPr>
          <w:rStyle w:val="s9"/>
          <w:color w:val="auto"/>
          <w:u w:val="none"/>
        </w:rPr>
        <w:t>№ 211-1</w:t>
      </w:r>
      <w:r w:rsidRPr="00563466">
        <w:rPr>
          <w:rStyle w:val="s3"/>
          <w:color w:val="auto"/>
        </w:rPr>
        <w:t xml:space="preserve"> от 02.03.98 г.</w:t>
      </w:r>
    </w:p>
    <w:p w:rsidR="00E47BBA" w:rsidRPr="00563466" w:rsidRDefault="00E47BBA" w:rsidP="00F81B2C">
      <w:pPr>
        <w:jc w:val="both"/>
        <w:divId w:val="1195925686"/>
        <w:rPr>
          <w:color w:val="auto"/>
        </w:rPr>
      </w:pPr>
      <w:r w:rsidRPr="00563466">
        <w:rPr>
          <w:rStyle w:val="s1"/>
          <w:color w:val="auto"/>
        </w:rPr>
        <w:t>Статья 96.</w:t>
      </w:r>
      <w:r w:rsidRPr="00563466">
        <w:rPr>
          <w:color w:val="auto"/>
        </w:rPr>
        <w:t xml:space="preserve"> Общие положения о </w:t>
      </w:r>
      <w:r w:rsidRPr="00563466">
        <w:rPr>
          <w:rStyle w:val="s0"/>
          <w:color w:val="auto"/>
        </w:rPr>
        <w:t>производственном кооперативе</w:t>
      </w:r>
    </w:p>
    <w:p w:rsidR="00E47BBA" w:rsidRPr="00563466" w:rsidRDefault="00E47BBA" w:rsidP="00F81B2C">
      <w:pPr>
        <w:jc w:val="both"/>
        <w:divId w:val="1195925686"/>
        <w:rPr>
          <w:color w:val="auto"/>
        </w:rPr>
      </w:pPr>
      <w:r w:rsidRPr="00563466">
        <w:rPr>
          <w:rStyle w:val="s0"/>
          <w:color w:val="auto"/>
        </w:rPr>
        <w:t>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w:t>
      </w:r>
    </w:p>
    <w:p w:rsidR="00E47BBA" w:rsidRPr="00563466" w:rsidRDefault="00E47BBA" w:rsidP="00F81B2C">
      <w:pPr>
        <w:jc w:val="both"/>
        <w:divId w:val="1195925686"/>
        <w:rPr>
          <w:color w:val="auto"/>
        </w:rPr>
      </w:pPr>
      <w:bookmarkStart w:id="363" w:name="SUB960200"/>
      <w:bookmarkEnd w:id="363"/>
      <w:r w:rsidRPr="00563466">
        <w:rPr>
          <w:color w:val="auto"/>
        </w:rPr>
        <w:t>2. Членов кооператива должно быть не менее двух.</w:t>
      </w:r>
    </w:p>
    <w:p w:rsidR="00E47BBA" w:rsidRPr="00563466" w:rsidRDefault="00E47BBA" w:rsidP="00F81B2C">
      <w:pPr>
        <w:jc w:val="thaiDistribute"/>
        <w:divId w:val="1195925686"/>
        <w:rPr>
          <w:color w:val="auto"/>
        </w:rPr>
      </w:pPr>
      <w:r w:rsidRPr="00563466">
        <w:rPr>
          <w:rStyle w:val="s0"/>
          <w:color w:val="auto"/>
        </w:rPr>
        <w:t> </w:t>
      </w:r>
      <w:bookmarkStart w:id="364" w:name="SUB960300"/>
      <w:bookmarkEnd w:id="364"/>
      <w:r w:rsidRPr="00563466">
        <w:rPr>
          <w:rStyle w:val="s0"/>
          <w:color w:val="auto"/>
        </w:rPr>
        <w:t xml:space="preserve">3. Члены производственного кооператива несут по обязательствам кооператива дополнительную (субсидиарную) ответственность в размерах и порядке, предусмотренных </w:t>
      </w:r>
      <w:r w:rsidRPr="00563466">
        <w:rPr>
          <w:color w:val="auto"/>
        </w:rPr>
        <w:t>Законом</w:t>
      </w:r>
      <w:r w:rsidRPr="00563466">
        <w:rPr>
          <w:rStyle w:val="s0"/>
          <w:color w:val="auto"/>
        </w:rPr>
        <w:t xml:space="preserve"> о производственном кооперативе.</w:t>
      </w:r>
    </w:p>
    <w:p w:rsidR="00E47BBA" w:rsidRPr="00563466" w:rsidRDefault="00E47BBA" w:rsidP="00F81B2C">
      <w:pPr>
        <w:jc w:val="thaiDistribute"/>
        <w:divId w:val="1195925686"/>
        <w:rPr>
          <w:color w:val="auto"/>
        </w:rPr>
      </w:pPr>
      <w:bookmarkStart w:id="365" w:name="SUB960400"/>
      <w:bookmarkEnd w:id="365"/>
      <w:r w:rsidRPr="00563466">
        <w:rPr>
          <w:rStyle w:val="s0"/>
          <w:color w:val="auto"/>
        </w:rPr>
        <w:t xml:space="preserve">4. Правовое положение производственного кооператива и его членов определяется в соответствии с настоящим Кодексом, законодательными </w:t>
      </w:r>
      <w:r w:rsidRPr="00563466">
        <w:rPr>
          <w:color w:val="auto"/>
        </w:rPr>
        <w:t>актами.</w:t>
      </w:r>
    </w:p>
    <w:p w:rsidR="00E47BBA" w:rsidRPr="00563466" w:rsidRDefault="00E47BBA" w:rsidP="00F81B2C">
      <w:pPr>
        <w:jc w:val="both"/>
        <w:divId w:val="1195925686"/>
        <w:rPr>
          <w:color w:val="auto"/>
        </w:rPr>
      </w:pPr>
      <w:bookmarkStart w:id="366" w:name="SUB960500"/>
      <w:bookmarkEnd w:id="366"/>
      <w:r w:rsidRPr="00563466">
        <w:rPr>
          <w:rStyle w:val="s3"/>
          <w:color w:val="auto"/>
        </w:rPr>
        <w:t xml:space="preserve">Статья дополнена пунктом 5 в соответствии с </w:t>
      </w:r>
      <w:r w:rsidRPr="00563466">
        <w:rPr>
          <w:rStyle w:val="s9"/>
          <w:color w:val="auto"/>
          <w:u w:val="none"/>
        </w:rPr>
        <w:t>Законом</w:t>
      </w:r>
      <w:r w:rsidRPr="00563466">
        <w:rPr>
          <w:rStyle w:val="s3"/>
          <w:color w:val="auto"/>
        </w:rPr>
        <w:t xml:space="preserve"> РК от 29.10.15 г. № 373-V (введен в действие с 1 января 2016 года) </w:t>
      </w:r>
    </w:p>
    <w:p w:rsidR="00E47BBA" w:rsidRPr="00563466" w:rsidRDefault="00E47BBA" w:rsidP="00F81B2C">
      <w:pPr>
        <w:jc w:val="both"/>
        <w:divId w:val="1195925686"/>
        <w:rPr>
          <w:color w:val="auto"/>
        </w:rPr>
      </w:pPr>
      <w:r w:rsidRPr="00563466">
        <w:rPr>
          <w:rStyle w:val="s0"/>
          <w:color w:val="auto"/>
        </w:rPr>
        <w:t>5. Правовое положение сельскохозяйственного кооператива, образуемого в форме производственного кооператива, а также правовое положение, права и обязанности его членов определяются настоящим Кодексом и иными законами Республики Казахстан, за исключением случаев, предусмотренных Законом Республики Казахстан «О сельскохозяйственных кооперативах».</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367" w:name="SUB970000"/>
      <w:bookmarkEnd w:id="367"/>
      <w:r w:rsidRPr="00563466">
        <w:rPr>
          <w:rStyle w:val="s3"/>
          <w:color w:val="auto"/>
        </w:rPr>
        <w:t xml:space="preserve">В статью 97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97.</w:t>
      </w:r>
      <w:r w:rsidRPr="00563466">
        <w:rPr>
          <w:color w:val="auto"/>
        </w:rPr>
        <w:t xml:space="preserve"> Устав </w:t>
      </w:r>
      <w:r w:rsidRPr="00563466">
        <w:rPr>
          <w:rStyle w:val="s0"/>
          <w:color w:val="auto"/>
        </w:rPr>
        <w:t>производственного кооператива</w:t>
      </w:r>
    </w:p>
    <w:p w:rsidR="00E47BBA" w:rsidRPr="00563466" w:rsidRDefault="00E47BBA" w:rsidP="00F81B2C">
      <w:pPr>
        <w:jc w:val="both"/>
        <w:divId w:val="1195925686"/>
        <w:rPr>
          <w:color w:val="auto"/>
        </w:rPr>
      </w:pPr>
      <w:proofErr w:type="gramStart"/>
      <w:r w:rsidRPr="00563466">
        <w:rPr>
          <w:rStyle w:val="s0"/>
          <w:color w:val="auto"/>
        </w:rPr>
        <w:t xml:space="preserve">Устав производственного кооператива должен содержать, помимо сведений, указанных в </w:t>
      </w:r>
      <w:r w:rsidRPr="00563466">
        <w:rPr>
          <w:color w:val="auto"/>
        </w:rPr>
        <w:t>пункте 5</w:t>
      </w:r>
      <w:r w:rsidRPr="00563466">
        <w:rPr>
          <w:rStyle w:val="s0"/>
          <w:color w:val="auto"/>
        </w:rPr>
        <w:t xml:space="preserve"> статьи 41 настоящего Кодекса, условия о </w:t>
      </w:r>
      <w:r w:rsidRPr="00563466">
        <w:rPr>
          <w:color w:val="auto"/>
        </w:rPr>
        <w:t>размере пая членов кооператива; о составе и порядке внесения взносов членами кооператива и их ответственности за нарушение обязательства по внесению взноса;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w:t>
      </w:r>
      <w:proofErr w:type="gramEnd"/>
      <w:r w:rsidRPr="00563466">
        <w:rPr>
          <w:color w:val="auto"/>
        </w:rPr>
        <w:t xml:space="preserve"> о порядке распределения чистого дохода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368" w:name="SUB980000"/>
      <w:bookmarkEnd w:id="368"/>
      <w:r w:rsidRPr="00563466">
        <w:rPr>
          <w:rStyle w:val="s3"/>
          <w:color w:val="auto"/>
        </w:rPr>
        <w:t xml:space="preserve">В статью 98 внесены изменения в соответствии с Законами РК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both"/>
        <w:divId w:val="1195925686"/>
        <w:rPr>
          <w:color w:val="auto"/>
        </w:rPr>
      </w:pPr>
      <w:r w:rsidRPr="00563466">
        <w:rPr>
          <w:rStyle w:val="s1"/>
          <w:color w:val="auto"/>
        </w:rPr>
        <w:t>Статья 98.</w:t>
      </w:r>
      <w:r w:rsidRPr="00563466">
        <w:rPr>
          <w:color w:val="auto"/>
        </w:rPr>
        <w:t xml:space="preserve"> Имущество </w:t>
      </w:r>
      <w:r w:rsidRPr="00563466">
        <w:rPr>
          <w:rStyle w:val="s0"/>
          <w:color w:val="auto"/>
        </w:rPr>
        <w:t>производственного кооператива</w:t>
      </w:r>
    </w:p>
    <w:p w:rsidR="00E47BBA" w:rsidRPr="00563466" w:rsidRDefault="00E47BBA" w:rsidP="00F81B2C">
      <w:pPr>
        <w:jc w:val="both"/>
        <w:divId w:val="1195925686"/>
        <w:rPr>
          <w:color w:val="auto"/>
        </w:rPr>
      </w:pPr>
      <w:r w:rsidRPr="00563466">
        <w:rPr>
          <w:rStyle w:val="s0"/>
          <w:color w:val="auto"/>
        </w:rPr>
        <w:t xml:space="preserve">1. Имущество, находящееся в собственности производственного кооператива, делится на паи его членов пропорционально их взносам, если уставом кооператива </w:t>
      </w:r>
      <w:r w:rsidRPr="00563466">
        <w:rPr>
          <w:color w:val="auto"/>
        </w:rPr>
        <w:t>не предусмотрено иное.</w:t>
      </w:r>
    </w:p>
    <w:p w:rsidR="00E47BBA" w:rsidRPr="00563466" w:rsidRDefault="00E47BBA" w:rsidP="00F81B2C">
      <w:pPr>
        <w:jc w:val="both"/>
        <w:divId w:val="1195925686"/>
        <w:rPr>
          <w:color w:val="auto"/>
        </w:rPr>
      </w:pPr>
      <w:bookmarkStart w:id="369" w:name="SUB980200"/>
      <w:bookmarkEnd w:id="369"/>
      <w:r w:rsidRPr="00563466">
        <w:rPr>
          <w:rStyle w:val="s0"/>
          <w:color w:val="auto"/>
        </w:rPr>
        <w:t>2. Чистый доход кооператива распределяется между его членами в соответствии с их трудовым участием, если иной порядок не предусмотрен уставом кооператива.</w:t>
      </w:r>
    </w:p>
    <w:p w:rsidR="00E47BBA" w:rsidRPr="00563466" w:rsidRDefault="00E47BBA" w:rsidP="00F81B2C">
      <w:pPr>
        <w:jc w:val="both"/>
        <w:divId w:val="1195925686"/>
        <w:rPr>
          <w:color w:val="auto"/>
        </w:rPr>
      </w:pPr>
      <w:bookmarkStart w:id="370" w:name="SUB980300"/>
      <w:bookmarkEnd w:id="370"/>
      <w:r w:rsidRPr="00563466">
        <w:rPr>
          <w:rStyle w:val="s0"/>
          <w:color w:val="auto"/>
        </w:rPr>
        <w:t xml:space="preserve">3. </w:t>
      </w:r>
      <w:proofErr w:type="gramStart"/>
      <w:r w:rsidRPr="00563466">
        <w:rPr>
          <w:rStyle w:val="s0"/>
          <w:color w:val="auto"/>
        </w:rPr>
        <w:t>В случае ликвидации производственного кооператива или выхода из него члена кооператива последний имеет право на выдел своего пая.</w:t>
      </w:r>
      <w:proofErr w:type="gramEnd"/>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371" w:name="SUB990000"/>
      <w:bookmarkEnd w:id="371"/>
      <w:r w:rsidRPr="00563466">
        <w:rPr>
          <w:rStyle w:val="s3"/>
          <w:color w:val="auto"/>
        </w:rPr>
        <w:t xml:space="preserve">В статью 99 внесены изменения в соответствии с Законами РК 11.07.97 г. </w:t>
      </w:r>
      <w:r w:rsidRPr="00563466">
        <w:rPr>
          <w:rStyle w:val="s9"/>
          <w:color w:val="auto"/>
          <w:u w:val="none"/>
        </w:rPr>
        <w:t>№ 154-1</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07.03.14 г. № 177-V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99.</w:t>
      </w:r>
      <w:r w:rsidRPr="00563466">
        <w:rPr>
          <w:color w:val="auto"/>
        </w:rPr>
        <w:t xml:space="preserve"> Управление производственным </w:t>
      </w:r>
      <w:r w:rsidRPr="00563466">
        <w:rPr>
          <w:rStyle w:val="s0"/>
          <w:color w:val="auto"/>
        </w:rPr>
        <w:t>кооперативом</w:t>
      </w:r>
    </w:p>
    <w:p w:rsidR="00E47BBA" w:rsidRPr="00563466" w:rsidRDefault="00E47BBA" w:rsidP="00F81B2C">
      <w:pPr>
        <w:jc w:val="both"/>
        <w:divId w:val="1195925686"/>
        <w:rPr>
          <w:color w:val="auto"/>
        </w:rPr>
      </w:pPr>
      <w:r w:rsidRPr="00563466">
        <w:rPr>
          <w:rStyle w:val="s0"/>
          <w:color w:val="auto"/>
        </w:rPr>
        <w:t xml:space="preserve">1. Высшим органом производственного кооператива является общее собрание его членов. </w:t>
      </w:r>
    </w:p>
    <w:p w:rsidR="00E47BBA" w:rsidRPr="00563466" w:rsidRDefault="00E47BBA" w:rsidP="00F81B2C">
      <w:pPr>
        <w:jc w:val="both"/>
        <w:divId w:val="1195925686"/>
        <w:rPr>
          <w:color w:val="auto"/>
        </w:rPr>
      </w:pPr>
      <w:r w:rsidRPr="00563466">
        <w:rPr>
          <w:rStyle w:val="s0"/>
          <w:color w:val="auto"/>
        </w:rPr>
        <w:t xml:space="preserve">В производственном кооперативе может быть создан наблюдательный совет, который осуществляет </w:t>
      </w:r>
      <w:proofErr w:type="gramStart"/>
      <w:r w:rsidRPr="00563466">
        <w:rPr>
          <w:rStyle w:val="s0"/>
          <w:color w:val="auto"/>
        </w:rPr>
        <w:t>контроль за</w:t>
      </w:r>
      <w:proofErr w:type="gramEnd"/>
      <w:r w:rsidRPr="00563466">
        <w:rPr>
          <w:rStyle w:val="s0"/>
          <w:color w:val="auto"/>
        </w:rPr>
        <w:t xml:space="preserve"> деятельностью исполнительных органов кооператива. Члены наблюдательного совета не вправе действовать от имени производственного кооператива. </w:t>
      </w:r>
    </w:p>
    <w:p w:rsidR="00E47BBA" w:rsidRPr="00563466" w:rsidRDefault="00E47BBA" w:rsidP="00F81B2C">
      <w:pPr>
        <w:jc w:val="both"/>
        <w:divId w:val="1195925686"/>
        <w:rPr>
          <w:color w:val="auto"/>
        </w:rPr>
      </w:pPr>
      <w:r w:rsidRPr="00563466">
        <w:rPr>
          <w:rStyle w:val="s0"/>
          <w:color w:val="auto"/>
        </w:rPr>
        <w:t>Исполнительными органами коопер</w:t>
      </w:r>
      <w:r w:rsidRPr="00563466">
        <w:rPr>
          <w:color w:val="auto"/>
        </w:rPr>
        <w:t xml:space="preserve">атива являются правление и (или) его председатель. Они осуществляют текущее руководство деятельностью кооператива и </w:t>
      </w:r>
      <w:proofErr w:type="gramStart"/>
      <w:r w:rsidRPr="00563466">
        <w:rPr>
          <w:color w:val="auto"/>
        </w:rPr>
        <w:t>подотчетный</w:t>
      </w:r>
      <w:proofErr w:type="gramEnd"/>
      <w:r w:rsidRPr="00563466">
        <w:rPr>
          <w:color w:val="auto"/>
        </w:rPr>
        <w:t xml:space="preserve"> наблюдательному совету и общему собранию членов кооператива. </w:t>
      </w:r>
    </w:p>
    <w:p w:rsidR="00E47BBA" w:rsidRPr="00563466" w:rsidRDefault="00E47BBA" w:rsidP="00F81B2C">
      <w:pPr>
        <w:jc w:val="both"/>
        <w:divId w:val="1195925686"/>
        <w:rPr>
          <w:color w:val="auto"/>
        </w:rPr>
      </w:pPr>
      <w:r w:rsidRPr="00563466">
        <w:rPr>
          <w:color w:val="auto"/>
        </w:rPr>
        <w:t>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 и членом правления.</w:t>
      </w:r>
    </w:p>
    <w:p w:rsidR="00E47BBA" w:rsidRPr="00563466" w:rsidRDefault="00E47BBA" w:rsidP="00F81B2C">
      <w:pPr>
        <w:jc w:val="both"/>
        <w:divId w:val="1195925686"/>
        <w:rPr>
          <w:color w:val="auto"/>
        </w:rPr>
      </w:pPr>
      <w:bookmarkStart w:id="372" w:name="SUB990200"/>
      <w:bookmarkEnd w:id="372"/>
      <w:r w:rsidRPr="00563466">
        <w:rPr>
          <w:color w:val="auto"/>
        </w:rPr>
        <w:t>2. Компетенция органов управления производственным кооперативом, а также порядок принятия ими решений и выступления от имени кооператива определяются законодательными актами и учредительными документами.</w:t>
      </w:r>
    </w:p>
    <w:p w:rsidR="00E47BBA" w:rsidRPr="00563466" w:rsidRDefault="00E47BBA" w:rsidP="00F81B2C">
      <w:pPr>
        <w:jc w:val="both"/>
        <w:divId w:val="1195925686"/>
        <w:rPr>
          <w:color w:val="auto"/>
        </w:rPr>
      </w:pPr>
      <w:bookmarkStart w:id="373" w:name="SUB990300"/>
      <w:bookmarkEnd w:id="373"/>
      <w:r w:rsidRPr="00563466">
        <w:rPr>
          <w:color w:val="auto"/>
        </w:rPr>
        <w:t xml:space="preserve">3. К исключительной компетенции общего собрания членов производственного кооператива относится: </w:t>
      </w:r>
    </w:p>
    <w:p w:rsidR="00E47BBA" w:rsidRPr="00563466" w:rsidRDefault="00E47BBA" w:rsidP="00F81B2C">
      <w:pPr>
        <w:jc w:val="both"/>
        <w:divId w:val="1195925686"/>
        <w:rPr>
          <w:color w:val="auto"/>
        </w:rPr>
      </w:pPr>
      <w:r w:rsidRPr="00563466">
        <w:rPr>
          <w:color w:val="auto"/>
        </w:rPr>
        <w:t xml:space="preserve">1) изменение устава кооператива; </w:t>
      </w:r>
    </w:p>
    <w:p w:rsidR="00E47BBA" w:rsidRPr="00563466" w:rsidRDefault="00E47BBA" w:rsidP="00F81B2C">
      <w:pPr>
        <w:jc w:val="both"/>
        <w:divId w:val="1195925686"/>
        <w:rPr>
          <w:color w:val="auto"/>
        </w:rPr>
      </w:pPr>
      <w:r w:rsidRPr="00563466">
        <w:rPr>
          <w:color w:val="auto"/>
        </w:rPr>
        <w:t xml:space="preserve">2) образование исполнительных, ревизионных органов и наблюдательного совета и отзыв их членов; </w:t>
      </w:r>
    </w:p>
    <w:p w:rsidR="00E47BBA" w:rsidRPr="00563466" w:rsidRDefault="00E47BBA" w:rsidP="00F81B2C">
      <w:pPr>
        <w:jc w:val="both"/>
        <w:divId w:val="1195925686"/>
        <w:rPr>
          <w:color w:val="auto"/>
        </w:rPr>
      </w:pPr>
      <w:r w:rsidRPr="00563466">
        <w:rPr>
          <w:color w:val="auto"/>
        </w:rPr>
        <w:t xml:space="preserve">3) прием и </w:t>
      </w:r>
      <w:r w:rsidRPr="00563466">
        <w:rPr>
          <w:rStyle w:val="s0"/>
          <w:color w:val="auto"/>
        </w:rPr>
        <w:t xml:space="preserve">исключение членов кооператива; </w:t>
      </w:r>
    </w:p>
    <w:p w:rsidR="00E47BBA" w:rsidRPr="00563466" w:rsidRDefault="00E47BBA" w:rsidP="00F81B2C">
      <w:pPr>
        <w:jc w:val="both"/>
        <w:divId w:val="1195925686"/>
        <w:rPr>
          <w:color w:val="auto"/>
        </w:rPr>
      </w:pPr>
      <w:r w:rsidRPr="00563466">
        <w:rPr>
          <w:rStyle w:val="s0"/>
          <w:color w:val="auto"/>
        </w:rPr>
        <w:t xml:space="preserve">4) утверждение финансовой отчетности кооператива и распределение его чистого дохода; </w:t>
      </w:r>
    </w:p>
    <w:p w:rsidR="00E47BBA" w:rsidRPr="00563466" w:rsidRDefault="00E47BBA" w:rsidP="00F81B2C">
      <w:pPr>
        <w:jc w:val="both"/>
        <w:divId w:val="1195925686"/>
        <w:rPr>
          <w:color w:val="auto"/>
        </w:rPr>
      </w:pPr>
      <w:r w:rsidRPr="00563466">
        <w:rPr>
          <w:rStyle w:val="s0"/>
          <w:color w:val="auto"/>
        </w:rPr>
        <w:t xml:space="preserve">5) решение о реорганизации и ликвидации кооператива. </w:t>
      </w:r>
    </w:p>
    <w:p w:rsidR="00E47BBA" w:rsidRPr="00563466" w:rsidRDefault="00E47BBA" w:rsidP="00F81B2C">
      <w:pPr>
        <w:jc w:val="both"/>
        <w:divId w:val="1195925686"/>
        <w:rPr>
          <w:color w:val="auto"/>
        </w:rPr>
      </w:pPr>
      <w:r w:rsidRPr="00563466">
        <w:rPr>
          <w:rStyle w:val="s0"/>
          <w:color w:val="auto"/>
        </w:rPr>
        <w:t xml:space="preserve">Законодательными актами и учредительными документами к исключительной компетенции общего собрания может быть также отнесено решение иных вопросов. </w:t>
      </w:r>
    </w:p>
    <w:p w:rsidR="00E47BBA" w:rsidRPr="00563466" w:rsidRDefault="00E47BBA" w:rsidP="00F81B2C">
      <w:pPr>
        <w:jc w:val="both"/>
        <w:divId w:val="1195925686"/>
        <w:rPr>
          <w:color w:val="auto"/>
        </w:rPr>
      </w:pPr>
      <w:r w:rsidRPr="00563466">
        <w:rPr>
          <w:rStyle w:val="s0"/>
          <w:color w:val="auto"/>
        </w:rPr>
        <w:t>Вопросы, отнесенные к исключительной компетенции общего собрания или наблюдательного совета кооператива, не могут быть переданы ими на решение исполнительных органов кооператива.</w:t>
      </w:r>
    </w:p>
    <w:p w:rsidR="00E47BBA" w:rsidRPr="00563466" w:rsidRDefault="00E47BBA" w:rsidP="00F81B2C">
      <w:pPr>
        <w:jc w:val="both"/>
        <w:divId w:val="1195925686"/>
        <w:rPr>
          <w:color w:val="auto"/>
        </w:rPr>
      </w:pPr>
      <w:bookmarkStart w:id="374" w:name="SUB99030100"/>
      <w:bookmarkEnd w:id="374"/>
      <w:r w:rsidRPr="00563466">
        <w:rPr>
          <w:rStyle w:val="s0"/>
          <w:color w:val="auto"/>
        </w:rPr>
        <w:t xml:space="preserve">3-1. В случаях признания производственного кооператива банкротом или применения реабилитационной процедуры и назначения временного либо </w:t>
      </w:r>
      <w:proofErr w:type="spellStart"/>
      <w:r w:rsidRPr="00563466">
        <w:rPr>
          <w:rStyle w:val="s0"/>
          <w:color w:val="auto"/>
        </w:rPr>
        <w:t>банкротного</w:t>
      </w:r>
      <w:proofErr w:type="spellEnd"/>
      <w:r w:rsidRPr="00563466">
        <w:rPr>
          <w:rStyle w:val="s0"/>
          <w:color w:val="auto"/>
        </w:rPr>
        <w:t xml:space="preserve"> или реабилитационного управляющего в установленном законом порядке все полномочия по управлению им переходят соответственно к временному либо </w:t>
      </w:r>
      <w:proofErr w:type="spellStart"/>
      <w:r w:rsidRPr="00563466">
        <w:rPr>
          <w:rStyle w:val="s0"/>
          <w:color w:val="auto"/>
        </w:rPr>
        <w:t>банкротному</w:t>
      </w:r>
      <w:proofErr w:type="spellEnd"/>
      <w:r w:rsidRPr="00563466">
        <w:rPr>
          <w:rStyle w:val="s0"/>
          <w:color w:val="auto"/>
        </w:rPr>
        <w:t xml:space="preserve"> или реабилитационному управляющему.</w:t>
      </w:r>
    </w:p>
    <w:p w:rsidR="00E47BBA" w:rsidRPr="00563466" w:rsidRDefault="00E47BBA" w:rsidP="00F81B2C">
      <w:pPr>
        <w:jc w:val="both"/>
        <w:divId w:val="1195925686"/>
        <w:rPr>
          <w:color w:val="auto"/>
        </w:rPr>
      </w:pPr>
      <w:bookmarkStart w:id="375" w:name="SUB990400"/>
      <w:bookmarkEnd w:id="375"/>
      <w:r w:rsidRPr="00563466">
        <w:rPr>
          <w:rStyle w:val="s0"/>
          <w:color w:val="auto"/>
        </w:rPr>
        <w:t>4. Член кооператива имеет один голос при принятии решений общим собранием.</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376" w:name="SUB1000000"/>
      <w:bookmarkEnd w:id="376"/>
      <w:r w:rsidRPr="00563466">
        <w:rPr>
          <w:rStyle w:val="s3"/>
          <w:color w:val="auto"/>
        </w:rPr>
        <w:t xml:space="preserve">В статью 100 внесены изменения в соответствии с Законами РК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07.08.07 г. </w:t>
      </w:r>
      <w:r w:rsidRPr="00563466">
        <w:rPr>
          <w:rStyle w:val="s9"/>
          <w:color w:val="auto"/>
          <w:u w:val="none"/>
        </w:rPr>
        <w:t>№ 321-III</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100.</w:t>
      </w:r>
      <w:r w:rsidRPr="00563466">
        <w:rPr>
          <w:color w:val="auto"/>
        </w:rPr>
        <w:t xml:space="preserve"> Прекращение членства в </w:t>
      </w:r>
      <w:r w:rsidRPr="00563466">
        <w:rPr>
          <w:rStyle w:val="s0"/>
          <w:color w:val="auto"/>
        </w:rPr>
        <w:t>производственном кооперативе</w:t>
      </w:r>
    </w:p>
    <w:p w:rsidR="00E47BBA" w:rsidRPr="00563466" w:rsidRDefault="00E47BBA" w:rsidP="00F81B2C">
      <w:pPr>
        <w:jc w:val="both"/>
        <w:divId w:val="1195925686"/>
        <w:rPr>
          <w:color w:val="auto"/>
        </w:rPr>
      </w:pPr>
      <w:r w:rsidRPr="00563466">
        <w:rPr>
          <w:rStyle w:val="s0"/>
          <w:color w:val="auto"/>
        </w:rPr>
        <w:t xml:space="preserve">1. Член производственного кооператива вправе по своему усмотрению выйти из кооператива. В этом случае ему должен быть выплачен или выдан его пай, а также осуществлены другие выплаты, предусмотренные уставом. </w:t>
      </w:r>
    </w:p>
    <w:p w:rsidR="00E47BBA" w:rsidRPr="00563466" w:rsidRDefault="00E47BBA" w:rsidP="00F81B2C">
      <w:pPr>
        <w:jc w:val="both"/>
        <w:divId w:val="1195925686"/>
        <w:rPr>
          <w:color w:val="auto"/>
        </w:rPr>
      </w:pPr>
      <w:r w:rsidRPr="00563466">
        <w:rPr>
          <w:rStyle w:val="s0"/>
          <w:color w:val="auto"/>
        </w:rPr>
        <w:t>Выдача пая и другого имущества выходящему члену кооператива производится по окончании отчетного периода и утверждении финансовой отчетности кооператива.</w:t>
      </w:r>
    </w:p>
    <w:p w:rsidR="00E47BBA" w:rsidRPr="00563466" w:rsidRDefault="00E47BBA" w:rsidP="00F81B2C">
      <w:pPr>
        <w:jc w:val="both"/>
        <w:divId w:val="1195925686"/>
        <w:rPr>
          <w:color w:val="auto"/>
        </w:rPr>
      </w:pPr>
      <w:bookmarkStart w:id="377" w:name="SUB1000200"/>
      <w:bookmarkEnd w:id="377"/>
      <w:r w:rsidRPr="00563466">
        <w:rPr>
          <w:color w:val="auto"/>
        </w:rPr>
        <w:t xml:space="preserve">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законодательными актами и учредительными документами. </w:t>
      </w:r>
    </w:p>
    <w:p w:rsidR="00E47BBA" w:rsidRPr="00563466" w:rsidRDefault="00E47BBA" w:rsidP="00F81B2C">
      <w:pPr>
        <w:jc w:val="both"/>
        <w:divId w:val="1195925686"/>
        <w:rPr>
          <w:color w:val="auto"/>
        </w:rPr>
      </w:pPr>
      <w:r w:rsidRPr="00563466">
        <w:rPr>
          <w:color w:val="auto"/>
        </w:rPr>
        <w:t xml:space="preserve">Исключение из членов производственного кооператива может быть обжаловано в суд. </w:t>
      </w:r>
    </w:p>
    <w:p w:rsidR="00E47BBA" w:rsidRPr="00563466" w:rsidRDefault="00E47BBA" w:rsidP="00F81B2C">
      <w:pPr>
        <w:jc w:val="both"/>
        <w:divId w:val="1195925686"/>
        <w:rPr>
          <w:color w:val="auto"/>
        </w:rPr>
      </w:pPr>
      <w:r w:rsidRPr="00563466">
        <w:rPr>
          <w:color w:val="auto"/>
        </w:rPr>
        <w:t xml:space="preserve">Член производственного кооператива может быть исключен </w:t>
      </w:r>
      <w:proofErr w:type="gramStart"/>
      <w:r w:rsidRPr="00563466">
        <w:rPr>
          <w:color w:val="auto"/>
        </w:rPr>
        <w:t>из него по решению общего собрания в связи с членством в аналогичном кооперативе</w:t>
      </w:r>
      <w:proofErr w:type="gramEnd"/>
      <w:r w:rsidRPr="00563466">
        <w:rPr>
          <w:color w:val="auto"/>
        </w:rPr>
        <w:t xml:space="preserve">. </w:t>
      </w:r>
    </w:p>
    <w:p w:rsidR="00E47BBA" w:rsidRPr="00563466" w:rsidRDefault="00E47BBA" w:rsidP="00F81B2C">
      <w:pPr>
        <w:jc w:val="both"/>
        <w:divId w:val="1195925686"/>
        <w:rPr>
          <w:color w:val="auto"/>
        </w:rPr>
      </w:pPr>
      <w:r w:rsidRPr="00563466">
        <w:rPr>
          <w:color w:val="auto"/>
        </w:rPr>
        <w:t>Член производственного кооператива, исключенный из него, имеет право на получение пая и других выплат, предусмотренных уставом кооператива, в соответствии с пунктом 1 настоящей статьи.</w:t>
      </w:r>
    </w:p>
    <w:p w:rsidR="00E47BBA" w:rsidRPr="00563466" w:rsidRDefault="00E47BBA" w:rsidP="00F81B2C">
      <w:pPr>
        <w:jc w:val="both"/>
        <w:divId w:val="1195925686"/>
        <w:rPr>
          <w:color w:val="auto"/>
        </w:rPr>
      </w:pPr>
      <w:bookmarkStart w:id="378" w:name="SUB1000300"/>
      <w:bookmarkEnd w:id="378"/>
      <w:r w:rsidRPr="00563466">
        <w:rPr>
          <w:color w:val="auto"/>
        </w:rPr>
        <w:t xml:space="preserve">3. Член производственного кооператива вправе передать свой пай или его часть другому члену кооператива, если иное не предусмотрено </w:t>
      </w:r>
      <w:r w:rsidRPr="00563466">
        <w:rPr>
          <w:rStyle w:val="s0"/>
          <w:color w:val="auto"/>
        </w:rPr>
        <w:t>настоящим Кодексом, иными</w:t>
      </w:r>
      <w:r w:rsidRPr="00563466">
        <w:rPr>
          <w:color w:val="auto"/>
        </w:rPr>
        <w:t xml:space="preserve"> законодательными актами и учредительными документами. </w:t>
      </w:r>
    </w:p>
    <w:p w:rsidR="00E47BBA" w:rsidRPr="00563466" w:rsidRDefault="00E47BBA" w:rsidP="00F81B2C">
      <w:pPr>
        <w:jc w:val="both"/>
        <w:divId w:val="1195925686"/>
        <w:rPr>
          <w:color w:val="auto"/>
        </w:rPr>
      </w:pPr>
      <w:r w:rsidRPr="00563466">
        <w:rPr>
          <w:color w:val="auto"/>
        </w:rPr>
        <w:t>Передача пая (его части) гражданину, не являющемуся членом производственного кооператива, допускается лишь с согласия кооператива</w:t>
      </w:r>
      <w:r w:rsidRPr="00563466">
        <w:rPr>
          <w:rStyle w:val="s0"/>
          <w:color w:val="auto"/>
        </w:rPr>
        <w:t>, если иное не предусмотрено законодательными актами</w:t>
      </w:r>
      <w:r w:rsidRPr="00563466">
        <w:rPr>
          <w:color w:val="auto"/>
        </w:rPr>
        <w:t>. В этом случае другие члены кооператива пользуются преимущественным правом покупки такого пая (его части)</w:t>
      </w:r>
      <w:r w:rsidRPr="00563466">
        <w:rPr>
          <w:rStyle w:val="s0"/>
          <w:color w:val="auto"/>
        </w:rPr>
        <w:t>, за исключением случаев, предусмотренных настоящим Кодексом</w:t>
      </w:r>
      <w:r w:rsidRPr="00563466">
        <w:rPr>
          <w:color w:val="auto"/>
        </w:rPr>
        <w:t>.</w:t>
      </w:r>
    </w:p>
    <w:p w:rsidR="00E47BBA" w:rsidRPr="00563466" w:rsidRDefault="00E47BBA" w:rsidP="00F81B2C">
      <w:pPr>
        <w:jc w:val="both"/>
        <w:divId w:val="1195925686"/>
        <w:rPr>
          <w:color w:val="auto"/>
        </w:rPr>
      </w:pPr>
      <w:bookmarkStart w:id="379" w:name="SUB1000400"/>
      <w:bookmarkEnd w:id="379"/>
      <w:r w:rsidRPr="00563466">
        <w:rPr>
          <w:color w:val="auto"/>
        </w:rPr>
        <w:t xml:space="preserve">4. В случае смерти члена производственного кооператива его наследники могут быть приняты в члены кооператива, </w:t>
      </w:r>
      <w:r w:rsidRPr="00563466">
        <w:rPr>
          <w:rStyle w:val="s0"/>
          <w:color w:val="auto"/>
        </w:rPr>
        <w:t xml:space="preserve">если иное не предусмотрено уставом кооператива. </w:t>
      </w:r>
      <w:proofErr w:type="gramStart"/>
      <w:r w:rsidRPr="00563466">
        <w:rPr>
          <w:rStyle w:val="s0"/>
          <w:color w:val="auto"/>
        </w:rPr>
        <w:t>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w:t>
      </w:r>
      <w:proofErr w:type="gramEnd"/>
    </w:p>
    <w:p w:rsidR="00E47BBA" w:rsidRPr="00563466" w:rsidRDefault="00E47BBA" w:rsidP="00F81B2C">
      <w:pPr>
        <w:jc w:val="both"/>
        <w:divId w:val="1195925686"/>
        <w:rPr>
          <w:color w:val="auto"/>
        </w:rPr>
      </w:pPr>
      <w:bookmarkStart w:id="380" w:name="SUB1000500"/>
      <w:bookmarkEnd w:id="380"/>
      <w:r w:rsidRPr="00563466">
        <w:rPr>
          <w:rStyle w:val="s0"/>
          <w:color w:val="auto"/>
        </w:rPr>
        <w:t xml:space="preserve">5. Обращение взыскания на пай члена производственного кооператива по его личным долгам допускается лишь при недостатке иного его имущества для покрытия таких долгов в порядке, предусмотренном </w:t>
      </w:r>
      <w:r w:rsidRPr="00563466">
        <w:rPr>
          <w:color w:val="auto"/>
        </w:rPr>
        <w:t>законодательными актами</w:t>
      </w:r>
      <w:r w:rsidRPr="00563466">
        <w:rPr>
          <w:rStyle w:val="s0"/>
          <w:color w:val="auto"/>
        </w:rPr>
        <w:t xml:space="preserve"> и учредительными документами кооператива.</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p>
    <w:p w:rsidR="00E47BBA" w:rsidRPr="00563466" w:rsidRDefault="00E47BBA" w:rsidP="00F81B2C">
      <w:pPr>
        <w:jc w:val="both"/>
        <w:divId w:val="1195925686"/>
        <w:rPr>
          <w:color w:val="auto"/>
        </w:rPr>
      </w:pPr>
      <w:r w:rsidRPr="00563466">
        <w:rPr>
          <w:rStyle w:val="s1"/>
          <w:color w:val="auto"/>
        </w:rPr>
        <w:t> </w:t>
      </w:r>
    </w:p>
    <w:p w:rsidR="00E47BBA" w:rsidRPr="00563466" w:rsidRDefault="00E47BBA" w:rsidP="00F81B2C">
      <w:pPr>
        <w:jc w:val="both"/>
        <w:divId w:val="1195925686"/>
        <w:rPr>
          <w:color w:val="auto"/>
        </w:rPr>
      </w:pPr>
      <w:bookmarkStart w:id="381" w:name="SUB1010000"/>
      <w:bookmarkEnd w:id="381"/>
      <w:r w:rsidRPr="00563466">
        <w:rPr>
          <w:rStyle w:val="s1"/>
          <w:color w:val="auto"/>
        </w:rPr>
        <w:t>Статья 101.</w:t>
      </w:r>
      <w:r w:rsidRPr="00563466">
        <w:rPr>
          <w:color w:val="auto"/>
        </w:rPr>
        <w:t xml:space="preserve"> Реорганизация и ликвидация </w:t>
      </w:r>
      <w:r w:rsidRPr="00563466">
        <w:rPr>
          <w:rStyle w:val="s0"/>
          <w:color w:val="auto"/>
        </w:rPr>
        <w:t>производственного кооператива</w:t>
      </w:r>
    </w:p>
    <w:p w:rsidR="00E47BBA" w:rsidRPr="00563466" w:rsidRDefault="00E47BBA" w:rsidP="00F81B2C">
      <w:pPr>
        <w:jc w:val="both"/>
        <w:divId w:val="1195925686"/>
        <w:rPr>
          <w:color w:val="auto"/>
        </w:rPr>
      </w:pPr>
      <w:r w:rsidRPr="00563466">
        <w:rPr>
          <w:rStyle w:val="s0"/>
          <w:color w:val="auto"/>
        </w:rPr>
        <w:t xml:space="preserve">1. Производственный кооператив может быть добровольно реорганизован или ликвидирован по решению общего собрания его членов. </w:t>
      </w:r>
    </w:p>
    <w:p w:rsidR="00E47BBA" w:rsidRPr="00563466" w:rsidRDefault="00E47BBA" w:rsidP="00F81B2C">
      <w:pPr>
        <w:jc w:val="both"/>
        <w:divId w:val="1195925686"/>
        <w:rPr>
          <w:color w:val="auto"/>
        </w:rPr>
      </w:pPr>
      <w:r w:rsidRPr="00563466">
        <w:rPr>
          <w:rStyle w:val="s0"/>
          <w:color w:val="auto"/>
        </w:rPr>
        <w:t xml:space="preserve">Иные основания и порядок реорганизации и ликвидации производственного кооператива определяются настоящим Кодексом и другими </w:t>
      </w:r>
      <w:r w:rsidRPr="00563466">
        <w:rPr>
          <w:color w:val="auto"/>
        </w:rPr>
        <w:t>законодательными актами.</w:t>
      </w:r>
    </w:p>
    <w:p w:rsidR="00E47BBA" w:rsidRPr="00563466" w:rsidRDefault="00E47BBA" w:rsidP="00F81B2C">
      <w:pPr>
        <w:jc w:val="both"/>
        <w:divId w:val="1195925686"/>
        <w:rPr>
          <w:color w:val="auto"/>
        </w:rPr>
      </w:pPr>
      <w:bookmarkStart w:id="382" w:name="SUB1010200"/>
      <w:bookmarkEnd w:id="382"/>
      <w:r w:rsidRPr="00563466">
        <w:rPr>
          <w:rStyle w:val="s0"/>
          <w:color w:val="auto"/>
        </w:rPr>
        <w:t xml:space="preserve">2. Производственный кооператив по единогласному решению его членов может преобразоваться в </w:t>
      </w:r>
      <w:r w:rsidRPr="00563466">
        <w:rPr>
          <w:color w:val="auto"/>
        </w:rPr>
        <w:t>хозяйственное товарищество</w:t>
      </w:r>
      <w:r w:rsidRPr="00563466">
        <w:rPr>
          <w:rStyle w:val="s0"/>
          <w:color w:val="auto"/>
        </w:rPr>
        <w:t>.</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комментарий к настоящей статье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383" w:name="SUB1020000"/>
      <w:bookmarkEnd w:id="383"/>
      <w:r w:rsidRPr="00563466">
        <w:rPr>
          <w:rStyle w:val="s1"/>
          <w:color w:val="auto"/>
        </w:rPr>
        <w:t>VI. Государственное предприятие</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1"/>
          <w:color w:val="auto"/>
        </w:rPr>
        <w:t>Статья 102.</w:t>
      </w:r>
      <w:r w:rsidRPr="00563466">
        <w:rPr>
          <w:color w:val="auto"/>
        </w:rPr>
        <w:t xml:space="preserve"> Основные положения о </w:t>
      </w:r>
      <w:r w:rsidRPr="00563466">
        <w:rPr>
          <w:rStyle w:val="s0"/>
          <w:color w:val="auto"/>
        </w:rPr>
        <w:t>государственном предприятии</w:t>
      </w:r>
    </w:p>
    <w:p w:rsidR="00E47BBA" w:rsidRPr="00563466" w:rsidRDefault="00E47BBA" w:rsidP="00F81B2C">
      <w:pPr>
        <w:jc w:val="both"/>
        <w:divId w:val="1195925686"/>
        <w:rPr>
          <w:color w:val="auto"/>
        </w:rPr>
      </w:pPr>
      <w:r w:rsidRPr="00563466">
        <w:rPr>
          <w:rStyle w:val="s0"/>
          <w:color w:val="auto"/>
        </w:rPr>
        <w:t xml:space="preserve">1. К </w:t>
      </w:r>
      <w:proofErr w:type="gramStart"/>
      <w:r w:rsidRPr="00563466">
        <w:rPr>
          <w:rStyle w:val="s0"/>
          <w:color w:val="auto"/>
        </w:rPr>
        <w:t>государственным</w:t>
      </w:r>
      <w:proofErr w:type="gramEnd"/>
      <w:r w:rsidRPr="00563466">
        <w:rPr>
          <w:rStyle w:val="s0"/>
          <w:color w:val="auto"/>
        </w:rPr>
        <w:t xml:space="preserve"> относятся предприятия: </w:t>
      </w:r>
    </w:p>
    <w:p w:rsidR="00E47BBA" w:rsidRPr="00563466" w:rsidRDefault="00E47BBA" w:rsidP="00F81B2C">
      <w:pPr>
        <w:jc w:val="both"/>
        <w:divId w:val="1195925686"/>
        <w:rPr>
          <w:color w:val="auto"/>
        </w:rPr>
      </w:pPr>
      <w:proofErr w:type="gramStart"/>
      <w:r w:rsidRPr="00563466">
        <w:rPr>
          <w:rStyle w:val="s0"/>
          <w:color w:val="auto"/>
        </w:rPr>
        <w:t xml:space="preserve">1) основанные на праве хозяйственного ведения; </w:t>
      </w:r>
      <w:proofErr w:type="gramEnd"/>
    </w:p>
    <w:p w:rsidR="00E47BBA" w:rsidRPr="00563466" w:rsidRDefault="00E47BBA" w:rsidP="00F81B2C">
      <w:pPr>
        <w:jc w:val="both"/>
        <w:divId w:val="1195925686"/>
        <w:rPr>
          <w:color w:val="auto"/>
        </w:rPr>
      </w:pPr>
      <w:proofErr w:type="gramStart"/>
      <w:r w:rsidRPr="00563466">
        <w:rPr>
          <w:rStyle w:val="s0"/>
          <w:color w:val="auto"/>
        </w:rPr>
        <w:t>2) основанные на праве оперативного управления (казенное предприятие).</w:t>
      </w:r>
      <w:proofErr w:type="gramEnd"/>
    </w:p>
    <w:p w:rsidR="00E47BBA" w:rsidRPr="00563466" w:rsidRDefault="00E47BBA" w:rsidP="00F81B2C">
      <w:pPr>
        <w:jc w:val="both"/>
        <w:divId w:val="1195925686"/>
        <w:rPr>
          <w:color w:val="auto"/>
        </w:rPr>
      </w:pPr>
      <w:bookmarkStart w:id="384" w:name="SUB1020200"/>
      <w:bookmarkEnd w:id="384"/>
      <w:r w:rsidRPr="00563466">
        <w:rPr>
          <w:rStyle w:val="s0"/>
          <w:color w:val="auto"/>
        </w:rPr>
        <w:t xml:space="preserve">2. Имущество государственного предприятия </w:t>
      </w:r>
      <w:r w:rsidRPr="00563466">
        <w:rPr>
          <w:color w:val="auto"/>
        </w:rPr>
        <w:t>является неделимым и не может быть распределено по вкладам (долям, паям), в том числе между работниками предприятия.</w:t>
      </w:r>
    </w:p>
    <w:p w:rsidR="00E47BBA" w:rsidRPr="00563466" w:rsidRDefault="00E47BBA" w:rsidP="00F81B2C">
      <w:pPr>
        <w:jc w:val="both"/>
        <w:divId w:val="1195925686"/>
        <w:rPr>
          <w:color w:val="auto"/>
        </w:rPr>
      </w:pPr>
      <w:bookmarkStart w:id="385" w:name="SUB1020300"/>
      <w:bookmarkEnd w:id="385"/>
      <w:r w:rsidRPr="00563466">
        <w:rPr>
          <w:color w:val="auto"/>
        </w:rPr>
        <w:t xml:space="preserve">3. Фирменное наименование государственных предприятий должно содержать указание на собственника его </w:t>
      </w:r>
      <w:r w:rsidRPr="00563466">
        <w:rPr>
          <w:rStyle w:val="s0"/>
          <w:color w:val="auto"/>
        </w:rPr>
        <w:t>имущества.</w:t>
      </w:r>
    </w:p>
    <w:p w:rsidR="00E47BBA" w:rsidRPr="00563466" w:rsidRDefault="00E47BBA" w:rsidP="00F81B2C">
      <w:pPr>
        <w:jc w:val="both"/>
        <w:divId w:val="1195925686"/>
        <w:rPr>
          <w:color w:val="auto"/>
        </w:rPr>
      </w:pPr>
      <w:bookmarkStart w:id="386" w:name="SUB1020400"/>
      <w:bookmarkEnd w:id="386"/>
      <w:r w:rsidRPr="00563466">
        <w:rPr>
          <w:rStyle w:val="s0"/>
          <w:color w:val="auto"/>
        </w:rPr>
        <w:t>4. Государственное предприятие создается, ликвидируется и реорганизуется по решению уполномоченного государственного органа.</w:t>
      </w:r>
    </w:p>
    <w:p w:rsidR="00E47BBA" w:rsidRPr="00563466" w:rsidRDefault="00E47BBA" w:rsidP="00F81B2C">
      <w:pPr>
        <w:jc w:val="both"/>
        <w:divId w:val="1195925686"/>
        <w:rPr>
          <w:color w:val="auto"/>
        </w:rPr>
      </w:pPr>
      <w:bookmarkStart w:id="387" w:name="SUB1020500"/>
      <w:bookmarkEnd w:id="387"/>
      <w:r w:rsidRPr="00563466">
        <w:rPr>
          <w:rStyle w:val="s3"/>
          <w:color w:val="auto"/>
        </w:rPr>
        <w:t xml:space="preserve">Пункт 5 изложен в редакции </w:t>
      </w:r>
      <w:r w:rsidRPr="00563466">
        <w:rPr>
          <w:rStyle w:val="s9"/>
          <w:color w:val="auto"/>
          <w:u w:val="none"/>
        </w:rPr>
        <w:t>Закона</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5. Органом государственного предприятия является руководитель, который назначается уполномоченным государственным органом и ему подотчетен.</w:t>
      </w:r>
    </w:p>
    <w:p w:rsidR="00E47BBA" w:rsidRPr="00563466" w:rsidRDefault="00E47BBA" w:rsidP="00F81B2C">
      <w:pPr>
        <w:jc w:val="both"/>
        <w:divId w:val="1195925686"/>
        <w:rPr>
          <w:color w:val="auto"/>
        </w:rPr>
      </w:pPr>
      <w:r w:rsidRPr="00563466">
        <w:rPr>
          <w:rStyle w:val="s0"/>
          <w:color w:val="auto"/>
        </w:rPr>
        <w:t>В случаях, предусмотренных законодательным актом 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иной орган.</w:t>
      </w:r>
    </w:p>
    <w:p w:rsidR="00E47BBA" w:rsidRPr="00563466" w:rsidRDefault="00E47BBA" w:rsidP="00F81B2C">
      <w:pPr>
        <w:jc w:val="both"/>
        <w:divId w:val="1195925686"/>
        <w:rPr>
          <w:color w:val="auto"/>
        </w:rPr>
      </w:pPr>
      <w:bookmarkStart w:id="388" w:name="SUB102050100"/>
      <w:bookmarkEnd w:id="388"/>
      <w:r w:rsidRPr="00563466">
        <w:rPr>
          <w:rStyle w:val="s3"/>
          <w:color w:val="auto"/>
        </w:rPr>
        <w:t xml:space="preserve">Статья дополнена пунктом 5-1 в соответствии с </w:t>
      </w:r>
      <w:r w:rsidRPr="00563466">
        <w:rPr>
          <w:rStyle w:val="s9"/>
          <w:color w:val="auto"/>
          <w:u w:val="none"/>
        </w:rPr>
        <w:t>Законом</w:t>
      </w:r>
      <w:r w:rsidRPr="00563466">
        <w:rPr>
          <w:rStyle w:val="s3"/>
          <w:color w:val="auto"/>
        </w:rPr>
        <w:t xml:space="preserve"> РК от 07.03.14 г. № 177-V</w:t>
      </w:r>
    </w:p>
    <w:p w:rsidR="00E47BBA" w:rsidRPr="00563466" w:rsidRDefault="00E47BBA" w:rsidP="00F81B2C">
      <w:pPr>
        <w:jc w:val="both"/>
        <w:divId w:val="1195925686"/>
        <w:rPr>
          <w:color w:val="auto"/>
        </w:rPr>
      </w:pPr>
      <w:r w:rsidRPr="00563466">
        <w:rPr>
          <w:rStyle w:val="s0"/>
          <w:color w:val="auto"/>
        </w:rPr>
        <w:t xml:space="preserve">5-1. В случаях признания государственного предприятия банкротом или применения процедуры реабилитации и назначения временного либо </w:t>
      </w:r>
      <w:proofErr w:type="spellStart"/>
      <w:r w:rsidRPr="00563466">
        <w:rPr>
          <w:rStyle w:val="s0"/>
          <w:color w:val="auto"/>
        </w:rPr>
        <w:t>банкротного</w:t>
      </w:r>
      <w:proofErr w:type="spellEnd"/>
      <w:r w:rsidRPr="00563466">
        <w:rPr>
          <w:rStyle w:val="s0"/>
          <w:color w:val="auto"/>
        </w:rPr>
        <w:t xml:space="preserve"> или реабилитационного управляющего в установленном законом порядке все полномочия по управлению им переходят соответственно к временному либо </w:t>
      </w:r>
      <w:proofErr w:type="spellStart"/>
      <w:r w:rsidRPr="00563466">
        <w:rPr>
          <w:rStyle w:val="s0"/>
          <w:color w:val="auto"/>
        </w:rPr>
        <w:t>банкротному</w:t>
      </w:r>
      <w:proofErr w:type="spellEnd"/>
      <w:r w:rsidRPr="00563466">
        <w:rPr>
          <w:rStyle w:val="s0"/>
          <w:color w:val="auto"/>
        </w:rPr>
        <w:t xml:space="preserve"> или реабилитационному управляющему.</w:t>
      </w:r>
    </w:p>
    <w:p w:rsidR="00E47BBA" w:rsidRPr="00563466" w:rsidRDefault="00E47BBA" w:rsidP="00F81B2C">
      <w:pPr>
        <w:jc w:val="both"/>
        <w:divId w:val="1195925686"/>
        <w:rPr>
          <w:color w:val="auto"/>
        </w:rPr>
      </w:pPr>
      <w:bookmarkStart w:id="389" w:name="SUB1020600"/>
      <w:bookmarkEnd w:id="389"/>
      <w:r w:rsidRPr="00563466">
        <w:rPr>
          <w:rStyle w:val="s0"/>
          <w:color w:val="auto"/>
        </w:rPr>
        <w:t xml:space="preserve">6. Исключен в соответствии с </w:t>
      </w:r>
      <w:r w:rsidRPr="00563466">
        <w:rPr>
          <w:color w:val="auto"/>
        </w:rPr>
        <w:t>Законом</w:t>
      </w:r>
      <w:r w:rsidRPr="00563466">
        <w:rPr>
          <w:rStyle w:val="s0"/>
          <w:color w:val="auto"/>
        </w:rPr>
        <w:t xml:space="preserve"> РК от 02.03.98 г. № 211-1 </w:t>
      </w:r>
      <w:r w:rsidRPr="00563466">
        <w:rPr>
          <w:rStyle w:val="s3"/>
          <w:color w:val="auto"/>
        </w:rPr>
        <w:t>(</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bookmarkStart w:id="390" w:name="SUB1020700"/>
      <w:bookmarkEnd w:id="390"/>
      <w:r w:rsidRPr="00563466">
        <w:rPr>
          <w:rStyle w:val="s0"/>
          <w:color w:val="auto"/>
        </w:rPr>
        <w:t xml:space="preserve">7. Правовое положение государственного </w:t>
      </w:r>
      <w:r w:rsidRPr="00563466">
        <w:rPr>
          <w:color w:val="auto"/>
        </w:rPr>
        <w:t>предприятия определяется настоящим Кодексом и иными законодательными актами.</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Типовой устав</w:t>
      </w:r>
      <w:r w:rsidRPr="00563466">
        <w:rPr>
          <w:rStyle w:val="s3"/>
          <w:color w:val="auto"/>
        </w:rPr>
        <w:t xml:space="preserve"> государственного предприятия</w:t>
      </w:r>
    </w:p>
    <w:p w:rsidR="00E47BBA" w:rsidRPr="00563466" w:rsidRDefault="00E47BBA" w:rsidP="00F81B2C">
      <w:pPr>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391" w:name="SUB1030000"/>
      <w:bookmarkEnd w:id="391"/>
      <w:r w:rsidRPr="00563466">
        <w:rPr>
          <w:rStyle w:val="s3"/>
          <w:color w:val="auto"/>
        </w:rPr>
        <w:t xml:space="preserve">В статью 103 внесены изменения в соответствии с Законом РК </w:t>
      </w:r>
      <w:r w:rsidRPr="00563466">
        <w:rPr>
          <w:rStyle w:val="s9"/>
          <w:color w:val="auto"/>
          <w:u w:val="none"/>
        </w:rPr>
        <w:t>№ 211-1</w:t>
      </w:r>
      <w:r w:rsidRPr="00563466">
        <w:rPr>
          <w:rStyle w:val="s3"/>
          <w:color w:val="auto"/>
        </w:rPr>
        <w:t xml:space="preserve"> от 02.03.98 г</w:t>
      </w:r>
      <w:proofErr w:type="gramStart"/>
      <w:r w:rsidRPr="00563466">
        <w:rPr>
          <w:rStyle w:val="s3"/>
          <w:color w:val="auto"/>
        </w:rPr>
        <w:t>.(</w:t>
      </w:r>
      <w:proofErr w:type="gramEnd"/>
      <w:r w:rsidRPr="00563466">
        <w:rPr>
          <w:rStyle w:val="s9"/>
          <w:color w:val="auto"/>
          <w:u w:val="none"/>
        </w:rPr>
        <w:t>см. стар. ред.</w:t>
      </w:r>
      <w:r w:rsidRPr="00563466">
        <w:rPr>
          <w:rStyle w:val="s3"/>
          <w:color w:val="auto"/>
        </w:rPr>
        <w:t xml:space="preserve">) </w:t>
      </w:r>
    </w:p>
    <w:p w:rsidR="00E47BBA" w:rsidRPr="00563466" w:rsidRDefault="00E47BBA" w:rsidP="00F81B2C">
      <w:pPr>
        <w:jc w:val="both"/>
        <w:divId w:val="1195925686"/>
        <w:rPr>
          <w:color w:val="auto"/>
        </w:rPr>
      </w:pPr>
      <w:r w:rsidRPr="00563466">
        <w:rPr>
          <w:rStyle w:val="s1"/>
          <w:color w:val="auto"/>
        </w:rPr>
        <w:t>Статья 103.</w:t>
      </w:r>
      <w:r w:rsidRPr="00563466">
        <w:rPr>
          <w:color w:val="auto"/>
        </w:rPr>
        <w:t xml:space="preserve"> Предприятие, основанное на праве </w:t>
      </w:r>
      <w:r w:rsidRPr="00563466">
        <w:rPr>
          <w:rStyle w:val="s0"/>
          <w:color w:val="auto"/>
        </w:rPr>
        <w:t>хозяйственного ведения</w:t>
      </w:r>
    </w:p>
    <w:p w:rsidR="00E47BBA" w:rsidRPr="00563466" w:rsidRDefault="00E47BBA" w:rsidP="00F81B2C">
      <w:pPr>
        <w:jc w:val="both"/>
        <w:divId w:val="1195925686"/>
        <w:rPr>
          <w:color w:val="auto"/>
        </w:rPr>
      </w:pPr>
      <w:r w:rsidRPr="00563466">
        <w:rPr>
          <w:rStyle w:val="s0"/>
          <w:color w:val="auto"/>
        </w:rPr>
        <w:t>1. Учредительным документом предприятия, основанного на праве хозяйственного ведения, является его устав, утверждаемый учредителем.</w:t>
      </w:r>
    </w:p>
    <w:p w:rsidR="00E47BBA" w:rsidRPr="00563466" w:rsidRDefault="00E47BBA" w:rsidP="00F81B2C">
      <w:pPr>
        <w:jc w:val="both"/>
        <w:divId w:val="1195925686"/>
        <w:rPr>
          <w:color w:val="auto"/>
        </w:rPr>
      </w:pPr>
      <w:bookmarkStart w:id="392" w:name="SUB1030200"/>
      <w:bookmarkEnd w:id="392"/>
      <w:r w:rsidRPr="00563466">
        <w:rPr>
          <w:color w:val="auto"/>
        </w:rPr>
        <w:t xml:space="preserve">2. Предприятие, основанное на праве хозяйственного ведения, отвечает по своим обязательствам всем принадлежащим ему имуществом. </w:t>
      </w:r>
    </w:p>
    <w:p w:rsidR="00E47BBA" w:rsidRPr="00563466" w:rsidRDefault="00E47BBA" w:rsidP="00F81B2C">
      <w:pPr>
        <w:jc w:val="both"/>
        <w:divId w:val="1195925686"/>
        <w:rPr>
          <w:color w:val="auto"/>
        </w:rPr>
      </w:pPr>
      <w:r w:rsidRPr="00563466">
        <w:rPr>
          <w:color w:val="auto"/>
        </w:rPr>
        <w:t xml:space="preserve">Предприятие, основанное на праве хозяйственного ведения, не несет ответственности по обязательствам государства. </w:t>
      </w:r>
    </w:p>
    <w:p w:rsidR="00E47BBA" w:rsidRPr="00563466" w:rsidRDefault="00E47BBA" w:rsidP="00F81B2C">
      <w:pPr>
        <w:jc w:val="both"/>
        <w:divId w:val="1195925686"/>
        <w:rPr>
          <w:color w:val="auto"/>
        </w:rPr>
      </w:pPr>
      <w:r w:rsidRPr="00563466">
        <w:rPr>
          <w:color w:val="auto"/>
        </w:rPr>
        <w:t>Государство не отвечает по обязательствам предприятия, основанного на праве хозяйственного ведения, за исключением случаев, предусмотренных настоящим Кодексом и иными законодательными актами.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393" w:name="SUB1040000"/>
      <w:bookmarkEnd w:id="393"/>
      <w:r w:rsidRPr="00563466">
        <w:rPr>
          <w:rStyle w:val="s1"/>
          <w:color w:val="auto"/>
        </w:rPr>
        <w:t>Статья 104.</w:t>
      </w:r>
      <w:r w:rsidRPr="00563466">
        <w:rPr>
          <w:color w:val="auto"/>
        </w:rPr>
        <w:t xml:space="preserve"> Казенное </w:t>
      </w:r>
      <w:r w:rsidRPr="00563466">
        <w:rPr>
          <w:rStyle w:val="s0"/>
          <w:color w:val="auto"/>
        </w:rPr>
        <w:t>предприятие</w:t>
      </w:r>
    </w:p>
    <w:p w:rsidR="00E47BBA" w:rsidRPr="00563466" w:rsidRDefault="00E47BBA" w:rsidP="00F81B2C">
      <w:pPr>
        <w:jc w:val="both"/>
        <w:divId w:val="1195925686"/>
        <w:rPr>
          <w:color w:val="auto"/>
        </w:rPr>
      </w:pPr>
      <w:r w:rsidRPr="00563466">
        <w:rPr>
          <w:rStyle w:val="s0"/>
          <w:color w:val="auto"/>
        </w:rPr>
        <w:t>1. Казенным является предприятие, обладающее государственным имуществом на праве оперативного управления.</w:t>
      </w:r>
    </w:p>
    <w:p w:rsidR="00E47BBA" w:rsidRPr="00563466" w:rsidRDefault="00E47BBA" w:rsidP="00F81B2C">
      <w:pPr>
        <w:jc w:val="both"/>
        <w:divId w:val="1195925686"/>
        <w:rPr>
          <w:color w:val="auto"/>
        </w:rPr>
      </w:pPr>
      <w:bookmarkStart w:id="394" w:name="SUB1040200"/>
      <w:bookmarkEnd w:id="394"/>
      <w:r w:rsidRPr="00563466">
        <w:rPr>
          <w:rStyle w:val="s0"/>
          <w:color w:val="auto"/>
        </w:rPr>
        <w:t>2. Казенное предприятие создается по решению Правительства Республики Казахстан или местного исполнительного органа.</w:t>
      </w:r>
    </w:p>
    <w:p w:rsidR="00E47BBA" w:rsidRPr="00563466" w:rsidRDefault="00E47BBA" w:rsidP="00F81B2C">
      <w:pPr>
        <w:jc w:val="both"/>
        <w:divId w:val="1195925686"/>
        <w:rPr>
          <w:color w:val="auto"/>
        </w:rPr>
      </w:pPr>
      <w:bookmarkStart w:id="395" w:name="SUB1040300"/>
      <w:bookmarkEnd w:id="395"/>
      <w:r w:rsidRPr="00563466">
        <w:rPr>
          <w:rStyle w:val="s0"/>
          <w:color w:val="auto"/>
        </w:rPr>
        <w:t>3. Учредительным до</w:t>
      </w:r>
      <w:r w:rsidRPr="00563466">
        <w:rPr>
          <w:color w:val="auto"/>
        </w:rPr>
        <w:t>кументом казенного предприятия является его устав, утверждаемый учредителем.</w:t>
      </w:r>
    </w:p>
    <w:p w:rsidR="00E47BBA" w:rsidRPr="00563466" w:rsidRDefault="00E47BBA" w:rsidP="00F81B2C">
      <w:pPr>
        <w:jc w:val="both"/>
        <w:divId w:val="1195925686"/>
        <w:rPr>
          <w:color w:val="auto"/>
        </w:rPr>
      </w:pPr>
      <w:bookmarkStart w:id="396" w:name="SUB1040400"/>
      <w:bookmarkEnd w:id="396"/>
      <w:r w:rsidRPr="00563466">
        <w:rPr>
          <w:color w:val="auto"/>
        </w:rPr>
        <w:t>4. Фирменное наименование предприятия, основанного на праве оперативного управления, должно содержать указание на то, что предприятие является казенным.</w:t>
      </w:r>
    </w:p>
    <w:p w:rsidR="00E47BBA" w:rsidRPr="00563466" w:rsidRDefault="00E47BBA" w:rsidP="00F81B2C">
      <w:pPr>
        <w:jc w:val="both"/>
        <w:divId w:val="1195925686"/>
        <w:rPr>
          <w:color w:val="auto"/>
        </w:rPr>
      </w:pPr>
      <w:bookmarkStart w:id="397" w:name="SUB1040500"/>
      <w:bookmarkEnd w:id="397"/>
      <w:r w:rsidRPr="00563466">
        <w:rPr>
          <w:color w:val="auto"/>
        </w:rPr>
        <w:t>5. Хозяйственная деятельность казенного предприятия определяется его целями и задачами, зафиксированными в уставе.</w:t>
      </w:r>
    </w:p>
    <w:p w:rsidR="00E47BBA" w:rsidRPr="00563466" w:rsidRDefault="00E47BBA" w:rsidP="00F81B2C">
      <w:pPr>
        <w:jc w:val="both"/>
        <w:divId w:val="1195925686"/>
        <w:rPr>
          <w:color w:val="auto"/>
        </w:rPr>
      </w:pPr>
      <w:bookmarkStart w:id="398" w:name="SUB1040600"/>
      <w:bookmarkEnd w:id="398"/>
      <w:r w:rsidRPr="00563466">
        <w:rPr>
          <w:rStyle w:val="s3"/>
          <w:color w:val="auto"/>
        </w:rPr>
        <w:t xml:space="preserve">В пункт 6 внесены изменения в соответствии с Законом РК </w:t>
      </w:r>
      <w:r w:rsidRPr="00563466">
        <w:rPr>
          <w:rStyle w:val="s9"/>
          <w:color w:val="auto"/>
          <w:u w:val="none"/>
        </w:rPr>
        <w:t>№ 320-1</w:t>
      </w:r>
      <w:r w:rsidRPr="00563466">
        <w:rPr>
          <w:rStyle w:val="s3"/>
          <w:color w:val="auto"/>
        </w:rPr>
        <w:t xml:space="preserve"> от 16.12.98 г.;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color w:val="auto"/>
        </w:rPr>
        <w:t xml:space="preserve">6. Республика Казахстан или административно-территориальная единица несут субсидиарную ответственность по обязательствам казенного предприятия. По договорным обязательствам ответственность наступает в порядке, установленном </w:t>
      </w:r>
      <w:r w:rsidRPr="00563466">
        <w:rPr>
          <w:rStyle w:val="s0"/>
          <w:color w:val="auto"/>
        </w:rPr>
        <w:t>законодательным актом Республики Казахстан о государственном имуществе</w:t>
      </w:r>
      <w:r w:rsidRPr="00563466">
        <w:rPr>
          <w:color w:val="auto"/>
        </w:rPr>
        <w:t>.</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399" w:name="SUB1050000"/>
      <w:bookmarkEnd w:id="399"/>
      <w:r w:rsidRPr="00563466">
        <w:rPr>
          <w:rStyle w:val="s1"/>
          <w:color w:val="auto"/>
        </w:rPr>
        <w:t>VII. Некоммерческие организации</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Статья 105 изложена в редакции Закона РК </w:t>
      </w:r>
      <w:r w:rsidRPr="00563466">
        <w:rPr>
          <w:rStyle w:val="s9"/>
          <w:color w:val="auto"/>
          <w:u w:val="none"/>
        </w:rPr>
        <w:t>№ 320-1</w:t>
      </w:r>
      <w:r w:rsidRPr="00563466">
        <w:rPr>
          <w:rStyle w:val="s3"/>
          <w:color w:val="auto"/>
        </w:rPr>
        <w:t xml:space="preserve"> от 16.12.98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внесены изменения в соответствии с Законами РК от 21.05.02 г. </w:t>
      </w:r>
      <w:r w:rsidRPr="00563466">
        <w:rPr>
          <w:rStyle w:val="s9"/>
          <w:color w:val="auto"/>
          <w:u w:val="none"/>
        </w:rPr>
        <w:t>№ 323-II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20.05.03 г. </w:t>
      </w:r>
      <w:r w:rsidRPr="00563466">
        <w:rPr>
          <w:rStyle w:val="s9"/>
          <w:color w:val="auto"/>
          <w:u w:val="none"/>
        </w:rPr>
        <w:t>№ 417-II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10.07.03 г. </w:t>
      </w:r>
      <w:r w:rsidRPr="00563466">
        <w:rPr>
          <w:rStyle w:val="s9"/>
          <w:color w:val="auto"/>
          <w:u w:val="none"/>
        </w:rPr>
        <w:t>№ 483-II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11.05.04 г. </w:t>
      </w:r>
      <w:r w:rsidRPr="00563466">
        <w:rPr>
          <w:rStyle w:val="s9"/>
          <w:color w:val="auto"/>
          <w:u w:val="none"/>
        </w:rPr>
        <w:t>№ 552-II</w:t>
      </w:r>
      <w:r w:rsidRPr="00563466">
        <w:rPr>
          <w:rStyle w:val="s3"/>
          <w:color w:val="auto"/>
        </w:rPr>
        <w:t xml:space="preserve"> (см. </w:t>
      </w:r>
      <w:r w:rsidRPr="00563466">
        <w:rPr>
          <w:rStyle w:val="s9"/>
          <w:color w:val="auto"/>
          <w:u w:val="none"/>
        </w:rPr>
        <w:t>сроки</w:t>
      </w:r>
      <w:r w:rsidRPr="00563466">
        <w:rPr>
          <w:rStyle w:val="s3"/>
          <w:color w:val="auto"/>
        </w:rPr>
        <w:t xml:space="preserve"> введения в действие) (</w:t>
      </w:r>
      <w:r w:rsidRPr="00563466">
        <w:rPr>
          <w:rStyle w:val="s9"/>
          <w:color w:val="auto"/>
          <w:u w:val="none"/>
        </w:rPr>
        <w:t>см. стар. ред.</w:t>
      </w:r>
      <w:r w:rsidRPr="00563466">
        <w:rPr>
          <w:rStyle w:val="s3"/>
          <w:color w:val="auto"/>
        </w:rPr>
        <w:t xml:space="preserve">); от 04.12.08 г. </w:t>
      </w:r>
      <w:r w:rsidRPr="00563466">
        <w:rPr>
          <w:rStyle w:val="s9"/>
          <w:color w:val="auto"/>
          <w:u w:val="none"/>
        </w:rPr>
        <w:t>№ 97-IV</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изложена в редакции </w:t>
      </w:r>
      <w:r w:rsidRPr="00563466">
        <w:rPr>
          <w:rStyle w:val="s9"/>
          <w:color w:val="auto"/>
          <w:u w:val="none"/>
        </w:rPr>
        <w:t>Закона</w:t>
      </w:r>
      <w:r w:rsidRPr="00563466">
        <w:rPr>
          <w:rStyle w:val="s3"/>
          <w:color w:val="auto"/>
        </w:rPr>
        <w:t xml:space="preserve"> РК от 01.03.11 г. № 414-IV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105.</w:t>
      </w:r>
      <w:r w:rsidRPr="00563466">
        <w:rPr>
          <w:color w:val="auto"/>
        </w:rPr>
        <w:t xml:space="preserve"> </w:t>
      </w:r>
      <w:r w:rsidRPr="00563466">
        <w:rPr>
          <w:rStyle w:val="s0"/>
          <w:color w:val="auto"/>
        </w:rPr>
        <w:t>Учреждение</w:t>
      </w:r>
    </w:p>
    <w:p w:rsidR="00E47BBA" w:rsidRPr="00563466" w:rsidRDefault="00E47BBA" w:rsidP="00F81B2C">
      <w:pPr>
        <w:jc w:val="both"/>
        <w:divId w:val="1195925686"/>
        <w:rPr>
          <w:color w:val="auto"/>
        </w:rPr>
      </w:pPr>
      <w:r w:rsidRPr="00563466">
        <w:rPr>
          <w:rStyle w:val="s0"/>
          <w:color w:val="auto"/>
        </w:rPr>
        <w:t>1. Учреждением признается организация, созданная и финансируемая его учредителем, если иное не предусмотрено законодательными актами Республики Казахстан, для осуществления управленческих, социально-культурных или иных функций некоммерческого характера.</w:t>
      </w:r>
    </w:p>
    <w:p w:rsidR="00E47BBA" w:rsidRPr="00563466" w:rsidRDefault="00E47BBA" w:rsidP="00F81B2C">
      <w:pPr>
        <w:jc w:val="both"/>
        <w:divId w:val="1195925686"/>
        <w:rPr>
          <w:color w:val="auto"/>
        </w:rPr>
      </w:pPr>
      <w:bookmarkStart w:id="400" w:name="SUB1050200"/>
      <w:bookmarkEnd w:id="400"/>
      <w:r w:rsidRPr="00563466">
        <w:rPr>
          <w:rStyle w:val="s0"/>
          <w:color w:val="auto"/>
        </w:rPr>
        <w:t xml:space="preserve">2. </w:t>
      </w:r>
      <w:proofErr w:type="gramStart"/>
      <w:r w:rsidRPr="00563466">
        <w:rPr>
          <w:rStyle w:val="s0"/>
          <w:color w:val="auto"/>
        </w:rPr>
        <w:t>Государственным учреждением признается учреждение, создаваемое государством в соответствии с Конституцией Республики Казахстан и законодательными актами Республики Казахстан или нормативными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w:t>
      </w:r>
      <w:proofErr w:type="gramEnd"/>
      <w:r w:rsidRPr="00563466">
        <w:rPr>
          <w:rStyle w:val="s0"/>
          <w:color w:val="auto"/>
        </w:rPr>
        <w:t xml:space="preserve"> законодательными актами Республики Казахстан.</w:t>
      </w:r>
    </w:p>
    <w:p w:rsidR="00E47BBA" w:rsidRPr="00563466" w:rsidRDefault="00E47BBA" w:rsidP="00F81B2C">
      <w:pPr>
        <w:jc w:val="both"/>
        <w:divId w:val="1195925686"/>
        <w:rPr>
          <w:color w:val="auto"/>
        </w:rPr>
      </w:pPr>
      <w:bookmarkStart w:id="401" w:name="SUB1050300"/>
      <w:bookmarkEnd w:id="401"/>
      <w:r w:rsidRPr="00563466">
        <w:rPr>
          <w:rStyle w:val="s0"/>
          <w:color w:val="auto"/>
        </w:rPr>
        <w:t>3. Принятие государственным учреждением договорных обязательств осуществляется в соответствии с Бюджетным кодексом Республики Казахстан.</w:t>
      </w:r>
    </w:p>
    <w:p w:rsidR="00E47BBA" w:rsidRPr="00563466" w:rsidRDefault="00E47BBA" w:rsidP="00F81B2C">
      <w:pPr>
        <w:jc w:val="both"/>
        <w:divId w:val="1195925686"/>
        <w:rPr>
          <w:color w:val="auto"/>
        </w:rPr>
      </w:pPr>
      <w:bookmarkStart w:id="402" w:name="SUB105030100"/>
      <w:bookmarkStart w:id="403" w:name="SUB1050400"/>
      <w:bookmarkEnd w:id="402"/>
      <w:bookmarkEnd w:id="403"/>
      <w:r w:rsidRPr="00563466">
        <w:rPr>
          <w:rStyle w:val="s0"/>
          <w:color w:val="auto"/>
        </w:rPr>
        <w:t>4. Правовое положение учреждений определяется настоящим Кодексом, законодательным актом Республики Казахстан о государственном имуществе и иными законодательными актами Республики Казахстан.</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Закон</w:t>
      </w:r>
      <w:r w:rsidRPr="00563466">
        <w:rPr>
          <w:rStyle w:val="s3"/>
          <w:color w:val="auto"/>
        </w:rPr>
        <w:t xml:space="preserve"> Республики Казахстан от 16 января 2001 г. № 142-II «О некоммерческих организациях», </w:t>
      </w:r>
      <w:r w:rsidRPr="00563466">
        <w:rPr>
          <w:rStyle w:val="s9"/>
          <w:color w:val="auto"/>
          <w:u w:val="none"/>
        </w:rPr>
        <w:t>Типовой устав</w:t>
      </w:r>
      <w:r w:rsidRPr="00563466">
        <w:rPr>
          <w:rStyle w:val="s3"/>
          <w:color w:val="auto"/>
        </w:rPr>
        <w:t xml:space="preserve"> (положение) государственного учреждения, за исключением государственного учреждения, являющегося государственным органом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divId w:val="1195925686"/>
        <w:rPr>
          <w:color w:val="auto"/>
        </w:rPr>
      </w:pPr>
      <w:bookmarkStart w:id="404" w:name="SUB1060000"/>
      <w:bookmarkEnd w:id="404"/>
      <w:r w:rsidRPr="00563466">
        <w:rPr>
          <w:rStyle w:val="s3"/>
          <w:color w:val="auto"/>
        </w:rPr>
        <w:t xml:space="preserve">В статью 106 внесены изменения в соответствии с Указом Президента РК, имеющим силу закона, от 05.10.95 г. </w:t>
      </w:r>
      <w:r w:rsidRPr="00563466">
        <w:rPr>
          <w:rStyle w:val="s9"/>
          <w:color w:val="auto"/>
          <w:u w:val="none"/>
        </w:rPr>
        <w:t>№ 2489</w:t>
      </w:r>
      <w:r w:rsidRPr="00563466">
        <w:rPr>
          <w:rStyle w:val="s3"/>
          <w:color w:val="auto"/>
        </w:rPr>
        <w:t xml:space="preserve"> и Законами РК от 11.07.97 г. </w:t>
      </w:r>
      <w:r w:rsidRPr="00563466">
        <w:rPr>
          <w:rStyle w:val="s9"/>
          <w:color w:val="auto"/>
          <w:u w:val="none"/>
        </w:rPr>
        <w:t>№ 154-1</w:t>
      </w:r>
      <w:r w:rsidRPr="00563466">
        <w:rPr>
          <w:rStyle w:val="s3"/>
          <w:color w:val="auto"/>
        </w:rPr>
        <w:t xml:space="preserve">; от 15.07.10 г. </w:t>
      </w:r>
      <w:r w:rsidRPr="00563466">
        <w:rPr>
          <w:rStyle w:val="s9"/>
          <w:color w:val="auto"/>
          <w:u w:val="none"/>
        </w:rPr>
        <w:t>№ 338-IV</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12.01.12 г. </w:t>
      </w:r>
      <w:r w:rsidRPr="00563466">
        <w:rPr>
          <w:rStyle w:val="s9"/>
          <w:color w:val="auto"/>
          <w:u w:val="none"/>
        </w:rPr>
        <w:t>№ 537-IV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106.</w:t>
      </w:r>
      <w:r w:rsidRPr="00563466">
        <w:rPr>
          <w:color w:val="auto"/>
        </w:rPr>
        <w:t xml:space="preserve"> Общественное </w:t>
      </w:r>
      <w:r w:rsidRPr="00563466">
        <w:rPr>
          <w:rStyle w:val="s0"/>
          <w:color w:val="auto"/>
        </w:rPr>
        <w:t>объединение</w:t>
      </w:r>
    </w:p>
    <w:p w:rsidR="00E47BBA" w:rsidRPr="00563466" w:rsidRDefault="00E47BBA" w:rsidP="00F81B2C">
      <w:pPr>
        <w:jc w:val="both"/>
        <w:divId w:val="1195925686"/>
        <w:rPr>
          <w:color w:val="auto"/>
        </w:rPr>
      </w:pPr>
      <w:r w:rsidRPr="00563466">
        <w:rPr>
          <w:rStyle w:val="s0"/>
          <w:color w:val="auto"/>
        </w:rPr>
        <w:t xml:space="preserve">1. Общественными объединениями в Республике Казахстан признаются </w:t>
      </w:r>
      <w:r w:rsidRPr="00563466">
        <w:rPr>
          <w:color w:val="auto"/>
        </w:rPr>
        <w:t>политические партии</w:t>
      </w:r>
      <w:r w:rsidRPr="00563466">
        <w:rPr>
          <w:rStyle w:val="s0"/>
          <w:color w:val="auto"/>
        </w:rPr>
        <w:t xml:space="preserve">, </w:t>
      </w:r>
      <w:r w:rsidRPr="00563466">
        <w:rPr>
          <w:color w:val="auto"/>
        </w:rPr>
        <w:t>профессиональные союзы</w:t>
      </w:r>
      <w:r w:rsidRPr="00563466">
        <w:rPr>
          <w:rStyle w:val="s0"/>
          <w:color w:val="auto"/>
        </w:rPr>
        <w:t xml:space="preserve"> и другие объединения граждан, созданные на добровольной основе для достижения ими общих целей, не противоречащих </w:t>
      </w:r>
      <w:r w:rsidRPr="00563466">
        <w:rPr>
          <w:color w:val="auto"/>
        </w:rPr>
        <w:t>законодательству</w:t>
      </w:r>
      <w:r w:rsidRPr="00563466">
        <w:rPr>
          <w:rStyle w:val="s0"/>
          <w:color w:val="auto"/>
        </w:rPr>
        <w:t>, если иное не предусмотрено законами</w:t>
      </w:r>
      <w:r w:rsidRPr="00563466">
        <w:rPr>
          <w:color w:val="auto"/>
        </w:rPr>
        <w:t xml:space="preserve">. </w:t>
      </w:r>
    </w:p>
    <w:p w:rsidR="00E47BBA" w:rsidRPr="00563466" w:rsidRDefault="00E47BBA" w:rsidP="00F81B2C">
      <w:pPr>
        <w:jc w:val="both"/>
        <w:divId w:val="1195925686"/>
        <w:rPr>
          <w:color w:val="auto"/>
        </w:rPr>
      </w:pPr>
      <w:r w:rsidRPr="00563466">
        <w:rPr>
          <w:rStyle w:val="s0"/>
          <w:color w:val="auto"/>
        </w:rPr>
        <w:t>Особенности создания общественных объединений физических лиц, осуществляющих деятельность на финансовом рынке, и участия в них устанавливаются законодательными актами Республики Казахстан.</w:t>
      </w:r>
    </w:p>
    <w:p w:rsidR="00E47BBA" w:rsidRPr="00563466" w:rsidRDefault="00E47BBA" w:rsidP="00F81B2C">
      <w:pPr>
        <w:jc w:val="both"/>
        <w:divId w:val="1195925686"/>
        <w:rPr>
          <w:color w:val="auto"/>
        </w:rPr>
      </w:pPr>
      <w:r w:rsidRPr="00563466">
        <w:rPr>
          <w:color w:val="auto"/>
        </w:rPr>
        <w:t xml:space="preserve">Участники (члены) общественных объединений не имеют прав на переданное ими этим объединениям имущество, в том числе на членские взносы. Они не отвечают по обязательствам общественных объединений, в которых участвуют в качестве их членов, а указанные объединения не отвечают по обязательствам своих членов. </w:t>
      </w:r>
    </w:p>
    <w:p w:rsidR="00E47BBA" w:rsidRPr="00563466" w:rsidRDefault="00E47BBA" w:rsidP="00F81B2C">
      <w:pPr>
        <w:jc w:val="both"/>
        <w:divId w:val="1195925686"/>
        <w:rPr>
          <w:color w:val="auto"/>
        </w:rPr>
      </w:pPr>
      <w:r w:rsidRPr="00563466">
        <w:rPr>
          <w:rStyle w:val="s0"/>
          <w:color w:val="auto"/>
        </w:rPr>
        <w:t xml:space="preserve">2-6. Исключены в соответствии с Законом РК от 02.03.98 г. </w:t>
      </w:r>
      <w:r w:rsidRPr="00563466">
        <w:rPr>
          <w:color w:val="auto"/>
        </w:rPr>
        <w:t>№ 211-1.</w:t>
      </w:r>
    </w:p>
    <w:p w:rsidR="00E47BBA" w:rsidRPr="00563466" w:rsidRDefault="00E47BBA" w:rsidP="00F81B2C">
      <w:pPr>
        <w:jc w:val="both"/>
        <w:divId w:val="1195925686"/>
        <w:rPr>
          <w:color w:val="auto"/>
        </w:rPr>
      </w:pPr>
      <w:bookmarkStart w:id="405" w:name="SUB1060700"/>
      <w:bookmarkEnd w:id="405"/>
      <w:r w:rsidRPr="00563466">
        <w:rPr>
          <w:color w:val="auto"/>
        </w:rPr>
        <w:t xml:space="preserve">7.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 </w:t>
      </w:r>
    </w:p>
    <w:p w:rsidR="00E47BBA" w:rsidRPr="00563466" w:rsidRDefault="00E47BBA" w:rsidP="00F81B2C">
      <w:pPr>
        <w:jc w:val="both"/>
        <w:divId w:val="1195925686"/>
        <w:rPr>
          <w:color w:val="auto"/>
        </w:rPr>
      </w:pPr>
      <w:r w:rsidRPr="00563466">
        <w:rPr>
          <w:color w:val="auto"/>
        </w:rPr>
        <w:t>Имущество общественного объединения, ликвидированного по решению суда, используется в соответствии с настоящим Кодексом или иными законодательными актами.</w:t>
      </w:r>
    </w:p>
    <w:p w:rsidR="00E47BBA" w:rsidRPr="00563466" w:rsidRDefault="00E47BBA" w:rsidP="00F81B2C">
      <w:pPr>
        <w:jc w:val="both"/>
        <w:divId w:val="1195925686"/>
        <w:rPr>
          <w:color w:val="auto"/>
        </w:rPr>
      </w:pPr>
      <w:bookmarkStart w:id="406" w:name="SUB1060800"/>
      <w:bookmarkEnd w:id="406"/>
      <w:r w:rsidRPr="00563466">
        <w:rPr>
          <w:color w:val="auto"/>
        </w:rPr>
        <w:t>8. Правовое положение общественного объединения определяется в соответствии с настоящим Кодексом, законодательными актами.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407" w:name="SUB1070000"/>
      <w:bookmarkEnd w:id="407"/>
      <w:r w:rsidRPr="00563466">
        <w:rPr>
          <w:rStyle w:val="s3"/>
          <w:color w:val="auto"/>
        </w:rPr>
        <w:t xml:space="preserve">В статью 107 внесены изменения в соответствии с Указом Президента РК, имеющим силу закона, от 05.10.95 г. </w:t>
      </w:r>
      <w:r w:rsidRPr="00563466">
        <w:rPr>
          <w:rStyle w:val="s9"/>
          <w:color w:val="auto"/>
          <w:u w:val="none"/>
        </w:rPr>
        <w:t>№ 2489</w:t>
      </w:r>
      <w:r w:rsidRPr="00563466">
        <w:rPr>
          <w:rStyle w:val="s3"/>
          <w:color w:val="auto"/>
        </w:rPr>
        <w:t xml:space="preserve"> и Законом РК от 11.07.97 г. </w:t>
      </w:r>
      <w:r w:rsidRPr="00563466">
        <w:rPr>
          <w:rStyle w:val="s9"/>
          <w:color w:val="auto"/>
          <w:u w:val="none"/>
        </w:rPr>
        <w:t>№ 154-1</w:t>
      </w:r>
      <w:r w:rsidRPr="00563466">
        <w:rPr>
          <w:rStyle w:val="s3"/>
          <w:color w:val="auto"/>
        </w:rPr>
        <w:t xml:space="preserve">; в пункте 2 статьи 107 слово «расчетный» заменено словом «банковский» в соответствии с </w:t>
      </w:r>
      <w:r w:rsidRPr="00563466">
        <w:rPr>
          <w:rStyle w:val="s9"/>
          <w:color w:val="auto"/>
          <w:u w:val="none"/>
        </w:rPr>
        <w:t>Законом</w:t>
      </w:r>
      <w:r w:rsidRPr="00563466">
        <w:rPr>
          <w:rStyle w:val="s3"/>
          <w:color w:val="auto"/>
        </w:rPr>
        <w:t xml:space="preserve"> РК от 16.07.99 г. № 436-1; изложена в редакции </w:t>
      </w:r>
      <w:r w:rsidRPr="00563466">
        <w:rPr>
          <w:rStyle w:val="s9"/>
          <w:color w:val="auto"/>
          <w:u w:val="none"/>
        </w:rPr>
        <w:t>Закона</w:t>
      </w:r>
      <w:r w:rsidRPr="00563466">
        <w:rPr>
          <w:rStyle w:val="s3"/>
          <w:color w:val="auto"/>
        </w:rPr>
        <w:t xml:space="preserve"> РК от 27.04.12 г. № 15-V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107. </w:t>
      </w:r>
      <w:r w:rsidRPr="00563466">
        <w:rPr>
          <w:rStyle w:val="s0"/>
          <w:color w:val="auto"/>
        </w:rPr>
        <w:t>Фонд</w:t>
      </w:r>
    </w:p>
    <w:p w:rsidR="00E47BBA" w:rsidRPr="00563466" w:rsidRDefault="00E47BBA" w:rsidP="00F81B2C">
      <w:pPr>
        <w:jc w:val="both"/>
        <w:divId w:val="1195925686"/>
        <w:rPr>
          <w:color w:val="auto"/>
        </w:rPr>
      </w:pPr>
      <w:r w:rsidRPr="00563466">
        <w:rPr>
          <w:rStyle w:val="s0"/>
          <w:color w:val="auto"/>
        </w:rPr>
        <w:t>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w:t>
      </w:r>
    </w:p>
    <w:p w:rsidR="00E47BBA" w:rsidRPr="00563466" w:rsidRDefault="00E47BBA" w:rsidP="00F81B2C">
      <w:pPr>
        <w:jc w:val="both"/>
        <w:divId w:val="1195925686"/>
        <w:rPr>
          <w:color w:val="auto"/>
        </w:rPr>
      </w:pPr>
      <w:bookmarkStart w:id="408" w:name="SUB1070200"/>
      <w:bookmarkEnd w:id="408"/>
      <w:r w:rsidRPr="00563466">
        <w:rPr>
          <w:rStyle w:val="s0"/>
          <w:color w:val="auto"/>
        </w:rPr>
        <w:t>2. Фонд является юридическим лицом, в гражданском обороте представлен органами фонда, имеет самостоятельный баланс и банковский счет.</w:t>
      </w:r>
    </w:p>
    <w:p w:rsidR="00E47BBA" w:rsidRPr="00563466" w:rsidRDefault="00E47BBA" w:rsidP="00F81B2C">
      <w:pPr>
        <w:jc w:val="both"/>
        <w:divId w:val="1195925686"/>
        <w:rPr>
          <w:color w:val="auto"/>
        </w:rPr>
      </w:pPr>
      <w:bookmarkStart w:id="409" w:name="SUB1070300"/>
      <w:bookmarkEnd w:id="409"/>
      <w:r w:rsidRPr="00563466">
        <w:rPr>
          <w:rStyle w:val="s0"/>
          <w:color w:val="auto"/>
        </w:rPr>
        <w:t>Имущество, переданное фонду его учредителями, является собственностью фонда.</w:t>
      </w:r>
    </w:p>
    <w:p w:rsidR="00E47BBA" w:rsidRPr="00563466" w:rsidRDefault="00E47BBA" w:rsidP="00F81B2C">
      <w:pPr>
        <w:jc w:val="both"/>
        <w:divId w:val="1195925686"/>
        <w:rPr>
          <w:color w:val="auto"/>
        </w:rPr>
      </w:pPr>
      <w:r w:rsidRPr="00563466">
        <w:rPr>
          <w:rStyle w:val="s0"/>
          <w:color w:val="auto"/>
        </w:rPr>
        <w:t>Учредители фонда не имеют имущественных прав на имущество фонда.</w:t>
      </w:r>
    </w:p>
    <w:p w:rsidR="00E47BBA" w:rsidRPr="00563466" w:rsidRDefault="00E47BBA" w:rsidP="00F81B2C">
      <w:pPr>
        <w:jc w:val="both"/>
        <w:divId w:val="1195925686"/>
        <w:rPr>
          <w:color w:val="auto"/>
        </w:rPr>
      </w:pPr>
      <w:bookmarkStart w:id="410" w:name="SUB1070400"/>
      <w:bookmarkEnd w:id="410"/>
      <w:r w:rsidRPr="00563466">
        <w:rPr>
          <w:rStyle w:val="s3"/>
          <w:color w:val="auto"/>
        </w:rPr>
        <w:t xml:space="preserve">В пункт 4 внесены изменения в соответствии с </w:t>
      </w:r>
      <w:r w:rsidRPr="00563466">
        <w:rPr>
          <w:rStyle w:val="s9"/>
          <w:color w:val="auto"/>
          <w:u w:val="none"/>
        </w:rPr>
        <w:t>Законом</w:t>
      </w:r>
      <w:r w:rsidRPr="00563466">
        <w:rPr>
          <w:rStyle w:val="s3"/>
          <w:color w:val="auto"/>
        </w:rPr>
        <w:t xml:space="preserve"> РК от 16.11.15 г. № 403-V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color w:val="auto"/>
        </w:rPr>
        <w:t xml:space="preserve">4. </w:t>
      </w:r>
      <w:r w:rsidRPr="00563466">
        <w:rPr>
          <w:rStyle w:val="s0"/>
          <w:color w:val="auto"/>
        </w:rPr>
        <w:t>Финансовым источником фонда являются деньги, а также другое имущество учредителей, добровольные пожертвования и иные законные поступления</w:t>
      </w:r>
      <w:r w:rsidRPr="00563466">
        <w:rPr>
          <w:color w:val="auto"/>
        </w:rPr>
        <w:t>.</w:t>
      </w:r>
    </w:p>
    <w:p w:rsidR="00E47BBA" w:rsidRPr="00563466" w:rsidRDefault="00E47BBA" w:rsidP="00F81B2C">
      <w:pPr>
        <w:jc w:val="both"/>
        <w:divId w:val="1195925686"/>
        <w:rPr>
          <w:color w:val="auto"/>
        </w:rPr>
      </w:pPr>
      <w:bookmarkStart w:id="411" w:name="SUB1070500"/>
      <w:bookmarkEnd w:id="411"/>
      <w:r w:rsidRPr="00563466">
        <w:rPr>
          <w:color w:val="auto"/>
        </w:rPr>
        <w:t xml:space="preserve">5. </w:t>
      </w:r>
      <w:r w:rsidRPr="00563466">
        <w:rPr>
          <w:rStyle w:val="s0"/>
          <w:color w:val="auto"/>
        </w:rPr>
        <w:t>Порядок управления фондом и порядок формирования его органов определяются его уставом, утверждаемым учредителями.</w:t>
      </w:r>
    </w:p>
    <w:p w:rsidR="00E47BBA" w:rsidRPr="00563466" w:rsidRDefault="00E47BBA" w:rsidP="00F81B2C">
      <w:pPr>
        <w:jc w:val="both"/>
        <w:divId w:val="1195925686"/>
        <w:rPr>
          <w:color w:val="auto"/>
        </w:rPr>
      </w:pPr>
      <w:r w:rsidRPr="00563466">
        <w:rPr>
          <w:rStyle w:val="s0"/>
          <w:color w:val="auto"/>
        </w:rPr>
        <w:t>Устав фонда, помимо сведений, содержащихся в пункте 5 статьи 41 настоящего Кодекса,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w:t>
      </w:r>
      <w:r w:rsidRPr="00563466">
        <w:rPr>
          <w:color w:val="auto"/>
        </w:rPr>
        <w:t xml:space="preserve">. </w:t>
      </w:r>
    </w:p>
    <w:p w:rsidR="00E47BBA" w:rsidRPr="00563466" w:rsidRDefault="00E47BBA" w:rsidP="00F81B2C">
      <w:pPr>
        <w:jc w:val="both"/>
        <w:divId w:val="1195925686"/>
        <w:rPr>
          <w:color w:val="auto"/>
        </w:rPr>
      </w:pPr>
      <w:r w:rsidRPr="00563466">
        <w:rPr>
          <w:rStyle w:val="s3"/>
          <w:color w:val="auto"/>
        </w:rPr>
        <w:t xml:space="preserve">См. например: одобренный </w:t>
      </w:r>
      <w:r w:rsidRPr="00563466">
        <w:rPr>
          <w:rStyle w:val="s9"/>
          <w:color w:val="auto"/>
          <w:u w:val="none"/>
        </w:rPr>
        <w:t>постановлением</w:t>
      </w:r>
      <w:r w:rsidRPr="00563466">
        <w:rPr>
          <w:rStyle w:val="s3"/>
          <w:color w:val="auto"/>
        </w:rPr>
        <w:t xml:space="preserve"> Правительства Республики Казахстан от 22 января 1998 г. № 32 Устав Общенационального </w:t>
      </w:r>
      <w:proofErr w:type="gramStart"/>
      <w:r w:rsidRPr="00563466">
        <w:rPr>
          <w:rStyle w:val="s3"/>
          <w:color w:val="auto"/>
        </w:rPr>
        <w:t>фонда</w:t>
      </w:r>
      <w:proofErr w:type="gramEnd"/>
      <w:r w:rsidRPr="00563466">
        <w:rPr>
          <w:rStyle w:val="s3"/>
          <w:color w:val="auto"/>
        </w:rPr>
        <w:t xml:space="preserve"> но поддержке малообеспеченных граждан</w:t>
      </w:r>
    </w:p>
    <w:p w:rsidR="00E47BBA" w:rsidRPr="00563466" w:rsidRDefault="00E47BBA" w:rsidP="00F81B2C">
      <w:pPr>
        <w:jc w:val="both"/>
        <w:divId w:val="1195925686"/>
        <w:rPr>
          <w:color w:val="auto"/>
        </w:rPr>
      </w:pPr>
      <w:bookmarkStart w:id="412" w:name="SUB1070600"/>
      <w:bookmarkEnd w:id="412"/>
      <w:r w:rsidRPr="00563466">
        <w:rPr>
          <w:color w:val="auto"/>
        </w:rPr>
        <w:t xml:space="preserve">6. </w:t>
      </w:r>
      <w:r w:rsidRPr="00563466">
        <w:rPr>
          <w:rStyle w:val="s0"/>
          <w:color w:val="auto"/>
        </w:rPr>
        <w:t xml:space="preserve">Фонд обязан ежегодно публиковать отчеты об использовании своего имущества в </w:t>
      </w:r>
      <w:r w:rsidRPr="00563466">
        <w:rPr>
          <w:color w:val="auto"/>
        </w:rPr>
        <w:t>официальных печатных изданиях.</w:t>
      </w:r>
    </w:p>
    <w:p w:rsidR="00E47BBA" w:rsidRPr="00563466" w:rsidRDefault="00E47BBA" w:rsidP="00F81B2C">
      <w:pPr>
        <w:jc w:val="both"/>
        <w:divId w:val="1195925686"/>
        <w:rPr>
          <w:color w:val="auto"/>
        </w:rPr>
      </w:pPr>
      <w:bookmarkStart w:id="413" w:name="SUB1070700"/>
      <w:bookmarkEnd w:id="413"/>
      <w:r w:rsidRPr="00563466">
        <w:rPr>
          <w:color w:val="auto"/>
        </w:rPr>
        <w:t xml:space="preserve">7. </w:t>
      </w:r>
      <w:r w:rsidRPr="00563466">
        <w:rPr>
          <w:rStyle w:val="s0"/>
          <w:color w:val="auto"/>
        </w:rPr>
        <w:t>По решению суда фонд может быть ликвидирован в случаях:</w:t>
      </w:r>
    </w:p>
    <w:p w:rsidR="00E47BBA" w:rsidRPr="00563466" w:rsidRDefault="00E47BBA" w:rsidP="00F81B2C">
      <w:pPr>
        <w:jc w:val="both"/>
        <w:divId w:val="1195925686"/>
        <w:rPr>
          <w:color w:val="auto"/>
        </w:rPr>
      </w:pPr>
      <w:r w:rsidRPr="00563466">
        <w:rPr>
          <w:rStyle w:val="s0"/>
          <w:color w:val="auto"/>
        </w:rPr>
        <w:t>1) если имущества фонда недостаточно для осуществления его целей и вероятность получения необходимого имущества нереальна;</w:t>
      </w:r>
    </w:p>
    <w:p w:rsidR="00E47BBA" w:rsidRPr="00563466" w:rsidRDefault="00E47BBA" w:rsidP="00F81B2C">
      <w:pPr>
        <w:jc w:val="both"/>
        <w:divId w:val="1195925686"/>
        <w:rPr>
          <w:color w:val="auto"/>
        </w:rPr>
      </w:pPr>
      <w:r w:rsidRPr="00563466">
        <w:rPr>
          <w:rStyle w:val="s0"/>
          <w:color w:val="auto"/>
        </w:rPr>
        <w:t>2) если цели фонда не могут быть достигнуты, а необходимые изменения целей фонда не могут быть произведены;</w:t>
      </w:r>
    </w:p>
    <w:p w:rsidR="00E47BBA" w:rsidRPr="00563466" w:rsidRDefault="00E47BBA" w:rsidP="00F81B2C">
      <w:pPr>
        <w:jc w:val="both"/>
        <w:divId w:val="1195925686"/>
        <w:rPr>
          <w:color w:val="auto"/>
        </w:rPr>
      </w:pPr>
      <w:r w:rsidRPr="00563466">
        <w:rPr>
          <w:rStyle w:val="s0"/>
          <w:color w:val="auto"/>
        </w:rPr>
        <w:t>3) в случае уклонения фонда в его деятельности от целей, предусмотренных уставом;</w:t>
      </w:r>
    </w:p>
    <w:p w:rsidR="00E47BBA" w:rsidRPr="00563466" w:rsidRDefault="00E47BBA" w:rsidP="00F81B2C">
      <w:pPr>
        <w:jc w:val="both"/>
        <w:divId w:val="1195925686"/>
        <w:rPr>
          <w:color w:val="auto"/>
        </w:rPr>
      </w:pPr>
      <w:r w:rsidRPr="00563466">
        <w:rPr>
          <w:rStyle w:val="s0"/>
          <w:color w:val="auto"/>
        </w:rPr>
        <w:t>4) в других случаях, предусмотренных законодательными актами или учредительными документами.</w:t>
      </w:r>
    </w:p>
    <w:p w:rsidR="00E47BBA" w:rsidRPr="00563466" w:rsidRDefault="00E47BBA" w:rsidP="00F81B2C">
      <w:pPr>
        <w:jc w:val="both"/>
        <w:divId w:val="1195925686"/>
        <w:rPr>
          <w:color w:val="auto"/>
        </w:rPr>
      </w:pPr>
      <w:bookmarkStart w:id="414" w:name="SUB1070800"/>
      <w:bookmarkEnd w:id="414"/>
      <w:r w:rsidRPr="00563466">
        <w:rPr>
          <w:rStyle w:val="s0"/>
          <w:color w:val="auto"/>
        </w:rPr>
        <w:t>8. Имущество, оставшееся после ликвидации фонда, направляется на цели, предусмотренные его уставом.</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Закон</w:t>
      </w:r>
      <w:r w:rsidRPr="00563466">
        <w:rPr>
          <w:rStyle w:val="s3"/>
          <w:color w:val="auto"/>
        </w:rPr>
        <w:t xml:space="preserve"> Республики Казахстан от 16 января 2001 г. № 142-II «О некоммерческих организациях»</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15" w:name="SUB1080000"/>
      <w:bookmarkEnd w:id="415"/>
      <w:r w:rsidRPr="00563466">
        <w:rPr>
          <w:rStyle w:val="s3"/>
          <w:color w:val="auto"/>
        </w:rPr>
        <w:t xml:space="preserve">В статью 108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108.</w:t>
      </w:r>
      <w:r w:rsidRPr="00563466">
        <w:rPr>
          <w:color w:val="auto"/>
        </w:rPr>
        <w:t xml:space="preserve"> Потребительский </w:t>
      </w:r>
      <w:r w:rsidRPr="00563466">
        <w:rPr>
          <w:rStyle w:val="s0"/>
          <w:color w:val="auto"/>
        </w:rPr>
        <w:t>кооператив</w:t>
      </w:r>
    </w:p>
    <w:p w:rsidR="00E47BBA" w:rsidRPr="00563466" w:rsidRDefault="00E47BBA" w:rsidP="00F81B2C">
      <w:pPr>
        <w:jc w:val="both"/>
        <w:divId w:val="1195925686"/>
        <w:rPr>
          <w:color w:val="auto"/>
        </w:rPr>
      </w:pPr>
      <w:r w:rsidRPr="00563466">
        <w:rPr>
          <w:rStyle w:val="s0"/>
          <w:color w:val="auto"/>
        </w:rPr>
        <w:t>1.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w:t>
      </w:r>
      <w:r w:rsidRPr="00563466">
        <w:rPr>
          <w:color w:val="auto"/>
        </w:rPr>
        <w:t xml:space="preserve">х) взносов. </w:t>
      </w:r>
    </w:p>
    <w:p w:rsidR="00E47BBA" w:rsidRPr="00563466" w:rsidRDefault="00E47BBA" w:rsidP="00F81B2C">
      <w:pPr>
        <w:jc w:val="both"/>
        <w:divId w:val="1195925686"/>
        <w:rPr>
          <w:color w:val="auto"/>
        </w:rPr>
      </w:pPr>
      <w:r w:rsidRPr="00563466">
        <w:rPr>
          <w:color w:val="auto"/>
        </w:rPr>
        <w:t>В случаях, предусмотренных законодательными актами, в потребительский кооператив могут вступать юридические лица.</w:t>
      </w:r>
    </w:p>
    <w:p w:rsidR="00E47BBA" w:rsidRPr="00563466" w:rsidRDefault="00E47BBA" w:rsidP="00F81B2C">
      <w:pPr>
        <w:jc w:val="both"/>
        <w:divId w:val="1195925686"/>
        <w:rPr>
          <w:color w:val="auto"/>
        </w:rPr>
      </w:pPr>
      <w:bookmarkStart w:id="416" w:name="SUB1080200"/>
      <w:bookmarkEnd w:id="416"/>
      <w:r w:rsidRPr="00563466">
        <w:rPr>
          <w:color w:val="auto"/>
        </w:rPr>
        <w:t xml:space="preserve">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p w:rsidR="00E47BBA" w:rsidRPr="00563466" w:rsidRDefault="00E47BBA" w:rsidP="00F81B2C">
      <w:pPr>
        <w:jc w:val="both"/>
        <w:divId w:val="1195925686"/>
        <w:rPr>
          <w:color w:val="auto"/>
        </w:rPr>
      </w:pPr>
      <w:r w:rsidRPr="00563466">
        <w:rPr>
          <w:color w:val="auto"/>
        </w:rPr>
        <w:t>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w:t>
      </w:r>
    </w:p>
    <w:p w:rsidR="00E47BBA" w:rsidRPr="00563466" w:rsidRDefault="00E47BBA" w:rsidP="00F81B2C">
      <w:pPr>
        <w:jc w:val="both"/>
        <w:divId w:val="1195925686"/>
        <w:rPr>
          <w:color w:val="auto"/>
        </w:rPr>
      </w:pPr>
      <w:bookmarkStart w:id="417" w:name="SUB1080300"/>
      <w:bookmarkEnd w:id="417"/>
      <w:r w:rsidRPr="00563466">
        <w:rPr>
          <w:color w:val="auto"/>
        </w:rPr>
        <w:t xml:space="preserve">3. Устав потребительского кооператива должен содержать помимо сведений, указанных в пункте 5 статьи 41 настоящего Кодекса,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w:t>
      </w:r>
      <w:r w:rsidRPr="00563466">
        <w:rPr>
          <w:rStyle w:val="s0"/>
          <w:color w:val="auto"/>
        </w:rPr>
        <w:t>членами кооператива понесенных им убытков.</w:t>
      </w:r>
    </w:p>
    <w:p w:rsidR="00E47BBA" w:rsidRPr="00563466" w:rsidRDefault="00E47BBA" w:rsidP="00F81B2C">
      <w:pPr>
        <w:jc w:val="both"/>
        <w:divId w:val="1195925686"/>
        <w:rPr>
          <w:color w:val="auto"/>
        </w:rPr>
      </w:pPr>
      <w:bookmarkStart w:id="418" w:name="SUB1080400"/>
      <w:bookmarkEnd w:id="418"/>
      <w:r w:rsidRPr="00563466">
        <w:rPr>
          <w:rStyle w:val="s0"/>
          <w:color w:val="auto"/>
        </w:rPr>
        <w:t xml:space="preserve">4. Доходы, полученные потребительским кооперативом, не могут распределяться между его членами и направляются </w:t>
      </w:r>
      <w:r w:rsidRPr="00563466">
        <w:rPr>
          <w:color w:val="auto"/>
        </w:rPr>
        <w:t>на уставные цели.</w:t>
      </w:r>
    </w:p>
    <w:p w:rsidR="00E47BBA" w:rsidRPr="00563466" w:rsidRDefault="00E47BBA" w:rsidP="00F81B2C">
      <w:pPr>
        <w:jc w:val="both"/>
        <w:divId w:val="1195925686"/>
        <w:rPr>
          <w:color w:val="auto"/>
        </w:rPr>
      </w:pPr>
      <w:bookmarkStart w:id="419" w:name="SUB1080500"/>
      <w:bookmarkEnd w:id="419"/>
      <w:r w:rsidRPr="00563466">
        <w:rPr>
          <w:color w:val="auto"/>
        </w:rPr>
        <w:t xml:space="preserve">5.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w:t>
      </w:r>
    </w:p>
    <w:p w:rsidR="00E47BBA" w:rsidRPr="00563466" w:rsidRDefault="00E47BBA" w:rsidP="00F81B2C">
      <w:pPr>
        <w:jc w:val="both"/>
        <w:divId w:val="1195925686"/>
        <w:rPr>
          <w:color w:val="auto"/>
        </w:rPr>
      </w:pPr>
      <w:r w:rsidRPr="00563466">
        <w:rPr>
          <w:color w:val="auto"/>
        </w:rPr>
        <w:t>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случае кооператив выплачивает наследникам долю в имуществе потребительского кооператива, пропорциональную его паю.</w:t>
      </w:r>
    </w:p>
    <w:p w:rsidR="00E47BBA" w:rsidRPr="00563466" w:rsidRDefault="00E47BBA" w:rsidP="00F81B2C">
      <w:pPr>
        <w:jc w:val="both"/>
        <w:divId w:val="1195925686"/>
        <w:rPr>
          <w:color w:val="auto"/>
        </w:rPr>
      </w:pPr>
      <w:bookmarkStart w:id="420" w:name="SUB1080600"/>
      <w:bookmarkEnd w:id="420"/>
      <w:r w:rsidRPr="00563466">
        <w:rPr>
          <w:color w:val="auto"/>
        </w:rPr>
        <w:t>6. Правовое положение потребительского кооператива, а также права и обязанности его членов определяются в соответствии с настоящим Кодексом законодательными актами.</w:t>
      </w:r>
    </w:p>
    <w:p w:rsidR="00E47BBA" w:rsidRPr="00563466" w:rsidRDefault="00E47BBA" w:rsidP="00F81B2C">
      <w:pPr>
        <w:jc w:val="both"/>
        <w:divId w:val="1195925686"/>
        <w:rPr>
          <w:color w:val="auto"/>
        </w:rPr>
      </w:pPr>
      <w:bookmarkStart w:id="421" w:name="SUB1080700"/>
      <w:bookmarkEnd w:id="421"/>
      <w:r w:rsidRPr="00563466">
        <w:rPr>
          <w:rStyle w:val="s0"/>
          <w:color w:val="auto"/>
        </w:rPr>
        <w:t xml:space="preserve">7. Исключен в соответствии с </w:t>
      </w:r>
      <w:r w:rsidRPr="00563466">
        <w:rPr>
          <w:rStyle w:val="s2"/>
          <w:color w:val="auto"/>
          <w:u w:val="none"/>
        </w:rPr>
        <w:t>Законом</w:t>
      </w:r>
      <w:r w:rsidRPr="00563466">
        <w:rPr>
          <w:rStyle w:val="s0"/>
          <w:color w:val="auto"/>
        </w:rPr>
        <w:t xml:space="preserve"> РК от 29.10.15 г. № 373-V </w:t>
      </w:r>
      <w:r w:rsidRPr="00563466">
        <w:rPr>
          <w:rStyle w:val="s3"/>
          <w:color w:val="auto"/>
        </w:rPr>
        <w:t>(введен в действие с 1 января 2016 года)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bookmarkStart w:id="422" w:name="SUB1080800"/>
      <w:bookmarkEnd w:id="422"/>
      <w:r w:rsidRPr="00563466">
        <w:rPr>
          <w:rStyle w:val="s3"/>
          <w:color w:val="auto"/>
        </w:rPr>
        <w:t xml:space="preserve">Статья 108 дополнена пунктом 8 в соответствии с </w:t>
      </w:r>
      <w:r w:rsidRPr="00563466">
        <w:rPr>
          <w:rStyle w:val="s9"/>
          <w:color w:val="auto"/>
          <w:u w:val="none"/>
        </w:rPr>
        <w:t>Законом</w:t>
      </w:r>
      <w:r w:rsidRPr="00563466">
        <w:rPr>
          <w:rStyle w:val="s3"/>
          <w:color w:val="auto"/>
        </w:rPr>
        <w:t xml:space="preserve"> РК от 5 июля 2006 г. № 164-III</w:t>
      </w:r>
    </w:p>
    <w:p w:rsidR="00E47BBA" w:rsidRPr="00563466" w:rsidRDefault="00E47BBA" w:rsidP="00F81B2C">
      <w:pPr>
        <w:jc w:val="both"/>
        <w:divId w:val="1195925686"/>
        <w:rPr>
          <w:color w:val="auto"/>
        </w:rPr>
      </w:pPr>
      <w:r w:rsidRPr="00563466">
        <w:rPr>
          <w:rStyle w:val="s0"/>
          <w:color w:val="auto"/>
        </w:rPr>
        <w:t>8. Особенности деятельности потребительских кооперативов — обще</w:t>
      </w:r>
      <w:proofErr w:type="gramStart"/>
      <w:r w:rsidRPr="00563466">
        <w:rPr>
          <w:rStyle w:val="s0"/>
          <w:color w:val="auto"/>
        </w:rPr>
        <w:t>ств вз</w:t>
      </w:r>
      <w:proofErr w:type="gramEnd"/>
      <w:r w:rsidRPr="00563466">
        <w:rPr>
          <w:rStyle w:val="s0"/>
          <w:color w:val="auto"/>
        </w:rPr>
        <w:t>аимного страхования определяются законодательными актами Республики Казахстан.</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423" w:name="SUB1090000"/>
      <w:bookmarkEnd w:id="423"/>
      <w:r w:rsidRPr="00563466">
        <w:rPr>
          <w:rStyle w:val="s3"/>
          <w:color w:val="auto"/>
        </w:rPr>
        <w:t xml:space="preserve">В статью 109 внесены изменения в соответствии с Указом Президента РК, имеющим силу закона, от 05.10.95 г. </w:t>
      </w:r>
      <w:r w:rsidRPr="00563466">
        <w:rPr>
          <w:rStyle w:val="s9"/>
          <w:color w:val="auto"/>
          <w:u w:val="none"/>
        </w:rPr>
        <w:t>№ 2489</w:t>
      </w:r>
    </w:p>
    <w:p w:rsidR="00E47BBA" w:rsidRPr="00563466" w:rsidRDefault="00E47BBA" w:rsidP="00F81B2C">
      <w:pPr>
        <w:jc w:val="both"/>
        <w:divId w:val="1195925686"/>
        <w:rPr>
          <w:color w:val="auto"/>
        </w:rPr>
      </w:pPr>
      <w:r w:rsidRPr="00563466">
        <w:rPr>
          <w:rStyle w:val="s1"/>
          <w:color w:val="auto"/>
        </w:rPr>
        <w:t>Статья 109.</w:t>
      </w:r>
      <w:r w:rsidRPr="00563466">
        <w:rPr>
          <w:color w:val="auto"/>
        </w:rPr>
        <w:t xml:space="preserve"> Религиозное </w:t>
      </w:r>
      <w:r w:rsidRPr="00563466">
        <w:rPr>
          <w:rStyle w:val="s0"/>
          <w:color w:val="auto"/>
        </w:rPr>
        <w:t>объединение</w:t>
      </w:r>
    </w:p>
    <w:p w:rsidR="00E47BBA" w:rsidRPr="00563466" w:rsidRDefault="00E47BBA" w:rsidP="00F81B2C">
      <w:pPr>
        <w:jc w:val="both"/>
        <w:divId w:val="1195925686"/>
        <w:rPr>
          <w:color w:val="auto"/>
        </w:rPr>
      </w:pPr>
      <w:r w:rsidRPr="00563466">
        <w:rPr>
          <w:rStyle w:val="s0"/>
          <w:color w:val="auto"/>
        </w:rPr>
        <w:t>1. Религиозным объединением признается добровольное объединение граждан, в установленном законодательными актами поряд</w:t>
      </w:r>
      <w:r w:rsidRPr="00563466">
        <w:rPr>
          <w:color w:val="auto"/>
        </w:rPr>
        <w:t xml:space="preserve">ке объединившихся на основе общности их интересов для удовлетворения духовных потребностей. </w:t>
      </w:r>
    </w:p>
    <w:p w:rsidR="00E47BBA" w:rsidRPr="00563466" w:rsidRDefault="00E47BBA" w:rsidP="00F81B2C">
      <w:pPr>
        <w:jc w:val="both"/>
        <w:divId w:val="1195925686"/>
        <w:rPr>
          <w:color w:val="auto"/>
        </w:rPr>
      </w:pPr>
      <w:r w:rsidRPr="00563466">
        <w:rPr>
          <w:rStyle w:val="s0"/>
          <w:color w:val="auto"/>
        </w:rPr>
        <w:t xml:space="preserve">2. Исключен в соответствии с Законом РК от 02.03.98 г. </w:t>
      </w:r>
      <w:r w:rsidRPr="00563466">
        <w:rPr>
          <w:color w:val="auto"/>
        </w:rPr>
        <w:t>№ 211-1</w:t>
      </w:r>
    </w:p>
    <w:p w:rsidR="00E47BBA" w:rsidRPr="00563466" w:rsidRDefault="00E47BBA" w:rsidP="00F81B2C">
      <w:pPr>
        <w:jc w:val="both"/>
        <w:divId w:val="1195925686"/>
        <w:rPr>
          <w:color w:val="auto"/>
        </w:rPr>
      </w:pPr>
      <w:bookmarkStart w:id="424" w:name="SUB1090300"/>
      <w:bookmarkEnd w:id="424"/>
      <w:r w:rsidRPr="00563466">
        <w:rPr>
          <w:color w:val="auto"/>
        </w:rPr>
        <w:t xml:space="preserve">3. Религиозные объединения в Республике Казахстан, имеющие руководящие центры вне пределов республики, подлежат регистрации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Республики Казахстан. </w:t>
      </w:r>
    </w:p>
    <w:p w:rsidR="00E47BBA" w:rsidRPr="00563466" w:rsidRDefault="00E47BBA" w:rsidP="00F81B2C">
      <w:pPr>
        <w:jc w:val="both"/>
        <w:divId w:val="1195925686"/>
        <w:rPr>
          <w:color w:val="auto"/>
        </w:rPr>
      </w:pPr>
      <w:r w:rsidRPr="00563466">
        <w:rPr>
          <w:rStyle w:val="s0"/>
          <w:color w:val="auto"/>
        </w:rPr>
        <w:t xml:space="preserve">4-8.  Исключены в соответствии с Законом РК от 02.03.98 г. </w:t>
      </w:r>
      <w:r w:rsidRPr="00563466">
        <w:rPr>
          <w:color w:val="auto"/>
        </w:rPr>
        <w:t>№ 211-1</w:t>
      </w:r>
    </w:p>
    <w:p w:rsidR="00E47BBA" w:rsidRPr="00563466" w:rsidRDefault="00E47BBA" w:rsidP="00F81B2C">
      <w:pPr>
        <w:jc w:val="both"/>
        <w:divId w:val="1195925686"/>
        <w:rPr>
          <w:color w:val="auto"/>
        </w:rPr>
      </w:pPr>
      <w:r w:rsidRPr="00563466">
        <w:rPr>
          <w:color w:val="auto"/>
        </w:rPr>
        <w:t>9.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w:t>
      </w:r>
    </w:p>
    <w:p w:rsidR="00E47BBA" w:rsidRPr="00563466" w:rsidRDefault="00E47BBA" w:rsidP="00F81B2C">
      <w:pPr>
        <w:jc w:val="both"/>
        <w:divId w:val="1195925686"/>
        <w:rPr>
          <w:color w:val="auto"/>
        </w:rPr>
      </w:pPr>
      <w:bookmarkStart w:id="425" w:name="SUB1091000"/>
      <w:bookmarkEnd w:id="425"/>
      <w:r w:rsidRPr="00563466">
        <w:rPr>
          <w:color w:val="auto"/>
        </w:rPr>
        <w:t>10. Участники (члены) религиозного объединения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w:t>
      </w:r>
    </w:p>
    <w:p w:rsidR="00E47BBA" w:rsidRPr="00563466" w:rsidRDefault="00E47BBA" w:rsidP="00F81B2C">
      <w:pPr>
        <w:jc w:val="both"/>
        <w:divId w:val="1195925686"/>
        <w:rPr>
          <w:color w:val="auto"/>
        </w:rPr>
      </w:pPr>
      <w:bookmarkStart w:id="426" w:name="SUB1091100"/>
      <w:bookmarkEnd w:id="426"/>
      <w:r w:rsidRPr="00563466">
        <w:rPr>
          <w:color w:val="auto"/>
        </w:rPr>
        <w:t>11. Особенности правового положения религиозного объединения определяются в соответствии с настоящим Кодексом, законодательными актами Республики Казахстан.</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27" w:name="SUB1100000"/>
      <w:bookmarkEnd w:id="427"/>
      <w:r w:rsidRPr="00563466">
        <w:rPr>
          <w:rStyle w:val="s3"/>
          <w:color w:val="auto"/>
        </w:rPr>
        <w:t xml:space="preserve">В статью 110 внесены изменения в соответствии с Законами РК от 02.03.98 г. </w:t>
      </w:r>
      <w:r w:rsidRPr="00563466">
        <w:rPr>
          <w:rStyle w:val="s9"/>
          <w:color w:val="auto"/>
          <w:u w:val="none"/>
        </w:rPr>
        <w:t>№ 211-1</w:t>
      </w:r>
      <w:r w:rsidRPr="00563466">
        <w:rPr>
          <w:rStyle w:val="s3"/>
          <w:color w:val="auto"/>
        </w:rPr>
        <w:t xml:space="preserve">;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110. </w:t>
      </w:r>
      <w:r w:rsidRPr="00563466">
        <w:rPr>
          <w:color w:val="auto"/>
        </w:rPr>
        <w:t xml:space="preserve">Объединение </w:t>
      </w:r>
      <w:r w:rsidRPr="00563466">
        <w:rPr>
          <w:rStyle w:val="s0"/>
          <w:color w:val="auto"/>
        </w:rPr>
        <w:t>индивидуальных предпринимателей и (или) юридических лиц</w:t>
      </w:r>
      <w:r w:rsidRPr="00563466">
        <w:rPr>
          <w:color w:val="auto"/>
        </w:rPr>
        <w:t xml:space="preserve"> в форме </w:t>
      </w:r>
      <w:r w:rsidRPr="00563466">
        <w:rPr>
          <w:rStyle w:val="s0"/>
          <w:color w:val="auto"/>
        </w:rPr>
        <w:t>ассоциации (союза)</w:t>
      </w:r>
    </w:p>
    <w:p w:rsidR="00E47BBA" w:rsidRPr="00563466" w:rsidRDefault="00E47BBA" w:rsidP="00F81B2C">
      <w:pPr>
        <w:jc w:val="both"/>
        <w:divId w:val="1195925686"/>
        <w:rPr>
          <w:color w:val="auto"/>
        </w:rPr>
      </w:pPr>
      <w:r w:rsidRPr="00563466">
        <w:rPr>
          <w:rStyle w:val="s0"/>
          <w:color w:val="auto"/>
        </w:rPr>
        <w:t>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w:t>
      </w:r>
    </w:p>
    <w:p w:rsidR="00E47BBA" w:rsidRPr="00563466" w:rsidRDefault="00E47BBA" w:rsidP="00F81B2C">
      <w:pPr>
        <w:jc w:val="both"/>
        <w:divId w:val="1195925686"/>
        <w:rPr>
          <w:color w:val="auto"/>
        </w:rPr>
      </w:pPr>
      <w:r w:rsidRPr="00563466">
        <w:rPr>
          <w:rStyle w:val="s0"/>
          <w:color w:val="auto"/>
        </w:rPr>
        <w:t>Особенности создания ассоциаций (союзов) юридических лиц, осуществляющих деятельность на финансовом рынке, и участия в них устанавливаю</w:t>
      </w:r>
      <w:r w:rsidRPr="00563466">
        <w:rPr>
          <w:color w:val="auto"/>
        </w:rPr>
        <w:t>тся законодательными актами Республики Казахстан</w:t>
      </w:r>
    </w:p>
    <w:p w:rsidR="00E47BBA" w:rsidRPr="00563466" w:rsidRDefault="00E47BBA" w:rsidP="00F81B2C">
      <w:pPr>
        <w:jc w:val="both"/>
        <w:divId w:val="1195925686"/>
        <w:rPr>
          <w:color w:val="auto"/>
        </w:rPr>
      </w:pPr>
      <w:bookmarkStart w:id="428" w:name="SUB1100200"/>
      <w:bookmarkEnd w:id="428"/>
      <w:r w:rsidRPr="00563466">
        <w:rPr>
          <w:color w:val="auto"/>
        </w:rPr>
        <w:t>2. Общественные объединения и иные некоммерческие организации, в том числе учреждения, могут добровольно объединяться в ассоциации (союзы) этих организаций.</w:t>
      </w:r>
    </w:p>
    <w:p w:rsidR="00E47BBA" w:rsidRPr="00563466" w:rsidRDefault="00E47BBA" w:rsidP="00F81B2C">
      <w:pPr>
        <w:jc w:val="both"/>
        <w:divId w:val="1195925686"/>
        <w:rPr>
          <w:color w:val="auto"/>
        </w:rPr>
      </w:pPr>
      <w:bookmarkStart w:id="429" w:name="SUB1100300"/>
      <w:bookmarkEnd w:id="429"/>
      <w:r w:rsidRPr="00563466">
        <w:rPr>
          <w:color w:val="auto"/>
        </w:rPr>
        <w:t>3. Ассоциация (союз) является некоммерческой организацией.</w:t>
      </w:r>
    </w:p>
    <w:p w:rsidR="00E47BBA" w:rsidRPr="00563466" w:rsidRDefault="00E47BBA" w:rsidP="00F81B2C">
      <w:pPr>
        <w:jc w:val="both"/>
        <w:divId w:val="1195925686"/>
        <w:rPr>
          <w:color w:val="auto"/>
        </w:rPr>
      </w:pPr>
      <w:bookmarkStart w:id="430" w:name="SUB1100400"/>
      <w:bookmarkEnd w:id="430"/>
      <w:r w:rsidRPr="00563466">
        <w:rPr>
          <w:color w:val="auto"/>
        </w:rPr>
        <w:t>4. Члены ассоциации (союза) сохраняют свою самостоятельность.</w:t>
      </w:r>
    </w:p>
    <w:p w:rsidR="00E47BBA" w:rsidRPr="00563466" w:rsidRDefault="00E47BBA" w:rsidP="00F81B2C">
      <w:pPr>
        <w:jc w:val="both"/>
        <w:divId w:val="1195925686"/>
        <w:rPr>
          <w:color w:val="auto"/>
        </w:rPr>
      </w:pPr>
      <w:bookmarkStart w:id="431" w:name="SUB1100500"/>
      <w:bookmarkEnd w:id="431"/>
      <w:r w:rsidRPr="00563466">
        <w:rPr>
          <w:rStyle w:val="s3"/>
          <w:color w:val="auto"/>
        </w:rPr>
        <w:t xml:space="preserve">Пункт 5 изложен в редакции </w:t>
      </w:r>
      <w:r w:rsidRPr="00563466">
        <w:rPr>
          <w:rStyle w:val="s9"/>
          <w:color w:val="auto"/>
          <w:u w:val="none"/>
        </w:rPr>
        <w:t>Закона</w:t>
      </w:r>
      <w:r w:rsidRPr="00563466">
        <w:rPr>
          <w:rStyle w:val="s3"/>
          <w:color w:val="auto"/>
        </w:rPr>
        <w:t xml:space="preserve"> РК от 12.11.15 г. № 391-V (введен в действие по истечении шести месяцев после дня его первого официального </w:t>
      </w:r>
      <w:r w:rsidRPr="00563466">
        <w:rPr>
          <w:rStyle w:val="s9"/>
          <w:color w:val="auto"/>
          <w:u w:val="none"/>
        </w:rPr>
        <w:t>опубликования</w:t>
      </w:r>
      <w:r w:rsidRPr="00563466">
        <w:rPr>
          <w:rStyle w:val="s3"/>
          <w:color w:val="auto"/>
        </w:rPr>
        <w:t>)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color w:val="auto"/>
        </w:rPr>
        <w:t>5. Ассоциация (союз) не отвечает по обязательствам своих членов, если иное не предусмотрено законами Республики Казахстан и учредительными документами. Члены ассоциации (союза)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w:t>
      </w:r>
    </w:p>
    <w:p w:rsidR="00E47BBA" w:rsidRPr="00563466" w:rsidRDefault="00E47BBA" w:rsidP="00F81B2C">
      <w:pPr>
        <w:jc w:val="both"/>
        <w:divId w:val="1195925686"/>
        <w:rPr>
          <w:color w:val="auto"/>
        </w:rPr>
      </w:pPr>
      <w:r w:rsidRPr="00563466">
        <w:rPr>
          <w:rStyle w:val="s3"/>
          <w:color w:val="auto"/>
        </w:rPr>
        <w:t>См</w:t>
      </w:r>
      <w:proofErr w:type="gramStart"/>
      <w:r w:rsidRPr="00563466">
        <w:rPr>
          <w:rStyle w:val="s3"/>
          <w:color w:val="auto"/>
        </w:rPr>
        <w:t>.т</w:t>
      </w:r>
      <w:proofErr w:type="gramEnd"/>
      <w:r w:rsidRPr="00563466">
        <w:rPr>
          <w:rStyle w:val="s3"/>
          <w:color w:val="auto"/>
        </w:rPr>
        <w:t xml:space="preserve">акже: </w:t>
      </w:r>
      <w:r w:rsidRPr="00563466">
        <w:rPr>
          <w:rStyle w:val="s9"/>
          <w:color w:val="auto"/>
          <w:u w:val="none"/>
        </w:rPr>
        <w:t>Закон</w:t>
      </w:r>
      <w:r w:rsidRPr="00563466">
        <w:rPr>
          <w:rStyle w:val="s3"/>
          <w:color w:val="auto"/>
        </w:rPr>
        <w:t xml:space="preserve"> Республики Казахстан от 16 января 2001 г. № 142-II «О некоммерческих организациях»</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432" w:name="SUB1110000"/>
      <w:bookmarkEnd w:id="432"/>
      <w:r w:rsidRPr="00563466">
        <w:rPr>
          <w:rStyle w:val="s1"/>
          <w:color w:val="auto"/>
        </w:rPr>
        <w:t xml:space="preserve">§ 3. Участие государства и административно-территориальной единицы </w:t>
      </w:r>
      <w:proofErr w:type="gramStart"/>
      <w:r w:rsidRPr="00563466">
        <w:rPr>
          <w:rStyle w:val="s1"/>
          <w:color w:val="auto"/>
        </w:rPr>
        <w:t>в</w:t>
      </w:r>
      <w:proofErr w:type="gramEnd"/>
      <w:r w:rsidRPr="00563466">
        <w:rPr>
          <w:rStyle w:val="s1"/>
          <w:color w:val="auto"/>
        </w:rPr>
        <w:t xml:space="preserve"> </w:t>
      </w:r>
    </w:p>
    <w:p w:rsidR="00E47BBA" w:rsidRPr="00563466" w:rsidRDefault="00E47BBA" w:rsidP="00F81B2C">
      <w:pPr>
        <w:jc w:val="center"/>
        <w:divId w:val="1195925686"/>
        <w:rPr>
          <w:color w:val="auto"/>
        </w:rPr>
      </w:pPr>
      <w:proofErr w:type="gramStart"/>
      <w:r w:rsidRPr="00563466">
        <w:rPr>
          <w:rStyle w:val="s1"/>
          <w:color w:val="auto"/>
        </w:rPr>
        <w:t>отношениях</w:t>
      </w:r>
      <w:proofErr w:type="gramEnd"/>
      <w:r w:rsidRPr="00563466">
        <w:rPr>
          <w:rStyle w:val="s1"/>
          <w:color w:val="auto"/>
        </w:rPr>
        <w:t>, регулируемых гражданским законодательством</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1"/>
          <w:color w:val="auto"/>
        </w:rPr>
        <w:t>Статья 111.</w:t>
      </w:r>
      <w:r w:rsidRPr="00563466">
        <w:rPr>
          <w:color w:val="auto"/>
        </w:rPr>
        <w:t xml:space="preserve"> Участие Республики </w:t>
      </w:r>
      <w:r w:rsidRPr="00563466">
        <w:rPr>
          <w:rStyle w:val="s0"/>
          <w:color w:val="auto"/>
        </w:rPr>
        <w:t>Казахстан в гражданских правоотношениях</w:t>
      </w:r>
    </w:p>
    <w:p w:rsidR="00E47BBA" w:rsidRPr="00563466" w:rsidRDefault="00E47BBA" w:rsidP="00F81B2C">
      <w:pPr>
        <w:jc w:val="both"/>
        <w:divId w:val="1195925686"/>
        <w:rPr>
          <w:color w:val="auto"/>
        </w:rPr>
      </w:pPr>
      <w:r w:rsidRPr="00563466">
        <w:rPr>
          <w:rStyle w:val="s0"/>
          <w:color w:val="auto"/>
        </w:rPr>
        <w:t xml:space="preserve">1. Республика Казахстан выступает в отношениях, регулируемых гражданским законодательством, на равных началах с иными участниками этих </w:t>
      </w:r>
      <w:r w:rsidRPr="00563466">
        <w:rPr>
          <w:color w:val="auto"/>
        </w:rPr>
        <w:t>отношений.</w:t>
      </w:r>
    </w:p>
    <w:p w:rsidR="00E47BBA" w:rsidRPr="00563466" w:rsidRDefault="00E47BBA" w:rsidP="00F81B2C">
      <w:pPr>
        <w:jc w:val="both"/>
        <w:divId w:val="1195925686"/>
        <w:rPr>
          <w:color w:val="auto"/>
        </w:rPr>
      </w:pPr>
      <w:bookmarkStart w:id="433" w:name="SUB1110200"/>
      <w:bookmarkEnd w:id="433"/>
      <w:r w:rsidRPr="00563466">
        <w:rPr>
          <w:rStyle w:val="s3"/>
          <w:color w:val="auto"/>
        </w:rPr>
        <w:t xml:space="preserve">В пункт 2 внесены изменения в соответствии с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color w:val="auto"/>
        </w:rPr>
        <w:t xml:space="preserve">2. От имени Республики Казахстан могут своими действиями приобретать и осуществлять имущественные и личные неимущественные права и обязанности, выступать в суде </w:t>
      </w:r>
      <w:r w:rsidRPr="00563466">
        <w:rPr>
          <w:rStyle w:val="s0"/>
          <w:color w:val="auto"/>
        </w:rPr>
        <w:t>государственные органы</w:t>
      </w:r>
      <w:r w:rsidRPr="00563466">
        <w:rPr>
          <w:color w:val="auto"/>
        </w:rPr>
        <w:t xml:space="preserve"> Республики Казахстан в рамках их компетенции, установленной законодательными актами </w:t>
      </w:r>
      <w:r w:rsidRPr="00563466">
        <w:rPr>
          <w:rStyle w:val="s0"/>
          <w:color w:val="auto"/>
        </w:rPr>
        <w:t>Республики Казахстан</w:t>
      </w:r>
      <w:r w:rsidRPr="00563466">
        <w:rPr>
          <w:color w:val="auto"/>
        </w:rPr>
        <w:t xml:space="preserve">, положениями или иными актами, определяющими статус этих органов. </w:t>
      </w:r>
    </w:p>
    <w:p w:rsidR="00E47BBA" w:rsidRPr="00563466" w:rsidRDefault="00E47BBA" w:rsidP="00F81B2C">
      <w:pPr>
        <w:jc w:val="both"/>
        <w:divId w:val="1195925686"/>
        <w:rPr>
          <w:color w:val="auto"/>
        </w:rPr>
      </w:pPr>
      <w:r w:rsidRPr="00563466">
        <w:rPr>
          <w:color w:val="auto"/>
        </w:rPr>
        <w:t xml:space="preserve">В случаях и в порядке, предусмотренных законодательством </w:t>
      </w:r>
      <w:r w:rsidRPr="00563466">
        <w:rPr>
          <w:rStyle w:val="s0"/>
          <w:color w:val="auto"/>
        </w:rPr>
        <w:t>Республики Казахстан</w:t>
      </w:r>
      <w:r w:rsidRPr="00563466">
        <w:rPr>
          <w:color w:val="auto"/>
        </w:rPr>
        <w:t>, по специальному поручению Республики Казахстан от ее имени могут выступать иные государственные органы, юридические лица и граждане.</w:t>
      </w:r>
    </w:p>
    <w:p w:rsidR="00E47BBA" w:rsidRPr="00563466" w:rsidRDefault="00E47BBA" w:rsidP="00F81B2C">
      <w:pPr>
        <w:jc w:val="both"/>
        <w:divId w:val="1195925686"/>
        <w:rPr>
          <w:color w:val="auto"/>
        </w:rPr>
      </w:pPr>
      <w:bookmarkStart w:id="434" w:name="SUB1110300"/>
      <w:bookmarkEnd w:id="434"/>
      <w:r w:rsidRPr="00563466">
        <w:rPr>
          <w:rStyle w:val="s0"/>
          <w:color w:val="auto"/>
        </w:rPr>
        <w:t>3. Гражданско-правовые споры с участием Республики Казахстан разрешаются судами.</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35" w:name="SUB1120000"/>
      <w:bookmarkEnd w:id="435"/>
      <w:r w:rsidRPr="00563466">
        <w:rPr>
          <w:rStyle w:val="s1"/>
          <w:color w:val="auto"/>
        </w:rPr>
        <w:t xml:space="preserve">Статья 112. </w:t>
      </w:r>
      <w:r w:rsidRPr="00563466">
        <w:rPr>
          <w:color w:val="auto"/>
        </w:rPr>
        <w:t xml:space="preserve">Участие административно-территориальной </w:t>
      </w:r>
      <w:r w:rsidRPr="00563466">
        <w:rPr>
          <w:rStyle w:val="s0"/>
          <w:color w:val="auto"/>
        </w:rPr>
        <w:t>единицы в гражданско-правовых отношениях</w:t>
      </w:r>
    </w:p>
    <w:p w:rsidR="00E47BBA" w:rsidRPr="00563466" w:rsidRDefault="00E47BBA" w:rsidP="00F81B2C">
      <w:pPr>
        <w:jc w:val="both"/>
        <w:divId w:val="1195925686"/>
        <w:rPr>
          <w:color w:val="auto"/>
        </w:rPr>
      </w:pPr>
      <w:r w:rsidRPr="00563466">
        <w:rPr>
          <w:rStyle w:val="s0"/>
          <w:color w:val="auto"/>
        </w:rPr>
        <w:t xml:space="preserve">1. </w:t>
      </w:r>
      <w:r w:rsidRPr="00563466">
        <w:rPr>
          <w:color w:val="auto"/>
        </w:rPr>
        <w:t>Административно-территориальная единица</w:t>
      </w:r>
      <w:r w:rsidRPr="00563466">
        <w:rPr>
          <w:rStyle w:val="s0"/>
          <w:color w:val="auto"/>
        </w:rPr>
        <w:t xml:space="preserve"> выступает в отношениях, регулируемых гражданским законодательством, на равных началах с иными участниками этих отношений.</w:t>
      </w:r>
    </w:p>
    <w:p w:rsidR="00E47BBA" w:rsidRPr="00563466" w:rsidRDefault="00E47BBA" w:rsidP="00F81B2C">
      <w:pPr>
        <w:jc w:val="both"/>
        <w:divId w:val="1195925686"/>
        <w:rPr>
          <w:color w:val="auto"/>
        </w:rPr>
      </w:pPr>
      <w:bookmarkStart w:id="436" w:name="SUB1120200"/>
      <w:bookmarkEnd w:id="436"/>
      <w:r w:rsidRPr="00563466">
        <w:rPr>
          <w:rStyle w:val="s0"/>
          <w:color w:val="auto"/>
        </w:rPr>
        <w:t>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исполнительные органы в рамках и</w:t>
      </w:r>
      <w:r w:rsidRPr="00563466">
        <w:rPr>
          <w:color w:val="auto"/>
        </w:rPr>
        <w:t xml:space="preserve">х компетенции, установленной законодательными актами, положениями или иными актами, определяющими статус этих органов. </w:t>
      </w:r>
    </w:p>
    <w:p w:rsidR="00E47BBA" w:rsidRPr="00563466" w:rsidRDefault="00E47BBA" w:rsidP="00F81B2C">
      <w:pPr>
        <w:jc w:val="both"/>
        <w:divId w:val="1195925686"/>
        <w:rPr>
          <w:color w:val="auto"/>
        </w:rPr>
      </w:pPr>
      <w:r w:rsidRPr="00563466">
        <w:rPr>
          <w:color w:val="auto"/>
        </w:rPr>
        <w:t>В случаях и в порядке, предусмотренных законодательством, по специальному поручению от имени административно-территориальной единицы могут выступать местные государственные органы, юридические лица и граждане.</w:t>
      </w:r>
    </w:p>
    <w:p w:rsidR="00E47BBA" w:rsidRPr="00563466" w:rsidRDefault="00E47BBA" w:rsidP="00F81B2C">
      <w:pPr>
        <w:jc w:val="both"/>
        <w:divId w:val="1195925686"/>
        <w:rPr>
          <w:color w:val="auto"/>
        </w:rPr>
      </w:pPr>
      <w:bookmarkStart w:id="437" w:name="SUB1120300"/>
      <w:bookmarkEnd w:id="437"/>
      <w:r w:rsidRPr="00563466">
        <w:rPr>
          <w:color w:val="auto"/>
        </w:rPr>
        <w:t>3. В случаях, определенных законодательством, административно-территориальная единица может выступать в гражданских правоотношениях от имени государства.</w:t>
      </w:r>
    </w:p>
    <w:p w:rsidR="00E47BBA" w:rsidRPr="00563466" w:rsidRDefault="00E47BBA" w:rsidP="00F81B2C">
      <w:pPr>
        <w:jc w:val="both"/>
        <w:divId w:val="1195925686"/>
        <w:rPr>
          <w:color w:val="auto"/>
        </w:rPr>
      </w:pPr>
      <w:bookmarkStart w:id="438" w:name="SUB1120400"/>
      <w:bookmarkEnd w:id="438"/>
      <w:r w:rsidRPr="00563466">
        <w:rPr>
          <w:color w:val="auto"/>
        </w:rPr>
        <w:t>4. На административно-территориальную единицу и ее органы распространяются положения настоящего Кодекса об участии соответственно государства и его органов в отношениях, регулируемых гражданским законодательством, если иное не вытекает из законодательства.</w:t>
      </w:r>
    </w:p>
    <w:p w:rsidR="00E47BBA" w:rsidRPr="00563466" w:rsidRDefault="00E47BBA" w:rsidP="00F81B2C">
      <w:pPr>
        <w:jc w:val="both"/>
        <w:divId w:val="1195925686"/>
        <w:rPr>
          <w:color w:val="auto"/>
        </w:rPr>
      </w:pPr>
      <w:bookmarkStart w:id="439" w:name="SUB1120500"/>
      <w:bookmarkEnd w:id="439"/>
      <w:r w:rsidRPr="00563466">
        <w:rPr>
          <w:rStyle w:val="s0"/>
          <w:color w:val="auto"/>
        </w:rPr>
        <w:t>5. Гражданско-правовые споры с участием административно-территориальной единицы разрешаются судами.</w:t>
      </w:r>
    </w:p>
    <w:p w:rsidR="00E47BBA" w:rsidRPr="00563466" w:rsidRDefault="00E47BBA" w:rsidP="00F81B2C">
      <w:pPr>
        <w:jc w:val="thaiDistribute"/>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40" w:name="SUB1130000"/>
      <w:bookmarkEnd w:id="440"/>
      <w:r w:rsidRPr="00563466">
        <w:rPr>
          <w:rStyle w:val="s1"/>
          <w:color w:val="auto"/>
        </w:rPr>
        <w:t xml:space="preserve">Статья 113. </w:t>
      </w:r>
      <w:r w:rsidRPr="00563466">
        <w:rPr>
          <w:color w:val="auto"/>
        </w:rPr>
        <w:t xml:space="preserve">Обращение </w:t>
      </w:r>
      <w:r w:rsidRPr="00563466">
        <w:rPr>
          <w:rStyle w:val="s0"/>
          <w:color w:val="auto"/>
        </w:rPr>
        <w:t>взыскания по обязательствам Республики Казахстан и административно-территориальной единицы</w:t>
      </w:r>
    </w:p>
    <w:p w:rsidR="00E47BBA" w:rsidRPr="00563466" w:rsidRDefault="00E47BBA" w:rsidP="00F81B2C">
      <w:pPr>
        <w:jc w:val="both"/>
        <w:divId w:val="1195925686"/>
        <w:rPr>
          <w:color w:val="auto"/>
        </w:rPr>
      </w:pPr>
      <w:r w:rsidRPr="00563466">
        <w:rPr>
          <w:rStyle w:val="s0"/>
          <w:color w:val="auto"/>
        </w:rPr>
        <w:t xml:space="preserve">1. Республика Казахстан отвечает по своим обязательствам имуществом </w:t>
      </w:r>
      <w:r w:rsidRPr="00563466">
        <w:rPr>
          <w:color w:val="auto"/>
        </w:rPr>
        <w:t>государственной казны</w:t>
      </w:r>
      <w:r w:rsidRPr="00563466">
        <w:rPr>
          <w:rStyle w:val="s0"/>
          <w:color w:val="auto"/>
        </w:rPr>
        <w:t>, а административно-территориальная е</w:t>
      </w:r>
      <w:r w:rsidRPr="00563466">
        <w:rPr>
          <w:color w:val="auto"/>
        </w:rPr>
        <w:t>диница отвечает по своим обязательствам имуществом местной казны.</w:t>
      </w:r>
    </w:p>
    <w:p w:rsidR="00E47BBA" w:rsidRPr="00563466" w:rsidRDefault="00E47BBA" w:rsidP="00F81B2C">
      <w:pPr>
        <w:jc w:val="both"/>
        <w:divId w:val="1195925686"/>
        <w:rPr>
          <w:color w:val="auto"/>
        </w:rPr>
      </w:pPr>
      <w:bookmarkStart w:id="441" w:name="SUB1130200"/>
      <w:bookmarkEnd w:id="441"/>
      <w:r w:rsidRPr="00563466">
        <w:rPr>
          <w:color w:val="auto"/>
        </w:rPr>
        <w:t>2. Республика Казахстан и административно-территориальная единица не отвечают по обязательствам друг друга, а также по обязательствам граждан и юридических лиц, а граждане и юридические лица не отвечают по обязательствам Республики Казахстан и административно-территориальной единицы, кроме случаев, предусмотренных настоящим Кодексом и законодательными актами.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42" w:name="SUB1140000"/>
      <w:bookmarkEnd w:id="442"/>
      <w:r w:rsidRPr="00563466">
        <w:rPr>
          <w:rStyle w:val="s1"/>
          <w:color w:val="auto"/>
        </w:rPr>
        <w:t xml:space="preserve">Статья 114. </w:t>
      </w:r>
      <w:r w:rsidRPr="00563466">
        <w:rPr>
          <w:color w:val="auto"/>
        </w:rPr>
        <w:t xml:space="preserve">Применение к государству </w:t>
      </w:r>
      <w:r w:rsidRPr="00563466">
        <w:rPr>
          <w:rStyle w:val="s0"/>
          <w:color w:val="auto"/>
        </w:rPr>
        <w:t>и административно-территориальной единице норм о юридических лицах</w:t>
      </w:r>
    </w:p>
    <w:p w:rsidR="00E47BBA" w:rsidRPr="00563466" w:rsidRDefault="00E47BBA" w:rsidP="00F81B2C">
      <w:pPr>
        <w:jc w:val="both"/>
        <w:divId w:val="1195925686"/>
        <w:rPr>
          <w:color w:val="auto"/>
        </w:rPr>
      </w:pPr>
      <w:r w:rsidRPr="00563466">
        <w:rPr>
          <w:rStyle w:val="s0"/>
          <w:color w:val="auto"/>
        </w:rPr>
        <w:t>К государству и административно-территориальным единицам применяются нормы, определяющие участие юридических лиц в отношениях, регул</w:t>
      </w:r>
      <w:r w:rsidRPr="00563466">
        <w:rPr>
          <w:color w:val="auto"/>
        </w:rPr>
        <w:t>ируемых гражданским законодательством, если иное не вытекает из законодательных актов.</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center"/>
        <w:divId w:val="1195925686"/>
        <w:rPr>
          <w:color w:val="auto"/>
        </w:rPr>
      </w:pPr>
      <w:bookmarkStart w:id="443" w:name="SUB1150000"/>
      <w:bookmarkEnd w:id="443"/>
      <w:r w:rsidRPr="00563466">
        <w:rPr>
          <w:rStyle w:val="s1"/>
          <w:color w:val="auto"/>
        </w:rPr>
        <w:t>Глава 3. Объекты гражданских прав</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center"/>
        <w:divId w:val="1195925686"/>
        <w:rPr>
          <w:color w:val="auto"/>
        </w:rPr>
      </w:pPr>
      <w:r w:rsidRPr="00563466">
        <w:rPr>
          <w:rStyle w:val="s1"/>
          <w:color w:val="auto"/>
        </w:rPr>
        <w:t>§ 1. Общие положения</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115 внесены изменения в соответствии с Законом РК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10.12.08 г. № 101-IV (введен в действие с 1 января 2009 г.)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115.</w:t>
      </w:r>
      <w:r w:rsidRPr="00563466">
        <w:rPr>
          <w:color w:val="auto"/>
        </w:rPr>
        <w:t xml:space="preserve"> Виды объектов </w:t>
      </w:r>
      <w:r w:rsidRPr="00563466">
        <w:rPr>
          <w:rStyle w:val="s0"/>
          <w:color w:val="auto"/>
        </w:rPr>
        <w:t>гражданских прав</w:t>
      </w:r>
    </w:p>
    <w:p w:rsidR="00E47BBA" w:rsidRPr="00563466" w:rsidRDefault="00E47BBA" w:rsidP="00F81B2C">
      <w:pPr>
        <w:jc w:val="both"/>
        <w:divId w:val="1195925686"/>
        <w:rPr>
          <w:color w:val="auto"/>
        </w:rPr>
      </w:pPr>
      <w:r w:rsidRPr="00563466">
        <w:rPr>
          <w:rStyle w:val="s0"/>
          <w:color w:val="auto"/>
        </w:rPr>
        <w:t xml:space="preserve">1. Объектами гражданских прав могут быть имущественные и личные неимущественные блага и права. </w:t>
      </w:r>
    </w:p>
    <w:p w:rsidR="00E47BBA" w:rsidRPr="00563466" w:rsidRDefault="00E47BBA" w:rsidP="00F81B2C">
      <w:pPr>
        <w:jc w:val="both"/>
        <w:divId w:val="1195925686"/>
        <w:rPr>
          <w:color w:val="auto"/>
        </w:rPr>
      </w:pPr>
      <w:bookmarkStart w:id="444" w:name="SUB1150200"/>
      <w:bookmarkEnd w:id="444"/>
      <w:r w:rsidRPr="00563466">
        <w:rPr>
          <w:rStyle w:val="s0"/>
          <w:color w:val="auto"/>
        </w:rPr>
        <w:t xml:space="preserve">2. К имущественным благам и правам (имуществу) относятся: вещи, деньги, в том числе иностранная валюта, </w:t>
      </w:r>
      <w:r w:rsidRPr="00563466">
        <w:rPr>
          <w:color w:val="auto"/>
        </w:rPr>
        <w:t>финансовые инструменты</w:t>
      </w:r>
      <w:r w:rsidRPr="00563466">
        <w:rPr>
          <w:rStyle w:val="s0"/>
          <w:color w:val="auto"/>
        </w:rPr>
        <w:t>, работ</w:t>
      </w:r>
      <w:r w:rsidRPr="00563466">
        <w:rPr>
          <w:color w:val="auto"/>
        </w:rPr>
        <w:t>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и другое имущество.</w:t>
      </w:r>
    </w:p>
    <w:p w:rsidR="00E47BBA" w:rsidRPr="00563466" w:rsidRDefault="00E47BBA" w:rsidP="00F81B2C">
      <w:pPr>
        <w:jc w:val="both"/>
        <w:divId w:val="1195925686"/>
        <w:rPr>
          <w:color w:val="auto"/>
        </w:rPr>
      </w:pPr>
      <w:bookmarkStart w:id="445" w:name="SUB115020100"/>
      <w:bookmarkEnd w:id="445"/>
      <w:r w:rsidRPr="00563466">
        <w:rPr>
          <w:rStyle w:val="s0"/>
          <w:color w:val="auto"/>
        </w:rPr>
        <w:t>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прав (требований), если иное не предусмотрено настоящим Кодексом, иными законодательными актами Республики Казахстан или не вытекает из существа обязательства.</w:t>
      </w:r>
    </w:p>
    <w:p w:rsidR="00E47BBA" w:rsidRPr="00563466" w:rsidRDefault="00E47BBA" w:rsidP="00F81B2C">
      <w:pPr>
        <w:jc w:val="both"/>
        <w:divId w:val="1195925686"/>
        <w:rPr>
          <w:color w:val="auto"/>
        </w:rPr>
      </w:pPr>
      <w:bookmarkStart w:id="446" w:name="SUB1150300"/>
      <w:bookmarkEnd w:id="446"/>
      <w:r w:rsidRPr="00563466">
        <w:rPr>
          <w:rStyle w:val="s0"/>
          <w:color w:val="auto"/>
        </w:rPr>
        <w:t>3. К личным неимущественным благам и правам относятся: жизнь, здоровье, достоинство личности, честь, доброе имя, деловая репутация, неприкосновенность частной жизни, личная и семейная тайна, право на имя, право на авторство, право на неприкосновенность произведения и другие нематериальные блага и права.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47" w:name="SUB1160000"/>
      <w:bookmarkEnd w:id="447"/>
      <w:r w:rsidRPr="00563466">
        <w:rPr>
          <w:rStyle w:val="s1"/>
          <w:color w:val="auto"/>
        </w:rPr>
        <w:t>Статья 116.</w:t>
      </w:r>
      <w:r w:rsidRPr="00563466">
        <w:rPr>
          <w:color w:val="auto"/>
        </w:rPr>
        <w:t xml:space="preserve"> </w:t>
      </w:r>
      <w:proofErr w:type="spellStart"/>
      <w:r w:rsidRPr="00563466">
        <w:rPr>
          <w:color w:val="auto"/>
        </w:rPr>
        <w:t>Оборотоспособность</w:t>
      </w:r>
      <w:proofErr w:type="spellEnd"/>
      <w:r w:rsidRPr="00563466">
        <w:rPr>
          <w:color w:val="auto"/>
        </w:rPr>
        <w:t xml:space="preserve"> объектов </w:t>
      </w:r>
      <w:r w:rsidRPr="00563466">
        <w:rPr>
          <w:rStyle w:val="s0"/>
          <w:color w:val="auto"/>
        </w:rPr>
        <w:t>гражданских прав</w:t>
      </w:r>
    </w:p>
    <w:p w:rsidR="00E47BBA" w:rsidRPr="00563466" w:rsidRDefault="00E47BBA" w:rsidP="00F81B2C">
      <w:pPr>
        <w:jc w:val="both"/>
        <w:divId w:val="1195925686"/>
        <w:rPr>
          <w:color w:val="auto"/>
        </w:rPr>
      </w:pPr>
      <w:r w:rsidRPr="00563466">
        <w:rPr>
          <w:rStyle w:val="s0"/>
          <w:color w:val="auto"/>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w:t>
      </w:r>
    </w:p>
    <w:p w:rsidR="00E47BBA" w:rsidRPr="00563466" w:rsidRDefault="00E47BBA" w:rsidP="00F81B2C">
      <w:pPr>
        <w:jc w:val="both"/>
        <w:divId w:val="1195925686"/>
        <w:rPr>
          <w:color w:val="auto"/>
        </w:rPr>
      </w:pPr>
      <w:bookmarkStart w:id="448" w:name="SUB1160200"/>
      <w:bookmarkEnd w:id="448"/>
      <w:r w:rsidRPr="00563466">
        <w:rPr>
          <w:rStyle w:val="s0"/>
          <w:color w:val="auto"/>
        </w:rPr>
        <w:t xml:space="preserve">2. Виды вещей, отчуждение которых не допускается (вещи, изъятые из оборота), должны быть прямо указаны в </w:t>
      </w:r>
      <w:r w:rsidRPr="00563466">
        <w:rPr>
          <w:color w:val="auto"/>
        </w:rPr>
        <w:t>законодательных актах</w:t>
      </w:r>
      <w:r w:rsidRPr="00563466">
        <w:rPr>
          <w:rStyle w:val="s0"/>
          <w:color w:val="auto"/>
        </w:rPr>
        <w:t>.</w:t>
      </w:r>
    </w:p>
    <w:p w:rsidR="00E47BBA" w:rsidRPr="00563466" w:rsidRDefault="00E47BBA" w:rsidP="00F81B2C">
      <w:pPr>
        <w:jc w:val="both"/>
        <w:divId w:val="1195925686"/>
        <w:rPr>
          <w:color w:val="auto"/>
        </w:rPr>
      </w:pPr>
      <w:bookmarkStart w:id="449" w:name="SUB1160300"/>
      <w:bookmarkEnd w:id="449"/>
      <w:r w:rsidRPr="00563466">
        <w:rPr>
          <w:color w:val="auto"/>
        </w:rPr>
        <w:t xml:space="preserve">3. Виды вещей, которые могут принадлежать лишь определенным участникам оборота либо приобретение или отчуждение которых допускается по специальному разрешению (вещи, ограниченно </w:t>
      </w:r>
      <w:proofErr w:type="spellStart"/>
      <w:r w:rsidRPr="00563466">
        <w:rPr>
          <w:color w:val="auto"/>
        </w:rPr>
        <w:t>оборотоспособные</w:t>
      </w:r>
      <w:proofErr w:type="spellEnd"/>
      <w:r w:rsidRPr="00563466">
        <w:rPr>
          <w:color w:val="auto"/>
        </w:rPr>
        <w:t xml:space="preserve">), </w:t>
      </w:r>
      <w:r w:rsidRPr="00563466">
        <w:rPr>
          <w:rStyle w:val="s0"/>
          <w:color w:val="auto"/>
        </w:rPr>
        <w:t>определяются законодательством</w:t>
      </w:r>
      <w:r w:rsidRPr="00563466">
        <w:rPr>
          <w:color w:val="auto"/>
        </w:rPr>
        <w:t>.</w:t>
      </w:r>
    </w:p>
    <w:p w:rsidR="00E47BBA" w:rsidRPr="00563466" w:rsidRDefault="00E47BBA" w:rsidP="00F81B2C">
      <w:pPr>
        <w:jc w:val="both"/>
        <w:divId w:val="1195925686"/>
        <w:rPr>
          <w:color w:val="auto"/>
        </w:rPr>
      </w:pPr>
      <w:bookmarkStart w:id="450" w:name="SUB1160400"/>
      <w:bookmarkEnd w:id="450"/>
      <w:r w:rsidRPr="00563466">
        <w:rPr>
          <w:rStyle w:val="s0"/>
          <w:color w:val="auto"/>
        </w:rPr>
        <w:t xml:space="preserve">4. Личные неимущественные блага и права неотчуждаемы и непередаваемы иным способом, за исключением случаев, установленных законодательными </w:t>
      </w:r>
      <w:r w:rsidRPr="00563466">
        <w:rPr>
          <w:color w:val="auto"/>
        </w:rPr>
        <w:t>актами.</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51" w:name="SUB1170000"/>
      <w:bookmarkEnd w:id="451"/>
      <w:r w:rsidRPr="00563466">
        <w:rPr>
          <w:rStyle w:val="s3"/>
          <w:color w:val="auto"/>
        </w:rPr>
        <w:t xml:space="preserve">В статью 117 внесены изменения в соответствии с Законом РК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изложена в редакции </w:t>
      </w:r>
      <w:r w:rsidRPr="00563466">
        <w:rPr>
          <w:rStyle w:val="s9"/>
          <w:color w:val="auto"/>
          <w:u w:val="none"/>
        </w:rPr>
        <w:t>Закона</w:t>
      </w:r>
      <w:r w:rsidRPr="00563466">
        <w:rPr>
          <w:rStyle w:val="s3"/>
          <w:color w:val="auto"/>
        </w:rPr>
        <w:t xml:space="preserve"> РК от 25.03.11 г. № 421-IV (</w:t>
      </w:r>
      <w:r w:rsidRPr="00563466">
        <w:rPr>
          <w:rStyle w:val="s9"/>
          <w:color w:val="auto"/>
          <w:u w:val="none"/>
        </w:rPr>
        <w:t>см. стар. ред.</w:t>
      </w:r>
      <w:r w:rsidRPr="00563466">
        <w:rPr>
          <w:rStyle w:val="s3"/>
          <w:color w:val="auto"/>
        </w:rPr>
        <w:t xml:space="preserve">); внесены изменения в соответствии с </w:t>
      </w:r>
      <w:r w:rsidRPr="00563466">
        <w:rPr>
          <w:rStyle w:val="s9"/>
          <w:color w:val="auto"/>
          <w:u w:val="none"/>
        </w:rPr>
        <w:t>Законом</w:t>
      </w:r>
      <w:r w:rsidRPr="00563466">
        <w:rPr>
          <w:rStyle w:val="s3"/>
          <w:color w:val="auto"/>
        </w:rPr>
        <w:t xml:space="preserve"> РК от 22.06.12 г. № 21-V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117.</w:t>
      </w:r>
      <w:r w:rsidRPr="00563466">
        <w:rPr>
          <w:color w:val="auto"/>
        </w:rPr>
        <w:t xml:space="preserve"> Недвижимое и движимое </w:t>
      </w:r>
      <w:r w:rsidRPr="00563466">
        <w:rPr>
          <w:rStyle w:val="s0"/>
          <w:color w:val="auto"/>
        </w:rPr>
        <w:t>имущество</w:t>
      </w:r>
    </w:p>
    <w:p w:rsidR="00E47BBA" w:rsidRPr="00563466" w:rsidRDefault="00E47BBA" w:rsidP="00F81B2C">
      <w:pPr>
        <w:jc w:val="both"/>
        <w:divId w:val="1195925686"/>
        <w:rPr>
          <w:color w:val="auto"/>
        </w:rPr>
      </w:pPr>
      <w:r w:rsidRPr="00563466">
        <w:rPr>
          <w:rStyle w:val="s0"/>
          <w:color w:val="auto"/>
        </w:rPr>
        <w:t>1. 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p w:rsidR="00E47BBA" w:rsidRPr="00563466" w:rsidRDefault="00E47BBA" w:rsidP="00F81B2C">
      <w:pPr>
        <w:jc w:val="both"/>
        <w:divId w:val="1195925686"/>
        <w:rPr>
          <w:color w:val="auto"/>
        </w:rPr>
      </w:pPr>
      <w:r w:rsidRPr="00563466">
        <w:rPr>
          <w:rStyle w:val="s0"/>
          <w:color w:val="auto"/>
        </w:rPr>
        <w:t>Квартиры и иные жилые помещения, а также нежилые помещения, находящиеся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p>
    <w:p w:rsidR="00E47BBA" w:rsidRPr="00563466" w:rsidRDefault="00E47BBA" w:rsidP="00F81B2C">
      <w:pPr>
        <w:jc w:val="both"/>
        <w:divId w:val="1195925686"/>
        <w:rPr>
          <w:color w:val="auto"/>
        </w:rPr>
      </w:pPr>
      <w:bookmarkStart w:id="452" w:name="SUB1170200"/>
      <w:bookmarkEnd w:id="452"/>
      <w:r w:rsidRPr="00563466">
        <w:rPr>
          <w:rStyle w:val="s0"/>
          <w:color w:val="auto"/>
        </w:rPr>
        <w:t xml:space="preserve">2. К недвижимым вещам приравниваются также подлежащие государственной регистрации воздушные и морские суда, суда внутреннего водного плавания, суда плавания «река-море», космические объекты, </w:t>
      </w:r>
      <w:r w:rsidRPr="00563466">
        <w:rPr>
          <w:color w:val="auto"/>
        </w:rPr>
        <w:t>линейная часть магистральных трубопроводов</w:t>
      </w:r>
      <w:r w:rsidRPr="00563466">
        <w:rPr>
          <w:rStyle w:val="s0"/>
          <w:color w:val="auto"/>
        </w:rPr>
        <w:t>. Законодательными актами к недвижимым вещам может быть отнесено и иное имущество.</w:t>
      </w:r>
    </w:p>
    <w:p w:rsidR="00E47BBA" w:rsidRPr="00563466" w:rsidRDefault="00E47BBA" w:rsidP="00F81B2C">
      <w:pPr>
        <w:jc w:val="both"/>
        <w:divId w:val="1195925686"/>
        <w:rPr>
          <w:color w:val="auto"/>
        </w:rPr>
      </w:pPr>
      <w:r w:rsidRPr="00563466">
        <w:rPr>
          <w:rStyle w:val="s0"/>
          <w:color w:val="auto"/>
        </w:rPr>
        <w:t>Нормы настоящего Кодекса и иных законодательных актов, регулирующих отношения, связанные с недвижимыми вещами, применяются к вещам, указанным в настоящем пункте, в случае, прямо предусмотренном законодательными актами Республики Казахстан.</w:t>
      </w:r>
    </w:p>
    <w:p w:rsidR="00E47BBA" w:rsidRPr="00563466" w:rsidRDefault="00E47BBA" w:rsidP="00F81B2C">
      <w:pPr>
        <w:jc w:val="both"/>
        <w:divId w:val="1195925686"/>
        <w:rPr>
          <w:color w:val="auto"/>
        </w:rPr>
      </w:pPr>
      <w:bookmarkStart w:id="453" w:name="SUB1170300"/>
      <w:bookmarkEnd w:id="453"/>
      <w:r w:rsidRPr="00563466">
        <w:rPr>
          <w:rStyle w:val="s0"/>
          <w:color w:val="auto"/>
        </w:rPr>
        <w:t>3. 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законодательных актах.</w:t>
      </w:r>
    </w:p>
    <w:p w:rsidR="00E47BBA" w:rsidRPr="00563466" w:rsidRDefault="00E47BBA" w:rsidP="00F81B2C">
      <w:pPr>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54" w:name="SUB1180000"/>
      <w:bookmarkEnd w:id="454"/>
      <w:r w:rsidRPr="00563466">
        <w:rPr>
          <w:rStyle w:val="s3"/>
          <w:color w:val="auto"/>
        </w:rPr>
        <w:t xml:space="preserve">В статью 118 внесены изменения в соответствии с Законом РК от 02.03.98 г. </w:t>
      </w:r>
      <w:r w:rsidRPr="00563466">
        <w:rPr>
          <w:rStyle w:val="s9"/>
          <w:color w:val="auto"/>
          <w:u w:val="none"/>
        </w:rPr>
        <w:t>№ 211-1</w:t>
      </w:r>
      <w:r w:rsidRPr="00563466">
        <w:rPr>
          <w:rStyle w:val="s3"/>
          <w:color w:val="auto"/>
        </w:rPr>
        <w:t xml:space="preserve">; изложена в редакции </w:t>
      </w:r>
      <w:r w:rsidRPr="00563466">
        <w:rPr>
          <w:rStyle w:val="s9"/>
          <w:color w:val="auto"/>
          <w:u w:val="none"/>
        </w:rPr>
        <w:t>Закона</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118.</w:t>
      </w:r>
      <w:r w:rsidRPr="00563466">
        <w:rPr>
          <w:color w:val="auto"/>
        </w:rPr>
        <w:t xml:space="preserve"> </w:t>
      </w:r>
      <w:r w:rsidRPr="00563466">
        <w:rPr>
          <w:rStyle w:val="s0"/>
          <w:color w:val="auto"/>
        </w:rPr>
        <w:t>Государственная регистрация прав на недвижимое имущество</w:t>
      </w:r>
    </w:p>
    <w:p w:rsidR="00E47BBA" w:rsidRPr="00563466" w:rsidRDefault="00E47BBA" w:rsidP="00F81B2C">
      <w:pPr>
        <w:jc w:val="both"/>
        <w:divId w:val="1195925686"/>
        <w:rPr>
          <w:color w:val="auto"/>
        </w:rPr>
      </w:pPr>
      <w:r w:rsidRPr="00563466">
        <w:rPr>
          <w:rStyle w:val="s0"/>
          <w:color w:val="auto"/>
        </w:rPr>
        <w:t>1.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настоящим Кодексом и Законом Республики Казахстан «О государственной регистрации прав на недвижимое имущество».</w:t>
      </w:r>
    </w:p>
    <w:p w:rsidR="00E47BBA" w:rsidRPr="00563466" w:rsidRDefault="00E47BBA" w:rsidP="00F81B2C">
      <w:pPr>
        <w:jc w:val="both"/>
        <w:divId w:val="1195925686"/>
        <w:rPr>
          <w:color w:val="auto"/>
        </w:rPr>
      </w:pPr>
      <w:r w:rsidRPr="00563466">
        <w:rPr>
          <w:rStyle w:val="s0"/>
          <w:color w:val="auto"/>
        </w:rPr>
        <w:t>Иные объекты государственной регистрации, связанные с недвижимым имуществом, определяются Законом Республики Казахстан «О государственной регистрации прав на недвижимое имущество».</w:t>
      </w:r>
    </w:p>
    <w:p w:rsidR="00E47BBA" w:rsidRPr="00563466" w:rsidRDefault="00E47BBA" w:rsidP="00F81B2C">
      <w:pPr>
        <w:jc w:val="both"/>
        <w:divId w:val="1195925686"/>
        <w:rPr>
          <w:color w:val="auto"/>
        </w:rPr>
      </w:pPr>
      <w:bookmarkStart w:id="455" w:name="SUB1180200"/>
      <w:bookmarkEnd w:id="455"/>
      <w:r w:rsidRPr="00563466">
        <w:rPr>
          <w:rStyle w:val="s3"/>
          <w:color w:val="auto"/>
        </w:rPr>
        <w:t xml:space="preserve">Пункт 2 изложен в редакции </w:t>
      </w:r>
      <w:r w:rsidRPr="00563466">
        <w:rPr>
          <w:rStyle w:val="s9"/>
          <w:color w:val="auto"/>
          <w:u w:val="none"/>
        </w:rPr>
        <w:t>Закона</w:t>
      </w:r>
      <w:r w:rsidRPr="00563466">
        <w:rPr>
          <w:rStyle w:val="s3"/>
          <w:color w:val="auto"/>
        </w:rPr>
        <w:t xml:space="preserve"> РК от 29.12.14 г. № 269-V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Законом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путем отправки уведомления о произведенной регистрации.</w:t>
      </w:r>
    </w:p>
    <w:p w:rsidR="00E47BBA" w:rsidRPr="00563466" w:rsidRDefault="00E47BBA" w:rsidP="00F81B2C">
      <w:pPr>
        <w:jc w:val="both"/>
        <w:divId w:val="1195925686"/>
        <w:rPr>
          <w:color w:val="auto"/>
        </w:rPr>
      </w:pPr>
      <w:bookmarkStart w:id="456" w:name="SUB1180300"/>
      <w:bookmarkEnd w:id="456"/>
      <w:r w:rsidRPr="00563466">
        <w:rPr>
          <w:rStyle w:val="s0"/>
          <w:color w:val="auto"/>
        </w:rPr>
        <w:t>3. Орган, осуществляющий государственную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предусмотренных Законом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(ином вещном праве) на недвижимое имущество.</w:t>
      </w:r>
    </w:p>
    <w:p w:rsidR="00E47BBA" w:rsidRPr="00563466" w:rsidRDefault="00E47BBA" w:rsidP="00F81B2C">
      <w:pPr>
        <w:jc w:val="both"/>
        <w:divId w:val="1195925686"/>
        <w:rPr>
          <w:color w:val="auto"/>
        </w:rPr>
      </w:pPr>
      <w:bookmarkStart w:id="457" w:name="SUB1180400"/>
      <w:bookmarkEnd w:id="457"/>
      <w:r w:rsidRPr="00563466">
        <w:rPr>
          <w:rStyle w:val="s0"/>
          <w:color w:val="auto"/>
        </w:rPr>
        <w:t>4. Государственная регистрация прав на недвижимое имущество является публичной. Орган, осуществляющий регистрацию, обязан предоставлять информацию о зарегистрированных правах на недвижимое имущество любому лицу с учетом ограничений, установленных Законом Республики Казахстан «О государственной регистрации прав на недвижимое имущество».</w:t>
      </w:r>
    </w:p>
    <w:p w:rsidR="00E47BBA" w:rsidRPr="00563466" w:rsidRDefault="00E47BBA" w:rsidP="00F81B2C">
      <w:pPr>
        <w:jc w:val="both"/>
        <w:divId w:val="1195925686"/>
        <w:rPr>
          <w:color w:val="auto"/>
        </w:rPr>
      </w:pPr>
      <w:bookmarkStart w:id="458" w:name="SUB1180500"/>
      <w:bookmarkEnd w:id="458"/>
      <w:r w:rsidRPr="00563466">
        <w:rPr>
          <w:rStyle w:val="s0"/>
          <w:color w:val="auto"/>
        </w:rPr>
        <w:t>5. Отказ в государственной регистрации права на недвижимое имущество либо необоснованное уклонение от регистрации могут быть обжалованы в суд.</w:t>
      </w:r>
    </w:p>
    <w:p w:rsidR="00E47BBA" w:rsidRPr="00563466" w:rsidRDefault="00E47BBA" w:rsidP="00F81B2C">
      <w:pPr>
        <w:jc w:val="both"/>
        <w:divId w:val="1195925686"/>
        <w:rPr>
          <w:color w:val="auto"/>
        </w:rPr>
      </w:pPr>
      <w:bookmarkStart w:id="459" w:name="SUB1180600"/>
      <w:bookmarkEnd w:id="459"/>
      <w:r w:rsidRPr="00563466">
        <w:rPr>
          <w:rStyle w:val="s0"/>
          <w:color w:val="auto"/>
        </w:rPr>
        <w:t>6. Порядок государственной регистрации устанавливается в соответствии с настоящим Кодексом и Законом Республики Казахстан «О государственной регистрации прав на недвижимое имущество».</w:t>
      </w:r>
    </w:p>
    <w:p w:rsidR="00E47BBA" w:rsidRPr="00563466" w:rsidRDefault="00E47BBA" w:rsidP="00F81B2C">
      <w:pPr>
        <w:jc w:val="both"/>
        <w:divId w:val="1195925686"/>
        <w:rPr>
          <w:color w:val="auto"/>
        </w:rPr>
      </w:pPr>
      <w:bookmarkStart w:id="460" w:name="SUB1180700"/>
      <w:bookmarkEnd w:id="460"/>
      <w:r w:rsidRPr="00563466">
        <w:rPr>
          <w:rStyle w:val="s3"/>
          <w:color w:val="auto"/>
        </w:rPr>
        <w:t xml:space="preserve">В пункт 7 внесены изменения в соответствии с </w:t>
      </w:r>
      <w:r w:rsidRPr="00563466">
        <w:rPr>
          <w:rStyle w:val="s9"/>
          <w:color w:val="auto"/>
          <w:u w:val="none"/>
        </w:rPr>
        <w:t>Законом</w:t>
      </w:r>
      <w:r w:rsidRPr="00563466">
        <w:rPr>
          <w:rStyle w:val="s3"/>
          <w:color w:val="auto"/>
        </w:rPr>
        <w:t xml:space="preserve"> РК от 06.01.12 г. № 529-IV (введен в действие по истечении двадцати одного календарного дня после его первого официального </w:t>
      </w:r>
      <w:r w:rsidRPr="00563466">
        <w:rPr>
          <w:rStyle w:val="s9"/>
          <w:color w:val="auto"/>
          <w:u w:val="none"/>
        </w:rPr>
        <w:t>опубликования</w:t>
      </w:r>
      <w:r w:rsidRPr="00563466">
        <w:rPr>
          <w:rStyle w:val="s3"/>
          <w:color w:val="auto"/>
        </w:rPr>
        <w:t>)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7. Порядок государственной регистрации гражданских воздушных судов, морских судов, судов внутреннего водного плавания, судов плавания «река-море», космических объектов, как объектов, приравненных к недвижимости, регулируется законами Республики Казахстан в сфере использования воздушного пространства и деятельности авиации, торгового мореплавания, внутреннего водного транспорта, космической деятельности.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61" w:name="SUB1190000"/>
      <w:bookmarkEnd w:id="461"/>
      <w:r w:rsidRPr="00563466">
        <w:rPr>
          <w:rStyle w:val="s1"/>
          <w:color w:val="auto"/>
        </w:rPr>
        <w:t>Статья 119.</w:t>
      </w:r>
      <w:r w:rsidRPr="00563466">
        <w:rPr>
          <w:color w:val="auto"/>
        </w:rPr>
        <w:t xml:space="preserve"> </w:t>
      </w:r>
      <w:r w:rsidRPr="00563466">
        <w:rPr>
          <w:rStyle w:val="s0"/>
          <w:color w:val="auto"/>
        </w:rPr>
        <w:t>Предприятие</w:t>
      </w:r>
    </w:p>
    <w:p w:rsidR="00E47BBA" w:rsidRPr="00563466" w:rsidRDefault="00E47BBA" w:rsidP="00F81B2C">
      <w:pPr>
        <w:jc w:val="both"/>
        <w:divId w:val="1195925686"/>
        <w:rPr>
          <w:color w:val="auto"/>
        </w:rPr>
      </w:pPr>
      <w:r w:rsidRPr="00563466">
        <w:rPr>
          <w:rStyle w:val="s3"/>
          <w:color w:val="auto"/>
        </w:rPr>
        <w:t xml:space="preserve">В пункт 1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xml:space="preserve">1. Предприятием, как объектом прав, признается имущественный комплекс, используемый для осуществления предпринимательской деятельности. </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Закон</w:t>
      </w:r>
      <w:r w:rsidRPr="00563466">
        <w:rPr>
          <w:rStyle w:val="s3"/>
          <w:color w:val="auto"/>
        </w:rPr>
        <w:t xml:space="preserve"> Республики Казахстан от 26 июля 2007 года № 310-III «О государственной регистрации прав на недвижимое имущество и сделок с ним», </w:t>
      </w:r>
      <w:r w:rsidRPr="00563466">
        <w:rPr>
          <w:rStyle w:val="s9"/>
          <w:color w:val="auto"/>
          <w:u w:val="none"/>
        </w:rPr>
        <w:t>статью 493</w:t>
      </w:r>
      <w:r w:rsidRPr="00563466">
        <w:rPr>
          <w:rStyle w:val="s3"/>
          <w:color w:val="auto"/>
        </w:rPr>
        <w:t xml:space="preserve"> ГК РК Договор продажи предприятия</w:t>
      </w:r>
    </w:p>
    <w:p w:rsidR="00E47BBA" w:rsidRPr="00563466" w:rsidRDefault="00E47BBA" w:rsidP="00F81B2C">
      <w:pPr>
        <w:jc w:val="both"/>
        <w:divId w:val="1195925686"/>
        <w:rPr>
          <w:color w:val="auto"/>
        </w:rPr>
      </w:pPr>
      <w:bookmarkStart w:id="462" w:name="SUB1190200"/>
      <w:bookmarkEnd w:id="462"/>
      <w:r w:rsidRPr="00563466">
        <w:rPr>
          <w:rStyle w:val="s3"/>
          <w:color w:val="auto"/>
        </w:rPr>
        <w:t xml:space="preserve">В пункт 2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color w:val="auto"/>
        </w:rPr>
        <w:t xml:space="preserve">2. </w:t>
      </w:r>
      <w:proofErr w:type="gramStart"/>
      <w:r w:rsidRPr="00563466">
        <w:rPr>
          <w:color w:val="auto"/>
        </w:rPr>
        <w:t>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 если иное не предусмотрено договором.</w:t>
      </w:r>
      <w:proofErr w:type="gramEnd"/>
    </w:p>
    <w:p w:rsidR="00E47BBA" w:rsidRPr="00563466" w:rsidRDefault="00E47BBA" w:rsidP="00F81B2C">
      <w:pPr>
        <w:jc w:val="both"/>
        <w:divId w:val="1195925686"/>
        <w:rPr>
          <w:color w:val="auto"/>
        </w:rPr>
      </w:pPr>
      <w:bookmarkStart w:id="463" w:name="SUB1190300"/>
      <w:bookmarkEnd w:id="463"/>
      <w:r w:rsidRPr="00563466">
        <w:rPr>
          <w:color w:val="auto"/>
        </w:rPr>
        <w:t>3.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E47BBA" w:rsidRPr="00563466" w:rsidRDefault="00E47BBA" w:rsidP="00F81B2C">
      <w:pPr>
        <w:jc w:val="both"/>
        <w:divId w:val="1195925686"/>
        <w:rPr>
          <w:color w:val="auto"/>
        </w:rPr>
      </w:pPr>
      <w:bookmarkStart w:id="464" w:name="SUB119030100"/>
      <w:bookmarkEnd w:id="464"/>
      <w:r w:rsidRPr="00563466">
        <w:rPr>
          <w:rStyle w:val="s3"/>
          <w:color w:val="auto"/>
        </w:rPr>
        <w:t xml:space="preserve">Статья дополнена пунктом 3-1 в соответствии с </w:t>
      </w:r>
      <w:r w:rsidRPr="00563466">
        <w:rPr>
          <w:rStyle w:val="s9"/>
          <w:color w:val="auto"/>
          <w:u w:val="none"/>
        </w:rPr>
        <w:t>Законом</w:t>
      </w:r>
      <w:r w:rsidRPr="00563466">
        <w:rPr>
          <w:rStyle w:val="s3"/>
          <w:color w:val="auto"/>
        </w:rPr>
        <w:t xml:space="preserve"> РК от 25.03.11 г. № 421-IV</w:t>
      </w:r>
    </w:p>
    <w:p w:rsidR="00E47BBA" w:rsidRPr="00563466" w:rsidRDefault="00E47BBA" w:rsidP="00F81B2C">
      <w:pPr>
        <w:jc w:val="both"/>
        <w:divId w:val="1195925686"/>
        <w:rPr>
          <w:color w:val="auto"/>
        </w:rPr>
      </w:pPr>
      <w:r w:rsidRPr="00563466">
        <w:rPr>
          <w:rStyle w:val="s0"/>
          <w:color w:val="auto"/>
        </w:rPr>
        <w:t>3-1. Особенности государственной регистрации прав на недвижимое имущество, входящее в состав предприятия как имущественного комплекса, устанавливаются Законом Республики Казахстан «О государственной регистрации прав на недвижимое имущество».</w:t>
      </w:r>
    </w:p>
    <w:p w:rsidR="00E47BBA" w:rsidRPr="00563466" w:rsidRDefault="00E47BBA" w:rsidP="00F81B2C">
      <w:pPr>
        <w:jc w:val="both"/>
        <w:divId w:val="1195925686"/>
        <w:rPr>
          <w:color w:val="auto"/>
        </w:rPr>
      </w:pPr>
      <w:bookmarkStart w:id="465" w:name="SUB1190400"/>
      <w:bookmarkEnd w:id="465"/>
      <w:r w:rsidRPr="00563466">
        <w:rPr>
          <w:rStyle w:val="s3"/>
          <w:color w:val="auto"/>
        </w:rPr>
        <w:t xml:space="preserve">Статья 119 дополнена пунктом 4 в соответствии с Законом РК </w:t>
      </w:r>
      <w:r w:rsidRPr="00563466">
        <w:rPr>
          <w:rStyle w:val="s9"/>
          <w:color w:val="auto"/>
          <w:u w:val="none"/>
        </w:rPr>
        <w:t>№ 211-1</w:t>
      </w:r>
      <w:r w:rsidRPr="00563466">
        <w:rPr>
          <w:rStyle w:val="s3"/>
          <w:color w:val="auto"/>
        </w:rPr>
        <w:t xml:space="preserve"> от 02.03.98 г.</w:t>
      </w:r>
    </w:p>
    <w:p w:rsidR="00E47BBA" w:rsidRPr="00563466" w:rsidRDefault="00E47BBA" w:rsidP="00F81B2C">
      <w:pPr>
        <w:jc w:val="both"/>
        <w:divId w:val="1195925686"/>
        <w:rPr>
          <w:color w:val="auto"/>
        </w:rPr>
      </w:pPr>
      <w:r w:rsidRPr="00563466">
        <w:rPr>
          <w:color w:val="auto"/>
        </w:rPr>
        <w:t xml:space="preserve">4. </w:t>
      </w:r>
      <w:r w:rsidRPr="00563466">
        <w:rPr>
          <w:rStyle w:val="s0"/>
          <w:color w:val="auto"/>
        </w:rPr>
        <w:t xml:space="preserve">При передаче долгов в составе предприятия как имущественного комплекса права кредиторов гарантируются в порядке, предусмотренном статьей </w:t>
      </w:r>
      <w:r w:rsidRPr="00563466">
        <w:rPr>
          <w:color w:val="auto"/>
        </w:rPr>
        <w:t>48</w:t>
      </w:r>
      <w:r w:rsidRPr="00563466">
        <w:rPr>
          <w:rStyle w:val="s0"/>
          <w:color w:val="auto"/>
        </w:rPr>
        <w:t xml:space="preserve"> настоящего Кодекса.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66" w:name="SUB1200000"/>
      <w:bookmarkEnd w:id="466"/>
      <w:r w:rsidRPr="00563466">
        <w:rPr>
          <w:rStyle w:val="s0"/>
          <w:color w:val="auto"/>
        </w:rPr>
        <w:t> </w:t>
      </w:r>
      <w:r w:rsidRPr="00563466">
        <w:rPr>
          <w:rStyle w:val="s1"/>
          <w:color w:val="auto"/>
        </w:rPr>
        <w:t>Статья 120.</w:t>
      </w:r>
      <w:r w:rsidRPr="00563466">
        <w:rPr>
          <w:color w:val="auto"/>
        </w:rPr>
        <w:t xml:space="preserve"> Делимое и неделимое </w:t>
      </w:r>
      <w:r w:rsidRPr="00563466">
        <w:rPr>
          <w:rStyle w:val="s0"/>
          <w:color w:val="auto"/>
        </w:rPr>
        <w:t>имущество</w:t>
      </w:r>
    </w:p>
    <w:p w:rsidR="00E47BBA" w:rsidRPr="00563466" w:rsidRDefault="00E47BBA" w:rsidP="00F81B2C">
      <w:pPr>
        <w:jc w:val="both"/>
        <w:divId w:val="1195925686"/>
        <w:rPr>
          <w:color w:val="auto"/>
        </w:rPr>
      </w:pPr>
      <w:r w:rsidRPr="00563466">
        <w:rPr>
          <w:rStyle w:val="s0"/>
          <w:color w:val="auto"/>
        </w:rPr>
        <w:t xml:space="preserve">1. Имущество может быть делимым и неделимым. </w:t>
      </w:r>
    </w:p>
    <w:p w:rsidR="00E47BBA" w:rsidRPr="00563466" w:rsidRDefault="00E47BBA" w:rsidP="00F81B2C">
      <w:pPr>
        <w:jc w:val="both"/>
        <w:divId w:val="1195925686"/>
        <w:rPr>
          <w:color w:val="auto"/>
        </w:rPr>
      </w:pPr>
      <w:r w:rsidRPr="00563466">
        <w:rPr>
          <w:rStyle w:val="s0"/>
          <w:color w:val="auto"/>
        </w:rPr>
        <w:t xml:space="preserve">Делимое имущество - это имущество, части которого в результате раздела не утрачивают своего назначения (функций). </w:t>
      </w:r>
    </w:p>
    <w:p w:rsidR="00E47BBA" w:rsidRPr="00563466" w:rsidRDefault="00E47BBA" w:rsidP="00F81B2C">
      <w:pPr>
        <w:jc w:val="both"/>
        <w:divId w:val="1195925686"/>
        <w:rPr>
          <w:color w:val="auto"/>
        </w:rPr>
      </w:pPr>
      <w:r w:rsidRPr="00563466">
        <w:rPr>
          <w:rStyle w:val="s0"/>
          <w:color w:val="auto"/>
        </w:rPr>
        <w:t>Неделимое имущество - это такое имущество, которое не может быть разделено без изменения его хозяйственного назначения (функций) или не подлежит разделу в силу предписания законодательного акта.</w:t>
      </w:r>
    </w:p>
    <w:p w:rsidR="00E47BBA" w:rsidRPr="00563466" w:rsidRDefault="00E47BBA" w:rsidP="00F81B2C">
      <w:pPr>
        <w:jc w:val="both"/>
        <w:divId w:val="1195925686"/>
        <w:rPr>
          <w:color w:val="auto"/>
        </w:rPr>
      </w:pPr>
      <w:bookmarkStart w:id="467" w:name="SUB1200200"/>
      <w:bookmarkEnd w:id="467"/>
      <w:r w:rsidRPr="00563466">
        <w:rPr>
          <w:rStyle w:val="s0"/>
          <w:color w:val="auto"/>
        </w:rPr>
        <w:t xml:space="preserve">2. Особенности неделимых вещей как объектов права определяются </w:t>
      </w:r>
      <w:r w:rsidRPr="00563466">
        <w:rPr>
          <w:color w:val="auto"/>
        </w:rPr>
        <w:t>законодательством.</w:t>
      </w:r>
    </w:p>
    <w:p w:rsidR="00E47BBA" w:rsidRPr="00563466" w:rsidRDefault="00E47BBA" w:rsidP="00F81B2C">
      <w:pPr>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68" w:name="SUB1210000"/>
      <w:bookmarkEnd w:id="468"/>
      <w:r w:rsidRPr="00563466">
        <w:rPr>
          <w:rStyle w:val="s1"/>
          <w:color w:val="auto"/>
        </w:rPr>
        <w:t>Статья 121.</w:t>
      </w:r>
      <w:r w:rsidRPr="00563466">
        <w:rPr>
          <w:color w:val="auto"/>
        </w:rPr>
        <w:t xml:space="preserve"> Сложные </w:t>
      </w:r>
      <w:r w:rsidRPr="00563466">
        <w:rPr>
          <w:rStyle w:val="s0"/>
          <w:color w:val="auto"/>
        </w:rPr>
        <w:t>вещи</w:t>
      </w:r>
    </w:p>
    <w:p w:rsidR="00E47BBA" w:rsidRPr="00563466" w:rsidRDefault="00E47BBA" w:rsidP="00F81B2C">
      <w:pPr>
        <w:jc w:val="both"/>
        <w:divId w:val="1195925686"/>
        <w:rPr>
          <w:color w:val="auto"/>
        </w:rPr>
      </w:pPr>
      <w:r w:rsidRPr="00563466">
        <w:rPr>
          <w:rStyle w:val="s0"/>
          <w:color w:val="auto"/>
        </w:rPr>
        <w:t>1. Если разнородные вещи образуют единое целое, позволяющее использовать его по назначению, определяемому существом соединения, они рассматриваются как одна вещь (сложная вещь).</w:t>
      </w:r>
    </w:p>
    <w:p w:rsidR="00E47BBA" w:rsidRPr="00563466" w:rsidRDefault="00E47BBA" w:rsidP="00F81B2C">
      <w:pPr>
        <w:jc w:val="both"/>
        <w:divId w:val="1195925686"/>
        <w:rPr>
          <w:color w:val="auto"/>
        </w:rPr>
      </w:pPr>
      <w:bookmarkStart w:id="469" w:name="SUB1210200"/>
      <w:bookmarkEnd w:id="469"/>
      <w:r w:rsidRPr="00563466">
        <w:rPr>
          <w:rStyle w:val="s0"/>
          <w:color w:val="auto"/>
        </w:rPr>
        <w:t>2. Действие сделки, заключенной по поводу сложной вещи, распространяется на все ее составные части, если договором не установлено иное.</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70" w:name="SUB1220000"/>
      <w:bookmarkEnd w:id="470"/>
      <w:r w:rsidRPr="00563466">
        <w:rPr>
          <w:rStyle w:val="s1"/>
          <w:color w:val="auto"/>
        </w:rPr>
        <w:t>Статья 122.</w:t>
      </w:r>
      <w:r w:rsidRPr="00563466">
        <w:rPr>
          <w:color w:val="auto"/>
        </w:rPr>
        <w:t xml:space="preserve"> Главная вещь и </w:t>
      </w:r>
      <w:r w:rsidRPr="00563466">
        <w:rPr>
          <w:rStyle w:val="s0"/>
          <w:color w:val="auto"/>
        </w:rPr>
        <w:t>принадлежность</w:t>
      </w:r>
    </w:p>
    <w:p w:rsidR="00E47BBA" w:rsidRPr="00563466" w:rsidRDefault="00E47BBA" w:rsidP="00F81B2C">
      <w:pPr>
        <w:jc w:val="both"/>
        <w:divId w:val="1195925686"/>
        <w:rPr>
          <w:color w:val="auto"/>
        </w:rPr>
      </w:pPr>
      <w:r w:rsidRPr="00563466">
        <w:rPr>
          <w:rStyle w:val="s0"/>
          <w:color w:val="auto"/>
        </w:rPr>
        <w:t>Принадлежность, то есть вещь, пр</w:t>
      </w:r>
      <w:r w:rsidRPr="00563466">
        <w:rPr>
          <w:color w:val="auto"/>
        </w:rPr>
        <w:t xml:space="preserve">едназначенная служить главной вещи и связанная с ней общим </w:t>
      </w:r>
      <w:r w:rsidRPr="00563466">
        <w:rPr>
          <w:rStyle w:val="s0"/>
          <w:color w:val="auto"/>
        </w:rPr>
        <w:t>хозяйственным назначением, следует судьбе главной вещи, если законодательством или договором не установлено иное</w:t>
      </w:r>
    </w:p>
    <w:p w:rsidR="00E47BBA" w:rsidRPr="00563466" w:rsidRDefault="00E47BBA" w:rsidP="00F81B2C">
      <w:pPr>
        <w:jc w:val="both"/>
        <w:divId w:val="1195925686"/>
        <w:rPr>
          <w:color w:val="auto"/>
        </w:rPr>
      </w:pPr>
      <w:bookmarkStart w:id="471" w:name="SUB1230000"/>
      <w:bookmarkEnd w:id="471"/>
      <w:r w:rsidRPr="00563466">
        <w:rPr>
          <w:rStyle w:val="s1"/>
          <w:color w:val="auto"/>
        </w:rPr>
        <w:t>Статья 123.</w:t>
      </w:r>
      <w:r w:rsidRPr="00563466">
        <w:rPr>
          <w:color w:val="auto"/>
        </w:rPr>
        <w:t xml:space="preserve"> Плоды, продукция и </w:t>
      </w:r>
      <w:r w:rsidRPr="00563466">
        <w:rPr>
          <w:rStyle w:val="s0"/>
          <w:color w:val="auto"/>
        </w:rPr>
        <w:t>доходы</w:t>
      </w:r>
    </w:p>
    <w:p w:rsidR="00E47BBA" w:rsidRPr="00563466" w:rsidRDefault="00E47BBA" w:rsidP="00F81B2C">
      <w:pPr>
        <w:jc w:val="both"/>
        <w:divId w:val="1195925686"/>
        <w:rPr>
          <w:color w:val="auto"/>
        </w:rPr>
      </w:pPr>
      <w:r w:rsidRPr="00563466">
        <w:rPr>
          <w:rStyle w:val="s0"/>
          <w:color w:val="auto"/>
        </w:rPr>
        <w:t>Поступления, полученные в результате использования имущества (плоды, продукция, доходы), принадлежат лицу, использующему э</w:t>
      </w:r>
      <w:r w:rsidRPr="00563466">
        <w:rPr>
          <w:color w:val="auto"/>
        </w:rPr>
        <w:t>то имущество на законном основании, если иное не предусмотрено законодательством или договором об использовании этого имущества.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72" w:name="SUB1240000"/>
      <w:bookmarkEnd w:id="472"/>
      <w:r w:rsidRPr="00563466">
        <w:rPr>
          <w:rStyle w:val="s1"/>
          <w:color w:val="auto"/>
        </w:rPr>
        <w:t>Статья 124.</w:t>
      </w:r>
      <w:r w:rsidRPr="00563466">
        <w:rPr>
          <w:color w:val="auto"/>
        </w:rPr>
        <w:t xml:space="preserve"> </w:t>
      </w:r>
      <w:r w:rsidRPr="00563466">
        <w:rPr>
          <w:rStyle w:val="s0"/>
          <w:color w:val="auto"/>
        </w:rPr>
        <w:t>Животные</w:t>
      </w:r>
    </w:p>
    <w:p w:rsidR="00E47BBA" w:rsidRPr="00563466" w:rsidRDefault="00E47BBA" w:rsidP="00F81B2C">
      <w:pPr>
        <w:jc w:val="both"/>
        <w:divId w:val="1195925686"/>
        <w:rPr>
          <w:color w:val="auto"/>
        </w:rPr>
      </w:pPr>
      <w:r w:rsidRPr="00563466">
        <w:rPr>
          <w:rStyle w:val="s0"/>
          <w:color w:val="auto"/>
        </w:rPr>
        <w:t xml:space="preserve">К животным применяются общие правила о вещах, поскольку </w:t>
      </w:r>
      <w:r w:rsidRPr="00563466">
        <w:rPr>
          <w:color w:val="auto"/>
        </w:rPr>
        <w:t>законодательством</w:t>
      </w:r>
      <w:r w:rsidRPr="00563466">
        <w:rPr>
          <w:rStyle w:val="s0"/>
          <w:color w:val="auto"/>
        </w:rPr>
        <w:t xml:space="preserve"> не установлено иное.</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73" w:name="SUB1250000"/>
      <w:bookmarkEnd w:id="473"/>
      <w:r w:rsidRPr="00563466">
        <w:rPr>
          <w:rStyle w:val="s3"/>
          <w:color w:val="auto"/>
        </w:rPr>
        <w:t xml:space="preserve">В статью 125 внесены изменения в соответствии с </w:t>
      </w:r>
      <w:r w:rsidRPr="00563466">
        <w:rPr>
          <w:rStyle w:val="s9"/>
          <w:color w:val="auto"/>
          <w:u w:val="none"/>
        </w:rPr>
        <w:t>Законом</w:t>
      </w:r>
      <w:r w:rsidRPr="00563466">
        <w:rPr>
          <w:rStyle w:val="s3"/>
          <w:color w:val="auto"/>
        </w:rPr>
        <w:t xml:space="preserve"> РК от 02.03.98 г. № 211-1; </w:t>
      </w:r>
      <w:r w:rsidRPr="00563466">
        <w:rPr>
          <w:rStyle w:val="s9"/>
          <w:color w:val="auto"/>
          <w:u w:val="none"/>
        </w:rPr>
        <w:t>Законом</w:t>
      </w:r>
      <w:r w:rsidRPr="00563466">
        <w:rPr>
          <w:rStyle w:val="s3"/>
          <w:color w:val="auto"/>
        </w:rPr>
        <w:t xml:space="preserve"> РК от 07.04.15 г. № 300-V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125.</w:t>
      </w:r>
      <w:r w:rsidRPr="00563466">
        <w:rPr>
          <w:color w:val="auto"/>
        </w:rPr>
        <w:t xml:space="preserve"> Интеллектуальная </w:t>
      </w:r>
      <w:r w:rsidRPr="00563466">
        <w:rPr>
          <w:rStyle w:val="s0"/>
          <w:color w:val="auto"/>
        </w:rPr>
        <w:t>собственность</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 xml:space="preserve">В случаях и в порядке, установленных настоящим Кодексом и иными </w:t>
      </w:r>
      <w:r w:rsidRPr="00563466">
        <w:rPr>
          <w:color w:val="auto"/>
        </w:rPr>
        <w:t>законодательными актами</w:t>
      </w:r>
      <w:r w:rsidRPr="00563466">
        <w:rPr>
          <w:rStyle w:val="s0"/>
          <w:color w:val="auto"/>
        </w:rPr>
        <w:t>, признается исключительное право граж</w:t>
      </w:r>
      <w:r w:rsidRPr="00563466">
        <w:rPr>
          <w:color w:val="auto"/>
        </w:rPr>
        <w:t xml:space="preserve">данина или юридического лица на результаты интеллектуальной творческой деятельности и приравненные к ним средства индивидуализации юридического лица, продукции </w:t>
      </w:r>
      <w:r w:rsidRPr="00563466">
        <w:rPr>
          <w:rStyle w:val="s0"/>
          <w:color w:val="auto"/>
        </w:rPr>
        <w:t>физического или юридического лица, выполняемых ими работ или услуг (фирменное наименование, товарный знак, знак обслуживания и т.п.).</w:t>
      </w:r>
      <w:proofErr w:type="gramEnd"/>
    </w:p>
    <w:p w:rsidR="00E47BBA" w:rsidRPr="00563466" w:rsidRDefault="00E47BBA" w:rsidP="00F81B2C">
      <w:pPr>
        <w:jc w:val="both"/>
        <w:divId w:val="1195925686"/>
        <w:rPr>
          <w:color w:val="auto"/>
        </w:rPr>
      </w:pPr>
      <w:bookmarkStart w:id="474" w:name="SUB1250200"/>
      <w:bookmarkEnd w:id="474"/>
      <w:r w:rsidRPr="00563466">
        <w:rPr>
          <w:rStyle w:val="s0"/>
          <w:color w:val="auto"/>
        </w:rPr>
        <w:t>2. Использование результатов интеллектуальной творческой деятельности и средств индивидуализации, которые могут быть объектом исключительных прав (интеллектуальной собственности), может осуществляться третьими лицами только с согласия правообладателя, за исключением случаев, предусмотренных законодательными актами Республики Казахстан.</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75" w:name="SUB1260000"/>
      <w:bookmarkEnd w:id="475"/>
      <w:r w:rsidRPr="00563466">
        <w:rPr>
          <w:rStyle w:val="s1"/>
          <w:color w:val="auto"/>
        </w:rPr>
        <w:t>Статья 126.</w:t>
      </w:r>
      <w:r w:rsidRPr="00563466">
        <w:rPr>
          <w:color w:val="auto"/>
        </w:rPr>
        <w:t xml:space="preserve"> Служебная и </w:t>
      </w:r>
      <w:r w:rsidRPr="00563466">
        <w:rPr>
          <w:rStyle w:val="s0"/>
          <w:color w:val="auto"/>
        </w:rPr>
        <w:t>коммерческая тайна</w:t>
      </w:r>
    </w:p>
    <w:p w:rsidR="00E47BBA" w:rsidRPr="00563466" w:rsidRDefault="00E47BBA" w:rsidP="00F81B2C">
      <w:pPr>
        <w:jc w:val="both"/>
        <w:divId w:val="1195925686"/>
        <w:rPr>
          <w:color w:val="auto"/>
        </w:rPr>
      </w:pPr>
      <w:r w:rsidRPr="00563466">
        <w:rPr>
          <w:rStyle w:val="s0"/>
          <w:color w:val="auto"/>
        </w:rPr>
        <w:t xml:space="preserve">1. Гражданским законодательством защищается информация, составляющая </w:t>
      </w:r>
      <w:r w:rsidRPr="00563466">
        <w:rPr>
          <w:color w:val="auto"/>
        </w:rPr>
        <w:t>служебную</w:t>
      </w:r>
      <w:r w:rsidRPr="00563466">
        <w:rPr>
          <w:rStyle w:val="s0"/>
          <w:color w:val="auto"/>
        </w:rPr>
        <w:t xml:space="preserve"> или </w:t>
      </w:r>
      <w:r w:rsidRPr="00563466">
        <w:rPr>
          <w:color w:val="auto"/>
        </w:rPr>
        <w:t>коммерческую</w:t>
      </w:r>
      <w:r w:rsidRPr="00563466">
        <w:rPr>
          <w:rStyle w:val="s0"/>
          <w:color w:val="auto"/>
        </w:rPr>
        <w:t xml:space="preserve"> тайну, в случае, когда информация имеет действительную или потенциальную коммерческую ценность в силу неизвестности ее третьим лицам, </w:t>
      </w:r>
      <w:r w:rsidRPr="00563466">
        <w:rPr>
          <w:color w:val="auto"/>
        </w:rPr>
        <w:t xml:space="preserve">к ней </w:t>
      </w:r>
      <w:proofErr w:type="gramStart"/>
      <w:r w:rsidRPr="00563466">
        <w:rPr>
          <w:color w:val="auto"/>
        </w:rPr>
        <w:t>нет свободного доступа на законном основании и обладатель информации принимает</w:t>
      </w:r>
      <w:proofErr w:type="gramEnd"/>
      <w:r w:rsidRPr="00563466">
        <w:rPr>
          <w:color w:val="auto"/>
        </w:rPr>
        <w:t xml:space="preserve"> меры к охране ее конфиденциальности.</w:t>
      </w:r>
    </w:p>
    <w:p w:rsidR="00E47BBA" w:rsidRPr="00563466" w:rsidRDefault="00E47BBA" w:rsidP="00F81B2C">
      <w:pPr>
        <w:jc w:val="both"/>
        <w:divId w:val="1195925686"/>
        <w:rPr>
          <w:color w:val="auto"/>
        </w:rPr>
      </w:pPr>
      <w:bookmarkStart w:id="476" w:name="SUB1260200"/>
      <w:bookmarkEnd w:id="476"/>
      <w:r w:rsidRPr="00563466">
        <w:rPr>
          <w:color w:val="auto"/>
        </w:rPr>
        <w:t xml:space="preserve">2. Лица, незаконными методами получившие такую информацию, а также служащие вопреки трудовому договору или контрагенты вопреки гражданско-правовому договору, разгласившие служебную или коммерческую тайну, обязаны возместить причиненный ущерб. </w:t>
      </w:r>
    </w:p>
    <w:p w:rsidR="00E47BBA" w:rsidRPr="00563466" w:rsidRDefault="00E47BBA" w:rsidP="00F81B2C">
      <w:pPr>
        <w:jc w:val="both"/>
        <w:divId w:val="1195925686"/>
        <w:rPr>
          <w:color w:val="auto"/>
        </w:rPr>
      </w:pPr>
      <w:r w:rsidRPr="00563466">
        <w:rPr>
          <w:rStyle w:val="s3"/>
          <w:color w:val="auto"/>
        </w:rPr>
        <w:t xml:space="preserve">В законодательстве РК также присутствуют понятия: </w:t>
      </w:r>
      <w:r w:rsidRPr="00563466">
        <w:rPr>
          <w:rStyle w:val="s9"/>
          <w:color w:val="auto"/>
          <w:u w:val="none"/>
        </w:rPr>
        <w:t>нераскрытая информация</w:t>
      </w:r>
      <w:r w:rsidRPr="00563466">
        <w:rPr>
          <w:rStyle w:val="s3"/>
          <w:color w:val="auto"/>
        </w:rPr>
        <w:t xml:space="preserve">, </w:t>
      </w:r>
      <w:r w:rsidRPr="00563466">
        <w:rPr>
          <w:rStyle w:val="s9"/>
          <w:color w:val="auto"/>
          <w:u w:val="none"/>
        </w:rPr>
        <w:t>конфиденциальная информация, сведения</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477" w:name="SUB1270000"/>
      <w:bookmarkEnd w:id="477"/>
      <w:r w:rsidRPr="00563466">
        <w:rPr>
          <w:rStyle w:val="s1"/>
          <w:color w:val="auto"/>
        </w:rPr>
        <w:t>Статья 127.</w:t>
      </w:r>
      <w:r w:rsidRPr="00563466">
        <w:rPr>
          <w:color w:val="auto"/>
        </w:rPr>
        <w:t xml:space="preserve"> Деньги (</w:t>
      </w:r>
      <w:r w:rsidRPr="00563466">
        <w:rPr>
          <w:rStyle w:val="s0"/>
          <w:color w:val="auto"/>
        </w:rPr>
        <w:t>валюта)</w:t>
      </w:r>
    </w:p>
    <w:p w:rsidR="00E47BBA" w:rsidRPr="00563466" w:rsidRDefault="00E47BBA" w:rsidP="00F81B2C">
      <w:pPr>
        <w:jc w:val="both"/>
        <w:divId w:val="1195925686"/>
        <w:rPr>
          <w:color w:val="auto"/>
        </w:rPr>
      </w:pPr>
      <w:r w:rsidRPr="00563466">
        <w:rPr>
          <w:rStyle w:val="s0"/>
          <w:color w:val="auto"/>
        </w:rPr>
        <w:t>1. Денежной единицей в Республике Казахстан является тенге.</w:t>
      </w:r>
    </w:p>
    <w:p w:rsidR="00E47BBA" w:rsidRPr="00563466" w:rsidRDefault="00E47BBA" w:rsidP="00F81B2C">
      <w:pPr>
        <w:jc w:val="both"/>
        <w:divId w:val="1195925686"/>
        <w:rPr>
          <w:color w:val="auto"/>
        </w:rPr>
      </w:pPr>
      <w:bookmarkStart w:id="478" w:name="SUB1270200"/>
      <w:bookmarkEnd w:id="478"/>
      <w:r w:rsidRPr="00563466">
        <w:rPr>
          <w:rStyle w:val="s0"/>
          <w:color w:val="auto"/>
        </w:rPr>
        <w:t>2. Тенге является за</w:t>
      </w:r>
      <w:r w:rsidRPr="00563466">
        <w:rPr>
          <w:color w:val="auto"/>
        </w:rPr>
        <w:t>конным платежным средством, обязательным к приему по нарицательной стоимости на всей территории Республики Казахстан.</w:t>
      </w:r>
    </w:p>
    <w:p w:rsidR="00E47BBA" w:rsidRPr="00563466" w:rsidRDefault="00E47BBA" w:rsidP="00F81B2C">
      <w:pPr>
        <w:jc w:val="both"/>
        <w:divId w:val="1195925686"/>
        <w:rPr>
          <w:color w:val="auto"/>
        </w:rPr>
      </w:pPr>
      <w:bookmarkStart w:id="479" w:name="SUB1270300"/>
      <w:bookmarkEnd w:id="479"/>
      <w:r w:rsidRPr="00563466">
        <w:rPr>
          <w:color w:val="auto"/>
        </w:rPr>
        <w:t>3. Платежи на территории Республики Казахстан осуществляются в виде наличных и безналичных расчетов.</w:t>
      </w:r>
    </w:p>
    <w:p w:rsidR="00E47BBA" w:rsidRPr="00563466" w:rsidRDefault="00E47BBA" w:rsidP="00F81B2C">
      <w:pPr>
        <w:jc w:val="both"/>
        <w:divId w:val="1195925686"/>
        <w:rPr>
          <w:color w:val="auto"/>
        </w:rPr>
      </w:pPr>
      <w:bookmarkStart w:id="480" w:name="SUB1270400"/>
      <w:bookmarkEnd w:id="480"/>
      <w:r w:rsidRPr="00563466">
        <w:rPr>
          <w:rStyle w:val="s0"/>
          <w:color w:val="auto"/>
        </w:rPr>
        <w:t xml:space="preserve">4. Случаи, порядок и условия расчетов в иностранной валюте на территории Республики Казахстан определяются </w:t>
      </w:r>
      <w:r w:rsidRPr="00563466">
        <w:rPr>
          <w:color w:val="auto"/>
        </w:rPr>
        <w:t>законодательством</w:t>
      </w:r>
      <w:r w:rsidRPr="00563466">
        <w:rPr>
          <w:rStyle w:val="s0"/>
          <w:color w:val="auto"/>
        </w:rPr>
        <w:t xml:space="preserve"> Республики Казахстан.</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481" w:name="SUB1280000"/>
      <w:bookmarkEnd w:id="481"/>
      <w:r w:rsidRPr="00563466">
        <w:rPr>
          <w:rStyle w:val="s1"/>
          <w:color w:val="auto"/>
        </w:rPr>
        <w:t>Статья 128.</w:t>
      </w:r>
      <w:r w:rsidRPr="00563466">
        <w:rPr>
          <w:color w:val="auto"/>
        </w:rPr>
        <w:t xml:space="preserve"> Валютные </w:t>
      </w:r>
      <w:r w:rsidRPr="00563466">
        <w:rPr>
          <w:rStyle w:val="s0"/>
          <w:color w:val="auto"/>
        </w:rPr>
        <w:t>ценности</w:t>
      </w:r>
    </w:p>
    <w:p w:rsidR="00E47BBA" w:rsidRPr="00563466" w:rsidRDefault="00E47BBA" w:rsidP="00F81B2C">
      <w:pPr>
        <w:jc w:val="both"/>
        <w:divId w:val="1195925686"/>
        <w:rPr>
          <w:color w:val="auto"/>
        </w:rPr>
      </w:pPr>
      <w:r w:rsidRPr="00563466">
        <w:rPr>
          <w:rStyle w:val="s0"/>
          <w:color w:val="auto"/>
        </w:rPr>
        <w:t xml:space="preserve">1. Виды имущества, признаваемого валютными ценностями, и порядок сделок с ними определяются </w:t>
      </w:r>
      <w:r w:rsidRPr="00563466">
        <w:rPr>
          <w:color w:val="auto"/>
        </w:rPr>
        <w:t>законодательными актами.</w:t>
      </w:r>
    </w:p>
    <w:p w:rsidR="00E47BBA" w:rsidRPr="00563466" w:rsidRDefault="00E47BBA" w:rsidP="00F81B2C">
      <w:pPr>
        <w:jc w:val="both"/>
        <w:divId w:val="1195925686"/>
        <w:rPr>
          <w:color w:val="auto"/>
        </w:rPr>
      </w:pPr>
      <w:bookmarkStart w:id="482" w:name="SUB1280200"/>
      <w:bookmarkEnd w:id="482"/>
      <w:r w:rsidRPr="00563466">
        <w:rPr>
          <w:rStyle w:val="s0"/>
          <w:color w:val="auto"/>
        </w:rPr>
        <w:t>2. Право собственности на валютные ценности защищается в Республике Казахстан на общих основаниях.</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83" w:name="SUB128010000"/>
      <w:bookmarkEnd w:id="483"/>
      <w:r w:rsidRPr="00563466">
        <w:rPr>
          <w:rStyle w:val="s3"/>
          <w:color w:val="auto"/>
        </w:rPr>
        <w:t xml:space="preserve">Глава 3 дополнена параграфом 1-1 в соответствии с </w:t>
      </w:r>
      <w:r w:rsidRPr="00563466">
        <w:rPr>
          <w:rStyle w:val="s9"/>
          <w:color w:val="auto"/>
          <w:u w:val="none"/>
        </w:rPr>
        <w:t>Законом</w:t>
      </w:r>
      <w:r w:rsidRPr="00563466">
        <w:rPr>
          <w:rStyle w:val="s3"/>
          <w:color w:val="auto"/>
        </w:rPr>
        <w:t xml:space="preserve"> РК от 10.12.08 г. № 101-IV (введен в действие с 1 января 2009 г.)</w:t>
      </w:r>
    </w:p>
    <w:p w:rsidR="00E47BBA" w:rsidRPr="00563466" w:rsidRDefault="00E47BBA" w:rsidP="00F81B2C">
      <w:pPr>
        <w:jc w:val="center"/>
        <w:divId w:val="1195925686"/>
        <w:rPr>
          <w:color w:val="auto"/>
        </w:rPr>
      </w:pPr>
      <w:r w:rsidRPr="00563466">
        <w:rPr>
          <w:rStyle w:val="s1"/>
          <w:color w:val="auto"/>
        </w:rPr>
        <w:t>§ 1-1. Финансовые инструменты</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1"/>
          <w:color w:val="auto"/>
        </w:rPr>
        <w:t xml:space="preserve">Статья 128-1. </w:t>
      </w:r>
      <w:r w:rsidRPr="00563466">
        <w:rPr>
          <w:rStyle w:val="s0"/>
          <w:color w:val="auto"/>
        </w:rPr>
        <w:t>Финансовые инструменты</w:t>
      </w:r>
    </w:p>
    <w:p w:rsidR="00E47BBA" w:rsidRPr="00563466" w:rsidRDefault="00E47BBA" w:rsidP="00F81B2C">
      <w:pPr>
        <w:jc w:val="both"/>
        <w:divId w:val="1195925686"/>
        <w:rPr>
          <w:color w:val="auto"/>
        </w:rPr>
      </w:pPr>
      <w:r w:rsidRPr="00563466">
        <w:rPr>
          <w:color w:val="auto"/>
        </w:rPr>
        <w:t>1. Финансовый инструмент — деньги, 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финансовый актив у одной организации и финансовое обязательство или долевой инструмент — у другой.</w:t>
      </w:r>
    </w:p>
    <w:p w:rsidR="00E47BBA" w:rsidRPr="00563466" w:rsidRDefault="00E47BBA" w:rsidP="00F81B2C">
      <w:pPr>
        <w:jc w:val="both"/>
        <w:divId w:val="1195925686"/>
        <w:rPr>
          <w:color w:val="auto"/>
        </w:rPr>
      </w:pPr>
      <w:bookmarkStart w:id="484" w:name="SUB128010200"/>
      <w:bookmarkEnd w:id="484"/>
      <w:r w:rsidRPr="00563466">
        <w:rPr>
          <w:color w:val="auto"/>
        </w:rPr>
        <w:t xml:space="preserve">2. </w:t>
      </w:r>
      <w:proofErr w:type="gramStart"/>
      <w:r w:rsidRPr="00563466">
        <w:rPr>
          <w:color w:val="auto"/>
        </w:rPr>
        <w:t>Финансовый актив — любой актив, который представляет собой деньги, долевой инструмент другой организации, договорное право на получение денег или иного финансового актива от другой организации или на обмен финансовых активов или финансовых обязательств с другой организацией на потенциально выгодных для себя условиях, или такой договор, расчет по которому будет или может быть произведен собственными долевыми инструментами организации и который при этом</w:t>
      </w:r>
      <w:proofErr w:type="gramEnd"/>
      <w:r w:rsidRPr="00563466">
        <w:rPr>
          <w:color w:val="auto"/>
        </w:rPr>
        <w:t xml:space="preserve"> </w:t>
      </w:r>
      <w:proofErr w:type="gramStart"/>
      <w:r w:rsidRPr="00563466">
        <w:rPr>
          <w:color w:val="auto"/>
        </w:rPr>
        <w:t>является таким производным инструментом, по которому у организации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организации.</w:t>
      </w:r>
      <w:proofErr w:type="gramEnd"/>
    </w:p>
    <w:p w:rsidR="00E47BBA" w:rsidRPr="00563466" w:rsidRDefault="00E47BBA" w:rsidP="00F81B2C">
      <w:pPr>
        <w:jc w:val="both"/>
        <w:divId w:val="1195925686"/>
        <w:rPr>
          <w:color w:val="auto"/>
        </w:rPr>
      </w:pPr>
      <w:bookmarkStart w:id="485" w:name="SUB128010300"/>
      <w:bookmarkEnd w:id="485"/>
      <w:r w:rsidRPr="00563466">
        <w:rPr>
          <w:color w:val="auto"/>
        </w:rPr>
        <w:t xml:space="preserve">3. </w:t>
      </w:r>
      <w:proofErr w:type="gramStart"/>
      <w:r w:rsidRPr="00563466">
        <w:rPr>
          <w:color w:val="auto"/>
        </w:rPr>
        <w:t>Финансовое обязательство — любое обязательство, которое представляет собой договорную обязанность предоставить деньги или иной финансовый актив другой организации или обменять финансовые активы или финансовые обязательства с другой организацией на потенциально не выгодных для себя условиях, или такой договор, расчет по которому будет или может быть произведен собственными долевыми инструментами организации и который при этом является таким непроизводным инструментом, по которому у</w:t>
      </w:r>
      <w:proofErr w:type="gramEnd"/>
      <w:r w:rsidRPr="00563466">
        <w:rPr>
          <w:color w:val="auto"/>
        </w:rPr>
        <w:t xml:space="preserve"> организации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организации.</w:t>
      </w:r>
    </w:p>
    <w:p w:rsidR="00E47BBA" w:rsidRPr="00563466" w:rsidRDefault="00E47BBA" w:rsidP="00F81B2C">
      <w:pPr>
        <w:jc w:val="both"/>
        <w:divId w:val="1195925686"/>
        <w:rPr>
          <w:color w:val="auto"/>
        </w:rPr>
      </w:pPr>
      <w:bookmarkStart w:id="486" w:name="SUB128010400"/>
      <w:bookmarkEnd w:id="486"/>
      <w:r w:rsidRPr="00563466">
        <w:rPr>
          <w:color w:val="auto"/>
        </w:rPr>
        <w:t>4. Долевой инструмент — любой договор, подтверждающий право на остаточную долю в активах организации, оставшихся после вычета всех ее обязательств.</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87" w:name="SUB128020000"/>
      <w:bookmarkEnd w:id="487"/>
      <w:r w:rsidRPr="00563466">
        <w:rPr>
          <w:rStyle w:val="s1"/>
          <w:color w:val="auto"/>
        </w:rPr>
        <w:t xml:space="preserve">Статья 128-2. </w:t>
      </w:r>
      <w:r w:rsidRPr="00563466">
        <w:rPr>
          <w:rStyle w:val="s0"/>
          <w:color w:val="auto"/>
        </w:rPr>
        <w:t>Производные финансовые инструменты</w:t>
      </w:r>
    </w:p>
    <w:p w:rsidR="00E47BBA" w:rsidRPr="00563466" w:rsidRDefault="00E47BBA" w:rsidP="00F81B2C">
      <w:pPr>
        <w:jc w:val="both"/>
        <w:divId w:val="1195925686"/>
        <w:rPr>
          <w:color w:val="auto"/>
        </w:rPr>
      </w:pPr>
      <w:r w:rsidRPr="00563466">
        <w:rPr>
          <w:color w:val="auto"/>
        </w:rPr>
        <w:t>1. Производный финансовый инструмент — договор, стоимость которого зависит от величины (включая колебание величины) базового актива договора, предусматривающий осуществление расчета по данному договору в будущем.</w:t>
      </w:r>
    </w:p>
    <w:p w:rsidR="00E47BBA" w:rsidRPr="00563466" w:rsidRDefault="00E47BBA" w:rsidP="00F81B2C">
      <w:pPr>
        <w:jc w:val="both"/>
        <w:divId w:val="1195925686"/>
        <w:rPr>
          <w:color w:val="auto"/>
        </w:rPr>
      </w:pPr>
      <w:bookmarkStart w:id="488" w:name="SUB128020200"/>
      <w:bookmarkEnd w:id="488"/>
      <w:r w:rsidRPr="00563466">
        <w:rPr>
          <w:color w:val="auto"/>
        </w:rPr>
        <w:t>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том числе представляющие собой комбинацию вышеперечисленных производных финансовых инструментов.</w:t>
      </w:r>
    </w:p>
    <w:p w:rsidR="00E47BBA" w:rsidRPr="00563466" w:rsidRDefault="00E47BBA" w:rsidP="00F81B2C">
      <w:pPr>
        <w:jc w:val="both"/>
        <w:divId w:val="1195925686"/>
        <w:rPr>
          <w:color w:val="auto"/>
        </w:rPr>
      </w:pPr>
      <w:bookmarkStart w:id="489" w:name="SUB128020300"/>
      <w:bookmarkEnd w:id="489"/>
      <w:r w:rsidRPr="00563466">
        <w:rPr>
          <w:color w:val="auto"/>
        </w:rPr>
        <w:t>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производные финансовые инструменты.</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90" w:name="SUB128030000"/>
      <w:bookmarkEnd w:id="490"/>
      <w:r w:rsidRPr="00563466">
        <w:rPr>
          <w:rStyle w:val="s1"/>
          <w:color w:val="auto"/>
        </w:rPr>
        <w:t xml:space="preserve">Статья 128-3. </w:t>
      </w:r>
      <w:r w:rsidRPr="00563466">
        <w:rPr>
          <w:rStyle w:val="s0"/>
          <w:color w:val="auto"/>
        </w:rPr>
        <w:t>Опцион</w:t>
      </w:r>
    </w:p>
    <w:p w:rsidR="00E47BBA" w:rsidRPr="00563466" w:rsidRDefault="00E47BBA" w:rsidP="00F81B2C">
      <w:pPr>
        <w:jc w:val="both"/>
        <w:divId w:val="1195925686"/>
        <w:rPr>
          <w:color w:val="auto"/>
        </w:rPr>
      </w:pPr>
      <w:bookmarkStart w:id="491" w:name="SUB128030100"/>
      <w:bookmarkEnd w:id="491"/>
      <w:r w:rsidRPr="00563466">
        <w:rPr>
          <w:color w:val="auto"/>
        </w:rPr>
        <w:t>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актив по оговоренной цене на согласованных условиях в будущем. Продавец опциона берет на себя обязательство, а покупатель приобретает право.</w:t>
      </w:r>
    </w:p>
    <w:p w:rsidR="00E47BBA" w:rsidRPr="00563466" w:rsidRDefault="00E47BBA" w:rsidP="00F81B2C">
      <w:pPr>
        <w:jc w:val="both"/>
        <w:divId w:val="1195925686"/>
        <w:rPr>
          <w:color w:val="auto"/>
        </w:rPr>
      </w:pPr>
      <w:bookmarkStart w:id="492" w:name="SUB128030200"/>
      <w:bookmarkEnd w:id="492"/>
      <w:r w:rsidRPr="00563466">
        <w:rPr>
          <w:color w:val="auto"/>
        </w:rPr>
        <w:t>2. Продавец опциона продает опцион покупателю опциона за вознаграждение, именуемое премией. Под согласованными условиями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w:t>
      </w:r>
      <w:proofErr w:type="spellStart"/>
      <w:r w:rsidRPr="00563466">
        <w:rPr>
          <w:color w:val="auto"/>
        </w:rPr>
        <w:t>страйк</w:t>
      </w:r>
      <w:proofErr w:type="spellEnd"/>
      <w:r w:rsidRPr="00563466">
        <w:rPr>
          <w:color w:val="auto"/>
        </w:rPr>
        <w:t xml:space="preserve"> — цена исполнения опциона), премия опциона, срок опциона (период действия опциона), вид опциона.</w:t>
      </w:r>
    </w:p>
    <w:p w:rsidR="00E47BBA" w:rsidRPr="00563466" w:rsidRDefault="00E47BBA" w:rsidP="00F81B2C">
      <w:pPr>
        <w:jc w:val="both"/>
        <w:divId w:val="1195925686"/>
        <w:rPr>
          <w:color w:val="auto"/>
        </w:rPr>
      </w:pPr>
      <w:bookmarkStart w:id="493" w:name="SUB128030300"/>
      <w:bookmarkEnd w:id="493"/>
      <w:r w:rsidRPr="00563466">
        <w:rPr>
          <w:color w:val="auto"/>
        </w:rPr>
        <w:t>3. Опцион считается исполненным, если покупатель опциона реализует приобретенное им право.</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94" w:name="SUB128040000"/>
      <w:bookmarkEnd w:id="494"/>
      <w:r w:rsidRPr="00563466">
        <w:rPr>
          <w:rStyle w:val="s1"/>
          <w:color w:val="auto"/>
        </w:rPr>
        <w:t xml:space="preserve">Статья 128-4. </w:t>
      </w:r>
      <w:r w:rsidRPr="00563466">
        <w:rPr>
          <w:rStyle w:val="s0"/>
          <w:color w:val="auto"/>
        </w:rPr>
        <w:t>Своп</w:t>
      </w:r>
    </w:p>
    <w:p w:rsidR="00E47BBA" w:rsidRPr="00563466" w:rsidRDefault="00E47BBA" w:rsidP="00F81B2C">
      <w:pPr>
        <w:jc w:val="both"/>
        <w:divId w:val="1195925686"/>
        <w:rPr>
          <w:color w:val="auto"/>
        </w:rPr>
      </w:pPr>
      <w:r w:rsidRPr="00563466">
        <w:rPr>
          <w:color w:val="auto"/>
        </w:rPr>
        <w:t>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95" w:name="SUB128050000"/>
      <w:bookmarkEnd w:id="495"/>
      <w:r w:rsidRPr="00563466">
        <w:rPr>
          <w:rStyle w:val="s1"/>
          <w:color w:val="auto"/>
        </w:rPr>
        <w:t xml:space="preserve">Статья 128-5. </w:t>
      </w:r>
      <w:r w:rsidRPr="00563466">
        <w:rPr>
          <w:rStyle w:val="s0"/>
          <w:color w:val="auto"/>
        </w:rPr>
        <w:t>Форвард</w:t>
      </w:r>
    </w:p>
    <w:p w:rsidR="00E47BBA" w:rsidRPr="00563466" w:rsidRDefault="00E47BBA" w:rsidP="00F81B2C">
      <w:pPr>
        <w:jc w:val="both"/>
        <w:divId w:val="1195925686"/>
        <w:rPr>
          <w:color w:val="auto"/>
        </w:rPr>
      </w:pPr>
      <w:bookmarkStart w:id="496" w:name="SUB128050100"/>
      <w:bookmarkEnd w:id="496"/>
      <w:r w:rsidRPr="00563466">
        <w:rPr>
          <w:color w:val="auto"/>
        </w:rPr>
        <w:t>1.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p w:rsidR="00E47BBA" w:rsidRPr="00563466" w:rsidRDefault="00E47BBA" w:rsidP="00F81B2C">
      <w:pPr>
        <w:jc w:val="both"/>
        <w:divId w:val="1195925686"/>
        <w:rPr>
          <w:color w:val="auto"/>
        </w:rPr>
      </w:pPr>
      <w:bookmarkStart w:id="497" w:name="SUB128050200"/>
      <w:bookmarkEnd w:id="497"/>
      <w:r w:rsidRPr="00563466">
        <w:rPr>
          <w:color w:val="auto"/>
        </w:rPr>
        <w:t xml:space="preserve">2. Форвард заключается на неорганизованном рынке.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498" w:name="SUB128060000"/>
      <w:bookmarkEnd w:id="498"/>
      <w:r w:rsidRPr="00563466">
        <w:rPr>
          <w:rStyle w:val="s1"/>
          <w:color w:val="auto"/>
        </w:rPr>
        <w:t xml:space="preserve">Статья 128-6. </w:t>
      </w:r>
      <w:r w:rsidRPr="00563466">
        <w:rPr>
          <w:rStyle w:val="s0"/>
          <w:color w:val="auto"/>
        </w:rPr>
        <w:t>Фьючерс</w:t>
      </w:r>
    </w:p>
    <w:p w:rsidR="00E47BBA" w:rsidRPr="00563466" w:rsidRDefault="00E47BBA" w:rsidP="00F81B2C">
      <w:pPr>
        <w:jc w:val="both"/>
        <w:divId w:val="1195925686"/>
        <w:rPr>
          <w:color w:val="auto"/>
        </w:rPr>
      </w:pPr>
      <w:r w:rsidRPr="00563466">
        <w:rPr>
          <w:color w:val="auto"/>
        </w:rPr>
        <w:t>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499" w:name="SUB1290000"/>
      <w:bookmarkEnd w:id="499"/>
      <w:r w:rsidRPr="00563466">
        <w:rPr>
          <w:rStyle w:val="s1"/>
          <w:color w:val="auto"/>
        </w:rPr>
        <w:t>§ 2. Ценные бумаги</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129 внесены изменения в соответствии с Законом РК от 05.03.97 г. </w:t>
      </w:r>
      <w:r w:rsidRPr="00563466">
        <w:rPr>
          <w:rStyle w:val="s9"/>
          <w:color w:val="auto"/>
          <w:u w:val="none"/>
        </w:rPr>
        <w:t>№ 80-1</w:t>
      </w:r>
      <w:r w:rsidRPr="00563466">
        <w:rPr>
          <w:rStyle w:val="s3"/>
          <w:color w:val="auto"/>
        </w:rPr>
        <w:t xml:space="preserve">; статья изложена в редакции Закона РК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129.</w:t>
      </w:r>
      <w:r w:rsidRPr="00563466">
        <w:rPr>
          <w:color w:val="auto"/>
        </w:rPr>
        <w:t xml:space="preserve"> Ценные бумаги </w:t>
      </w:r>
    </w:p>
    <w:p w:rsidR="00E47BBA" w:rsidRPr="00563466" w:rsidRDefault="00E47BBA" w:rsidP="00F81B2C">
      <w:pPr>
        <w:jc w:val="both"/>
        <w:divId w:val="1195925686"/>
        <w:rPr>
          <w:color w:val="auto"/>
        </w:rPr>
      </w:pPr>
      <w:r w:rsidRPr="00563466">
        <w:rPr>
          <w:color w:val="auto"/>
        </w:rPr>
        <w:t xml:space="preserve">1. </w:t>
      </w:r>
      <w:r w:rsidRPr="00563466">
        <w:rPr>
          <w:rStyle w:val="s1"/>
          <w:color w:val="auto"/>
        </w:rPr>
        <w:t>Ценная бумага</w:t>
      </w:r>
      <w:r w:rsidRPr="00563466">
        <w:rPr>
          <w:color w:val="auto"/>
        </w:rPr>
        <w:t xml:space="preserve"> - совокупность определенных записей и других обозначений, удостоверяющих имущественные права.</w:t>
      </w:r>
    </w:p>
    <w:p w:rsidR="00E47BBA" w:rsidRPr="00563466" w:rsidRDefault="00E47BBA" w:rsidP="00F81B2C">
      <w:pPr>
        <w:jc w:val="both"/>
        <w:divId w:val="1195925686"/>
        <w:rPr>
          <w:color w:val="auto"/>
        </w:rPr>
      </w:pPr>
      <w:r w:rsidRPr="00563466">
        <w:rPr>
          <w:rStyle w:val="s3"/>
          <w:color w:val="auto"/>
        </w:rPr>
        <w:t xml:space="preserve">Статья 129 дополнена пунктом 1-1 в соответствии с </w:t>
      </w:r>
      <w:r w:rsidRPr="00563466">
        <w:rPr>
          <w:rStyle w:val="s9"/>
          <w:color w:val="auto"/>
          <w:u w:val="none"/>
        </w:rPr>
        <w:t>Законом</w:t>
      </w:r>
      <w:r w:rsidRPr="00563466">
        <w:rPr>
          <w:rStyle w:val="s3"/>
          <w:color w:val="auto"/>
        </w:rPr>
        <w:t xml:space="preserve"> РК от 10.12.08 г. № 101-IV (введен в действие с 1 января 2009 г.)</w:t>
      </w:r>
    </w:p>
    <w:p w:rsidR="00E47BBA" w:rsidRPr="00563466" w:rsidRDefault="00E47BBA" w:rsidP="00F81B2C">
      <w:pPr>
        <w:jc w:val="both"/>
        <w:divId w:val="1195925686"/>
        <w:rPr>
          <w:color w:val="auto"/>
        </w:rPr>
      </w:pPr>
      <w:r w:rsidRPr="00563466">
        <w:rPr>
          <w:color w:val="auto"/>
        </w:rPr>
        <w:t>1-1. Ценные бумаги могут быть долговыми и долевыми.</w:t>
      </w:r>
    </w:p>
    <w:p w:rsidR="00E47BBA" w:rsidRPr="00563466" w:rsidRDefault="00E47BBA" w:rsidP="00F81B2C">
      <w:pPr>
        <w:jc w:val="both"/>
        <w:divId w:val="1195925686"/>
        <w:rPr>
          <w:color w:val="auto"/>
        </w:rPr>
      </w:pPr>
      <w:r w:rsidRPr="00563466">
        <w:rPr>
          <w:b/>
          <w:bCs/>
          <w:color w:val="auto"/>
        </w:rPr>
        <w:t>Долговые ценные бумаги</w:t>
      </w:r>
      <w:r w:rsidRPr="00563466">
        <w:rPr>
          <w:color w:val="auto"/>
        </w:rPr>
        <w:t xml:space="preserve"> — ценные бумаги, удостоверяющие обязательство эмитента (должника) по выплате основной суммы долга на условиях выпуска данных ценных бумаг.</w:t>
      </w:r>
    </w:p>
    <w:p w:rsidR="00E47BBA" w:rsidRPr="00563466" w:rsidRDefault="00E47BBA" w:rsidP="00F81B2C">
      <w:pPr>
        <w:jc w:val="both"/>
        <w:divId w:val="1195925686"/>
        <w:rPr>
          <w:color w:val="auto"/>
        </w:rPr>
      </w:pPr>
      <w:r w:rsidRPr="00563466">
        <w:rPr>
          <w:b/>
          <w:bCs/>
          <w:color w:val="auto"/>
        </w:rPr>
        <w:t>Долевая ценная бумага</w:t>
      </w:r>
      <w:r w:rsidRPr="00563466">
        <w:rPr>
          <w:color w:val="auto"/>
        </w:rPr>
        <w:t xml:space="preserve"> — ценная бумага, удостоверяющая право ее владельца на определенную долю в имуществе в случаях, предусмотренных законодательством Республики Казахстан.</w:t>
      </w:r>
    </w:p>
    <w:p w:rsidR="00E47BBA" w:rsidRPr="00563466" w:rsidRDefault="00E47BBA" w:rsidP="00F81B2C">
      <w:pPr>
        <w:jc w:val="both"/>
        <w:divId w:val="1195925686"/>
        <w:rPr>
          <w:color w:val="auto"/>
        </w:rPr>
      </w:pPr>
      <w:bookmarkStart w:id="500" w:name="SUB1290200"/>
      <w:bookmarkEnd w:id="500"/>
      <w:r w:rsidRPr="00563466">
        <w:rPr>
          <w:color w:val="auto"/>
        </w:rPr>
        <w:t>2. К ценным бумагам относятся акции, облигации и иные виды ценных бумаг, определенные в соответствии с настоящим Кодексом и иными законодательными актами Республики Казахстан.</w:t>
      </w:r>
    </w:p>
    <w:p w:rsidR="00E47BBA" w:rsidRPr="00563466" w:rsidRDefault="00E47BBA" w:rsidP="00F81B2C">
      <w:pPr>
        <w:jc w:val="both"/>
        <w:divId w:val="1195925686"/>
        <w:rPr>
          <w:color w:val="auto"/>
        </w:rPr>
      </w:pPr>
      <w:bookmarkStart w:id="501" w:name="SUB1290300"/>
      <w:bookmarkEnd w:id="501"/>
      <w:r w:rsidRPr="00563466">
        <w:rPr>
          <w:color w:val="auto"/>
        </w:rPr>
        <w:t xml:space="preserve">3. Ценные бумаги по форме выпуска подразделяются </w:t>
      </w:r>
      <w:proofErr w:type="gramStart"/>
      <w:r w:rsidRPr="00563466">
        <w:rPr>
          <w:color w:val="auto"/>
        </w:rPr>
        <w:t>на</w:t>
      </w:r>
      <w:proofErr w:type="gramEnd"/>
      <w:r w:rsidRPr="00563466">
        <w:rPr>
          <w:color w:val="auto"/>
        </w:rPr>
        <w:t xml:space="preserve">: </w:t>
      </w:r>
    </w:p>
    <w:p w:rsidR="00E47BBA" w:rsidRPr="00563466" w:rsidRDefault="00E47BBA" w:rsidP="00F81B2C">
      <w:pPr>
        <w:jc w:val="both"/>
        <w:divId w:val="1195925686"/>
        <w:rPr>
          <w:color w:val="auto"/>
        </w:rPr>
      </w:pPr>
      <w:r w:rsidRPr="00563466">
        <w:rPr>
          <w:color w:val="auto"/>
        </w:rPr>
        <w:t xml:space="preserve">1) документарные и бездокументарные; </w:t>
      </w:r>
    </w:p>
    <w:p w:rsidR="00E47BBA" w:rsidRPr="00563466" w:rsidRDefault="00E47BBA" w:rsidP="00F81B2C">
      <w:pPr>
        <w:jc w:val="both"/>
        <w:divId w:val="1195925686"/>
        <w:rPr>
          <w:color w:val="auto"/>
        </w:rPr>
      </w:pPr>
      <w:r w:rsidRPr="00563466">
        <w:rPr>
          <w:color w:val="auto"/>
        </w:rPr>
        <w:t xml:space="preserve">2) эмиссионные и </w:t>
      </w:r>
      <w:proofErr w:type="spellStart"/>
      <w:r w:rsidRPr="00563466">
        <w:rPr>
          <w:color w:val="auto"/>
        </w:rPr>
        <w:t>неэмиссионные</w:t>
      </w:r>
      <w:proofErr w:type="spellEnd"/>
      <w:r w:rsidRPr="00563466">
        <w:rPr>
          <w:color w:val="auto"/>
        </w:rPr>
        <w:t xml:space="preserve">; </w:t>
      </w:r>
    </w:p>
    <w:p w:rsidR="00E47BBA" w:rsidRPr="00563466" w:rsidRDefault="00E47BBA" w:rsidP="00F81B2C">
      <w:pPr>
        <w:jc w:val="both"/>
        <w:divId w:val="1195925686"/>
        <w:rPr>
          <w:color w:val="auto"/>
        </w:rPr>
      </w:pPr>
      <w:r w:rsidRPr="00563466">
        <w:rPr>
          <w:color w:val="auto"/>
        </w:rPr>
        <w:t xml:space="preserve">3) именные, предъявительские и ордерные. </w:t>
      </w:r>
    </w:p>
    <w:p w:rsidR="00E47BBA" w:rsidRPr="00563466" w:rsidRDefault="00E47BBA" w:rsidP="00F81B2C">
      <w:pPr>
        <w:jc w:val="both"/>
        <w:divId w:val="1195925686"/>
        <w:rPr>
          <w:color w:val="auto"/>
        </w:rPr>
      </w:pPr>
      <w:r w:rsidRPr="00563466">
        <w:rPr>
          <w:rStyle w:val="s1"/>
          <w:color w:val="auto"/>
        </w:rPr>
        <w:t>Документарные ценные бумаги</w:t>
      </w:r>
      <w:r w:rsidRPr="00563466">
        <w:rPr>
          <w:color w:val="auto"/>
        </w:rPr>
        <w:t xml:space="preserve">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 </w:t>
      </w:r>
    </w:p>
    <w:p w:rsidR="00E47BBA" w:rsidRPr="00563466" w:rsidRDefault="00E47BBA" w:rsidP="00F81B2C">
      <w:pPr>
        <w:jc w:val="both"/>
        <w:divId w:val="1195925686"/>
        <w:rPr>
          <w:color w:val="auto"/>
        </w:rPr>
      </w:pPr>
      <w:r w:rsidRPr="00563466">
        <w:rPr>
          <w:rStyle w:val="s1"/>
          <w:color w:val="auto"/>
        </w:rPr>
        <w:t>Бездокументарные ценные бумаги</w:t>
      </w:r>
      <w:r w:rsidRPr="00563466">
        <w:rPr>
          <w:color w:val="auto"/>
        </w:rPr>
        <w:t xml:space="preserve"> - ценные бумаги, выпущенные в бездокументарной форме (в виде совокупности электронных записей). </w:t>
      </w:r>
    </w:p>
    <w:p w:rsidR="00E47BBA" w:rsidRPr="00563466" w:rsidRDefault="00E47BBA" w:rsidP="00F81B2C">
      <w:pPr>
        <w:jc w:val="both"/>
        <w:divId w:val="1195925686"/>
        <w:rPr>
          <w:color w:val="auto"/>
        </w:rPr>
      </w:pPr>
      <w:r w:rsidRPr="00563466">
        <w:rPr>
          <w:rStyle w:val="s1"/>
          <w:color w:val="auto"/>
        </w:rPr>
        <w:t>Эмиссионные ценные бумаги</w:t>
      </w:r>
      <w:r w:rsidRPr="00563466">
        <w:rPr>
          <w:color w:val="auto"/>
        </w:rPr>
        <w:t xml:space="preserve">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условиях. </w:t>
      </w:r>
    </w:p>
    <w:p w:rsidR="00E47BBA" w:rsidRPr="00563466" w:rsidRDefault="00E47BBA" w:rsidP="00F81B2C">
      <w:pPr>
        <w:jc w:val="both"/>
        <w:divId w:val="1195925686"/>
        <w:rPr>
          <w:color w:val="auto"/>
        </w:rPr>
      </w:pPr>
      <w:proofErr w:type="spellStart"/>
      <w:r w:rsidRPr="00563466">
        <w:rPr>
          <w:rStyle w:val="s1"/>
          <w:color w:val="auto"/>
        </w:rPr>
        <w:t>Неэмиссионные</w:t>
      </w:r>
      <w:proofErr w:type="spellEnd"/>
      <w:r w:rsidRPr="00563466">
        <w:rPr>
          <w:rStyle w:val="s1"/>
          <w:color w:val="auto"/>
        </w:rPr>
        <w:t xml:space="preserve"> ценные бумаги</w:t>
      </w:r>
      <w:r w:rsidRPr="00563466">
        <w:rPr>
          <w:color w:val="auto"/>
        </w:rPr>
        <w:t xml:space="preserve"> - ценные бумаги, не соответствующие признакам, указанным в части четвертой настоящего пункта. </w:t>
      </w:r>
    </w:p>
    <w:p w:rsidR="00E47BBA" w:rsidRPr="00563466" w:rsidRDefault="00E47BBA" w:rsidP="00F81B2C">
      <w:pPr>
        <w:jc w:val="both"/>
        <w:divId w:val="1195925686"/>
        <w:rPr>
          <w:color w:val="auto"/>
        </w:rPr>
      </w:pPr>
      <w:r w:rsidRPr="00563466">
        <w:rPr>
          <w:rStyle w:val="s3"/>
          <w:color w:val="auto"/>
        </w:rPr>
        <w:t xml:space="preserve">См. например: </w:t>
      </w:r>
      <w:r w:rsidRPr="00563466">
        <w:rPr>
          <w:rStyle w:val="s9"/>
          <w:color w:val="auto"/>
          <w:u w:val="none"/>
        </w:rPr>
        <w:t>Постановление</w:t>
      </w:r>
      <w:r w:rsidRPr="00563466">
        <w:rPr>
          <w:rStyle w:val="s3"/>
          <w:color w:val="auto"/>
        </w:rPr>
        <w:t xml:space="preserve"> Правления НБ РК от 21 апреля 2003 года № 140 «О признании банковских депозитных сертификатов ценными бумагами»</w:t>
      </w:r>
    </w:p>
    <w:p w:rsidR="00E47BBA" w:rsidRPr="00563466" w:rsidRDefault="00E47BBA" w:rsidP="00F81B2C">
      <w:pPr>
        <w:jc w:val="both"/>
        <w:divId w:val="1195925686"/>
        <w:rPr>
          <w:color w:val="auto"/>
        </w:rPr>
      </w:pPr>
      <w:r w:rsidRPr="00563466">
        <w:rPr>
          <w:rStyle w:val="s1"/>
          <w:color w:val="auto"/>
        </w:rPr>
        <w:t>Именная ценная бумага</w:t>
      </w:r>
      <w:r w:rsidRPr="00563466">
        <w:rPr>
          <w:color w:val="auto"/>
        </w:rPr>
        <w:t xml:space="preserve"> - ценная бумага, подтверждающая принадлежность удостоверенных ею прав названному в ней лицу. </w:t>
      </w:r>
    </w:p>
    <w:p w:rsidR="00E47BBA" w:rsidRPr="00563466" w:rsidRDefault="00E47BBA" w:rsidP="00F81B2C">
      <w:pPr>
        <w:jc w:val="both"/>
        <w:divId w:val="1195925686"/>
        <w:rPr>
          <w:color w:val="auto"/>
        </w:rPr>
      </w:pPr>
      <w:r w:rsidRPr="00563466">
        <w:rPr>
          <w:rStyle w:val="s1"/>
          <w:color w:val="auto"/>
        </w:rPr>
        <w:t>Предъявительская ценная бумага</w:t>
      </w:r>
      <w:r w:rsidRPr="00563466">
        <w:rPr>
          <w:color w:val="auto"/>
        </w:rPr>
        <w:t xml:space="preserve"> - ценная бумага, подтверждающая принадлежность удостоверенных ею прав предъявителю ценной бумаги. </w:t>
      </w:r>
    </w:p>
    <w:p w:rsidR="00E47BBA" w:rsidRPr="00563466" w:rsidRDefault="00E47BBA" w:rsidP="00F81B2C">
      <w:pPr>
        <w:jc w:val="both"/>
        <w:divId w:val="1195925686"/>
        <w:rPr>
          <w:color w:val="auto"/>
        </w:rPr>
      </w:pPr>
      <w:r w:rsidRPr="00563466">
        <w:rPr>
          <w:rStyle w:val="s1"/>
          <w:color w:val="auto"/>
        </w:rPr>
        <w:t>Ордерная ценная бумага</w:t>
      </w:r>
      <w:r w:rsidRPr="00563466">
        <w:rPr>
          <w:color w:val="auto"/>
        </w:rPr>
        <w:t xml:space="preserve"> - ценная бумага, подтверждающая принадлежность удостоверенных ею прав названному в ней лицу, а в случае передачи им этих прав в порядке, предусмотренном пунктом 3 статьи 132 настоящего Кодекса, - другому лицу.</w:t>
      </w:r>
    </w:p>
    <w:p w:rsidR="00E47BBA" w:rsidRPr="00563466" w:rsidRDefault="00E47BBA" w:rsidP="00F81B2C">
      <w:pPr>
        <w:jc w:val="both"/>
        <w:divId w:val="1195925686"/>
        <w:rPr>
          <w:color w:val="auto"/>
        </w:rPr>
      </w:pPr>
      <w:bookmarkStart w:id="502" w:name="SUB1290400"/>
      <w:bookmarkEnd w:id="502"/>
      <w:r w:rsidRPr="00563466">
        <w:rPr>
          <w:rStyle w:val="s0"/>
          <w:color w:val="auto"/>
        </w:rPr>
        <w:t>4. Настоящим Кодексом и иными законодательными актами Республики Казахстан может быть исключена возможность выпуска определенного вида ценных бумаг в той или иной форме.</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503" w:name="SUB1300000"/>
      <w:bookmarkEnd w:id="503"/>
      <w:r w:rsidRPr="00563466">
        <w:rPr>
          <w:rStyle w:val="s3"/>
          <w:color w:val="auto"/>
        </w:rPr>
        <w:t xml:space="preserve">В статью 130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10.07.98 г. </w:t>
      </w:r>
      <w:r w:rsidRPr="00563466">
        <w:rPr>
          <w:rStyle w:val="s9"/>
          <w:color w:val="auto"/>
          <w:u w:val="none"/>
        </w:rPr>
        <w:t>№ 282-1</w:t>
      </w:r>
      <w:r w:rsidRPr="00563466">
        <w:rPr>
          <w:rStyle w:val="s3"/>
          <w:color w:val="auto"/>
        </w:rPr>
        <w:t xml:space="preserve">; изложена в редакции Закона РК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внесены изменения в соответствии с </w:t>
      </w:r>
      <w:r w:rsidRPr="00563466">
        <w:rPr>
          <w:rStyle w:val="s9"/>
          <w:color w:val="auto"/>
          <w:u w:val="none"/>
        </w:rPr>
        <w:t>Законом</w:t>
      </w:r>
      <w:r w:rsidRPr="00563466">
        <w:rPr>
          <w:rStyle w:val="s3"/>
          <w:color w:val="auto"/>
        </w:rPr>
        <w:t xml:space="preserve"> РК от 28.12.11 г. № 524-IV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130.</w:t>
      </w:r>
      <w:r w:rsidRPr="00563466">
        <w:rPr>
          <w:color w:val="auto"/>
        </w:rPr>
        <w:t xml:space="preserve"> Подтверждение прав на ценную бумагу </w:t>
      </w:r>
    </w:p>
    <w:p w:rsidR="00E47BBA" w:rsidRPr="00563466" w:rsidRDefault="00E47BBA" w:rsidP="00F81B2C">
      <w:pPr>
        <w:jc w:val="both"/>
        <w:divId w:val="1195925686"/>
        <w:rPr>
          <w:color w:val="auto"/>
        </w:rPr>
      </w:pPr>
      <w:r w:rsidRPr="00563466">
        <w:rPr>
          <w:color w:val="auto"/>
        </w:rPr>
        <w:t xml:space="preserve">1. Подтверждением 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w:t>
      </w:r>
      <w:r w:rsidRPr="00563466">
        <w:rPr>
          <w:rStyle w:val="s0"/>
          <w:color w:val="auto"/>
        </w:rPr>
        <w:t>или в соответствии с законодательными актами Республики Казахстан</w:t>
      </w:r>
      <w:r w:rsidRPr="00563466">
        <w:rPr>
          <w:color w:val="auto"/>
        </w:rPr>
        <w:t>,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указанного счета приоритет имеет выписка.</w:t>
      </w:r>
    </w:p>
    <w:p w:rsidR="00E47BBA" w:rsidRPr="00563466" w:rsidRDefault="00E47BBA" w:rsidP="00F81B2C">
      <w:pPr>
        <w:jc w:val="both"/>
        <w:divId w:val="1195925686"/>
        <w:rPr>
          <w:color w:val="auto"/>
        </w:rPr>
      </w:pPr>
      <w:bookmarkStart w:id="504" w:name="SUB1300200"/>
      <w:bookmarkEnd w:id="504"/>
      <w:r w:rsidRPr="00563466">
        <w:rPr>
          <w:color w:val="auto"/>
        </w:rPr>
        <w:t xml:space="preserve">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бумагами в соответствии с выданной ему лицензией </w:t>
      </w:r>
      <w:r w:rsidRPr="00563466">
        <w:rPr>
          <w:rStyle w:val="s0"/>
          <w:color w:val="auto"/>
        </w:rPr>
        <w:t>или в соответствии с законодательными актами Республики Казахстан</w:t>
      </w:r>
      <w:r w:rsidRPr="00563466">
        <w:rPr>
          <w:color w:val="auto"/>
        </w:rPr>
        <w:t>.</w:t>
      </w:r>
    </w:p>
    <w:p w:rsidR="00E47BBA" w:rsidRPr="00563466" w:rsidRDefault="00E47BBA" w:rsidP="00F81B2C">
      <w:pPr>
        <w:jc w:val="both"/>
        <w:divId w:val="1195925686"/>
        <w:rPr>
          <w:color w:val="auto"/>
        </w:rPr>
      </w:pPr>
      <w:bookmarkStart w:id="505" w:name="SUB1300300"/>
      <w:bookmarkEnd w:id="505"/>
      <w:r w:rsidRPr="00563466">
        <w:rPr>
          <w:rStyle w:val="s0"/>
          <w:color w:val="auto"/>
        </w:rPr>
        <w:t xml:space="preserve">3. Порядок открытия и ведения профессиональными участниками рынка ценных бумаг счетов, предназначенных для учета ценных бумаг, а также требования к содержанию и оформлению выписок с таких счетов определяются </w:t>
      </w:r>
      <w:r w:rsidRPr="00563466">
        <w:rPr>
          <w:color w:val="auto"/>
        </w:rPr>
        <w:t>законодательством Республики Казахстан</w:t>
      </w:r>
      <w:r w:rsidRPr="00563466">
        <w:rPr>
          <w:rStyle w:val="s0"/>
          <w:color w:val="auto"/>
        </w:rPr>
        <w:t>.</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506" w:name="SUB1310000"/>
      <w:bookmarkEnd w:id="506"/>
      <w:r w:rsidRPr="00563466">
        <w:rPr>
          <w:rStyle w:val="s1"/>
          <w:color w:val="auto"/>
        </w:rPr>
        <w:t>Статья 131.</w:t>
      </w:r>
      <w:r w:rsidRPr="00563466">
        <w:rPr>
          <w:color w:val="auto"/>
        </w:rPr>
        <w:t xml:space="preserve"> Требования к ценной </w:t>
      </w:r>
      <w:r w:rsidRPr="00563466">
        <w:rPr>
          <w:rStyle w:val="s0"/>
          <w:color w:val="auto"/>
        </w:rPr>
        <w:t>бумаге</w:t>
      </w:r>
    </w:p>
    <w:p w:rsidR="00E47BBA" w:rsidRPr="00563466" w:rsidRDefault="00E47BBA" w:rsidP="00F81B2C">
      <w:pPr>
        <w:jc w:val="both"/>
        <w:divId w:val="1195925686"/>
        <w:rPr>
          <w:color w:val="auto"/>
        </w:rPr>
      </w:pPr>
      <w:r w:rsidRPr="00563466">
        <w:rPr>
          <w:rStyle w:val="s0"/>
          <w:color w:val="auto"/>
        </w:rPr>
        <w:t>1. Виды прав, которые удостоверяются ценными бумагами, обязательные реквизиты ценных бумаг, требования к форме ценной бума</w:t>
      </w:r>
      <w:r w:rsidRPr="00563466">
        <w:rPr>
          <w:color w:val="auto"/>
        </w:rPr>
        <w:t>ги и другие необходимые требования определяются законодательными актами или в установленном ими порядке.</w:t>
      </w:r>
    </w:p>
    <w:p w:rsidR="00E47BBA" w:rsidRPr="00563466" w:rsidRDefault="00E47BBA" w:rsidP="00F81B2C">
      <w:pPr>
        <w:jc w:val="both"/>
        <w:divId w:val="1195925686"/>
        <w:rPr>
          <w:color w:val="auto"/>
        </w:rPr>
      </w:pPr>
      <w:bookmarkStart w:id="507" w:name="SUB1310200"/>
      <w:bookmarkEnd w:id="507"/>
      <w:r w:rsidRPr="00563466">
        <w:rPr>
          <w:color w:val="auto"/>
        </w:rPr>
        <w:t xml:space="preserve">2. Отсутствие обязательных реквизитов ценной бумаги или несоответствие ценной бумаги установленной для нее форме влечет ее недействительность. </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508" w:name="SUB1320000"/>
      <w:bookmarkEnd w:id="508"/>
      <w:r w:rsidRPr="00563466">
        <w:rPr>
          <w:rStyle w:val="s3"/>
          <w:color w:val="auto"/>
        </w:rPr>
        <w:t xml:space="preserve">В статью 132 внесены изменения в соответствии с Законами РК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03.06.03 г. </w:t>
      </w:r>
      <w:r w:rsidRPr="00563466">
        <w:rPr>
          <w:rStyle w:val="s9"/>
          <w:color w:val="auto"/>
          <w:u w:val="none"/>
        </w:rPr>
        <w:t>№ 426-II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21.06.13 г. </w:t>
      </w:r>
      <w:r w:rsidRPr="00563466">
        <w:rPr>
          <w:rStyle w:val="s9"/>
          <w:color w:val="auto"/>
          <w:u w:val="none"/>
        </w:rPr>
        <w:t>№ 106-V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132.</w:t>
      </w:r>
      <w:r w:rsidRPr="00563466">
        <w:rPr>
          <w:color w:val="auto"/>
        </w:rPr>
        <w:t xml:space="preserve"> Передача прав по ценной </w:t>
      </w:r>
      <w:r w:rsidRPr="00563466">
        <w:rPr>
          <w:rStyle w:val="s0"/>
          <w:color w:val="auto"/>
        </w:rPr>
        <w:t>бумаге</w:t>
      </w:r>
    </w:p>
    <w:p w:rsidR="00E47BBA" w:rsidRPr="00563466" w:rsidRDefault="00E47BBA" w:rsidP="00F81B2C">
      <w:pPr>
        <w:jc w:val="both"/>
        <w:divId w:val="1195925686"/>
        <w:rPr>
          <w:color w:val="auto"/>
        </w:rPr>
      </w:pPr>
      <w:r w:rsidRPr="00563466">
        <w:rPr>
          <w:rStyle w:val="s0"/>
          <w:color w:val="auto"/>
        </w:rPr>
        <w:t>1. Для передачи другому лицу прав, удостоверенных ценной бумагой на предъявителя, достаточно вручения ценной бумаги этому лицу.</w:t>
      </w:r>
    </w:p>
    <w:p w:rsidR="00E47BBA" w:rsidRPr="00563466" w:rsidRDefault="00E47BBA" w:rsidP="00F81B2C">
      <w:pPr>
        <w:jc w:val="both"/>
        <w:divId w:val="1195925686"/>
        <w:rPr>
          <w:color w:val="auto"/>
        </w:rPr>
      </w:pPr>
      <w:bookmarkStart w:id="509" w:name="SUB1320200"/>
      <w:bookmarkEnd w:id="509"/>
      <w:r w:rsidRPr="00563466">
        <w:rPr>
          <w:rStyle w:val="s3"/>
          <w:color w:val="auto"/>
        </w:rPr>
        <w:t xml:space="preserve">Пункт 2 изложен в редакции </w:t>
      </w:r>
      <w:r w:rsidRPr="00563466">
        <w:rPr>
          <w:rStyle w:val="s9"/>
          <w:color w:val="auto"/>
          <w:u w:val="none"/>
        </w:rPr>
        <w:t>Закона</w:t>
      </w:r>
      <w:r w:rsidRPr="00563466">
        <w:rPr>
          <w:rStyle w:val="s3"/>
          <w:color w:val="auto"/>
        </w:rPr>
        <w:t xml:space="preserve"> РК от 24.11.15 г. № 422-V (введено в действие с 1 января 2016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2. Права, удостоверенные именной ценной бумагой, выпущенной в документарной форме, передаются в порядке, установленном для уступки требования (цессии). В соответствии со статьей 347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p>
    <w:p w:rsidR="00E47BBA" w:rsidRPr="00563466" w:rsidRDefault="00E47BBA" w:rsidP="00F81B2C">
      <w:pPr>
        <w:jc w:val="both"/>
        <w:divId w:val="1195925686"/>
        <w:rPr>
          <w:color w:val="auto"/>
        </w:rPr>
      </w:pPr>
      <w:bookmarkStart w:id="510" w:name="SUB132020100"/>
      <w:bookmarkEnd w:id="510"/>
      <w:r w:rsidRPr="00563466">
        <w:rPr>
          <w:color w:val="auto"/>
        </w:rPr>
        <w:t>2-1. Особенности передачи прав по эмиссионным ценным бумагам и подтверждение прав по ним определяются законодательными актами Республики Казахстан.</w:t>
      </w:r>
    </w:p>
    <w:p w:rsidR="00E47BBA" w:rsidRPr="00563466" w:rsidRDefault="00E47BBA" w:rsidP="00F81B2C">
      <w:pPr>
        <w:jc w:val="both"/>
        <w:divId w:val="1195925686"/>
        <w:rPr>
          <w:color w:val="auto"/>
        </w:rPr>
      </w:pPr>
      <w:bookmarkStart w:id="511" w:name="SUB1320300"/>
      <w:bookmarkEnd w:id="511"/>
      <w:r w:rsidRPr="00563466">
        <w:rPr>
          <w:rStyle w:val="s0"/>
          <w:color w:val="auto"/>
        </w:rPr>
        <w:t xml:space="preserve">3. Права по ордерной ценной бумаге передаются путем совершения на этой бумаге передаточной надписи индоссамента. Лицо, передающее права по ордерной ценной бумаге (индоссант), несет ответственность не только за существование права, но и за его осуществление, за исключением случаев, установленных </w:t>
      </w:r>
      <w:r w:rsidRPr="00563466">
        <w:rPr>
          <w:color w:val="auto"/>
        </w:rPr>
        <w:t>законодательным актом</w:t>
      </w:r>
      <w:r w:rsidRPr="00563466">
        <w:rPr>
          <w:rStyle w:val="s0"/>
          <w:color w:val="auto"/>
        </w:rPr>
        <w:t xml:space="preserve"> Республики Казахстан об ипотеке недвижимого имущества. </w:t>
      </w:r>
    </w:p>
    <w:p w:rsidR="00E47BBA" w:rsidRPr="00563466" w:rsidRDefault="00E47BBA" w:rsidP="00F81B2C">
      <w:pPr>
        <w:jc w:val="both"/>
        <w:divId w:val="1195925686"/>
        <w:rPr>
          <w:color w:val="auto"/>
        </w:rPr>
      </w:pPr>
      <w:r w:rsidRPr="00563466">
        <w:rPr>
          <w:rStyle w:val="s0"/>
          <w:color w:val="auto"/>
        </w:rPr>
        <w:t xml:space="preserve">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(индоссата). Индоссамент может быть бланковым (без указания лица, которому должно быть произведено исполнение). </w:t>
      </w:r>
    </w:p>
    <w:p w:rsidR="00E47BBA" w:rsidRPr="00563466" w:rsidRDefault="00E47BBA" w:rsidP="00F81B2C">
      <w:pPr>
        <w:jc w:val="both"/>
        <w:divId w:val="1195925686"/>
        <w:rPr>
          <w:color w:val="auto"/>
        </w:rPr>
      </w:pPr>
      <w:r w:rsidRPr="00563466">
        <w:rPr>
          <w:rStyle w:val="s0"/>
          <w:color w:val="auto"/>
        </w:rPr>
        <w:t>Индоссамент может быть ограничен только поручением осуществлять права, удостоверенные ценной бумагой, без передачи этих прав индоссату (</w:t>
      </w:r>
      <w:proofErr w:type="spellStart"/>
      <w:r w:rsidRPr="00563466">
        <w:rPr>
          <w:rStyle w:val="s0"/>
          <w:color w:val="auto"/>
        </w:rPr>
        <w:t>препоручительный</w:t>
      </w:r>
      <w:proofErr w:type="spellEnd"/>
      <w:r w:rsidRPr="00563466">
        <w:rPr>
          <w:rStyle w:val="s0"/>
          <w:color w:val="auto"/>
        </w:rPr>
        <w:t xml:space="preserve"> индоссамент). В этом случае индоссат выступает в качестве представителя.</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512" w:name="SUB1330000"/>
      <w:bookmarkEnd w:id="512"/>
      <w:r w:rsidRPr="00563466">
        <w:rPr>
          <w:rStyle w:val="s3"/>
          <w:color w:val="auto"/>
        </w:rPr>
        <w:t xml:space="preserve">В статью 133 внесены изменения в соответствии с Законом РК от 03.06.03 г. </w:t>
      </w:r>
      <w:r w:rsidRPr="00563466">
        <w:rPr>
          <w:rStyle w:val="s9"/>
          <w:color w:val="auto"/>
          <w:u w:val="none"/>
        </w:rPr>
        <w:t>№ 426-II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133.</w:t>
      </w:r>
      <w:r w:rsidRPr="00563466">
        <w:rPr>
          <w:color w:val="auto"/>
        </w:rPr>
        <w:t xml:space="preserve"> Исполнение по ценной </w:t>
      </w:r>
      <w:r w:rsidRPr="00563466">
        <w:rPr>
          <w:rStyle w:val="s0"/>
          <w:color w:val="auto"/>
        </w:rPr>
        <w:t>бумаге</w:t>
      </w:r>
    </w:p>
    <w:p w:rsidR="00E47BBA" w:rsidRPr="00563466" w:rsidRDefault="00E47BBA" w:rsidP="00F81B2C">
      <w:pPr>
        <w:jc w:val="both"/>
        <w:divId w:val="1195925686"/>
        <w:rPr>
          <w:color w:val="auto"/>
        </w:rPr>
      </w:pPr>
      <w:r w:rsidRPr="00563466">
        <w:rPr>
          <w:rStyle w:val="s0"/>
          <w:color w:val="auto"/>
        </w:rPr>
        <w:t xml:space="preserve">1. Лицо, выдавшее ценную бумагу, и все лица, индоссировавшие ее, отвечают перед ее законным владельцем </w:t>
      </w:r>
      <w:r w:rsidRPr="00563466">
        <w:rPr>
          <w:color w:val="auto"/>
        </w:rPr>
        <w:t>солидарно</w:t>
      </w:r>
      <w:r w:rsidRPr="00563466">
        <w:rPr>
          <w:rStyle w:val="s0"/>
          <w:color w:val="auto"/>
        </w:rPr>
        <w:t xml:space="preserve">, за исключением случаев, установленных </w:t>
      </w:r>
      <w:r w:rsidRPr="00563466">
        <w:rPr>
          <w:color w:val="auto"/>
        </w:rPr>
        <w:t>законодательным актом</w:t>
      </w:r>
      <w:r w:rsidRPr="00563466">
        <w:rPr>
          <w:rStyle w:val="s0"/>
          <w:color w:val="auto"/>
        </w:rPr>
        <w:t xml:space="preserve"> Республики Казахстан об ипотеке недвижимого им</w:t>
      </w:r>
      <w:r w:rsidRPr="00563466">
        <w:rPr>
          <w:color w:val="auto"/>
        </w:rPr>
        <w:t xml:space="preserve">ущества. В случае удовлетворения требования законного владельца ценной </w:t>
      </w:r>
      <w:proofErr w:type="gramStart"/>
      <w:r w:rsidRPr="00563466">
        <w:rPr>
          <w:color w:val="auto"/>
        </w:rPr>
        <w:t>бумаги</w:t>
      </w:r>
      <w:proofErr w:type="gramEnd"/>
      <w:r w:rsidRPr="00563466">
        <w:rPr>
          <w:color w:val="auto"/>
        </w:rPr>
        <w:t xml:space="preserve"> об исполнении удостоверенного ею обязательства одним или несколькими лицами из числа обязавшихся по ценной бумаге они приобретают право обратного требования (регресса) к остальным лицам, ранее их обязавшимся по ценной бумаге.</w:t>
      </w:r>
    </w:p>
    <w:p w:rsidR="00E47BBA" w:rsidRPr="00563466" w:rsidRDefault="00E47BBA" w:rsidP="00F81B2C">
      <w:pPr>
        <w:jc w:val="both"/>
        <w:divId w:val="1195925686"/>
        <w:rPr>
          <w:color w:val="auto"/>
        </w:rPr>
      </w:pPr>
      <w:bookmarkStart w:id="513" w:name="SUB1330200"/>
      <w:bookmarkEnd w:id="513"/>
      <w:r w:rsidRPr="00563466">
        <w:rPr>
          <w:color w:val="auto"/>
        </w:rPr>
        <w:t>2. 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w:t>
      </w:r>
    </w:p>
    <w:p w:rsidR="00E47BBA" w:rsidRPr="00563466" w:rsidRDefault="00E47BBA" w:rsidP="00F81B2C">
      <w:pPr>
        <w:jc w:val="both"/>
        <w:divId w:val="1195925686"/>
        <w:rPr>
          <w:color w:val="auto"/>
        </w:rPr>
      </w:pPr>
      <w:bookmarkStart w:id="514" w:name="SUB1330300"/>
      <w:bookmarkEnd w:id="514"/>
      <w:r w:rsidRPr="00563466">
        <w:rPr>
          <w:color w:val="auto"/>
        </w:rPr>
        <w:t>3.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w:t>
      </w:r>
    </w:p>
    <w:p w:rsidR="00E47BBA" w:rsidRPr="00563466" w:rsidRDefault="00E47BBA" w:rsidP="00F81B2C">
      <w:pPr>
        <w:jc w:val="both"/>
        <w:divId w:val="1195925686"/>
        <w:rPr>
          <w:color w:val="auto"/>
        </w:rPr>
      </w:pPr>
      <w:bookmarkStart w:id="515" w:name="SUB1330400"/>
      <w:bookmarkEnd w:id="515"/>
      <w:r w:rsidRPr="00563466">
        <w:rPr>
          <w:color w:val="auto"/>
        </w:rPr>
        <w:t>4. Права по ценной бумаге, находящейся у незаконного владельца, не подлежат осуществлению.</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516" w:name="SUB1340000"/>
      <w:bookmarkEnd w:id="516"/>
      <w:r w:rsidRPr="00563466">
        <w:rPr>
          <w:rStyle w:val="s1"/>
          <w:color w:val="auto"/>
        </w:rPr>
        <w:t>Статья 134.</w:t>
      </w:r>
      <w:r w:rsidRPr="00563466">
        <w:rPr>
          <w:color w:val="auto"/>
        </w:rPr>
        <w:t xml:space="preserve"> Восстановление </w:t>
      </w:r>
      <w:r w:rsidRPr="00563466">
        <w:rPr>
          <w:rStyle w:val="s0"/>
          <w:color w:val="auto"/>
        </w:rPr>
        <w:t>ценной бумаги</w:t>
      </w:r>
    </w:p>
    <w:p w:rsidR="00E47BBA" w:rsidRPr="00563466" w:rsidRDefault="00E47BBA" w:rsidP="00F81B2C">
      <w:pPr>
        <w:jc w:val="both"/>
        <w:divId w:val="1195925686"/>
        <w:rPr>
          <w:color w:val="auto"/>
        </w:rPr>
      </w:pPr>
      <w:r w:rsidRPr="00563466">
        <w:rPr>
          <w:rStyle w:val="s0"/>
          <w:color w:val="auto"/>
        </w:rPr>
        <w:t>Восстановление прав по утрачен</w:t>
      </w:r>
      <w:r w:rsidRPr="00563466">
        <w:rPr>
          <w:color w:val="auto"/>
        </w:rPr>
        <w:t>ным ценным бумагам на предъявителя и ордерным ценным бумагам производится судом в порядке, предусмотренном процессуальным законодательством.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517" w:name="SUB1350200"/>
      <w:bookmarkStart w:id="518" w:name="SUB1350300"/>
      <w:bookmarkStart w:id="519" w:name="SUB1350000"/>
      <w:bookmarkEnd w:id="517"/>
      <w:bookmarkEnd w:id="518"/>
      <w:bookmarkEnd w:id="519"/>
      <w:r w:rsidRPr="00563466">
        <w:rPr>
          <w:rStyle w:val="s1"/>
          <w:color w:val="auto"/>
        </w:rPr>
        <w:t>Статья 135</w:t>
      </w:r>
      <w:r w:rsidRPr="00563466">
        <w:rPr>
          <w:rStyle w:val="s0"/>
          <w:color w:val="auto"/>
        </w:rPr>
        <w:t>.</w:t>
      </w:r>
      <w:r w:rsidRPr="00563466">
        <w:rPr>
          <w:rStyle w:val="s3"/>
          <w:color w:val="auto"/>
        </w:rPr>
        <w:t xml:space="preserve"> </w:t>
      </w:r>
      <w:r w:rsidRPr="00563466">
        <w:rPr>
          <w:rStyle w:val="s0"/>
          <w:color w:val="auto"/>
        </w:rPr>
        <w:t xml:space="preserve">Исключена Законом РК от 16.05.03 г. </w:t>
      </w:r>
      <w:r w:rsidRPr="00563466">
        <w:rPr>
          <w:color w:val="auto"/>
        </w:rPr>
        <w:t>№ 416-II</w:t>
      </w:r>
      <w:r w:rsidRPr="00563466">
        <w:rPr>
          <w:rStyle w:val="s0"/>
          <w:color w:val="auto"/>
        </w:rPr>
        <w:t xml:space="preserve"> </w:t>
      </w:r>
      <w:r w:rsidRPr="00563466">
        <w:rPr>
          <w:rStyle w:val="s3"/>
          <w:color w:val="auto"/>
        </w:rPr>
        <w:t>(</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520" w:name="SUB1360000"/>
      <w:bookmarkEnd w:id="520"/>
      <w:r w:rsidRPr="00563466">
        <w:rPr>
          <w:rStyle w:val="s3"/>
          <w:color w:val="auto"/>
        </w:rPr>
        <w:t xml:space="preserve">В статью 136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10.07.98 </w:t>
      </w:r>
      <w:r w:rsidRPr="00563466">
        <w:rPr>
          <w:rStyle w:val="s9"/>
          <w:color w:val="auto"/>
          <w:u w:val="none"/>
        </w:rPr>
        <w:t>№ 282-1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статья изложена в редакции Закона РК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 ред.</w:t>
      </w:r>
      <w:r w:rsidRPr="00563466">
        <w:rPr>
          <w:rStyle w:val="s3"/>
          <w:color w:val="auto"/>
        </w:rPr>
        <w:t xml:space="preserve">); внесены изменения Законом РК от 20.12.04 г. </w:t>
      </w:r>
      <w:r w:rsidRPr="00563466">
        <w:rPr>
          <w:rStyle w:val="s9"/>
          <w:color w:val="auto"/>
          <w:u w:val="none"/>
        </w:rPr>
        <w:t>№ 13-III</w:t>
      </w:r>
      <w:r w:rsidRPr="00563466">
        <w:rPr>
          <w:rStyle w:val="s3"/>
          <w:color w:val="auto"/>
        </w:rPr>
        <w:t xml:space="preserve"> (введен в действие с 1 января 2005 г.)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136.</w:t>
      </w:r>
      <w:r w:rsidRPr="00563466">
        <w:rPr>
          <w:color w:val="auto"/>
        </w:rPr>
        <w:t xml:space="preserve"> </w:t>
      </w:r>
      <w:r w:rsidRPr="00563466">
        <w:rPr>
          <w:rStyle w:val="s0"/>
          <w:color w:val="auto"/>
        </w:rPr>
        <w:t>Облигация</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b/>
          <w:bCs/>
          <w:color w:val="auto"/>
        </w:rPr>
        <w:t>Облигация</w:t>
      </w:r>
      <w:r w:rsidRPr="00563466">
        <w:rPr>
          <w:rStyle w:val="s0"/>
          <w:color w:val="auto"/>
        </w:rPr>
        <w:t xml:space="preserve"> - ценная бумага с заранее установленным при ее выпуске сроком обращения, удостоверяющая в соо</w:t>
      </w:r>
      <w:r w:rsidRPr="00563466">
        <w:rPr>
          <w:color w:val="auto"/>
        </w:rPr>
        <w:t>тветствии с условиями выпуска права на получение от лица, выпустившего облигацию, вознаграждения по ней и по окончании срока ее обращения - номинальной стоимости облигации в деньгах или ином имущественном эквиваленте.</w:t>
      </w:r>
      <w:proofErr w:type="gramEnd"/>
    </w:p>
    <w:p w:rsidR="00E47BBA" w:rsidRPr="00563466" w:rsidRDefault="00E47BBA" w:rsidP="00F81B2C">
      <w:pPr>
        <w:jc w:val="both"/>
        <w:divId w:val="1195925686"/>
        <w:rPr>
          <w:color w:val="auto"/>
        </w:rPr>
      </w:pPr>
      <w:bookmarkStart w:id="521" w:name="SUB1360200"/>
      <w:bookmarkEnd w:id="521"/>
      <w:r w:rsidRPr="00563466">
        <w:rPr>
          <w:color w:val="auto"/>
        </w:rPr>
        <w:t>2. Облигации выпускаются только как именные эмиссионные ценные бумаги.</w:t>
      </w:r>
    </w:p>
    <w:p w:rsidR="00E47BBA" w:rsidRPr="00563466" w:rsidRDefault="00E47BBA" w:rsidP="00F81B2C">
      <w:pPr>
        <w:jc w:val="both"/>
        <w:divId w:val="1195925686"/>
        <w:rPr>
          <w:color w:val="auto"/>
        </w:rPr>
      </w:pPr>
      <w:bookmarkStart w:id="522" w:name="SUB1360300"/>
      <w:bookmarkEnd w:id="522"/>
      <w:r w:rsidRPr="00563466">
        <w:rPr>
          <w:color w:val="auto"/>
        </w:rPr>
        <w:t>3. Правительство Республики Казахстан, Национальный Банк Республики Казахстан, коммерческие организации вправе выпускать облигации.</w:t>
      </w:r>
    </w:p>
    <w:p w:rsidR="00E47BBA" w:rsidRPr="00563466" w:rsidRDefault="00E47BBA" w:rsidP="00F81B2C">
      <w:pPr>
        <w:jc w:val="both"/>
        <w:divId w:val="1195925686"/>
        <w:rPr>
          <w:color w:val="auto"/>
        </w:rPr>
      </w:pPr>
      <w:bookmarkStart w:id="523" w:name="SUB1360400"/>
      <w:bookmarkEnd w:id="523"/>
      <w:r w:rsidRPr="00563466">
        <w:rPr>
          <w:rStyle w:val="s0"/>
          <w:color w:val="auto"/>
        </w:rPr>
        <w:t xml:space="preserve">4. Виды облигаций и порядок их выпуска устанавливаются </w:t>
      </w:r>
      <w:r w:rsidRPr="00563466">
        <w:rPr>
          <w:color w:val="auto"/>
        </w:rPr>
        <w:t>законодательством Республики Казахстан</w:t>
      </w:r>
      <w:r w:rsidRPr="00563466">
        <w:rPr>
          <w:rStyle w:val="s0"/>
          <w:color w:val="auto"/>
        </w:rPr>
        <w:t>.</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524" w:name="SUB1370000"/>
      <w:bookmarkEnd w:id="524"/>
      <w:r w:rsidRPr="00563466">
        <w:rPr>
          <w:rStyle w:val="s1"/>
          <w:color w:val="auto"/>
        </w:rPr>
        <w:t xml:space="preserve">Статьи 137. </w:t>
      </w:r>
      <w:proofErr w:type="gramStart"/>
      <w:r w:rsidRPr="00563466">
        <w:rPr>
          <w:rStyle w:val="s0"/>
          <w:color w:val="auto"/>
        </w:rPr>
        <w:t>Исключена</w:t>
      </w:r>
      <w:proofErr w:type="gramEnd"/>
      <w:r w:rsidRPr="00563466">
        <w:rPr>
          <w:rStyle w:val="s0"/>
          <w:color w:val="auto"/>
        </w:rPr>
        <w:t xml:space="preserve"> в соответствии с Законом РК от 11.07.97 г. </w:t>
      </w:r>
      <w:r w:rsidRPr="00563466">
        <w:rPr>
          <w:color w:val="auto"/>
        </w:rPr>
        <w:t>№ 154-1</w:t>
      </w:r>
    </w:p>
    <w:p w:rsidR="00E47BBA" w:rsidRPr="00563466" w:rsidRDefault="00E47BBA" w:rsidP="00F81B2C">
      <w:pPr>
        <w:jc w:val="both"/>
        <w:divId w:val="1195925686"/>
        <w:rPr>
          <w:color w:val="auto"/>
        </w:rPr>
      </w:pPr>
      <w:bookmarkStart w:id="525" w:name="SUB1380000"/>
      <w:bookmarkEnd w:id="525"/>
      <w:r w:rsidRPr="00563466">
        <w:rPr>
          <w:rStyle w:val="s1"/>
          <w:color w:val="auto"/>
        </w:rPr>
        <w:t>Статья 138</w:t>
      </w:r>
      <w:r w:rsidRPr="00563466">
        <w:rPr>
          <w:rStyle w:val="s0"/>
          <w:color w:val="auto"/>
        </w:rPr>
        <w:t>.</w:t>
      </w:r>
      <w:r w:rsidRPr="00563466">
        <w:rPr>
          <w:rStyle w:val="s3"/>
          <w:color w:val="auto"/>
        </w:rPr>
        <w:t xml:space="preserve"> </w:t>
      </w:r>
      <w:proofErr w:type="gramStart"/>
      <w:r w:rsidRPr="00563466">
        <w:rPr>
          <w:rStyle w:val="s0"/>
          <w:color w:val="auto"/>
        </w:rPr>
        <w:t>Исключена</w:t>
      </w:r>
      <w:proofErr w:type="gramEnd"/>
      <w:r w:rsidRPr="00563466">
        <w:rPr>
          <w:rStyle w:val="s0"/>
          <w:color w:val="auto"/>
        </w:rPr>
        <w:t xml:space="preserve"> в соответствии с Законом РК от 11.07.97 г. </w:t>
      </w:r>
      <w:r w:rsidRPr="00563466">
        <w:rPr>
          <w:color w:val="auto"/>
        </w:rPr>
        <w:t>№ 154-1</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526" w:name="SUB1390000"/>
      <w:bookmarkEnd w:id="526"/>
      <w:r w:rsidRPr="00563466">
        <w:rPr>
          <w:rStyle w:val="s3"/>
          <w:color w:val="auto"/>
        </w:rPr>
        <w:t xml:space="preserve">В статью 139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от 10.07.98 г. </w:t>
      </w:r>
      <w:r w:rsidRPr="00563466">
        <w:rPr>
          <w:rStyle w:val="s9"/>
          <w:color w:val="auto"/>
          <w:u w:val="none"/>
        </w:rPr>
        <w:t>№ 282-1</w:t>
      </w:r>
      <w:r w:rsidRPr="00563466">
        <w:rPr>
          <w:rStyle w:val="s3"/>
          <w:color w:val="auto"/>
        </w:rPr>
        <w:t xml:space="preserve">; от 21.05.02 г. </w:t>
      </w:r>
      <w:r w:rsidRPr="00563466">
        <w:rPr>
          <w:rStyle w:val="s9"/>
          <w:color w:val="auto"/>
          <w:u w:val="none"/>
        </w:rPr>
        <w:t>№ 323-II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статья изложена в редакции Закона РК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 ред.</w:t>
      </w:r>
      <w:r w:rsidRPr="00563466">
        <w:rPr>
          <w:rStyle w:val="s3"/>
          <w:color w:val="auto"/>
        </w:rPr>
        <w:t xml:space="preserve">); внесены изменения Законом РК от 08.07.05 г. </w:t>
      </w:r>
      <w:r w:rsidRPr="00563466">
        <w:rPr>
          <w:rStyle w:val="s9"/>
          <w:color w:val="auto"/>
          <w:u w:val="none"/>
        </w:rPr>
        <w:t>№ 72-III</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139.</w:t>
      </w:r>
      <w:r w:rsidRPr="00563466">
        <w:rPr>
          <w:color w:val="auto"/>
        </w:rPr>
        <w:t xml:space="preserve"> </w:t>
      </w:r>
      <w:r w:rsidRPr="00563466">
        <w:rPr>
          <w:rStyle w:val="s0"/>
          <w:color w:val="auto"/>
        </w:rPr>
        <w:t>Акция</w:t>
      </w:r>
    </w:p>
    <w:p w:rsidR="00E47BBA" w:rsidRPr="00563466" w:rsidRDefault="00E47BBA" w:rsidP="00F81B2C">
      <w:pPr>
        <w:jc w:val="both"/>
        <w:divId w:val="1195925686"/>
        <w:rPr>
          <w:color w:val="auto"/>
        </w:rPr>
      </w:pPr>
      <w:r w:rsidRPr="00563466">
        <w:rPr>
          <w:rStyle w:val="s0"/>
          <w:color w:val="auto"/>
        </w:rPr>
        <w:t xml:space="preserve">1. </w:t>
      </w:r>
      <w:r w:rsidRPr="00563466">
        <w:rPr>
          <w:rStyle w:val="s0"/>
          <w:b/>
          <w:bCs/>
          <w:color w:val="auto"/>
        </w:rPr>
        <w:t>Акция</w:t>
      </w:r>
      <w:r w:rsidRPr="00563466">
        <w:rPr>
          <w:rStyle w:val="s0"/>
          <w:color w:val="auto"/>
        </w:rPr>
        <w:t xml:space="preserve"> - ценн</w:t>
      </w:r>
      <w:r w:rsidRPr="00563466">
        <w:rPr>
          <w:color w:val="auto"/>
        </w:rPr>
        <w:t>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w:t>
      </w:r>
      <w:r w:rsidRPr="00563466">
        <w:rPr>
          <w:rStyle w:val="s0"/>
          <w:color w:val="auto"/>
        </w:rPr>
        <w:t>, а также иные права, предусмотренные законодательными актами Республики Казахстан</w:t>
      </w:r>
      <w:r w:rsidRPr="00563466">
        <w:rPr>
          <w:color w:val="auto"/>
        </w:rPr>
        <w:t>.</w:t>
      </w:r>
    </w:p>
    <w:p w:rsidR="00E47BBA" w:rsidRPr="00563466" w:rsidRDefault="00E47BBA" w:rsidP="00F81B2C">
      <w:pPr>
        <w:jc w:val="both"/>
        <w:divId w:val="1195925686"/>
        <w:rPr>
          <w:color w:val="auto"/>
        </w:rPr>
      </w:pPr>
      <w:bookmarkStart w:id="527" w:name="SUB1390200"/>
      <w:bookmarkEnd w:id="527"/>
      <w:r w:rsidRPr="00563466">
        <w:rPr>
          <w:color w:val="auto"/>
        </w:rPr>
        <w:t>2. Акции выпускаются только как именные эмиссионные ценные бумаги.</w:t>
      </w:r>
    </w:p>
    <w:p w:rsidR="00E47BBA" w:rsidRPr="00563466" w:rsidRDefault="00E47BBA" w:rsidP="00F81B2C">
      <w:pPr>
        <w:jc w:val="both"/>
        <w:divId w:val="1195925686"/>
        <w:rPr>
          <w:color w:val="auto"/>
        </w:rPr>
      </w:pPr>
      <w:bookmarkStart w:id="528" w:name="SUB1390300"/>
      <w:bookmarkEnd w:id="528"/>
      <w:r w:rsidRPr="00563466">
        <w:rPr>
          <w:color w:val="auto"/>
        </w:rPr>
        <w:t xml:space="preserve">3. Виды акций устанавливаются законодательными актами Республики Казахстан. </w:t>
      </w:r>
    </w:p>
    <w:p w:rsidR="00E47BBA" w:rsidRPr="00563466" w:rsidRDefault="00E47BBA" w:rsidP="00F81B2C">
      <w:pPr>
        <w:jc w:val="both"/>
        <w:divId w:val="1195925686"/>
        <w:rPr>
          <w:color w:val="auto"/>
        </w:rPr>
      </w:pPr>
      <w:r w:rsidRPr="00563466">
        <w:rPr>
          <w:color w:val="auto"/>
        </w:rPr>
        <w:t xml:space="preserve">Порядок выпуска акций устанавливается законодательством Республики Казахстан о рынке ценных бумаг. </w:t>
      </w:r>
      <w:bookmarkStart w:id="529" w:name="SUB1390400"/>
      <w:bookmarkEnd w:id="529"/>
    </w:p>
    <w:p w:rsidR="00E47BBA" w:rsidRPr="00563466" w:rsidRDefault="00E47BBA" w:rsidP="00F81B2C">
      <w:pPr>
        <w:jc w:val="both"/>
        <w:divId w:val="1195925686"/>
        <w:rPr>
          <w:color w:val="auto"/>
        </w:rPr>
      </w:pPr>
      <w:r w:rsidRPr="00563466">
        <w:rPr>
          <w:color w:val="auto"/>
        </w:rPr>
        <w:t>4. Некоммерческие организации, созданные в организационно-правовой форме акционерного общества, выплату дивидендов по своим акциям не осуществляют.</w:t>
      </w:r>
    </w:p>
    <w:p w:rsidR="00E47BBA" w:rsidRPr="00563466" w:rsidRDefault="00E47BBA" w:rsidP="00F81B2C">
      <w:pPr>
        <w:jc w:val="both"/>
        <w:divId w:val="1195925686"/>
        <w:rPr>
          <w:color w:val="auto"/>
        </w:rPr>
      </w:pPr>
      <w:bookmarkStart w:id="530" w:name="SUB1390500"/>
      <w:bookmarkEnd w:id="530"/>
      <w:r w:rsidRPr="00563466">
        <w:rPr>
          <w:color w:val="auto"/>
        </w:rPr>
        <w:t xml:space="preserve">5. Законодательными актами Республики Казахстан может быть предусмотрена возможность выкупа акций по решению суда у акционера, нарушающего своими действиями или бездействием интересы акционерного общества. </w:t>
      </w:r>
    </w:p>
    <w:p w:rsidR="00E47BBA" w:rsidRPr="00563466" w:rsidRDefault="00E47BBA" w:rsidP="00F81B2C">
      <w:pPr>
        <w:jc w:val="both"/>
        <w:divId w:val="1195925686"/>
        <w:rPr>
          <w:color w:val="auto"/>
        </w:rPr>
      </w:pPr>
      <w:r w:rsidRPr="00563466">
        <w:rPr>
          <w:color w:val="auto"/>
        </w:rPr>
        <w:t>Законодательными актами</w:t>
      </w:r>
      <w:r w:rsidRPr="00563466">
        <w:rPr>
          <w:rStyle w:val="s0"/>
          <w:color w:val="auto"/>
        </w:rPr>
        <w:t xml:space="preserve"> Республики Казахстан могут быть предусмотрены возможность и основания принудительного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установленном законодательными актами Республики Казахстан.</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531" w:name="SUB139010000"/>
      <w:bookmarkEnd w:id="531"/>
      <w:r w:rsidRPr="00563466">
        <w:rPr>
          <w:rStyle w:val="s3"/>
          <w:color w:val="auto"/>
        </w:rPr>
        <w:t xml:space="preserve">Кодекс дополнен статьей 139-1 в соответствии с Законом РК от 12.01.07 г. </w:t>
      </w:r>
      <w:r w:rsidRPr="00563466">
        <w:rPr>
          <w:rStyle w:val="s9"/>
          <w:color w:val="auto"/>
          <w:u w:val="none"/>
        </w:rPr>
        <w:t>№ 225-III</w:t>
      </w:r>
      <w:r w:rsidRPr="00563466">
        <w:rPr>
          <w:rStyle w:val="s3"/>
          <w:color w:val="auto"/>
        </w:rPr>
        <w:t xml:space="preserve"> </w:t>
      </w:r>
    </w:p>
    <w:p w:rsidR="00E47BBA" w:rsidRPr="00563466" w:rsidRDefault="00E47BBA" w:rsidP="00F81B2C">
      <w:pPr>
        <w:jc w:val="both"/>
        <w:divId w:val="1195925686"/>
        <w:rPr>
          <w:color w:val="auto"/>
        </w:rPr>
      </w:pPr>
      <w:r w:rsidRPr="00563466">
        <w:rPr>
          <w:rStyle w:val="s1"/>
          <w:color w:val="auto"/>
        </w:rPr>
        <w:t xml:space="preserve">Статья 139-1. </w:t>
      </w:r>
      <w:r w:rsidRPr="00563466">
        <w:rPr>
          <w:rStyle w:val="s0"/>
          <w:color w:val="auto"/>
        </w:rPr>
        <w:t>Банковский депозитный сертификат</w:t>
      </w:r>
    </w:p>
    <w:p w:rsidR="00E47BBA" w:rsidRPr="00563466" w:rsidRDefault="00E47BBA" w:rsidP="00F81B2C">
      <w:pPr>
        <w:jc w:val="both"/>
        <w:divId w:val="1195925686"/>
        <w:rPr>
          <w:color w:val="auto"/>
        </w:rPr>
      </w:pPr>
      <w:r w:rsidRPr="00563466">
        <w:rPr>
          <w:rStyle w:val="s0"/>
          <w:color w:val="auto"/>
        </w:rPr>
        <w:t xml:space="preserve">Банковский депозитный сертификат - именная </w:t>
      </w:r>
      <w:proofErr w:type="spellStart"/>
      <w:r w:rsidRPr="00563466">
        <w:rPr>
          <w:rStyle w:val="s0"/>
          <w:color w:val="auto"/>
        </w:rPr>
        <w:t>неэмиссионная</w:t>
      </w:r>
      <w:proofErr w:type="spellEnd"/>
      <w:r w:rsidRPr="00563466">
        <w:rPr>
          <w:rStyle w:val="s0"/>
          <w:color w:val="auto"/>
        </w:rPr>
        <w:t xml:space="preserve"> ценная бумага, удостоверяющая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размере, установленном условиями выпуска.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532" w:name="SUB1400000"/>
      <w:bookmarkEnd w:id="532"/>
      <w:r w:rsidRPr="00563466">
        <w:rPr>
          <w:rStyle w:val="s1"/>
          <w:color w:val="auto"/>
        </w:rPr>
        <w:t xml:space="preserve">Статья 140. </w:t>
      </w:r>
      <w:proofErr w:type="gramStart"/>
      <w:r w:rsidRPr="00563466">
        <w:rPr>
          <w:rStyle w:val="s0"/>
          <w:color w:val="auto"/>
        </w:rPr>
        <w:t>Исключена</w:t>
      </w:r>
      <w:proofErr w:type="gramEnd"/>
      <w:r w:rsidRPr="00563466">
        <w:rPr>
          <w:rStyle w:val="s0"/>
          <w:color w:val="auto"/>
        </w:rPr>
        <w:t xml:space="preserve"> в соответствии с Законом РК от 11.07.97 г. № </w:t>
      </w:r>
      <w:r w:rsidRPr="00563466">
        <w:rPr>
          <w:color w:val="auto"/>
        </w:rPr>
        <w:t>154-1</w:t>
      </w:r>
      <w:r w:rsidRPr="00563466">
        <w:rPr>
          <w:rStyle w:val="s0"/>
          <w:color w:val="auto"/>
        </w:rPr>
        <w:t xml:space="preserve"> </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jc w:val="center"/>
        <w:divId w:val="1195925686"/>
        <w:rPr>
          <w:color w:val="auto"/>
        </w:rPr>
      </w:pPr>
      <w:bookmarkStart w:id="533" w:name="SUB1410000"/>
      <w:bookmarkEnd w:id="533"/>
      <w:r w:rsidRPr="00563466">
        <w:rPr>
          <w:rStyle w:val="s1"/>
          <w:color w:val="auto"/>
        </w:rPr>
        <w:t>§ 3. Личные неимущественные права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141 внесены изменения в соответствии с Законом РК от 02.03.98 г. </w:t>
      </w:r>
      <w:r w:rsidRPr="00563466">
        <w:rPr>
          <w:rStyle w:val="s9"/>
          <w:color w:val="auto"/>
          <w:u w:val="none"/>
        </w:rPr>
        <w:t>№ 211-1</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141.</w:t>
      </w:r>
      <w:r w:rsidRPr="00563466">
        <w:rPr>
          <w:color w:val="auto"/>
        </w:rPr>
        <w:t xml:space="preserve"> Защита личных неимущественных </w:t>
      </w:r>
      <w:r w:rsidRPr="00563466">
        <w:rPr>
          <w:rStyle w:val="s0"/>
          <w:color w:val="auto"/>
        </w:rPr>
        <w:t>прав</w:t>
      </w:r>
    </w:p>
    <w:p w:rsidR="00E47BBA" w:rsidRPr="00563466" w:rsidRDefault="00E47BBA" w:rsidP="00F81B2C">
      <w:pPr>
        <w:jc w:val="both"/>
        <w:divId w:val="1195925686"/>
        <w:rPr>
          <w:color w:val="auto"/>
        </w:rPr>
      </w:pPr>
      <w:r w:rsidRPr="00563466">
        <w:rPr>
          <w:rStyle w:val="s0"/>
          <w:color w:val="auto"/>
        </w:rPr>
        <w:t xml:space="preserve">1. Физическое лицо, личные неимущественные права которого нарушены, помимо мер, предусмотренных </w:t>
      </w:r>
      <w:r w:rsidRPr="00563466">
        <w:rPr>
          <w:color w:val="auto"/>
        </w:rPr>
        <w:t>статьей 9</w:t>
      </w:r>
      <w:r w:rsidRPr="00563466">
        <w:rPr>
          <w:rStyle w:val="s0"/>
          <w:color w:val="auto"/>
        </w:rPr>
        <w:t xml:space="preserve"> настоящего Кодекса, имеет право на возмещени</w:t>
      </w:r>
      <w:r w:rsidRPr="00563466">
        <w:rPr>
          <w:color w:val="auto"/>
        </w:rPr>
        <w:t>е морального вреда по правилам настоящего Кодекса.</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Нормативное постановление</w:t>
      </w:r>
      <w:r w:rsidRPr="00563466">
        <w:rPr>
          <w:rStyle w:val="s3"/>
          <w:color w:val="auto"/>
        </w:rPr>
        <w:t xml:space="preserve"> Верховного Суда Республики Казахстан от 27 ноября 2015 года № 7 «О применении судами законодательства о возмещении морального вреда»</w:t>
      </w:r>
    </w:p>
    <w:p w:rsidR="00E47BBA" w:rsidRPr="00563466" w:rsidRDefault="00E47BBA" w:rsidP="00F81B2C">
      <w:pPr>
        <w:jc w:val="both"/>
        <w:divId w:val="1195925686"/>
        <w:rPr>
          <w:color w:val="auto"/>
        </w:rPr>
      </w:pPr>
      <w:bookmarkStart w:id="534" w:name="SUB1410200"/>
      <w:bookmarkEnd w:id="534"/>
      <w:r w:rsidRPr="00563466">
        <w:rPr>
          <w:color w:val="auto"/>
        </w:rPr>
        <w:t>2. Защита личных неимущественных прав осуществляется судом в порядке, предусмотренном гражданским процессуальным законодательством.</w:t>
      </w:r>
    </w:p>
    <w:p w:rsidR="00E47BBA" w:rsidRPr="00563466" w:rsidRDefault="00E47BBA" w:rsidP="00F81B2C">
      <w:pPr>
        <w:jc w:val="both"/>
        <w:divId w:val="1195925686"/>
        <w:rPr>
          <w:color w:val="auto"/>
        </w:rPr>
      </w:pPr>
      <w:bookmarkStart w:id="535" w:name="SUB1410300"/>
      <w:bookmarkEnd w:id="535"/>
      <w:r w:rsidRPr="00563466">
        <w:rPr>
          <w:color w:val="auto"/>
        </w:rPr>
        <w:t>3. Личные неимущественные права подлежат защите независимо от вины лица, нарушившего право, если иное не предусмотрено настоящим Кодексом. Лицо, предъявившее требование о защите, должно доказать факт нарушения его личного неимущественного права.</w:t>
      </w:r>
    </w:p>
    <w:p w:rsidR="00E47BBA" w:rsidRPr="00563466" w:rsidRDefault="00E47BBA" w:rsidP="00F81B2C">
      <w:pPr>
        <w:jc w:val="both"/>
        <w:divId w:val="1195925686"/>
        <w:rPr>
          <w:color w:val="auto"/>
        </w:rPr>
      </w:pPr>
      <w:bookmarkStart w:id="536" w:name="SUB1410400"/>
      <w:bookmarkEnd w:id="536"/>
      <w:r w:rsidRPr="00563466">
        <w:rPr>
          <w:color w:val="auto"/>
        </w:rPr>
        <w:t xml:space="preserve">4. Лицо, неимущественное право которого нарушено, может по своему выбору потребовать устранения последствий нарушения от нарушителя или за счет нарушителя самостоятельно совершить необходимые действия либо поручить их совершение третьему лицу.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537" w:name="SUB1420000"/>
      <w:bookmarkEnd w:id="537"/>
      <w:r w:rsidRPr="00563466">
        <w:rPr>
          <w:rStyle w:val="s1"/>
          <w:color w:val="auto"/>
        </w:rPr>
        <w:t>Статья 142.</w:t>
      </w:r>
      <w:r w:rsidRPr="00563466">
        <w:rPr>
          <w:color w:val="auto"/>
        </w:rPr>
        <w:t xml:space="preserve"> Личные неимущественные права, связ</w:t>
      </w:r>
      <w:r w:rsidRPr="00563466">
        <w:rPr>
          <w:rStyle w:val="s0"/>
          <w:color w:val="auto"/>
        </w:rPr>
        <w:t xml:space="preserve">анные с </w:t>
      </w:r>
      <w:proofErr w:type="gramStart"/>
      <w:r w:rsidRPr="00563466">
        <w:rPr>
          <w:rStyle w:val="s0"/>
          <w:color w:val="auto"/>
        </w:rPr>
        <w:t>имущественными</w:t>
      </w:r>
      <w:proofErr w:type="gramEnd"/>
    </w:p>
    <w:p w:rsidR="00E47BBA" w:rsidRPr="00563466" w:rsidRDefault="00E47BBA" w:rsidP="00F81B2C">
      <w:pPr>
        <w:jc w:val="both"/>
        <w:divId w:val="1195925686"/>
        <w:rPr>
          <w:color w:val="auto"/>
        </w:rPr>
      </w:pPr>
      <w:r w:rsidRPr="00563466">
        <w:rPr>
          <w:rStyle w:val="s0"/>
          <w:color w:val="auto"/>
        </w:rPr>
        <w:t xml:space="preserve">При одновременном нарушении личных неимущественных </w:t>
      </w:r>
      <w:r w:rsidRPr="00563466">
        <w:rPr>
          <w:color w:val="auto"/>
        </w:rPr>
        <w:t>и имущественных прав размер возмещения имущественного вреда увеличивается с учетом компенсации, причитающейся потерпевшему за нарушение личных неимущественных прав.</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538" w:name="SUB1430000"/>
      <w:bookmarkEnd w:id="538"/>
      <w:r w:rsidRPr="00563466">
        <w:rPr>
          <w:rStyle w:val="s3"/>
          <w:color w:val="auto"/>
        </w:rPr>
        <w:t xml:space="preserve">В статью 143 внесены изменения в соответствии с </w:t>
      </w:r>
      <w:r w:rsidRPr="00563466">
        <w:rPr>
          <w:rStyle w:val="s9"/>
          <w:color w:val="auto"/>
          <w:u w:val="none"/>
        </w:rPr>
        <w:t>Законом</w:t>
      </w:r>
      <w:r w:rsidRPr="00563466">
        <w:rPr>
          <w:rStyle w:val="s3"/>
          <w:color w:val="auto"/>
        </w:rPr>
        <w:t xml:space="preserve"> РК от 6 февраля 2009 г. № 123-IV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143.</w:t>
      </w:r>
      <w:r w:rsidRPr="00563466">
        <w:rPr>
          <w:color w:val="auto"/>
        </w:rPr>
        <w:t xml:space="preserve"> Защита чести, </w:t>
      </w:r>
      <w:r w:rsidRPr="00563466">
        <w:rPr>
          <w:rStyle w:val="s0"/>
          <w:color w:val="auto"/>
        </w:rPr>
        <w:t>достоинства и деловой репутации</w:t>
      </w:r>
    </w:p>
    <w:p w:rsidR="00E47BBA" w:rsidRPr="00563466" w:rsidRDefault="00E47BBA" w:rsidP="00F81B2C">
      <w:pPr>
        <w:jc w:val="both"/>
        <w:divId w:val="1195925686"/>
        <w:rPr>
          <w:color w:val="auto"/>
        </w:rPr>
      </w:pPr>
      <w:r w:rsidRPr="00563466">
        <w:rPr>
          <w:color w:val="auto"/>
        </w:rPr>
        <w:t>1. Гражданин вправе требовать в судебном порядке опровержения сведений, порочащих его честь, достоинство или деловую репутацию.</w:t>
      </w:r>
    </w:p>
    <w:p w:rsidR="00E47BBA" w:rsidRPr="00563466" w:rsidRDefault="00E47BBA" w:rsidP="00F81B2C">
      <w:pPr>
        <w:jc w:val="both"/>
        <w:divId w:val="1195925686"/>
        <w:rPr>
          <w:color w:val="auto"/>
        </w:rPr>
      </w:pPr>
      <w:bookmarkStart w:id="539" w:name="SUB1430200"/>
      <w:bookmarkEnd w:id="539"/>
      <w:r w:rsidRPr="00563466">
        <w:rPr>
          <w:color w:val="auto"/>
        </w:rPr>
        <w:t xml:space="preserve">2. Если сведения, порочащие честь, достоинство или деловую репутацию гражданина или юридического лица, распространены в средствах массовой информации, они должны быть бесплатно опровергнуты в тех же средствах массовой информации. </w:t>
      </w:r>
    </w:p>
    <w:p w:rsidR="00E47BBA" w:rsidRPr="00563466" w:rsidRDefault="00E47BBA" w:rsidP="00F81B2C">
      <w:pPr>
        <w:jc w:val="both"/>
        <w:divId w:val="1195925686"/>
        <w:rPr>
          <w:color w:val="auto"/>
        </w:rPr>
      </w:pPr>
      <w:r w:rsidRPr="00563466">
        <w:rPr>
          <w:color w:val="auto"/>
        </w:rPr>
        <w:t>В случае</w:t>
      </w:r>
      <w:proofErr w:type="gramStart"/>
      <w:r w:rsidRPr="00563466">
        <w:rPr>
          <w:color w:val="auto"/>
        </w:rPr>
        <w:t>,</w:t>
      </w:r>
      <w:proofErr w:type="gramEnd"/>
      <w:r w:rsidRPr="00563466">
        <w:rPr>
          <w:color w:val="auto"/>
        </w:rPr>
        <w:t xml:space="preserve"> если указанные сведения содержатся в документе, исходящем от организации,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 </w:t>
      </w:r>
    </w:p>
    <w:p w:rsidR="00E47BBA" w:rsidRPr="00563466" w:rsidRDefault="00E47BBA" w:rsidP="00F81B2C">
      <w:pPr>
        <w:jc w:val="both"/>
        <w:divId w:val="1195925686"/>
        <w:rPr>
          <w:color w:val="auto"/>
        </w:rPr>
      </w:pPr>
      <w:r w:rsidRPr="00563466">
        <w:rPr>
          <w:color w:val="auto"/>
        </w:rPr>
        <w:t>Порядок опровержения в иных случаях устанавливается судом.</w:t>
      </w:r>
    </w:p>
    <w:p w:rsidR="00E47BBA" w:rsidRPr="00563466" w:rsidRDefault="00E47BBA" w:rsidP="00F81B2C">
      <w:pPr>
        <w:jc w:val="both"/>
        <w:divId w:val="1195925686"/>
        <w:rPr>
          <w:color w:val="auto"/>
        </w:rPr>
      </w:pPr>
      <w:bookmarkStart w:id="540" w:name="SUB1430300"/>
      <w:bookmarkEnd w:id="540"/>
      <w:r w:rsidRPr="00563466">
        <w:rPr>
          <w:color w:val="auto"/>
        </w:rPr>
        <w:t>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w:t>
      </w:r>
    </w:p>
    <w:p w:rsidR="00E47BBA" w:rsidRPr="00563466" w:rsidRDefault="00E47BBA" w:rsidP="00F81B2C">
      <w:pPr>
        <w:jc w:val="both"/>
        <w:divId w:val="1195925686"/>
        <w:rPr>
          <w:color w:val="auto"/>
        </w:rPr>
      </w:pPr>
      <w:bookmarkStart w:id="541" w:name="SUB1430400"/>
      <w:bookmarkEnd w:id="541"/>
      <w:r w:rsidRPr="00563466">
        <w:rPr>
          <w:color w:val="auto"/>
        </w:rPr>
        <w:t>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орган массовой информации отказал в такой публикации либо в течение месяца не произвел публикацию, а также в случае его ликвидации.</w:t>
      </w:r>
    </w:p>
    <w:p w:rsidR="00E47BBA" w:rsidRPr="00563466" w:rsidRDefault="00E47BBA" w:rsidP="00F81B2C">
      <w:pPr>
        <w:jc w:val="both"/>
        <w:divId w:val="1195925686"/>
        <w:rPr>
          <w:color w:val="auto"/>
        </w:rPr>
      </w:pPr>
      <w:bookmarkStart w:id="542" w:name="SUB1430500"/>
      <w:bookmarkEnd w:id="542"/>
      <w:r w:rsidRPr="00563466">
        <w:rPr>
          <w:color w:val="auto"/>
        </w:rPr>
        <w:t>5. Если решение суда не выполнено, суд вправе наложить на нарушителя штраф, взыскиваемый в доход бюджета. Штраф налагается в порядке и размерах, установленных гражданским процессуальным законодательством. Уплата штрафа не освобождает нарушителя от обязанности выполнить предусмотренное решением суда действие.</w:t>
      </w:r>
    </w:p>
    <w:p w:rsidR="00E47BBA" w:rsidRPr="00563466" w:rsidRDefault="00E47BBA" w:rsidP="00F81B2C">
      <w:pPr>
        <w:jc w:val="both"/>
        <w:divId w:val="1195925686"/>
        <w:rPr>
          <w:color w:val="auto"/>
        </w:rPr>
      </w:pPr>
      <w:bookmarkStart w:id="543" w:name="SUB1430600"/>
      <w:bookmarkEnd w:id="543"/>
      <w:r w:rsidRPr="00563466">
        <w:rPr>
          <w:rStyle w:val="s0"/>
          <w:color w:val="auto"/>
        </w:rPr>
        <w:t>6.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p w:rsidR="00E47BBA" w:rsidRPr="00563466" w:rsidRDefault="00E47BBA" w:rsidP="00F81B2C">
      <w:pPr>
        <w:jc w:val="both"/>
        <w:divId w:val="1195925686"/>
        <w:rPr>
          <w:color w:val="auto"/>
        </w:rPr>
      </w:pPr>
      <w:r w:rsidRPr="00563466">
        <w:rPr>
          <w:rStyle w:val="s0"/>
          <w:color w:val="auto"/>
        </w:rPr>
        <w:t>Правила настоящей статьи о защите деловой репутации гражданина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настоящим Кодексом.</w:t>
      </w:r>
    </w:p>
    <w:p w:rsidR="00E47BBA" w:rsidRPr="00563466" w:rsidRDefault="00E47BBA" w:rsidP="00F81B2C">
      <w:pPr>
        <w:jc w:val="both"/>
        <w:divId w:val="1195925686"/>
        <w:rPr>
          <w:color w:val="auto"/>
        </w:rPr>
      </w:pPr>
      <w:r w:rsidRPr="00563466">
        <w:rPr>
          <w:rStyle w:val="s3"/>
          <w:color w:val="auto"/>
        </w:rPr>
        <w:t>См</w:t>
      </w:r>
      <w:proofErr w:type="gramStart"/>
      <w:r w:rsidRPr="00563466">
        <w:rPr>
          <w:rStyle w:val="s3"/>
          <w:color w:val="auto"/>
        </w:rPr>
        <w:t>.т</w:t>
      </w:r>
      <w:proofErr w:type="gramEnd"/>
      <w:r w:rsidRPr="00563466">
        <w:rPr>
          <w:rStyle w:val="s3"/>
          <w:color w:val="auto"/>
        </w:rPr>
        <w:t xml:space="preserve">акже: </w:t>
      </w:r>
      <w:r w:rsidRPr="00563466">
        <w:rPr>
          <w:rStyle w:val="s9"/>
          <w:color w:val="auto"/>
          <w:u w:val="none"/>
        </w:rPr>
        <w:t>Нормативное постановление</w:t>
      </w:r>
      <w:r w:rsidRPr="00563466">
        <w:rPr>
          <w:rStyle w:val="s3"/>
          <w:color w:val="auto"/>
        </w:rPr>
        <w:t xml:space="preserve"> Верховного Суда Республики Казахстан от 27 ноября 2015 года № 7 «О применении судами законодательства о возмещении морального вреда»</w:t>
      </w:r>
    </w:p>
    <w:p w:rsidR="00E47BBA" w:rsidRPr="00563466" w:rsidRDefault="00E47BBA" w:rsidP="00F81B2C">
      <w:pPr>
        <w:jc w:val="both"/>
        <w:divId w:val="1195925686"/>
        <w:rPr>
          <w:color w:val="auto"/>
        </w:rPr>
      </w:pPr>
      <w:bookmarkStart w:id="544" w:name="SUB1430700"/>
      <w:bookmarkEnd w:id="544"/>
      <w:r w:rsidRPr="00563466">
        <w:rPr>
          <w:color w:val="auto"/>
        </w:rPr>
        <w:t xml:space="preserve">7. Если установить лицо, распространившее сведения, порочащие честь, достоинство или деловую репутацию гражданина или юридического лица,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Постановление</w:t>
      </w:r>
      <w:r w:rsidRPr="00563466">
        <w:rPr>
          <w:rStyle w:val="s3"/>
          <w:color w:val="auto"/>
        </w:rPr>
        <w:t xml:space="preserve"> Пленума Верховного Суда Республики Казахстан от 18 декабря 1992 года № 6 «О применении в судебной практике законодательства о защите чести, достоинства и деловой репутации граждан и юридических лиц»</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545" w:name="SUB1440000"/>
      <w:bookmarkEnd w:id="545"/>
      <w:r w:rsidRPr="00563466">
        <w:rPr>
          <w:rStyle w:val="s3"/>
          <w:color w:val="auto"/>
        </w:rPr>
        <w:t xml:space="preserve">В статью 144 внесены изменения в соответствии с Законом РК от 11.07.97 г. </w:t>
      </w:r>
      <w:r w:rsidRPr="00563466">
        <w:rPr>
          <w:rStyle w:val="s9"/>
          <w:color w:val="auto"/>
          <w:u w:val="none"/>
        </w:rPr>
        <w:t>№ 154-1</w:t>
      </w:r>
    </w:p>
    <w:p w:rsidR="00E47BBA" w:rsidRPr="00563466" w:rsidRDefault="00E47BBA" w:rsidP="00F81B2C">
      <w:pPr>
        <w:jc w:val="both"/>
        <w:divId w:val="1195925686"/>
        <w:rPr>
          <w:color w:val="auto"/>
        </w:rPr>
      </w:pPr>
      <w:r w:rsidRPr="00563466">
        <w:rPr>
          <w:rStyle w:val="s1"/>
          <w:color w:val="auto"/>
        </w:rPr>
        <w:t>Статья 144.</w:t>
      </w:r>
      <w:r w:rsidRPr="00563466">
        <w:rPr>
          <w:color w:val="auto"/>
        </w:rPr>
        <w:t xml:space="preserve"> Право на охрану тайны личной </w:t>
      </w:r>
      <w:r w:rsidRPr="00563466">
        <w:rPr>
          <w:rStyle w:val="s0"/>
          <w:color w:val="auto"/>
        </w:rPr>
        <w:t>жизни</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Гражданин имеет право на охрану тайны личной жизни, в том числе тайны переписки, телефонных переговоров, дневников, заметок, записок, интим</w:t>
      </w:r>
      <w:r w:rsidRPr="00563466">
        <w:rPr>
          <w:color w:val="auto"/>
        </w:rPr>
        <w:t xml:space="preserve">ной жизни, усыновления, рождения, врачебной, адвокатской тайны, тайны банковских вкладов. </w:t>
      </w:r>
      <w:proofErr w:type="gramEnd"/>
    </w:p>
    <w:p w:rsidR="00E47BBA" w:rsidRPr="00563466" w:rsidRDefault="00E47BBA" w:rsidP="00F81B2C">
      <w:pPr>
        <w:jc w:val="both"/>
        <w:divId w:val="1195925686"/>
        <w:rPr>
          <w:color w:val="auto"/>
        </w:rPr>
      </w:pPr>
      <w:r w:rsidRPr="00563466">
        <w:rPr>
          <w:color w:val="auto"/>
        </w:rPr>
        <w:t>Раскрытие тайны личной жизни возможно лишь в случаях, установленных законодательными актами.</w:t>
      </w:r>
    </w:p>
    <w:p w:rsidR="00E47BBA" w:rsidRPr="00563466" w:rsidRDefault="00E47BBA" w:rsidP="00F81B2C">
      <w:pPr>
        <w:jc w:val="both"/>
        <w:divId w:val="1195925686"/>
        <w:rPr>
          <w:color w:val="auto"/>
        </w:rPr>
      </w:pPr>
      <w:bookmarkStart w:id="546" w:name="SUB1440200"/>
      <w:bookmarkEnd w:id="546"/>
      <w:r w:rsidRPr="00563466">
        <w:rPr>
          <w:color w:val="auto"/>
        </w:rPr>
        <w:t>2. Опубликование дневников, записок, заметок и других документов допускается лишь с согласия их автора, а писем - с согласия их автора и адресата. В случае смерти кого-либо из них указанные документы могут публиковаться с согласия пережившего супруга и детей умершего.</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547" w:name="SUB1450000"/>
      <w:bookmarkEnd w:id="547"/>
      <w:r w:rsidRPr="00563466">
        <w:rPr>
          <w:rStyle w:val="s1"/>
          <w:color w:val="auto"/>
        </w:rPr>
        <w:t>Статья 145.</w:t>
      </w:r>
      <w:r w:rsidRPr="00563466">
        <w:rPr>
          <w:color w:val="auto"/>
        </w:rPr>
        <w:t xml:space="preserve"> Право на </w:t>
      </w:r>
      <w:r w:rsidRPr="00563466">
        <w:rPr>
          <w:rStyle w:val="s0"/>
          <w:color w:val="auto"/>
        </w:rPr>
        <w:t>собственное изображение</w:t>
      </w:r>
    </w:p>
    <w:p w:rsidR="00E47BBA" w:rsidRPr="00563466" w:rsidRDefault="00E47BBA" w:rsidP="00F81B2C">
      <w:pPr>
        <w:jc w:val="both"/>
        <w:divId w:val="1195925686"/>
        <w:rPr>
          <w:color w:val="auto"/>
        </w:rPr>
      </w:pPr>
      <w:r w:rsidRPr="00563466">
        <w:rPr>
          <w:rStyle w:val="s0"/>
          <w:color w:val="auto"/>
        </w:rPr>
        <w:t>1. Никто не имеет право использовать изображение какого-либо лица без его согласия, а в случае смерти - без согласия наследников.</w:t>
      </w:r>
    </w:p>
    <w:p w:rsidR="00E47BBA" w:rsidRPr="00563466" w:rsidRDefault="00E47BBA" w:rsidP="00F81B2C">
      <w:pPr>
        <w:jc w:val="both"/>
        <w:divId w:val="1195925686"/>
        <w:rPr>
          <w:color w:val="auto"/>
        </w:rPr>
      </w:pPr>
      <w:bookmarkStart w:id="548" w:name="SUB1450200"/>
      <w:bookmarkEnd w:id="548"/>
      <w:r w:rsidRPr="00563466">
        <w:rPr>
          <w:color w:val="auto"/>
        </w:rPr>
        <w:t>2. Опубликование, воспроизведение и распространение изобразительного произведения (картина, фотография, кинофильм и другие), в котором изображено другое лицо, допускается лишь с согласия изображенного, а после его смерти с согласия его детей и пережившего супруга. Такого согласия не требуется, если это установлено законодательными актами, либо изображенное лицо позировало за плату.</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549" w:name="SUB1460000"/>
      <w:bookmarkEnd w:id="549"/>
      <w:r w:rsidRPr="00563466">
        <w:rPr>
          <w:rStyle w:val="s1"/>
          <w:color w:val="auto"/>
        </w:rPr>
        <w:t>Статья 146.</w:t>
      </w:r>
      <w:r w:rsidRPr="00563466">
        <w:rPr>
          <w:color w:val="auto"/>
        </w:rPr>
        <w:t xml:space="preserve"> Право на </w:t>
      </w:r>
      <w:r w:rsidRPr="00563466">
        <w:rPr>
          <w:rStyle w:val="s0"/>
          <w:color w:val="auto"/>
        </w:rPr>
        <w:t>неприкосновенность жилища</w:t>
      </w:r>
    </w:p>
    <w:p w:rsidR="00E47BBA" w:rsidRPr="00563466" w:rsidRDefault="00E47BBA" w:rsidP="00F81B2C">
      <w:pPr>
        <w:jc w:val="both"/>
        <w:divId w:val="1195925686"/>
        <w:rPr>
          <w:color w:val="auto"/>
        </w:rPr>
      </w:pPr>
      <w:r w:rsidRPr="00563466">
        <w:rPr>
          <w:rStyle w:val="s0"/>
          <w:color w:val="auto"/>
        </w:rPr>
        <w:t>Гражданин имеет право на неприк</w:t>
      </w:r>
      <w:r w:rsidRPr="00563466">
        <w:rPr>
          <w:color w:val="auto"/>
        </w:rPr>
        <w:t>основенность жилища, то есть право пресекать любые попытки вторжения в жилище помимо его воли, кроме случаев, предусмотренных законодательными актами.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center"/>
        <w:divId w:val="1195925686"/>
        <w:rPr>
          <w:color w:val="auto"/>
        </w:rPr>
      </w:pPr>
      <w:bookmarkStart w:id="550" w:name="SUB1470000"/>
      <w:bookmarkEnd w:id="550"/>
      <w:r w:rsidRPr="00563466">
        <w:rPr>
          <w:rStyle w:val="s1"/>
          <w:color w:val="auto"/>
        </w:rPr>
        <w:t>Глава 4. Сделки</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1"/>
          <w:color w:val="auto"/>
        </w:rPr>
        <w:t>Статья 147.</w:t>
      </w:r>
      <w:r w:rsidRPr="00563466">
        <w:rPr>
          <w:color w:val="auto"/>
        </w:rPr>
        <w:t xml:space="preserve"> Понятие </w:t>
      </w:r>
      <w:r w:rsidRPr="00563466">
        <w:rPr>
          <w:rStyle w:val="s0"/>
          <w:color w:val="auto"/>
        </w:rPr>
        <w:t>сделки</w:t>
      </w:r>
    </w:p>
    <w:p w:rsidR="00E47BBA" w:rsidRPr="00563466" w:rsidRDefault="00E47BBA" w:rsidP="00F81B2C">
      <w:pPr>
        <w:jc w:val="both"/>
        <w:divId w:val="1195925686"/>
        <w:rPr>
          <w:color w:val="auto"/>
        </w:rPr>
      </w:pPr>
      <w:r w:rsidRPr="00563466">
        <w:rPr>
          <w:rStyle w:val="s0"/>
          <w:color w:val="auto"/>
        </w:rPr>
        <w:t>Сделками признаются де</w:t>
      </w:r>
      <w:r w:rsidRPr="00563466">
        <w:rPr>
          <w:color w:val="auto"/>
        </w:rPr>
        <w:t>йствия граждан и юридических лиц, направленные на установление, изменение или прекращение гражданских прав и обязанностей.</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551" w:name="SUB1480000"/>
      <w:bookmarkEnd w:id="551"/>
      <w:r w:rsidRPr="00563466">
        <w:rPr>
          <w:rStyle w:val="s1"/>
          <w:color w:val="auto"/>
        </w:rPr>
        <w:t>Статья 148.</w:t>
      </w:r>
      <w:r w:rsidRPr="00563466">
        <w:rPr>
          <w:color w:val="auto"/>
        </w:rPr>
        <w:t xml:space="preserve"> Односторонние сделки и </w:t>
      </w:r>
      <w:r w:rsidRPr="00563466">
        <w:rPr>
          <w:rStyle w:val="s0"/>
          <w:color w:val="auto"/>
        </w:rPr>
        <w:t>договоры</w:t>
      </w:r>
    </w:p>
    <w:p w:rsidR="00E47BBA" w:rsidRPr="00563466" w:rsidRDefault="00E47BBA" w:rsidP="00F81B2C">
      <w:pPr>
        <w:jc w:val="both"/>
        <w:divId w:val="1195925686"/>
        <w:rPr>
          <w:color w:val="auto"/>
        </w:rPr>
      </w:pPr>
      <w:r w:rsidRPr="00563466">
        <w:rPr>
          <w:rStyle w:val="s0"/>
          <w:color w:val="auto"/>
        </w:rPr>
        <w:t>1. Сделки могут быть односторонними и двух - или многосторонними (договоры).</w:t>
      </w:r>
    </w:p>
    <w:p w:rsidR="00E47BBA" w:rsidRPr="00563466" w:rsidRDefault="00E47BBA" w:rsidP="00F81B2C">
      <w:pPr>
        <w:jc w:val="both"/>
        <w:divId w:val="1195925686"/>
        <w:rPr>
          <w:color w:val="auto"/>
        </w:rPr>
      </w:pPr>
      <w:bookmarkStart w:id="552" w:name="SUB1480200"/>
      <w:bookmarkEnd w:id="552"/>
      <w:r w:rsidRPr="00563466">
        <w:rPr>
          <w:color w:val="auto"/>
        </w:rPr>
        <w:t>2. Односторонней считается сделка, для совершения которой, в соответствии с законодательством или соглашением сторон, необходимо и достаточно выражения воли одной стороны.</w:t>
      </w:r>
    </w:p>
    <w:p w:rsidR="00E47BBA" w:rsidRPr="00563466" w:rsidRDefault="00E47BBA" w:rsidP="00F81B2C">
      <w:pPr>
        <w:jc w:val="both"/>
        <w:divId w:val="1195925686"/>
        <w:rPr>
          <w:color w:val="auto"/>
        </w:rPr>
      </w:pPr>
      <w:bookmarkStart w:id="553" w:name="SUB1480300"/>
      <w:bookmarkEnd w:id="553"/>
      <w:r w:rsidRPr="00563466">
        <w:rPr>
          <w:color w:val="auto"/>
        </w:rPr>
        <w:t>3. Для совершения договора необходимо выражение согласованной воли двух сторон (двусторонняя сделка) либо трех или более сторон (многосторонняя сделка).</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554" w:name="SUB1490000"/>
      <w:bookmarkEnd w:id="554"/>
      <w:r w:rsidRPr="00563466">
        <w:rPr>
          <w:rStyle w:val="s1"/>
          <w:color w:val="auto"/>
        </w:rPr>
        <w:t>Статья 149.</w:t>
      </w:r>
      <w:r w:rsidRPr="00563466">
        <w:rPr>
          <w:color w:val="auto"/>
        </w:rPr>
        <w:t xml:space="preserve"> Правовое </w:t>
      </w:r>
      <w:r w:rsidRPr="00563466">
        <w:rPr>
          <w:rStyle w:val="s0"/>
          <w:color w:val="auto"/>
        </w:rPr>
        <w:t>регулирование односторонних сделок</w:t>
      </w:r>
    </w:p>
    <w:p w:rsidR="00E47BBA" w:rsidRPr="00563466" w:rsidRDefault="00E47BBA" w:rsidP="00F81B2C">
      <w:pPr>
        <w:jc w:val="both"/>
        <w:divId w:val="1195925686"/>
        <w:rPr>
          <w:color w:val="auto"/>
        </w:rPr>
      </w:pPr>
      <w:r w:rsidRPr="00563466">
        <w:rPr>
          <w:rStyle w:val="s0"/>
          <w:color w:val="auto"/>
        </w:rPr>
        <w:t xml:space="preserve">1. 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r w:rsidRPr="00563466">
        <w:rPr>
          <w:color w:val="auto"/>
        </w:rPr>
        <w:t>законодательными актами либо соглашением с этими лицами.</w:t>
      </w:r>
    </w:p>
    <w:p w:rsidR="00E47BBA" w:rsidRPr="00563466" w:rsidRDefault="00E47BBA" w:rsidP="00F81B2C">
      <w:pPr>
        <w:jc w:val="both"/>
        <w:divId w:val="1195925686"/>
        <w:rPr>
          <w:color w:val="auto"/>
        </w:rPr>
      </w:pPr>
      <w:bookmarkStart w:id="555" w:name="SUB1490200"/>
      <w:bookmarkEnd w:id="555"/>
      <w:r w:rsidRPr="00563466">
        <w:rPr>
          <w:color w:val="auto"/>
        </w:rPr>
        <w:t>2. К односторонним сделкам соответственно применяются общие положения об обязательствах и о договорах, поскольку это не противоречит законодательству, природе и существу сделки.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556" w:name="SUB1500000"/>
      <w:bookmarkEnd w:id="556"/>
      <w:r w:rsidRPr="00563466">
        <w:rPr>
          <w:rStyle w:val="s1"/>
          <w:color w:val="auto"/>
        </w:rPr>
        <w:t>Статья 150.</w:t>
      </w:r>
      <w:r w:rsidRPr="00563466">
        <w:rPr>
          <w:color w:val="auto"/>
        </w:rPr>
        <w:t xml:space="preserve"> Сделки, </w:t>
      </w:r>
      <w:r w:rsidRPr="00563466">
        <w:rPr>
          <w:rStyle w:val="s0"/>
          <w:color w:val="auto"/>
        </w:rPr>
        <w:t>совершенные под условием</w:t>
      </w:r>
    </w:p>
    <w:p w:rsidR="00E47BBA" w:rsidRPr="00563466" w:rsidRDefault="00E47BBA" w:rsidP="00F81B2C">
      <w:pPr>
        <w:jc w:val="both"/>
        <w:divId w:val="1195925686"/>
        <w:rPr>
          <w:color w:val="auto"/>
        </w:rPr>
      </w:pPr>
      <w:r w:rsidRPr="00563466">
        <w:rPr>
          <w:rStyle w:val="s0"/>
          <w:color w:val="auto"/>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w:t>
      </w:r>
      <w:r w:rsidRPr="00563466">
        <w:rPr>
          <w:color w:val="auto"/>
        </w:rPr>
        <w:t>, относительно которого неизвестно, наступит оно или не наступит.</w:t>
      </w:r>
    </w:p>
    <w:p w:rsidR="00E47BBA" w:rsidRPr="00563466" w:rsidRDefault="00E47BBA" w:rsidP="00F81B2C">
      <w:pPr>
        <w:jc w:val="both"/>
        <w:divId w:val="1195925686"/>
        <w:rPr>
          <w:color w:val="auto"/>
        </w:rPr>
      </w:pPr>
      <w:bookmarkStart w:id="557" w:name="SUB1500200"/>
      <w:bookmarkEnd w:id="557"/>
      <w:r w:rsidRPr="00563466">
        <w:rPr>
          <w:color w:val="auto"/>
        </w:rPr>
        <w:t xml:space="preserve">2. Сделка считается совершенной под </w:t>
      </w:r>
      <w:proofErr w:type="spellStart"/>
      <w:r w:rsidRPr="00563466">
        <w:rPr>
          <w:color w:val="auto"/>
        </w:rPr>
        <w:t>отменительным</w:t>
      </w:r>
      <w:proofErr w:type="spellEnd"/>
      <w:r w:rsidRPr="00563466">
        <w:rPr>
          <w:color w:val="auto"/>
        </w:rPr>
        <w:t xml:space="preserve">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E47BBA" w:rsidRPr="00563466" w:rsidRDefault="00E47BBA" w:rsidP="00F81B2C">
      <w:pPr>
        <w:jc w:val="both"/>
        <w:divId w:val="1195925686"/>
        <w:rPr>
          <w:color w:val="auto"/>
        </w:rPr>
      </w:pPr>
      <w:bookmarkStart w:id="558" w:name="SUB1500300"/>
      <w:bookmarkEnd w:id="558"/>
      <w:r w:rsidRPr="00563466">
        <w:rPr>
          <w:color w:val="auto"/>
        </w:rPr>
        <w:t xml:space="preserve">3. Если наступлению условия недобросовестно воспрепятствовала сторона, которой наступление условия невыгодно, то условие признается наступившим. </w:t>
      </w:r>
    </w:p>
    <w:p w:rsidR="00E47BBA" w:rsidRPr="00563466" w:rsidRDefault="00E47BBA" w:rsidP="00F81B2C">
      <w:pPr>
        <w:jc w:val="both"/>
        <w:divId w:val="1195925686"/>
        <w:rPr>
          <w:color w:val="auto"/>
        </w:rPr>
      </w:pPr>
      <w:r w:rsidRPr="00563466">
        <w:rPr>
          <w:color w:val="auto"/>
        </w:rPr>
        <w:t xml:space="preserve">Если наступлению условия недобросовестно содействовала сторона, которой наступление условия выгодно, то условие признается </w:t>
      </w:r>
      <w:proofErr w:type="spellStart"/>
      <w:r w:rsidRPr="00563466">
        <w:rPr>
          <w:color w:val="auto"/>
        </w:rPr>
        <w:t>ненаступившим</w:t>
      </w:r>
      <w:proofErr w:type="spellEnd"/>
      <w:r w:rsidRPr="00563466">
        <w:rPr>
          <w:color w:val="auto"/>
        </w:rPr>
        <w:t>.</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559" w:name="SUB1510000"/>
      <w:bookmarkEnd w:id="559"/>
      <w:r w:rsidRPr="00563466">
        <w:rPr>
          <w:rStyle w:val="s1"/>
          <w:color w:val="auto"/>
        </w:rPr>
        <w:t>Статья 151.</w:t>
      </w:r>
      <w:r w:rsidRPr="00563466">
        <w:rPr>
          <w:color w:val="auto"/>
        </w:rPr>
        <w:t xml:space="preserve"> Форма </w:t>
      </w:r>
      <w:r w:rsidRPr="00563466">
        <w:rPr>
          <w:rStyle w:val="s0"/>
          <w:color w:val="auto"/>
        </w:rPr>
        <w:t>сделки</w:t>
      </w:r>
    </w:p>
    <w:p w:rsidR="00E47BBA" w:rsidRPr="00563466" w:rsidRDefault="00E47BBA" w:rsidP="00F81B2C">
      <w:pPr>
        <w:jc w:val="both"/>
        <w:divId w:val="1195925686"/>
        <w:rPr>
          <w:color w:val="auto"/>
        </w:rPr>
      </w:pPr>
      <w:r w:rsidRPr="00563466">
        <w:rPr>
          <w:rStyle w:val="s0"/>
          <w:color w:val="auto"/>
        </w:rPr>
        <w:t>1. Сделки совершаются устно или в письменной форме (простой или нотариальной).</w:t>
      </w:r>
    </w:p>
    <w:p w:rsidR="00E47BBA" w:rsidRPr="00563466" w:rsidRDefault="00E47BBA" w:rsidP="00F81B2C">
      <w:pPr>
        <w:jc w:val="both"/>
        <w:divId w:val="1195925686"/>
        <w:rPr>
          <w:color w:val="auto"/>
        </w:rPr>
      </w:pPr>
      <w:bookmarkStart w:id="560" w:name="SUB1510200"/>
      <w:bookmarkEnd w:id="560"/>
      <w:r w:rsidRPr="00563466">
        <w:rPr>
          <w:color w:val="auto"/>
        </w:rPr>
        <w:t>2. Сделка, для которой законодательством или соглашением сторон не установлена письменная (простая либо нотариальная) или иная определенная форма, может быть совершена устно, в частности все сделки, исполняемые при самом их совершении. Такая сделка считается совершенной и в том случае, когда из поведения лица явствует его воля совершить сделку.</w:t>
      </w:r>
    </w:p>
    <w:p w:rsidR="00E47BBA" w:rsidRPr="00563466" w:rsidRDefault="00E47BBA" w:rsidP="00F81B2C">
      <w:pPr>
        <w:jc w:val="both"/>
        <w:divId w:val="1195925686"/>
        <w:rPr>
          <w:color w:val="auto"/>
        </w:rPr>
      </w:pPr>
      <w:bookmarkStart w:id="561" w:name="SUB1510300"/>
      <w:bookmarkEnd w:id="561"/>
      <w:r w:rsidRPr="00563466">
        <w:rPr>
          <w:color w:val="auto"/>
        </w:rPr>
        <w:t>3. 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w:t>
      </w:r>
    </w:p>
    <w:p w:rsidR="00E47BBA" w:rsidRPr="00563466" w:rsidRDefault="00E47BBA" w:rsidP="00F81B2C">
      <w:pPr>
        <w:jc w:val="both"/>
        <w:divId w:val="1195925686"/>
        <w:rPr>
          <w:color w:val="auto"/>
        </w:rPr>
      </w:pPr>
      <w:bookmarkStart w:id="562" w:name="SUB1510400"/>
      <w:bookmarkEnd w:id="562"/>
      <w:r w:rsidRPr="00563466">
        <w:rPr>
          <w:color w:val="auto"/>
        </w:rPr>
        <w:t>4. Молчание признается выражением воли совершить сделку в случаях, предусмотренных законодательством или соглашением сторон.</w:t>
      </w:r>
    </w:p>
    <w:p w:rsidR="00E47BBA" w:rsidRPr="00563466" w:rsidRDefault="00E47BBA" w:rsidP="00F81B2C">
      <w:pPr>
        <w:jc w:val="both"/>
        <w:divId w:val="1195925686"/>
        <w:rPr>
          <w:color w:val="auto"/>
        </w:rPr>
      </w:pPr>
      <w:bookmarkStart w:id="563" w:name="SUB1510500"/>
      <w:bookmarkEnd w:id="563"/>
      <w:r w:rsidRPr="00563466">
        <w:rPr>
          <w:color w:val="auto"/>
        </w:rPr>
        <w:t>5. Сделки во исполнение договора, заключенного в письменной форме, могут по соглашению сторон совершаться устно, если это не противоречит законодательству.</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564" w:name="SUB1520000"/>
      <w:bookmarkEnd w:id="564"/>
      <w:r w:rsidRPr="00563466">
        <w:rPr>
          <w:rStyle w:val="s3"/>
          <w:color w:val="auto"/>
        </w:rPr>
        <w:t xml:space="preserve">В статью 152 внесены изменения в соответствии с Законами РК от 02.03.98 г. </w:t>
      </w:r>
      <w:r w:rsidRPr="00563466">
        <w:rPr>
          <w:rStyle w:val="s9"/>
          <w:color w:val="auto"/>
          <w:u w:val="none"/>
        </w:rPr>
        <w:t>№ 211-1;</w:t>
      </w:r>
      <w:r w:rsidRPr="00563466">
        <w:rPr>
          <w:rStyle w:val="s3"/>
          <w:color w:val="auto"/>
        </w:rPr>
        <w:t xml:space="preserve"> от 07.01.03 г. </w:t>
      </w:r>
      <w:r w:rsidRPr="00563466">
        <w:rPr>
          <w:rStyle w:val="s9"/>
          <w:color w:val="auto"/>
          <w:u w:val="none"/>
        </w:rPr>
        <w:t>№ 372-II</w:t>
      </w:r>
    </w:p>
    <w:p w:rsidR="00E47BBA" w:rsidRPr="00563466" w:rsidRDefault="00E47BBA" w:rsidP="00F81B2C">
      <w:pPr>
        <w:jc w:val="both"/>
        <w:divId w:val="1195925686"/>
        <w:rPr>
          <w:color w:val="auto"/>
        </w:rPr>
      </w:pPr>
      <w:r w:rsidRPr="00563466">
        <w:rPr>
          <w:rStyle w:val="s1"/>
          <w:color w:val="auto"/>
        </w:rPr>
        <w:t>Статья 152.</w:t>
      </w:r>
      <w:r w:rsidRPr="00563466">
        <w:rPr>
          <w:color w:val="auto"/>
        </w:rPr>
        <w:t xml:space="preserve"> Письменная </w:t>
      </w:r>
      <w:r w:rsidRPr="00563466">
        <w:rPr>
          <w:rStyle w:val="s0"/>
          <w:color w:val="auto"/>
        </w:rPr>
        <w:t>форма сделки</w:t>
      </w:r>
    </w:p>
    <w:p w:rsidR="00E47BBA" w:rsidRPr="00563466" w:rsidRDefault="00E47BBA" w:rsidP="00F81B2C">
      <w:pPr>
        <w:jc w:val="both"/>
        <w:divId w:val="1195925686"/>
        <w:rPr>
          <w:color w:val="auto"/>
        </w:rPr>
      </w:pPr>
      <w:r w:rsidRPr="00563466">
        <w:rPr>
          <w:rStyle w:val="s0"/>
          <w:color w:val="auto"/>
        </w:rPr>
        <w:t xml:space="preserve">1. В письменной форме должны совершаться сделки: </w:t>
      </w:r>
    </w:p>
    <w:p w:rsidR="00E47BBA" w:rsidRPr="00563466" w:rsidRDefault="00E47BBA" w:rsidP="00F81B2C">
      <w:pPr>
        <w:jc w:val="both"/>
        <w:divId w:val="1195925686"/>
        <w:rPr>
          <w:color w:val="auto"/>
        </w:rPr>
      </w:pPr>
      <w:proofErr w:type="gramStart"/>
      <w:r w:rsidRPr="00563466">
        <w:rPr>
          <w:rStyle w:val="s0"/>
          <w:color w:val="auto"/>
        </w:rPr>
        <w:t xml:space="preserve">1) осуществляемые в процессе </w:t>
      </w:r>
      <w:r w:rsidRPr="00563466">
        <w:rPr>
          <w:color w:val="auto"/>
        </w:rPr>
        <w:t>предпринимательской деятельности</w:t>
      </w:r>
      <w:r w:rsidRPr="00563466">
        <w:rPr>
          <w:rStyle w:val="s0"/>
          <w:color w:val="auto"/>
        </w:rPr>
        <w:t xml:space="preserve">, кроме сделок, исполняемых при самом их совершении, если для отдельных видов сделок иное специально не предусмотрено законодательством или не вытекает из обычаев делового оборота; </w:t>
      </w:r>
      <w:proofErr w:type="gramEnd"/>
    </w:p>
    <w:p w:rsidR="00E47BBA" w:rsidRPr="00563466" w:rsidRDefault="00E47BBA" w:rsidP="00F81B2C">
      <w:pPr>
        <w:jc w:val="both"/>
        <w:divId w:val="1195925686"/>
        <w:rPr>
          <w:color w:val="auto"/>
        </w:rPr>
      </w:pPr>
      <w:r w:rsidRPr="00563466">
        <w:rPr>
          <w:rStyle w:val="s0"/>
          <w:color w:val="auto"/>
        </w:rPr>
        <w:t xml:space="preserve">2) на сумму свыше ста </w:t>
      </w:r>
      <w:r w:rsidRPr="00563466">
        <w:rPr>
          <w:color w:val="auto"/>
        </w:rPr>
        <w:t>расчетных показателей</w:t>
      </w:r>
      <w:r w:rsidRPr="00563466">
        <w:rPr>
          <w:rStyle w:val="s0"/>
          <w:color w:val="auto"/>
        </w:rPr>
        <w:t xml:space="preserve">, за исключением сделок, исполняемых при самом их совершении; </w:t>
      </w:r>
    </w:p>
    <w:p w:rsidR="00E47BBA" w:rsidRPr="00563466" w:rsidRDefault="00E47BBA" w:rsidP="00F81B2C">
      <w:pPr>
        <w:jc w:val="both"/>
        <w:divId w:val="1195925686"/>
        <w:rPr>
          <w:color w:val="auto"/>
        </w:rPr>
      </w:pPr>
      <w:r w:rsidRPr="00563466">
        <w:rPr>
          <w:rStyle w:val="s0"/>
          <w:color w:val="auto"/>
        </w:rPr>
        <w:t xml:space="preserve">3) в иных случаях, предусмотренных </w:t>
      </w:r>
      <w:r w:rsidRPr="00563466">
        <w:rPr>
          <w:color w:val="auto"/>
        </w:rPr>
        <w:t>законодательством</w:t>
      </w:r>
      <w:r w:rsidRPr="00563466">
        <w:rPr>
          <w:rStyle w:val="s0"/>
          <w:color w:val="auto"/>
        </w:rPr>
        <w:t xml:space="preserve"> </w:t>
      </w:r>
      <w:r w:rsidRPr="00563466">
        <w:rPr>
          <w:rStyle w:val="s3"/>
          <w:color w:val="auto"/>
        </w:rPr>
        <w:t>(</w:t>
      </w:r>
      <w:r w:rsidRPr="00563466">
        <w:rPr>
          <w:rStyle w:val="s9"/>
          <w:color w:val="auto"/>
          <w:u w:val="none"/>
        </w:rPr>
        <w:t>см</w:t>
      </w:r>
      <w:proofErr w:type="gramStart"/>
      <w:r w:rsidRPr="00563466">
        <w:rPr>
          <w:rStyle w:val="s9"/>
          <w:color w:val="auto"/>
          <w:u w:val="none"/>
        </w:rPr>
        <w:t>.т</w:t>
      </w:r>
      <w:proofErr w:type="gramEnd"/>
      <w:r w:rsidRPr="00563466">
        <w:rPr>
          <w:rStyle w:val="s9"/>
          <w:color w:val="auto"/>
          <w:u w:val="none"/>
        </w:rPr>
        <w:t>акже</w:t>
      </w:r>
      <w:r w:rsidRPr="00563466">
        <w:rPr>
          <w:rStyle w:val="s3"/>
          <w:color w:val="auto"/>
        </w:rPr>
        <w:t xml:space="preserve">) </w:t>
      </w:r>
      <w:r w:rsidRPr="00563466">
        <w:rPr>
          <w:rStyle w:val="s0"/>
          <w:color w:val="auto"/>
        </w:rPr>
        <w:t>или соглашением сторон.</w:t>
      </w:r>
    </w:p>
    <w:p w:rsidR="00E47BBA" w:rsidRPr="00563466" w:rsidRDefault="00E47BBA" w:rsidP="00F81B2C">
      <w:pPr>
        <w:jc w:val="both"/>
        <w:divId w:val="1195925686"/>
        <w:rPr>
          <w:color w:val="auto"/>
        </w:rPr>
      </w:pPr>
      <w:bookmarkStart w:id="565" w:name="SUB152010100"/>
      <w:bookmarkEnd w:id="565"/>
      <w:r w:rsidRPr="00563466">
        <w:rPr>
          <w:rStyle w:val="s3"/>
          <w:color w:val="auto"/>
        </w:rPr>
        <w:t xml:space="preserve">Статья дополнена пунктом 1-1 в соответствии с </w:t>
      </w:r>
      <w:r w:rsidRPr="00563466">
        <w:rPr>
          <w:rStyle w:val="s9"/>
          <w:color w:val="auto"/>
          <w:u w:val="none"/>
        </w:rPr>
        <w:t>Законом</w:t>
      </w:r>
      <w:r w:rsidRPr="00563466">
        <w:rPr>
          <w:rStyle w:val="s3"/>
          <w:color w:val="auto"/>
        </w:rPr>
        <w:t xml:space="preserve"> РК от 24.11.15 г. № 419-V (введено в действие с 1 января 2016 г.)</w:t>
      </w:r>
    </w:p>
    <w:p w:rsidR="00E47BBA" w:rsidRPr="00563466" w:rsidRDefault="00E47BBA" w:rsidP="00F81B2C">
      <w:pPr>
        <w:jc w:val="both"/>
        <w:divId w:val="1195925686"/>
        <w:rPr>
          <w:color w:val="auto"/>
        </w:rPr>
      </w:pPr>
      <w:r w:rsidRPr="00563466">
        <w:rPr>
          <w:rStyle w:val="s0"/>
          <w:color w:val="auto"/>
        </w:rPr>
        <w:t>1-1. Письменная форма сделки совершается на бумажном носителе или в электронной форме.</w:t>
      </w:r>
    </w:p>
    <w:p w:rsidR="00E47BBA" w:rsidRPr="00563466" w:rsidRDefault="00E47BBA" w:rsidP="00F81B2C">
      <w:pPr>
        <w:jc w:val="both"/>
        <w:divId w:val="1195925686"/>
        <w:rPr>
          <w:color w:val="auto"/>
        </w:rPr>
      </w:pPr>
      <w:bookmarkStart w:id="566" w:name="SUB1520200"/>
      <w:bookmarkEnd w:id="566"/>
      <w:r w:rsidRPr="00563466">
        <w:rPr>
          <w:rStyle w:val="s0"/>
          <w:color w:val="auto"/>
        </w:rPr>
        <w:t xml:space="preserve">2. Сделка, совершенная в письменной форме, должна быть подписана сторонами или их представителями, если иное не вытекает из обычаев делового оборота. </w:t>
      </w:r>
    </w:p>
    <w:p w:rsidR="00E47BBA" w:rsidRPr="00563466" w:rsidRDefault="00E47BBA" w:rsidP="00F81B2C">
      <w:pPr>
        <w:jc w:val="both"/>
        <w:divId w:val="1195925686"/>
        <w:rPr>
          <w:color w:val="auto"/>
        </w:rPr>
      </w:pPr>
      <w:r w:rsidRPr="00563466">
        <w:rPr>
          <w:rStyle w:val="s0"/>
          <w:color w:val="auto"/>
        </w:rPr>
        <w:t xml:space="preserve">Допускается при совершении сделки использование средств факсимильного копирования подписи, </w:t>
      </w:r>
      <w:r w:rsidRPr="00563466">
        <w:rPr>
          <w:color w:val="auto"/>
        </w:rPr>
        <w:t>электронной цифровой подписи</w:t>
      </w:r>
      <w:r w:rsidRPr="00563466">
        <w:rPr>
          <w:rStyle w:val="s0"/>
          <w:color w:val="auto"/>
        </w:rPr>
        <w:t>, если это не противоречит законодательству или требованию одного из участников.</w:t>
      </w:r>
    </w:p>
    <w:p w:rsidR="00E47BBA" w:rsidRPr="00563466" w:rsidRDefault="00E47BBA" w:rsidP="00F81B2C">
      <w:pPr>
        <w:jc w:val="both"/>
        <w:divId w:val="1195925686"/>
        <w:rPr>
          <w:color w:val="auto"/>
        </w:rPr>
      </w:pPr>
      <w:bookmarkStart w:id="567" w:name="SUB1520300"/>
      <w:bookmarkEnd w:id="567"/>
      <w:r w:rsidRPr="00563466">
        <w:rPr>
          <w:rStyle w:val="s3"/>
          <w:color w:val="auto"/>
        </w:rPr>
        <w:t xml:space="preserve">В пункт 3 внесены изменения в соответствии с </w:t>
      </w:r>
      <w:r w:rsidRPr="00563466">
        <w:rPr>
          <w:rStyle w:val="s9"/>
          <w:color w:val="auto"/>
          <w:u w:val="none"/>
        </w:rPr>
        <w:t>Законом</w:t>
      </w:r>
      <w:r w:rsidRPr="00563466">
        <w:rPr>
          <w:rStyle w:val="s3"/>
          <w:color w:val="auto"/>
        </w:rPr>
        <w:t xml:space="preserve"> РК от 29.12.14 г. № 269-V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24.11.15 г. № 419-V (введены в действие с 1 января 2016 г.)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xml:space="preserve">3. Двусторонние сделки могут совершаться путем обмена документами, каждый из которых подписывается стороной, от которой он исходит. </w:t>
      </w:r>
    </w:p>
    <w:p w:rsidR="00E47BBA" w:rsidRPr="00563466" w:rsidRDefault="00E47BBA" w:rsidP="00F81B2C">
      <w:pPr>
        <w:jc w:val="both"/>
        <w:divId w:val="1195925686"/>
        <w:rPr>
          <w:color w:val="auto"/>
        </w:rPr>
      </w:pPr>
      <w:r w:rsidRPr="00563466">
        <w:rPr>
          <w:rStyle w:val="s0"/>
          <w:color w:val="auto"/>
        </w:rPr>
        <w:t xml:space="preserve">К совершению сделки в письменной форме приравнивается, если иное не установлено законодательством или соглашением сторон, обмен письмами, телеграммами, телефонограммами, </w:t>
      </w:r>
      <w:proofErr w:type="spellStart"/>
      <w:r w:rsidRPr="00563466">
        <w:rPr>
          <w:rStyle w:val="s0"/>
          <w:color w:val="auto"/>
        </w:rPr>
        <w:t>телетайпограммами</w:t>
      </w:r>
      <w:proofErr w:type="spellEnd"/>
      <w:r w:rsidRPr="00563466">
        <w:rPr>
          <w:rStyle w:val="s0"/>
          <w:color w:val="auto"/>
        </w:rPr>
        <w:t xml:space="preserve">, факсами, </w:t>
      </w:r>
      <w:r w:rsidRPr="00563466">
        <w:rPr>
          <w:color w:val="auto"/>
        </w:rPr>
        <w:t>электронными документами</w:t>
      </w:r>
      <w:r w:rsidRPr="00563466">
        <w:rPr>
          <w:rStyle w:val="s0"/>
          <w:color w:val="auto"/>
        </w:rPr>
        <w:t xml:space="preserve">, электронными сообщениями или иными документами, определяющими субъектов и содержание их волеизъявления. </w:t>
      </w:r>
    </w:p>
    <w:p w:rsidR="00E47BBA" w:rsidRPr="00563466" w:rsidRDefault="00E47BBA" w:rsidP="00F81B2C">
      <w:pPr>
        <w:jc w:val="both"/>
        <w:divId w:val="1195925686"/>
        <w:rPr>
          <w:color w:val="auto"/>
        </w:rPr>
      </w:pPr>
      <w:r w:rsidRPr="00563466">
        <w:rPr>
          <w:rStyle w:val="s0"/>
          <w:color w:val="auto"/>
        </w:rPr>
        <w:t>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и предусматриваться последствия несоблюдения этих требований.</w:t>
      </w:r>
    </w:p>
    <w:p w:rsidR="00E47BBA" w:rsidRPr="00563466" w:rsidRDefault="00E47BBA" w:rsidP="00F81B2C">
      <w:pPr>
        <w:jc w:val="both"/>
        <w:divId w:val="1195925686"/>
        <w:rPr>
          <w:color w:val="auto"/>
        </w:rPr>
      </w:pPr>
      <w:bookmarkStart w:id="568" w:name="SUB1520400"/>
      <w:bookmarkEnd w:id="568"/>
      <w:r w:rsidRPr="00563466">
        <w:rPr>
          <w:rStyle w:val="s0"/>
          <w:color w:val="auto"/>
        </w:rPr>
        <w:t xml:space="preserve">4.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если иное не предусмотрено законодательством,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w:t>
      </w:r>
      <w:proofErr w:type="gramStart"/>
      <w:r w:rsidRPr="00563466">
        <w:rPr>
          <w:rStyle w:val="s0"/>
          <w:color w:val="auto"/>
        </w:rPr>
        <w:t>совершающий</w:t>
      </w:r>
      <w:proofErr w:type="gramEnd"/>
      <w:r w:rsidRPr="00563466">
        <w:rPr>
          <w:rStyle w:val="s0"/>
          <w:color w:val="auto"/>
        </w:rPr>
        <w:t xml:space="preserve"> сделку не мог подписать ее собственноручно.</w:t>
      </w:r>
    </w:p>
    <w:p w:rsidR="00E47BBA" w:rsidRPr="00563466" w:rsidRDefault="00E47BBA" w:rsidP="00F81B2C">
      <w:pPr>
        <w:jc w:val="both"/>
        <w:divId w:val="1195925686"/>
        <w:rPr>
          <w:color w:val="auto"/>
        </w:rPr>
      </w:pPr>
      <w:bookmarkStart w:id="569" w:name="SUB1520500"/>
      <w:bookmarkEnd w:id="569"/>
      <w:r w:rsidRPr="00563466">
        <w:rPr>
          <w:rStyle w:val="s0"/>
          <w:color w:val="auto"/>
        </w:rPr>
        <w:t xml:space="preserve">5. Сторона, исполнившая сделку, совершенную в письменной форме, вправе требовать от другой стороны документ, подтверждающий исполнение. </w:t>
      </w:r>
    </w:p>
    <w:p w:rsidR="00E47BBA" w:rsidRPr="00563466" w:rsidRDefault="00E47BBA" w:rsidP="00F81B2C">
      <w:pPr>
        <w:jc w:val="both"/>
        <w:divId w:val="1195925686"/>
        <w:rPr>
          <w:color w:val="auto"/>
        </w:rPr>
      </w:pPr>
      <w:r w:rsidRPr="00563466">
        <w:rPr>
          <w:rStyle w:val="s0"/>
          <w:color w:val="auto"/>
        </w:rPr>
        <w:t xml:space="preserve">Такое же право имеет сторона, исполнившая устную предпринимательскую сделку, кроме сделок, исполняемых при самом их совершении.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570" w:name="SUB1530000"/>
      <w:bookmarkEnd w:id="570"/>
      <w:r w:rsidRPr="00563466">
        <w:rPr>
          <w:rStyle w:val="s1"/>
          <w:color w:val="auto"/>
        </w:rPr>
        <w:t xml:space="preserve">Статья 153. </w:t>
      </w:r>
      <w:r w:rsidRPr="00563466">
        <w:rPr>
          <w:rStyle w:val="s0"/>
          <w:color w:val="auto"/>
        </w:rPr>
        <w:t>Последствия несоблюдения письменной формы сделки</w:t>
      </w:r>
    </w:p>
    <w:p w:rsidR="00E47BBA" w:rsidRPr="00563466" w:rsidRDefault="00E47BBA" w:rsidP="00F81B2C">
      <w:pPr>
        <w:jc w:val="both"/>
        <w:divId w:val="1195925686"/>
        <w:rPr>
          <w:color w:val="auto"/>
        </w:rPr>
      </w:pPr>
      <w:r w:rsidRPr="00563466">
        <w:rPr>
          <w:rStyle w:val="s0"/>
          <w:color w:val="auto"/>
        </w:rPr>
        <w:t xml:space="preserve">1. Несоблюдение простой письменной формы сделки, не влечет ее недействительности, но лишает стороны права в случае спора подтверждать ее совершение, содержание или исполнение свидетельскими показаниями. </w:t>
      </w:r>
    </w:p>
    <w:p w:rsidR="00E47BBA" w:rsidRPr="00563466" w:rsidRDefault="00E47BBA" w:rsidP="00F81B2C">
      <w:pPr>
        <w:jc w:val="both"/>
        <w:divId w:val="1195925686"/>
        <w:rPr>
          <w:color w:val="auto"/>
        </w:rPr>
      </w:pPr>
      <w:r w:rsidRPr="00563466">
        <w:rPr>
          <w:rStyle w:val="s0"/>
          <w:color w:val="auto"/>
        </w:rPr>
        <w:t>Стороны, однако, вправе подтверждать совершение, содержание или исполнение сделки письменными или иными, кроме свидетельских показаний, доказательствами.</w:t>
      </w:r>
    </w:p>
    <w:p w:rsidR="00E47BBA" w:rsidRPr="00563466" w:rsidRDefault="00E47BBA" w:rsidP="00F81B2C">
      <w:pPr>
        <w:jc w:val="both"/>
        <w:divId w:val="1195925686"/>
        <w:rPr>
          <w:color w:val="auto"/>
        </w:rPr>
      </w:pPr>
      <w:bookmarkStart w:id="571" w:name="SUB1530200"/>
      <w:bookmarkEnd w:id="571"/>
      <w:r w:rsidRPr="00563466">
        <w:rPr>
          <w:rStyle w:val="s0"/>
          <w:color w:val="auto"/>
        </w:rPr>
        <w:t xml:space="preserve">2. В случаях, прямо указанных в </w:t>
      </w:r>
      <w:r w:rsidRPr="00563466">
        <w:rPr>
          <w:color w:val="auto"/>
        </w:rPr>
        <w:t>законодательных актах</w:t>
      </w:r>
      <w:r w:rsidRPr="00563466">
        <w:rPr>
          <w:rStyle w:val="s0"/>
          <w:color w:val="auto"/>
        </w:rPr>
        <w:t xml:space="preserve"> или в соглашении сторон, несоблюдение простой письменной формы сделки влечет ее недействительность.</w:t>
      </w:r>
    </w:p>
    <w:p w:rsidR="00E47BBA" w:rsidRPr="00563466" w:rsidRDefault="00E47BBA" w:rsidP="00F81B2C">
      <w:pPr>
        <w:jc w:val="both"/>
        <w:divId w:val="1195925686"/>
        <w:rPr>
          <w:color w:val="auto"/>
        </w:rPr>
      </w:pPr>
      <w:bookmarkStart w:id="572" w:name="SUB1530300"/>
      <w:bookmarkEnd w:id="572"/>
      <w:r w:rsidRPr="00563466">
        <w:rPr>
          <w:rStyle w:val="s0"/>
          <w:color w:val="auto"/>
        </w:rPr>
        <w:t>3. Несоблюдение простой письменной формы внешнеэкономической сделки влечет недействительность сделки.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573" w:name="SUB1540000"/>
      <w:bookmarkEnd w:id="573"/>
      <w:r w:rsidRPr="00563466">
        <w:rPr>
          <w:rStyle w:val="s1"/>
          <w:color w:val="auto"/>
        </w:rPr>
        <w:t>Статья 154.</w:t>
      </w:r>
      <w:r w:rsidRPr="00563466">
        <w:rPr>
          <w:color w:val="auto"/>
        </w:rPr>
        <w:t xml:space="preserve"> Нотариальное </w:t>
      </w:r>
      <w:r w:rsidRPr="00563466">
        <w:rPr>
          <w:rStyle w:val="s0"/>
          <w:color w:val="auto"/>
        </w:rPr>
        <w:t>удостоверение сделки</w:t>
      </w:r>
    </w:p>
    <w:p w:rsidR="00E47BBA" w:rsidRPr="00563466" w:rsidRDefault="00E47BBA" w:rsidP="00F81B2C">
      <w:pPr>
        <w:jc w:val="both"/>
        <w:divId w:val="1195925686"/>
        <w:rPr>
          <w:color w:val="auto"/>
        </w:rPr>
      </w:pPr>
      <w:r w:rsidRPr="00563466">
        <w:rPr>
          <w:rStyle w:val="s0"/>
          <w:color w:val="auto"/>
        </w:rPr>
        <w:t xml:space="preserve">1. В случаях, установленных </w:t>
      </w:r>
      <w:r w:rsidRPr="00563466">
        <w:rPr>
          <w:color w:val="auto"/>
        </w:rPr>
        <w:t>законодательными актами</w:t>
      </w:r>
      <w:r w:rsidRPr="00563466">
        <w:rPr>
          <w:rStyle w:val="s0"/>
          <w:color w:val="auto"/>
        </w:rPr>
        <w:t xml:space="preserve"> или соглашением сторон, письменные сделки считаются совершенными только после их нотариального удостоверения. Несоблюдение такого требования влечет недействительность сделки с последстви</w:t>
      </w:r>
      <w:r w:rsidRPr="00563466">
        <w:rPr>
          <w:color w:val="auto"/>
        </w:rPr>
        <w:t>ями, предусмотренными пунктом 3 статьи 157 настоящего Кодекса.</w:t>
      </w:r>
    </w:p>
    <w:p w:rsidR="00E47BBA" w:rsidRPr="00563466" w:rsidRDefault="00E47BBA" w:rsidP="00F81B2C">
      <w:pPr>
        <w:jc w:val="both"/>
        <w:divId w:val="1195925686"/>
        <w:rPr>
          <w:color w:val="auto"/>
        </w:rPr>
      </w:pPr>
      <w:bookmarkStart w:id="574" w:name="SUB1540200"/>
      <w:bookmarkEnd w:id="574"/>
      <w:r w:rsidRPr="00563466">
        <w:rPr>
          <w:color w:val="auto"/>
        </w:rPr>
        <w:t xml:space="preserve">2. Если сделка, требующая нотариального удостоверения, фактически исполнена сторонами или одной из сторон, по своему содержанию не противоречит законодательству и не нарушает прав третьих лиц, суд по заявлению заинтересованной стороны вправе признать сделку действительной. В этом случае последующее нотариальное удостоверение сделки не требуется. </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575" w:name="SUB1550000"/>
      <w:bookmarkEnd w:id="575"/>
      <w:r w:rsidRPr="00563466">
        <w:rPr>
          <w:rStyle w:val="s3"/>
          <w:color w:val="auto"/>
        </w:rPr>
        <w:t xml:space="preserve">В статью 155 внесены изменения в соответствии с Законом РК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изложена в редакции </w:t>
      </w:r>
      <w:r w:rsidRPr="00563466">
        <w:rPr>
          <w:rStyle w:val="s9"/>
          <w:color w:val="auto"/>
          <w:u w:val="none"/>
        </w:rPr>
        <w:t>Закона</w:t>
      </w:r>
      <w:r w:rsidRPr="00563466">
        <w:rPr>
          <w:rStyle w:val="s3"/>
          <w:color w:val="auto"/>
        </w:rPr>
        <w:t xml:space="preserve"> РК от 26 июля 2007 г. № 311-III (</w:t>
      </w:r>
      <w:r w:rsidRPr="00563466">
        <w:rPr>
          <w:rStyle w:val="s9"/>
          <w:color w:val="auto"/>
          <w:u w:val="none"/>
        </w:rPr>
        <w:t>см. стар. ред.</w:t>
      </w:r>
      <w:r w:rsidRPr="00563466">
        <w:rPr>
          <w:rStyle w:val="s3"/>
          <w:color w:val="auto"/>
        </w:rPr>
        <w:t xml:space="preserve">);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155. </w:t>
      </w:r>
      <w:r w:rsidRPr="00563466">
        <w:rPr>
          <w:rStyle w:val="s0"/>
          <w:color w:val="auto"/>
        </w:rPr>
        <w:t>Регистрация сделок</w:t>
      </w:r>
    </w:p>
    <w:p w:rsidR="00E47BBA" w:rsidRPr="00563466" w:rsidRDefault="00E47BBA" w:rsidP="00F81B2C">
      <w:pPr>
        <w:jc w:val="both"/>
        <w:divId w:val="1195925686"/>
        <w:rPr>
          <w:color w:val="auto"/>
        </w:rPr>
      </w:pPr>
      <w:r w:rsidRPr="00563466">
        <w:rPr>
          <w:rStyle w:val="s0"/>
          <w:color w:val="auto"/>
        </w:rPr>
        <w:t xml:space="preserve">1. Сделки, подлежащие в соответствии с </w:t>
      </w:r>
      <w:r w:rsidRPr="00563466">
        <w:rPr>
          <w:color w:val="auto"/>
        </w:rPr>
        <w:t>законодательными актами</w:t>
      </w:r>
      <w:r w:rsidRPr="00563466">
        <w:rPr>
          <w:rStyle w:val="s0"/>
          <w:color w:val="auto"/>
        </w:rPr>
        <w:t xml:space="preserve"> обязательной государственной или иной регистрации, считаются совершенными с момента регистрации, если иное не предусмотрено законодательными актами.</w:t>
      </w:r>
    </w:p>
    <w:p w:rsidR="00E47BBA" w:rsidRPr="00563466" w:rsidRDefault="00E47BBA" w:rsidP="00F81B2C">
      <w:pPr>
        <w:jc w:val="both"/>
        <w:divId w:val="1195925686"/>
        <w:rPr>
          <w:color w:val="auto"/>
        </w:rPr>
      </w:pPr>
      <w:r w:rsidRPr="00563466">
        <w:rPr>
          <w:rStyle w:val="s0"/>
          <w:color w:val="auto"/>
        </w:rPr>
        <w:t>Отказ в регистрации должен быть оформлен в письменном виде и возможен лишь со ссылкой на нарушение требований законодательства.</w:t>
      </w:r>
    </w:p>
    <w:p w:rsidR="00E47BBA" w:rsidRPr="00563466" w:rsidRDefault="00E47BBA" w:rsidP="00F81B2C">
      <w:pPr>
        <w:jc w:val="both"/>
        <w:divId w:val="1195925686"/>
        <w:rPr>
          <w:color w:val="auto"/>
        </w:rPr>
      </w:pPr>
      <w:bookmarkStart w:id="576" w:name="SUB1550200"/>
      <w:bookmarkEnd w:id="576"/>
      <w:r w:rsidRPr="00563466">
        <w:rPr>
          <w:rStyle w:val="s0"/>
          <w:color w:val="auto"/>
        </w:rPr>
        <w:t>2. Если одна из сторон уклоняется от государственной регистрации сделки, суд вправе по требованию другой стороны вынести решение о регистрации сделки. В этом случае сделка регистрируется в соответствии с решением суда.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577" w:name="SUB1560000"/>
      <w:bookmarkEnd w:id="577"/>
      <w:r w:rsidRPr="00563466">
        <w:rPr>
          <w:rStyle w:val="s3"/>
          <w:color w:val="auto"/>
        </w:rPr>
        <w:t xml:space="preserve">В статью 156 внесены изменения в соответствии с Законами РК от 02.03.98 г. </w:t>
      </w:r>
      <w:r w:rsidRPr="00563466">
        <w:rPr>
          <w:rStyle w:val="s9"/>
          <w:color w:val="auto"/>
          <w:u w:val="none"/>
        </w:rPr>
        <w:t>№ 211-1</w:t>
      </w:r>
      <w:r w:rsidRPr="00563466">
        <w:rPr>
          <w:rStyle w:val="s3"/>
          <w:color w:val="auto"/>
        </w:rPr>
        <w:t xml:space="preserve">; от 16.05.03 г. </w:t>
      </w:r>
      <w:r w:rsidRPr="00563466">
        <w:rPr>
          <w:rStyle w:val="s9"/>
          <w:color w:val="auto"/>
          <w:u w:val="none"/>
        </w:rPr>
        <w:t>№ 416-II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28.08.09 г. </w:t>
      </w:r>
      <w:r w:rsidRPr="00563466">
        <w:rPr>
          <w:rStyle w:val="s9"/>
          <w:color w:val="auto"/>
          <w:u w:val="none"/>
        </w:rPr>
        <w:t>№ 192-IV</w:t>
      </w:r>
      <w:r w:rsidRPr="00563466">
        <w:rPr>
          <w:rStyle w:val="s3"/>
          <w:color w:val="auto"/>
        </w:rPr>
        <w:t xml:space="preserve"> (введен в действие по истечении шести месяцев после его первого официального </w:t>
      </w:r>
      <w:r w:rsidRPr="00563466">
        <w:rPr>
          <w:rStyle w:val="s9"/>
          <w:color w:val="auto"/>
          <w:u w:val="none"/>
        </w:rPr>
        <w:t>опубликования</w:t>
      </w:r>
      <w:r w:rsidRPr="00563466">
        <w:rPr>
          <w:rStyle w:val="s3"/>
          <w:color w:val="auto"/>
        </w:rPr>
        <w:t>)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21.06.12 г. № 19-V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10.06.14 г. № 206-V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156.</w:t>
      </w:r>
      <w:r w:rsidRPr="00563466">
        <w:rPr>
          <w:color w:val="auto"/>
        </w:rPr>
        <w:t xml:space="preserve"> Биржевые </w:t>
      </w:r>
      <w:r w:rsidRPr="00563466">
        <w:rPr>
          <w:rStyle w:val="s0"/>
          <w:color w:val="auto"/>
        </w:rPr>
        <w:t>сделки</w:t>
      </w:r>
    </w:p>
    <w:p w:rsidR="00E47BBA" w:rsidRPr="00563466" w:rsidRDefault="00E47BBA" w:rsidP="00F81B2C">
      <w:pPr>
        <w:jc w:val="both"/>
        <w:divId w:val="1195925686"/>
        <w:rPr>
          <w:color w:val="auto"/>
        </w:rPr>
      </w:pPr>
      <w:r w:rsidRPr="00563466">
        <w:rPr>
          <w:rStyle w:val="s0"/>
          <w:color w:val="auto"/>
        </w:rPr>
        <w:t xml:space="preserve">1. </w:t>
      </w:r>
      <w:r w:rsidRPr="00563466">
        <w:rPr>
          <w:rStyle w:val="s0"/>
          <w:b/>
          <w:bCs/>
          <w:color w:val="auto"/>
        </w:rPr>
        <w:t>Биржевые сделки</w:t>
      </w:r>
      <w:r w:rsidRPr="00563466">
        <w:rPr>
          <w:rStyle w:val="s0"/>
          <w:color w:val="auto"/>
        </w:rPr>
        <w:t xml:space="preserve"> - сделки, предметом которых является имущество, допущенное к обращению на бирже, и которые заключаются </w:t>
      </w:r>
      <w:r w:rsidRPr="00563466">
        <w:rPr>
          <w:color w:val="auto"/>
        </w:rPr>
        <w:t>на бирже участниками проводимых ею торгов в соответствии с законодательством Республики Казахстан о соответствующих биржах (товарных, фондовых и других) и правилами биржевой торговли.</w:t>
      </w:r>
    </w:p>
    <w:p w:rsidR="00E47BBA" w:rsidRPr="00563466" w:rsidRDefault="00E47BBA" w:rsidP="00F81B2C">
      <w:pPr>
        <w:jc w:val="both"/>
        <w:divId w:val="1195925686"/>
        <w:rPr>
          <w:color w:val="auto"/>
        </w:rPr>
      </w:pPr>
      <w:bookmarkStart w:id="578" w:name="SUB1560200"/>
      <w:bookmarkEnd w:id="578"/>
      <w:r w:rsidRPr="00563466">
        <w:rPr>
          <w:color w:val="auto"/>
        </w:rPr>
        <w:t>2. Биржевые сделки оформляются документами, выдаваемыми биржей в подтверждение заключения данных сделок.</w:t>
      </w:r>
    </w:p>
    <w:p w:rsidR="00E47BBA" w:rsidRPr="00563466" w:rsidRDefault="00E47BBA" w:rsidP="00F81B2C">
      <w:pPr>
        <w:jc w:val="both"/>
        <w:divId w:val="1195925686"/>
        <w:rPr>
          <w:color w:val="auto"/>
        </w:rPr>
      </w:pPr>
      <w:bookmarkStart w:id="579" w:name="SUB1560300"/>
      <w:bookmarkEnd w:id="579"/>
      <w:r w:rsidRPr="00563466">
        <w:rPr>
          <w:color w:val="auto"/>
        </w:rPr>
        <w:t>3. К биржевым сделкам в зависимости от их содержания применяются правила о соответствующем договоре (купли-продажи, комиссии и других), если иное не вытекает из законодательства, соглашения сторон или существа сделки.</w:t>
      </w:r>
    </w:p>
    <w:p w:rsidR="00E47BBA" w:rsidRPr="00563466" w:rsidRDefault="00E47BBA" w:rsidP="00F81B2C">
      <w:pPr>
        <w:jc w:val="both"/>
        <w:divId w:val="1195925686"/>
        <w:rPr>
          <w:color w:val="auto"/>
        </w:rPr>
      </w:pPr>
      <w:bookmarkStart w:id="580" w:name="SUB1560400"/>
      <w:bookmarkEnd w:id="580"/>
      <w:r w:rsidRPr="00563466">
        <w:rPr>
          <w:color w:val="auto"/>
        </w:rPr>
        <w:t>4. Законодательством или правилами биржевой торговли могут предусматриваться условия биржевых сделок, составляющие коммерческую тайну сторон и не подлежащие разглашению без их согласия</w:t>
      </w:r>
      <w:r w:rsidRPr="00563466">
        <w:rPr>
          <w:rStyle w:val="s0"/>
          <w:color w:val="auto"/>
        </w:rPr>
        <w:t xml:space="preserve">, кроме сведений, представляемых </w:t>
      </w:r>
      <w:proofErr w:type="gramStart"/>
      <w:r w:rsidRPr="00563466">
        <w:rPr>
          <w:rStyle w:val="s0"/>
          <w:color w:val="auto"/>
        </w:rPr>
        <w:t>в</w:t>
      </w:r>
      <w:proofErr w:type="gramEnd"/>
      <w:r w:rsidRPr="00563466">
        <w:rPr>
          <w:rStyle w:val="s0"/>
          <w:color w:val="auto"/>
        </w:rPr>
        <w:t xml:space="preserve"> </w:t>
      </w:r>
      <w:proofErr w:type="gramStart"/>
      <w:r w:rsidRPr="00563466">
        <w:rPr>
          <w:rStyle w:val="s0"/>
          <w:color w:val="auto"/>
        </w:rPr>
        <w:t>уполномоченный</w:t>
      </w:r>
      <w:proofErr w:type="gramEnd"/>
      <w:r w:rsidRPr="00563466">
        <w:rPr>
          <w:rStyle w:val="s0"/>
          <w:color w:val="auto"/>
        </w:rPr>
        <w:t xml:space="preserve"> орган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p w:rsidR="00E47BBA" w:rsidRPr="00563466" w:rsidRDefault="00E47BBA" w:rsidP="00F81B2C">
      <w:pPr>
        <w:jc w:val="both"/>
        <w:divId w:val="1195925686"/>
        <w:rPr>
          <w:color w:val="auto"/>
        </w:rPr>
      </w:pPr>
      <w:bookmarkStart w:id="581" w:name="SUB1560500"/>
      <w:bookmarkEnd w:id="581"/>
      <w:r w:rsidRPr="00563466">
        <w:rPr>
          <w:rStyle w:val="s3"/>
          <w:color w:val="auto"/>
        </w:rPr>
        <w:t xml:space="preserve">Пункт 5 изложен в редакции </w:t>
      </w:r>
      <w:r w:rsidRPr="00563466">
        <w:rPr>
          <w:rStyle w:val="s9"/>
          <w:color w:val="auto"/>
          <w:u w:val="none"/>
        </w:rPr>
        <w:t>Закона</w:t>
      </w:r>
      <w:r w:rsidRPr="00563466">
        <w:rPr>
          <w:rStyle w:val="s3"/>
          <w:color w:val="auto"/>
        </w:rPr>
        <w:t xml:space="preserve"> РК от 08.04.16 г. № 489-V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5. Споры, связанные с заключением биржевых сделок, рассматриваются в арбитраже при соответствующей бирже, решение которого может быть отменено судом в случаях, предусмотренных законом Республики Казахстан.</w:t>
      </w:r>
    </w:p>
    <w:p w:rsidR="00E47BBA" w:rsidRPr="00563466" w:rsidRDefault="00E47BBA" w:rsidP="00F81B2C">
      <w:pPr>
        <w:jc w:val="both"/>
        <w:divId w:val="1195925686"/>
        <w:rPr>
          <w:color w:val="auto"/>
        </w:rPr>
      </w:pPr>
      <w:bookmarkStart w:id="582" w:name="SUB1560600"/>
      <w:bookmarkEnd w:id="582"/>
      <w:r w:rsidRPr="00563466">
        <w:rPr>
          <w:rStyle w:val="s0"/>
          <w:color w:val="auto"/>
        </w:rPr>
        <w:t xml:space="preserve">6. Исключен в соответствии с Законом РК от 02.03.98 г. </w:t>
      </w:r>
      <w:r w:rsidRPr="00563466">
        <w:rPr>
          <w:color w:val="auto"/>
        </w:rPr>
        <w:t>№ 211-1</w:t>
      </w:r>
      <w:r w:rsidRPr="00563466">
        <w:rPr>
          <w:rStyle w:val="s0"/>
          <w:color w:val="auto"/>
        </w:rPr>
        <w:t>.</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583" w:name="SUB1570000"/>
      <w:bookmarkEnd w:id="583"/>
      <w:r w:rsidRPr="00563466">
        <w:rPr>
          <w:rStyle w:val="s1"/>
          <w:color w:val="auto"/>
        </w:rPr>
        <w:t>Статья 157.</w:t>
      </w:r>
      <w:r w:rsidRPr="00563466">
        <w:rPr>
          <w:color w:val="auto"/>
        </w:rPr>
        <w:t xml:space="preserve"> Недействительные сделки и </w:t>
      </w:r>
      <w:r w:rsidRPr="00563466">
        <w:rPr>
          <w:rStyle w:val="s0"/>
          <w:color w:val="auto"/>
        </w:rPr>
        <w:t>последствия недействительности</w:t>
      </w:r>
    </w:p>
    <w:p w:rsidR="00E47BBA" w:rsidRPr="00563466" w:rsidRDefault="00E47BBA" w:rsidP="00F81B2C">
      <w:pPr>
        <w:jc w:val="both"/>
        <w:divId w:val="1195925686"/>
        <w:rPr>
          <w:color w:val="auto"/>
        </w:rPr>
      </w:pPr>
      <w:r w:rsidRPr="00563466">
        <w:rPr>
          <w:rStyle w:val="s3"/>
          <w:color w:val="auto"/>
        </w:rPr>
        <w:t xml:space="preserve">Пункт 1 изложен в редакции </w:t>
      </w:r>
      <w:r w:rsidRPr="00563466">
        <w:rPr>
          <w:rStyle w:val="s9"/>
          <w:color w:val="auto"/>
          <w:u w:val="none"/>
        </w:rPr>
        <w:t>Закона</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1. При нарушении требований, предъявляемых к форме, содержанию и участникам сделки, а также к свободе их волеизъявления, сделка может быть признана недействительной по иску заинтересованных лиц, надлежащего государственного органа либо прокурора.</w:t>
      </w:r>
    </w:p>
    <w:p w:rsidR="00E47BBA" w:rsidRPr="00563466" w:rsidRDefault="00E47BBA" w:rsidP="00F81B2C">
      <w:pPr>
        <w:jc w:val="both"/>
        <w:divId w:val="1195925686"/>
        <w:rPr>
          <w:color w:val="auto"/>
        </w:rPr>
      </w:pPr>
      <w:r w:rsidRPr="00563466">
        <w:rPr>
          <w:rStyle w:val="s0"/>
          <w:color w:val="auto"/>
        </w:rPr>
        <w:t xml:space="preserve">Заинтересованным лицом является лицо, </w:t>
      </w:r>
      <w:proofErr w:type="gramStart"/>
      <w:r w:rsidRPr="00563466">
        <w:rPr>
          <w:rStyle w:val="s0"/>
          <w:color w:val="auto"/>
        </w:rPr>
        <w:t>права</w:t>
      </w:r>
      <w:proofErr w:type="gramEnd"/>
      <w:r w:rsidRPr="00563466">
        <w:rPr>
          <w:rStyle w:val="s0"/>
          <w:color w:val="auto"/>
        </w:rPr>
        <w:t xml:space="preserve"> и законные интересы которого нарушены или могут быть нарушены в результате совершения указанной сделки.</w:t>
      </w:r>
    </w:p>
    <w:p w:rsidR="00E47BBA" w:rsidRPr="00563466" w:rsidRDefault="00E47BBA" w:rsidP="00F81B2C">
      <w:pPr>
        <w:jc w:val="both"/>
        <w:divId w:val="1195925686"/>
        <w:rPr>
          <w:color w:val="auto"/>
        </w:rPr>
      </w:pPr>
      <w:bookmarkStart w:id="584" w:name="SUB1570200"/>
      <w:bookmarkEnd w:id="584"/>
      <w:r w:rsidRPr="00563466">
        <w:rPr>
          <w:color w:val="auto"/>
        </w:rPr>
        <w:t>2. Основания недействительности сделки, а также перечень лиц, имеющих право требовать признания ее недействительной, устанавливаются настоящим Кодексом либо иными законодательными актами.</w:t>
      </w:r>
    </w:p>
    <w:p w:rsidR="00E47BBA" w:rsidRPr="00563466" w:rsidRDefault="00E47BBA" w:rsidP="00F81B2C">
      <w:pPr>
        <w:jc w:val="both"/>
        <w:divId w:val="1195925686"/>
        <w:rPr>
          <w:color w:val="auto"/>
        </w:rPr>
      </w:pPr>
      <w:bookmarkStart w:id="585" w:name="SUB1570300"/>
      <w:bookmarkEnd w:id="585"/>
      <w:r w:rsidRPr="00563466">
        <w:rPr>
          <w:rStyle w:val="s3"/>
          <w:color w:val="auto"/>
        </w:rPr>
        <w:t xml:space="preserve">Пункт 3 изложен в редакции </w:t>
      </w:r>
      <w:r w:rsidRPr="00563466">
        <w:rPr>
          <w:rStyle w:val="s9"/>
          <w:color w:val="auto"/>
          <w:u w:val="none"/>
        </w:rPr>
        <w:t>Закона</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xml:space="preserve">3. </w:t>
      </w:r>
      <w:proofErr w:type="gramStart"/>
      <w:r w:rsidRPr="00563466">
        <w:rPr>
          <w:rStyle w:val="s0"/>
          <w:color w:val="auto"/>
        </w:rPr>
        <w:t>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Кодексом.</w:t>
      </w:r>
      <w:proofErr w:type="gramEnd"/>
    </w:p>
    <w:p w:rsidR="00E47BBA" w:rsidRPr="00563466" w:rsidRDefault="00E47BBA" w:rsidP="00F81B2C">
      <w:pPr>
        <w:jc w:val="both"/>
        <w:divId w:val="1195925686"/>
        <w:rPr>
          <w:color w:val="auto"/>
        </w:rPr>
      </w:pPr>
      <w:bookmarkStart w:id="586" w:name="SUB1570400"/>
      <w:bookmarkEnd w:id="586"/>
      <w:r w:rsidRPr="00563466">
        <w:rPr>
          <w:color w:val="auto"/>
        </w:rPr>
        <w:t xml:space="preserve">4. Если сделка направлена на достижение преступной цели,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 </w:t>
      </w:r>
      <w:bookmarkStart w:id="587" w:name="SUB1570500"/>
      <w:bookmarkEnd w:id="587"/>
    </w:p>
    <w:p w:rsidR="00E47BBA" w:rsidRPr="00563466" w:rsidRDefault="00E47BBA" w:rsidP="00F81B2C">
      <w:pPr>
        <w:jc w:val="both"/>
        <w:divId w:val="1195925686"/>
        <w:rPr>
          <w:color w:val="auto"/>
        </w:rPr>
      </w:pPr>
      <w:r w:rsidRPr="00563466">
        <w:rPr>
          <w:color w:val="auto"/>
        </w:rPr>
        <w:t xml:space="preserve">5. </w:t>
      </w:r>
      <w:proofErr w:type="gramStart"/>
      <w:r w:rsidRPr="00563466">
        <w:rPr>
          <w:color w:val="auto"/>
        </w:rPr>
        <w:t>При наличии умысла на достижение преступной цели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w:t>
      </w:r>
      <w:proofErr w:type="gramEnd"/>
    </w:p>
    <w:p w:rsidR="00E47BBA" w:rsidRPr="00563466" w:rsidRDefault="00E47BBA" w:rsidP="00F81B2C">
      <w:pPr>
        <w:jc w:val="both"/>
        <w:divId w:val="1195925686"/>
        <w:rPr>
          <w:color w:val="auto"/>
        </w:rPr>
      </w:pPr>
      <w:bookmarkStart w:id="588" w:name="SUB1570600"/>
      <w:bookmarkEnd w:id="588"/>
      <w:r w:rsidRPr="00563466">
        <w:rPr>
          <w:color w:val="auto"/>
        </w:rPr>
        <w:t>6. С учетом конкретных обстоятельств суд вправе не применять частично либо полностью последствий, предусмотренных пунктами 4 и 5 настоящей статьи, в части конфискации имущества, полученного либо подлежащего получению по недействительной сделке. В этой части наступают последствия, предусмотренные пунктом 3 настоящей статьи.</w:t>
      </w:r>
    </w:p>
    <w:p w:rsidR="00E47BBA" w:rsidRPr="00563466" w:rsidRDefault="00E47BBA" w:rsidP="00F81B2C">
      <w:pPr>
        <w:jc w:val="both"/>
        <w:divId w:val="1195925686"/>
        <w:rPr>
          <w:color w:val="auto"/>
        </w:rPr>
      </w:pPr>
      <w:bookmarkStart w:id="589" w:name="SUB1570700"/>
      <w:bookmarkEnd w:id="589"/>
      <w:r w:rsidRPr="00563466">
        <w:rPr>
          <w:color w:val="auto"/>
        </w:rPr>
        <w:t xml:space="preserve">7. Помимо последствий, предусмотренных пунктами 3-6 настоящей статьи, суд может взыскать со стороны, виновной в совершении действий, вызвавших недействительность сделки, в пользу другой </w:t>
      </w:r>
      <w:proofErr w:type="gramStart"/>
      <w:r w:rsidRPr="00563466">
        <w:rPr>
          <w:color w:val="auto"/>
        </w:rPr>
        <w:t>стороны</w:t>
      </w:r>
      <w:proofErr w:type="gramEnd"/>
      <w:r w:rsidRPr="00563466">
        <w:rPr>
          <w:color w:val="auto"/>
        </w:rPr>
        <w:t xml:space="preserve"> понесенные последней убытки, связанные с признанием сделки недействительной.</w:t>
      </w:r>
    </w:p>
    <w:p w:rsidR="00E47BBA" w:rsidRPr="00563466" w:rsidRDefault="00E47BBA" w:rsidP="00F81B2C">
      <w:pPr>
        <w:jc w:val="both"/>
        <w:divId w:val="1195925686"/>
        <w:rPr>
          <w:color w:val="auto"/>
        </w:rPr>
      </w:pPr>
      <w:bookmarkStart w:id="590" w:name="SUB1570800"/>
      <w:bookmarkEnd w:id="590"/>
      <w:r w:rsidRPr="00563466">
        <w:rPr>
          <w:rStyle w:val="s3"/>
          <w:color w:val="auto"/>
        </w:rPr>
        <w:t xml:space="preserve">Пункт 8 изложен в редакции </w:t>
      </w:r>
      <w:r w:rsidRPr="00563466">
        <w:rPr>
          <w:rStyle w:val="s9"/>
          <w:color w:val="auto"/>
          <w:u w:val="none"/>
        </w:rPr>
        <w:t>Закона</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8.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законодательными актами или не вытекает из существа или содержания сделки.</w:t>
      </w:r>
    </w:p>
    <w:p w:rsidR="00E47BBA" w:rsidRPr="00563466" w:rsidRDefault="00E47BBA" w:rsidP="00F81B2C">
      <w:pPr>
        <w:jc w:val="both"/>
        <w:divId w:val="1195925686"/>
        <w:rPr>
          <w:color w:val="auto"/>
        </w:rPr>
      </w:pPr>
      <w:bookmarkStart w:id="591" w:name="SUB1570900"/>
      <w:bookmarkEnd w:id="591"/>
      <w:r w:rsidRPr="00563466">
        <w:rPr>
          <w:color w:val="auto"/>
        </w:rPr>
        <w:t>9. Признавая сделку недействительной, суд вправе с учетом конкретных обстоятельств ограничиться запретом ее дальнейшего исполнения.</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592" w:name="SUB1580000"/>
      <w:bookmarkEnd w:id="592"/>
      <w:r w:rsidRPr="00563466">
        <w:rPr>
          <w:rStyle w:val="s1"/>
          <w:color w:val="auto"/>
        </w:rPr>
        <w:t>Статья 158.</w:t>
      </w:r>
      <w:r w:rsidRPr="00563466">
        <w:rPr>
          <w:color w:val="auto"/>
        </w:rPr>
        <w:t xml:space="preserve"> Недействительность </w:t>
      </w:r>
      <w:r w:rsidRPr="00563466">
        <w:rPr>
          <w:rStyle w:val="s0"/>
          <w:color w:val="auto"/>
        </w:rPr>
        <w:t>сделки, содержание которой не соответствует требованиям законодательства</w:t>
      </w:r>
    </w:p>
    <w:p w:rsidR="00E47BBA" w:rsidRPr="00563466" w:rsidRDefault="00E47BBA" w:rsidP="00F81B2C">
      <w:pPr>
        <w:jc w:val="both"/>
        <w:divId w:val="1195925686"/>
        <w:rPr>
          <w:color w:val="auto"/>
        </w:rPr>
      </w:pPr>
      <w:r w:rsidRPr="00563466">
        <w:rPr>
          <w:rStyle w:val="s0"/>
          <w:color w:val="auto"/>
        </w:rPr>
        <w:t>1. Недействительна сделка, содержание котор</w:t>
      </w:r>
      <w:r w:rsidRPr="00563466">
        <w:rPr>
          <w:color w:val="auto"/>
        </w:rPr>
        <w:t>ой не соответствует требованиям законодательства, а также совершенная с целью, заведомо противной основам правопорядка или нравственности.</w:t>
      </w:r>
    </w:p>
    <w:p w:rsidR="00E47BBA" w:rsidRPr="00563466" w:rsidRDefault="00E47BBA" w:rsidP="00F81B2C">
      <w:pPr>
        <w:jc w:val="both"/>
        <w:divId w:val="1195925686"/>
        <w:rPr>
          <w:color w:val="auto"/>
        </w:rPr>
      </w:pPr>
      <w:bookmarkStart w:id="593" w:name="SUB1580200"/>
      <w:bookmarkEnd w:id="593"/>
      <w:r w:rsidRPr="00563466">
        <w:rPr>
          <w:color w:val="auto"/>
        </w:rPr>
        <w:t>2. Лицо, умышленно заключившее сделку, которая нарушает требование законодательства,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w:t>
      </w:r>
    </w:p>
    <w:p w:rsidR="00E47BBA" w:rsidRPr="00563466" w:rsidRDefault="00E47BBA" w:rsidP="00F81B2C">
      <w:pPr>
        <w:jc w:val="both"/>
        <w:divId w:val="1195925686"/>
        <w:rPr>
          <w:color w:val="auto"/>
        </w:rPr>
      </w:pPr>
      <w:bookmarkStart w:id="594" w:name="SUB1580300"/>
      <w:bookmarkEnd w:id="594"/>
      <w:r w:rsidRPr="00563466">
        <w:rPr>
          <w:color w:val="auto"/>
        </w:rPr>
        <w:t>3. В случае</w:t>
      </w:r>
      <w:proofErr w:type="gramStart"/>
      <w:r w:rsidRPr="00563466">
        <w:rPr>
          <w:color w:val="auto"/>
        </w:rPr>
        <w:t>,</w:t>
      </w:r>
      <w:proofErr w:type="gramEnd"/>
      <w:r w:rsidRPr="00563466">
        <w:rPr>
          <w:color w:val="auto"/>
        </w:rPr>
        <w:t xml:space="preserve">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недействительной.</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595" w:name="SUB1590000"/>
      <w:bookmarkEnd w:id="595"/>
      <w:r w:rsidRPr="00563466">
        <w:rPr>
          <w:rStyle w:val="s3"/>
          <w:color w:val="auto"/>
        </w:rPr>
        <w:t xml:space="preserve">В статью 159 внесены изменения в соответствии с Законами РК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25.03.11 г. </w:t>
      </w:r>
      <w:r w:rsidRPr="00563466">
        <w:rPr>
          <w:rStyle w:val="s9"/>
          <w:color w:val="auto"/>
          <w:u w:val="none"/>
        </w:rPr>
        <w:t>№ 421-IV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16.05.14 г. </w:t>
      </w:r>
      <w:r w:rsidRPr="00563466">
        <w:rPr>
          <w:rStyle w:val="s9"/>
          <w:color w:val="auto"/>
          <w:u w:val="none"/>
        </w:rPr>
        <w:t>№ 203-V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159.</w:t>
      </w:r>
      <w:r w:rsidRPr="00563466">
        <w:rPr>
          <w:color w:val="auto"/>
        </w:rPr>
        <w:t xml:space="preserve"> Основания </w:t>
      </w:r>
      <w:r w:rsidRPr="00563466">
        <w:rPr>
          <w:rStyle w:val="s0"/>
          <w:color w:val="auto"/>
        </w:rPr>
        <w:t>недействительности сделок</w:t>
      </w:r>
    </w:p>
    <w:p w:rsidR="00E47BBA" w:rsidRPr="00563466" w:rsidRDefault="00E47BBA" w:rsidP="00F81B2C">
      <w:pPr>
        <w:jc w:val="both"/>
        <w:divId w:val="1195925686"/>
        <w:rPr>
          <w:color w:val="auto"/>
        </w:rPr>
      </w:pPr>
      <w:r w:rsidRPr="00563466">
        <w:rPr>
          <w:rStyle w:val="s0"/>
          <w:color w:val="auto"/>
        </w:rPr>
        <w:t>1. Недействительна сделка, совершенная без получения необходимого разрешения либо после окончания срока действия разрешения.</w:t>
      </w:r>
    </w:p>
    <w:p w:rsidR="00E47BBA" w:rsidRPr="00563466" w:rsidRDefault="00E47BBA" w:rsidP="00F81B2C">
      <w:pPr>
        <w:jc w:val="both"/>
        <w:divId w:val="1195925686"/>
        <w:rPr>
          <w:color w:val="auto"/>
        </w:rPr>
      </w:pPr>
      <w:bookmarkStart w:id="596" w:name="SUB1590200"/>
      <w:bookmarkEnd w:id="596"/>
      <w:r w:rsidRPr="00563466">
        <w:rPr>
          <w:color w:val="auto"/>
        </w:rPr>
        <w:t>2. Недействительна сделка, преследующая цели недобросовестной конкуренции или нарушающая требования деловой этики.</w:t>
      </w:r>
    </w:p>
    <w:p w:rsidR="00E47BBA" w:rsidRPr="00563466" w:rsidRDefault="00E47BBA" w:rsidP="00F81B2C">
      <w:pPr>
        <w:jc w:val="both"/>
        <w:divId w:val="1195925686"/>
        <w:rPr>
          <w:color w:val="auto"/>
        </w:rPr>
      </w:pPr>
      <w:bookmarkStart w:id="597" w:name="SUB1590300"/>
      <w:bookmarkEnd w:id="597"/>
      <w:r w:rsidRPr="00563466">
        <w:rPr>
          <w:color w:val="auto"/>
        </w:rPr>
        <w:t xml:space="preserve">3. Недействительна сделка, совершенная лицом, не достигшим четырнадцати лет </w:t>
      </w:r>
      <w:r w:rsidRPr="00563466">
        <w:rPr>
          <w:rStyle w:val="s0"/>
          <w:color w:val="auto"/>
        </w:rPr>
        <w:t>(малолетним)</w:t>
      </w:r>
      <w:r w:rsidRPr="00563466">
        <w:rPr>
          <w:color w:val="auto"/>
        </w:rPr>
        <w:t>, кроме сделок, предусмотренных статьей 23 настоящего Кодекса.</w:t>
      </w:r>
    </w:p>
    <w:p w:rsidR="00E47BBA" w:rsidRPr="00563466" w:rsidRDefault="00E47BBA" w:rsidP="00F81B2C">
      <w:pPr>
        <w:jc w:val="both"/>
        <w:divId w:val="1195925686"/>
        <w:rPr>
          <w:color w:val="auto"/>
        </w:rPr>
      </w:pPr>
      <w:bookmarkStart w:id="598" w:name="SUB1590400"/>
      <w:bookmarkEnd w:id="598"/>
      <w:r w:rsidRPr="00563466">
        <w:rPr>
          <w:rStyle w:val="s0"/>
          <w:color w:val="auto"/>
        </w:rPr>
        <w:t>4. Сделка, совершенная несовершеннолетним, достигшим четырнадцати лет, без согласия его законных представителей, кроме сделок, которые он по закону имеет право совершать самостоятельно, может быть признана судом недействительной по иску законных представителей. Правила настоящей статьи не распространяются на сделки несовершеннолетних, признаваемых в соответствии с настоящим Кодексом полностью дееспособными (пункт 2 статьи 17, статья 22-1 настоящего Кодекса).</w:t>
      </w:r>
    </w:p>
    <w:p w:rsidR="00E47BBA" w:rsidRPr="00563466" w:rsidRDefault="00E47BBA" w:rsidP="00F81B2C">
      <w:pPr>
        <w:jc w:val="both"/>
        <w:divId w:val="1195925686"/>
        <w:rPr>
          <w:color w:val="auto"/>
        </w:rPr>
      </w:pPr>
      <w:bookmarkStart w:id="599" w:name="SUB1590500"/>
      <w:bookmarkEnd w:id="599"/>
      <w:r w:rsidRPr="00563466">
        <w:rPr>
          <w:color w:val="auto"/>
        </w:rPr>
        <w:t>5. Недействительна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(статья 26 настоящего Кодекса),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w:t>
      </w:r>
    </w:p>
    <w:p w:rsidR="00E47BBA" w:rsidRPr="00563466" w:rsidRDefault="00E47BBA" w:rsidP="00F81B2C">
      <w:pPr>
        <w:jc w:val="both"/>
        <w:divId w:val="1195925686"/>
        <w:rPr>
          <w:color w:val="auto"/>
        </w:rPr>
      </w:pPr>
      <w:bookmarkStart w:id="600" w:name="SUB1590600"/>
      <w:bookmarkEnd w:id="600"/>
      <w:r w:rsidRPr="00563466">
        <w:rPr>
          <w:color w:val="auto"/>
        </w:rPr>
        <w:t>6. По требованию попечителя суд может признать недействительной сделку, совершенную лицом, ограниченным судом в дееспособности.</w:t>
      </w:r>
    </w:p>
    <w:p w:rsidR="00E47BBA" w:rsidRPr="00563466" w:rsidRDefault="00E47BBA" w:rsidP="00F81B2C">
      <w:pPr>
        <w:jc w:val="both"/>
        <w:divId w:val="1195925686"/>
        <w:rPr>
          <w:color w:val="auto"/>
        </w:rPr>
      </w:pPr>
      <w:bookmarkStart w:id="601" w:name="SUB1590700"/>
      <w:bookmarkEnd w:id="601"/>
      <w:r w:rsidRPr="00563466">
        <w:rPr>
          <w:color w:val="auto"/>
        </w:rPr>
        <w:t xml:space="preserve">7. </w:t>
      </w:r>
      <w:proofErr w:type="gramStart"/>
      <w:r w:rsidRPr="00563466">
        <w:rPr>
          <w:color w:val="auto"/>
        </w:rPr>
        <w:t>Сделка, совершенная гражданином, хотя и дееспособным, но находившимся в момент ее совершения в таком состоянии, когда он не мог понимать значения своих действий или руководить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по иску других заинтересованных лиц.</w:t>
      </w:r>
      <w:proofErr w:type="gramEnd"/>
    </w:p>
    <w:p w:rsidR="00E47BBA" w:rsidRPr="00563466" w:rsidRDefault="00E47BBA" w:rsidP="00F81B2C">
      <w:pPr>
        <w:jc w:val="both"/>
        <w:divId w:val="1195925686"/>
        <w:rPr>
          <w:color w:val="auto"/>
        </w:rPr>
      </w:pPr>
      <w:bookmarkStart w:id="602" w:name="SUB1590800"/>
      <w:bookmarkEnd w:id="602"/>
      <w:r w:rsidRPr="00563466">
        <w:rPr>
          <w:color w:val="auto"/>
        </w:rPr>
        <w:t xml:space="preserve">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w:t>
      </w:r>
      <w:proofErr w:type="spellStart"/>
      <w:r w:rsidRPr="00563466">
        <w:rPr>
          <w:color w:val="auto"/>
        </w:rPr>
        <w:t>отменительного</w:t>
      </w:r>
      <w:proofErr w:type="spellEnd"/>
      <w:r w:rsidRPr="00563466">
        <w:rPr>
          <w:color w:val="auto"/>
        </w:rPr>
        <w:t xml:space="preserve"> условия (статья 150 настоящего Кодекса). </w:t>
      </w:r>
    </w:p>
    <w:p w:rsidR="00E47BBA" w:rsidRPr="00563466" w:rsidRDefault="00E47BBA" w:rsidP="00F81B2C">
      <w:pPr>
        <w:jc w:val="both"/>
        <w:divId w:val="1195925686"/>
        <w:rPr>
          <w:color w:val="auto"/>
        </w:rPr>
      </w:pPr>
      <w:r w:rsidRPr="00563466">
        <w:rPr>
          <w:color w:val="auto"/>
        </w:rPr>
        <w:t>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вправе отказать в иске о признании сделки недействительной.</w:t>
      </w:r>
    </w:p>
    <w:p w:rsidR="00E47BBA" w:rsidRPr="00563466" w:rsidRDefault="00E47BBA" w:rsidP="00F81B2C">
      <w:pPr>
        <w:jc w:val="both"/>
        <w:divId w:val="1195925686"/>
        <w:rPr>
          <w:color w:val="auto"/>
        </w:rPr>
      </w:pPr>
      <w:bookmarkStart w:id="603" w:name="SUB1590900"/>
      <w:bookmarkEnd w:id="603"/>
      <w:r w:rsidRPr="00563466">
        <w:rPr>
          <w:color w:val="auto"/>
        </w:rPr>
        <w:t>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w:t>
      </w:r>
    </w:p>
    <w:p w:rsidR="00E47BBA" w:rsidRPr="00563466" w:rsidRDefault="00E47BBA" w:rsidP="00F81B2C">
      <w:pPr>
        <w:jc w:val="both"/>
        <w:divId w:val="1195925686"/>
        <w:rPr>
          <w:color w:val="auto"/>
        </w:rPr>
      </w:pPr>
      <w:bookmarkStart w:id="604" w:name="SUB1591000"/>
      <w:bookmarkEnd w:id="604"/>
      <w:r w:rsidRPr="00563466">
        <w:rPr>
          <w:color w:val="auto"/>
        </w:rPr>
        <w:t xml:space="preserve">10. Сделка, совершенная вследствие злонамеренного соглашения представителя одной стороны с другой стороной, может быть признана судом недействительной по иску потерпевшей стороны. Возмещение убытков, понесенных потерпевшей стороной (пункт 4 статьи 9 настоящего Кодекса), в субсидиарном порядке может быть возложено на недобросовестного представителя. </w:t>
      </w:r>
    </w:p>
    <w:p w:rsidR="00E47BBA" w:rsidRPr="00563466" w:rsidRDefault="00E47BBA" w:rsidP="00F81B2C">
      <w:pPr>
        <w:jc w:val="both"/>
        <w:divId w:val="1195925686"/>
        <w:rPr>
          <w:color w:val="auto"/>
        </w:rPr>
      </w:pPr>
      <w:r w:rsidRPr="00563466">
        <w:rPr>
          <w:rStyle w:val="s3"/>
          <w:color w:val="auto"/>
        </w:rPr>
        <w:t xml:space="preserve">О признании сделок должника недействительными и возврате имущества </w:t>
      </w:r>
      <w:proofErr w:type="gramStart"/>
      <w:r w:rsidRPr="00563466">
        <w:rPr>
          <w:rStyle w:val="s3"/>
          <w:color w:val="auto"/>
        </w:rPr>
        <w:t>см</w:t>
      </w:r>
      <w:proofErr w:type="gramEnd"/>
      <w:r w:rsidRPr="00563466">
        <w:rPr>
          <w:rStyle w:val="s3"/>
          <w:color w:val="auto"/>
        </w:rPr>
        <w:t xml:space="preserve">.: </w:t>
      </w:r>
      <w:r w:rsidRPr="00563466">
        <w:rPr>
          <w:rStyle w:val="s9"/>
          <w:color w:val="auto"/>
          <w:u w:val="none"/>
        </w:rPr>
        <w:t>Закон</w:t>
      </w:r>
      <w:r w:rsidRPr="00563466">
        <w:rPr>
          <w:rStyle w:val="s3"/>
          <w:color w:val="auto"/>
        </w:rPr>
        <w:t xml:space="preserve"> Республики Казахстан от 7 марта 2014 года № 176-V «О реабилитации и банкротстве».</w:t>
      </w:r>
    </w:p>
    <w:p w:rsidR="00E47BBA" w:rsidRPr="00563466" w:rsidRDefault="00E47BBA" w:rsidP="00F81B2C">
      <w:pPr>
        <w:jc w:val="both"/>
        <w:divId w:val="1195925686"/>
        <w:rPr>
          <w:color w:val="auto"/>
        </w:rPr>
      </w:pPr>
      <w:bookmarkStart w:id="605" w:name="SUB1591100"/>
      <w:bookmarkEnd w:id="605"/>
      <w:r w:rsidRPr="00563466">
        <w:rPr>
          <w:color w:val="auto"/>
        </w:rPr>
        <w:t xml:space="preserve">11. </w:t>
      </w:r>
      <w:proofErr w:type="gramStart"/>
      <w:r w:rsidRPr="00563466">
        <w:rPr>
          <w:color w:val="auto"/>
        </w:rPr>
        <w:t xml:space="preserve">Сделка, совершенная юридическим лицом в противоречии с целями деятельности, определенно ограниченными настоящим Кодексом, иными законодательными актами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w:t>
      </w:r>
      <w:r w:rsidRPr="00563466">
        <w:rPr>
          <w:rStyle w:val="s0"/>
          <w:color w:val="auto"/>
        </w:rPr>
        <w:t>или его учредителя (участника)</w:t>
      </w:r>
      <w:r w:rsidRPr="00563466">
        <w:rPr>
          <w:color w:val="auto"/>
        </w:rPr>
        <w:t>, если доказано, что другая сторона в сделке знала или должна была знать о таких нарушениях.</w:t>
      </w:r>
      <w:proofErr w:type="gramEnd"/>
    </w:p>
    <w:p w:rsidR="00E47BBA" w:rsidRPr="00563466" w:rsidRDefault="00E47BBA" w:rsidP="00F81B2C">
      <w:pPr>
        <w:jc w:val="both"/>
        <w:divId w:val="1195925686"/>
        <w:rPr>
          <w:color w:val="auto"/>
        </w:rPr>
      </w:pPr>
      <w:bookmarkStart w:id="606" w:name="SUB1591200"/>
      <w:bookmarkEnd w:id="606"/>
      <w:r w:rsidRPr="00563466">
        <w:rPr>
          <w:color w:val="auto"/>
        </w:rPr>
        <w:t xml:space="preserve">12. </w:t>
      </w:r>
      <w:proofErr w:type="gramStart"/>
      <w:r w:rsidRPr="00563466">
        <w:rPr>
          <w:color w:val="auto"/>
        </w:rPr>
        <w:t xml:space="preserve">Сделки, предусмотренные пунктами 3, 5 настоящей статьи, по требованию </w:t>
      </w:r>
      <w:r w:rsidRPr="00563466">
        <w:rPr>
          <w:rStyle w:val="s0"/>
          <w:color w:val="auto"/>
        </w:rPr>
        <w:t>законных представителей</w:t>
      </w:r>
      <w:r w:rsidRPr="00563466">
        <w:rPr>
          <w:color w:val="auto"/>
        </w:rPr>
        <w:t xml:space="preserve"> малолетних или недееспособных лиц решением суда могут быть признаны действительными, если они совершены к выгоде указанных лиц.</w:t>
      </w:r>
      <w:proofErr w:type="gramEnd"/>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07" w:name="SUB1600000"/>
      <w:bookmarkEnd w:id="607"/>
      <w:r w:rsidRPr="00563466">
        <w:rPr>
          <w:rStyle w:val="s1"/>
          <w:color w:val="auto"/>
        </w:rPr>
        <w:t>Статья 160.</w:t>
      </w:r>
      <w:r w:rsidRPr="00563466">
        <w:rPr>
          <w:color w:val="auto"/>
        </w:rPr>
        <w:t xml:space="preserve"> Мнимые или </w:t>
      </w:r>
      <w:r w:rsidRPr="00563466">
        <w:rPr>
          <w:rStyle w:val="s0"/>
          <w:color w:val="auto"/>
        </w:rPr>
        <w:t>притворные сделки</w:t>
      </w:r>
    </w:p>
    <w:p w:rsidR="00E47BBA" w:rsidRPr="00563466" w:rsidRDefault="00E47BBA" w:rsidP="00F81B2C">
      <w:pPr>
        <w:jc w:val="both"/>
        <w:divId w:val="1195925686"/>
        <w:rPr>
          <w:color w:val="auto"/>
        </w:rPr>
      </w:pPr>
      <w:r w:rsidRPr="00563466">
        <w:rPr>
          <w:rStyle w:val="s0"/>
          <w:color w:val="auto"/>
        </w:rPr>
        <w:t>1. Недействительна мнимая сделка, совершенная лишь для вида, без намерения вызвать юридические последствия.</w:t>
      </w:r>
    </w:p>
    <w:p w:rsidR="00E47BBA" w:rsidRPr="00563466" w:rsidRDefault="00E47BBA" w:rsidP="00F81B2C">
      <w:pPr>
        <w:jc w:val="both"/>
        <w:divId w:val="1195925686"/>
        <w:rPr>
          <w:color w:val="auto"/>
        </w:rPr>
      </w:pPr>
      <w:bookmarkStart w:id="608" w:name="SUB1600200"/>
      <w:bookmarkEnd w:id="608"/>
      <w:r w:rsidRPr="00563466">
        <w:rPr>
          <w:color w:val="auto"/>
        </w:rPr>
        <w:t xml:space="preserve">2. Если сделка совершена с целью </w:t>
      </w:r>
      <w:proofErr w:type="gramStart"/>
      <w:r w:rsidRPr="00563466">
        <w:rPr>
          <w:color w:val="auto"/>
        </w:rPr>
        <w:t>прикрыть</w:t>
      </w:r>
      <w:proofErr w:type="gramEnd"/>
      <w:r w:rsidRPr="00563466">
        <w:rPr>
          <w:color w:val="auto"/>
        </w:rPr>
        <w:t xml:space="preserve"> другую сделку (притворная), то применяются правила, относящиеся к той сделке, которую стороны действительно имели в виду.</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09" w:name="SUB1610000"/>
      <w:bookmarkEnd w:id="609"/>
      <w:r w:rsidRPr="00563466">
        <w:rPr>
          <w:rStyle w:val="s1"/>
          <w:color w:val="auto"/>
        </w:rPr>
        <w:t>Статья 161.</w:t>
      </w:r>
      <w:r w:rsidRPr="00563466">
        <w:rPr>
          <w:color w:val="auto"/>
        </w:rPr>
        <w:t xml:space="preserve"> Последствия </w:t>
      </w:r>
      <w:r w:rsidRPr="00563466">
        <w:rPr>
          <w:rStyle w:val="s0"/>
          <w:color w:val="auto"/>
        </w:rPr>
        <w:t>недействительности части сделки</w:t>
      </w:r>
    </w:p>
    <w:p w:rsidR="00E47BBA" w:rsidRPr="00563466" w:rsidRDefault="00E47BBA" w:rsidP="00F81B2C">
      <w:pPr>
        <w:jc w:val="both"/>
        <w:divId w:val="1195925686"/>
        <w:rPr>
          <w:color w:val="auto"/>
        </w:rPr>
      </w:pPr>
      <w:r w:rsidRPr="00563466">
        <w:rPr>
          <w:rStyle w:val="s0"/>
          <w:color w:val="auto"/>
        </w:rPr>
        <w:t>Недействительность части сделки не влечет за с</w:t>
      </w:r>
      <w:r w:rsidRPr="00563466">
        <w:rPr>
          <w:color w:val="auto"/>
        </w:rPr>
        <w:t>обой недействительности прочих ее частей, если можно предположить, что сделка была бы совершена и без включения недействительной ее части.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10" w:name="SUB1620000"/>
      <w:bookmarkEnd w:id="610"/>
      <w:r w:rsidRPr="00563466">
        <w:rPr>
          <w:rStyle w:val="s1"/>
          <w:color w:val="auto"/>
        </w:rPr>
        <w:t>Статья 162.</w:t>
      </w:r>
      <w:r w:rsidRPr="00563466">
        <w:rPr>
          <w:color w:val="auto"/>
        </w:rPr>
        <w:t xml:space="preserve"> Сроки исковой </w:t>
      </w:r>
      <w:r w:rsidRPr="00563466">
        <w:rPr>
          <w:rStyle w:val="s0"/>
          <w:color w:val="auto"/>
        </w:rPr>
        <w:t>давности по недействительным сделкам</w:t>
      </w:r>
    </w:p>
    <w:p w:rsidR="00E47BBA" w:rsidRPr="00563466" w:rsidRDefault="00E47BBA" w:rsidP="00F81B2C">
      <w:pPr>
        <w:jc w:val="both"/>
        <w:divId w:val="1195925686"/>
        <w:rPr>
          <w:color w:val="auto"/>
        </w:rPr>
      </w:pPr>
      <w:r w:rsidRPr="00563466">
        <w:rPr>
          <w:rStyle w:val="s0"/>
          <w:color w:val="auto"/>
        </w:rPr>
        <w:t xml:space="preserve">1. Исключен в соответствии с Законом РК от 02.03.98 г. </w:t>
      </w:r>
      <w:r w:rsidRPr="00563466">
        <w:rPr>
          <w:color w:val="auto"/>
        </w:rPr>
        <w:t>№ 211-1</w:t>
      </w:r>
    </w:p>
    <w:p w:rsidR="00E47BBA" w:rsidRPr="00563466" w:rsidRDefault="00E47BBA" w:rsidP="00F81B2C">
      <w:pPr>
        <w:jc w:val="both"/>
        <w:divId w:val="1195925686"/>
        <w:rPr>
          <w:color w:val="auto"/>
        </w:rPr>
      </w:pPr>
      <w:bookmarkStart w:id="611" w:name="SUB1620200"/>
      <w:bookmarkEnd w:id="611"/>
      <w:r w:rsidRPr="00563466">
        <w:rPr>
          <w:color w:val="auto"/>
        </w:rPr>
        <w:t xml:space="preserve">2. </w:t>
      </w:r>
      <w:proofErr w:type="gramStart"/>
      <w:r w:rsidRPr="00563466">
        <w:rPr>
          <w:color w:val="auto"/>
        </w:rPr>
        <w:t xml:space="preserve">Исковая давность по спорам,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 </w:t>
      </w:r>
      <w:proofErr w:type="gramEnd"/>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center"/>
        <w:divId w:val="1195925686"/>
        <w:rPr>
          <w:color w:val="auto"/>
        </w:rPr>
      </w:pPr>
      <w:bookmarkStart w:id="612" w:name="SUB1630000"/>
      <w:bookmarkEnd w:id="612"/>
      <w:r w:rsidRPr="00563466">
        <w:rPr>
          <w:rStyle w:val="s1"/>
          <w:color w:val="auto"/>
        </w:rPr>
        <w:t>Глава 5. Представительство и доверенность</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1"/>
          <w:color w:val="auto"/>
        </w:rPr>
        <w:t>Статья 163.</w:t>
      </w:r>
      <w:r w:rsidRPr="00563466">
        <w:rPr>
          <w:color w:val="auto"/>
        </w:rPr>
        <w:t xml:space="preserve"> </w:t>
      </w:r>
      <w:r w:rsidRPr="00563466">
        <w:rPr>
          <w:rStyle w:val="s0"/>
          <w:color w:val="auto"/>
        </w:rPr>
        <w:t>Представительство</w:t>
      </w:r>
    </w:p>
    <w:p w:rsidR="00E47BBA" w:rsidRPr="00563466" w:rsidRDefault="00E47BBA" w:rsidP="00F81B2C">
      <w:pPr>
        <w:jc w:val="both"/>
        <w:divId w:val="1195925686"/>
        <w:rPr>
          <w:color w:val="auto"/>
        </w:rPr>
      </w:pPr>
      <w:r w:rsidRPr="00563466">
        <w:rPr>
          <w:rStyle w:val="s0"/>
          <w:color w:val="auto"/>
        </w:rPr>
        <w:t xml:space="preserve">1. Сделка, совершенная одним лицом (представителем) от имени другого лица (представляемого) в силу полномочия, основанного на </w:t>
      </w:r>
      <w:r w:rsidRPr="00563466">
        <w:rPr>
          <w:color w:val="auto"/>
        </w:rPr>
        <w:t>доверенности</w:t>
      </w:r>
      <w:r w:rsidRPr="00563466">
        <w:rPr>
          <w:rStyle w:val="s0"/>
          <w:color w:val="auto"/>
        </w:rPr>
        <w:t xml:space="preserve">, </w:t>
      </w:r>
      <w:r w:rsidRPr="00563466">
        <w:rPr>
          <w:color w:val="auto"/>
        </w:rPr>
        <w:t>законодательстве</w:t>
      </w:r>
      <w:r w:rsidRPr="00563466">
        <w:rPr>
          <w:rStyle w:val="s0"/>
          <w:color w:val="auto"/>
        </w:rPr>
        <w:t>, решении суда либо административном акте, непосредственно создает</w:t>
      </w:r>
      <w:r w:rsidRPr="00563466">
        <w:rPr>
          <w:color w:val="auto"/>
        </w:rPr>
        <w:t xml:space="preserve">, изменяет и прекращает гражданские права и обязанности представляемого. </w:t>
      </w:r>
    </w:p>
    <w:p w:rsidR="00E47BBA" w:rsidRPr="00563466" w:rsidRDefault="00E47BBA" w:rsidP="00F81B2C">
      <w:pPr>
        <w:jc w:val="both"/>
        <w:divId w:val="1195925686"/>
        <w:rPr>
          <w:color w:val="auto"/>
        </w:rPr>
      </w:pPr>
      <w:r w:rsidRPr="00563466">
        <w:rPr>
          <w:color w:val="auto"/>
        </w:rPr>
        <w:t>Полномочие может также явствовать из обстановки, в которой действует представитель (продавец в розничной торговле, кассир и т.п.).</w:t>
      </w:r>
    </w:p>
    <w:p w:rsidR="00E47BBA" w:rsidRPr="00563466" w:rsidRDefault="00E47BBA" w:rsidP="00F81B2C">
      <w:pPr>
        <w:jc w:val="both"/>
        <w:divId w:val="1195925686"/>
        <w:rPr>
          <w:color w:val="auto"/>
        </w:rPr>
      </w:pPr>
      <w:bookmarkStart w:id="613" w:name="SUB1630200"/>
      <w:bookmarkEnd w:id="613"/>
      <w:r w:rsidRPr="00563466">
        <w:rPr>
          <w:color w:val="auto"/>
        </w:rPr>
        <w:t xml:space="preserve">2. По сделке, совершенной представителем, права и обязанности возникают непосредственно </w:t>
      </w:r>
      <w:proofErr w:type="gramStart"/>
      <w:r w:rsidRPr="00563466">
        <w:rPr>
          <w:color w:val="auto"/>
        </w:rPr>
        <w:t>у</w:t>
      </w:r>
      <w:proofErr w:type="gramEnd"/>
      <w:r w:rsidRPr="00563466">
        <w:rPr>
          <w:color w:val="auto"/>
        </w:rPr>
        <w:t xml:space="preserve"> представляемого.</w:t>
      </w:r>
    </w:p>
    <w:p w:rsidR="00E47BBA" w:rsidRPr="00563466" w:rsidRDefault="00E47BBA" w:rsidP="00F81B2C">
      <w:pPr>
        <w:jc w:val="both"/>
        <w:divId w:val="1195925686"/>
        <w:rPr>
          <w:color w:val="auto"/>
        </w:rPr>
      </w:pPr>
      <w:bookmarkStart w:id="614" w:name="SUB1630300"/>
      <w:bookmarkEnd w:id="614"/>
      <w:r w:rsidRPr="00563466">
        <w:rPr>
          <w:rStyle w:val="s3"/>
          <w:color w:val="auto"/>
        </w:rPr>
        <w:t xml:space="preserve">Пункт 3 изложен в редакции </w:t>
      </w:r>
      <w:r w:rsidRPr="00563466">
        <w:rPr>
          <w:rStyle w:val="s9"/>
          <w:color w:val="auto"/>
          <w:u w:val="none"/>
        </w:rPr>
        <w:t>Закона</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3. Представитель не может совершать сделки от имени представляемого ни в отношении себя лично, ни в отношении другого лица, представителем которого он одновременно является.</w:t>
      </w:r>
    </w:p>
    <w:p w:rsidR="00E47BBA" w:rsidRPr="00563466" w:rsidRDefault="00E47BBA" w:rsidP="00F81B2C">
      <w:pPr>
        <w:jc w:val="both"/>
        <w:divId w:val="1195925686"/>
        <w:rPr>
          <w:color w:val="auto"/>
        </w:rPr>
      </w:pPr>
      <w:r w:rsidRPr="00563466">
        <w:rPr>
          <w:rStyle w:val="s0"/>
          <w:color w:val="auto"/>
        </w:rPr>
        <w:t>Данное правило не распространяется на коммерческое представительство.</w:t>
      </w:r>
    </w:p>
    <w:p w:rsidR="00E47BBA" w:rsidRPr="00563466" w:rsidRDefault="00E47BBA" w:rsidP="00F81B2C">
      <w:pPr>
        <w:jc w:val="both"/>
        <w:divId w:val="1195925686"/>
        <w:rPr>
          <w:color w:val="auto"/>
        </w:rPr>
      </w:pPr>
      <w:bookmarkStart w:id="615" w:name="SUB1630400"/>
      <w:bookmarkEnd w:id="615"/>
      <w:r w:rsidRPr="00563466">
        <w:rPr>
          <w:color w:val="auto"/>
        </w:rPr>
        <w:t>4. Не являются представителями лица, действующие хотя и в чужих интересах, но от собственного имени (коммерческие посредники, душеприказчики при наследовании и т.п.), а также лица, уполномоченные на вступление в переговоры относительно возможных в будущем сделок.</w:t>
      </w:r>
    </w:p>
    <w:p w:rsidR="00E47BBA" w:rsidRPr="00563466" w:rsidRDefault="00E47BBA" w:rsidP="00F81B2C">
      <w:pPr>
        <w:jc w:val="both"/>
        <w:divId w:val="1195925686"/>
        <w:rPr>
          <w:color w:val="auto"/>
        </w:rPr>
      </w:pPr>
      <w:bookmarkStart w:id="616" w:name="SUB1640500"/>
      <w:bookmarkStart w:id="617" w:name="SUB1630500"/>
      <w:bookmarkEnd w:id="616"/>
      <w:bookmarkEnd w:id="617"/>
      <w:r w:rsidRPr="00563466">
        <w:rPr>
          <w:color w:val="auto"/>
        </w:rPr>
        <w:t>5. Не допускается совершение через представителя сделки, которая по своему характеру может быть совершена только лично, а также других сделок в случаях, предусмотренных законодательными актами.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18" w:name="SUB1640000"/>
      <w:bookmarkEnd w:id="618"/>
      <w:r w:rsidRPr="00563466">
        <w:rPr>
          <w:rStyle w:val="s3"/>
          <w:color w:val="auto"/>
        </w:rPr>
        <w:t xml:space="preserve">В статью 164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164.</w:t>
      </w:r>
      <w:r w:rsidRPr="00563466">
        <w:rPr>
          <w:color w:val="auto"/>
        </w:rPr>
        <w:t xml:space="preserve"> Представительство за </w:t>
      </w:r>
      <w:r w:rsidRPr="00563466">
        <w:rPr>
          <w:rStyle w:val="s0"/>
          <w:color w:val="auto"/>
        </w:rPr>
        <w:t>недееспособных лиц</w:t>
      </w:r>
    </w:p>
    <w:p w:rsidR="00E47BBA" w:rsidRPr="00563466" w:rsidRDefault="00E47BBA" w:rsidP="00F81B2C">
      <w:pPr>
        <w:jc w:val="both"/>
        <w:divId w:val="1195925686"/>
        <w:rPr>
          <w:color w:val="auto"/>
        </w:rPr>
      </w:pPr>
      <w:r w:rsidRPr="00563466">
        <w:rPr>
          <w:rStyle w:val="s0"/>
          <w:color w:val="auto"/>
        </w:rPr>
        <w:t>От имени недееспособных граждан сдел</w:t>
      </w:r>
      <w:r w:rsidRPr="00563466">
        <w:rPr>
          <w:color w:val="auto"/>
        </w:rPr>
        <w:t>ки совершают их законные представители.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19" w:name="SUB1650000"/>
      <w:bookmarkEnd w:id="619"/>
      <w:r w:rsidRPr="00563466">
        <w:rPr>
          <w:rStyle w:val="s1"/>
          <w:color w:val="auto"/>
        </w:rPr>
        <w:t>Статья 165.</w:t>
      </w:r>
      <w:r w:rsidRPr="00563466">
        <w:rPr>
          <w:color w:val="auto"/>
        </w:rPr>
        <w:t xml:space="preserve"> Представительство без полномочия</w:t>
      </w:r>
    </w:p>
    <w:p w:rsidR="00E47BBA" w:rsidRPr="00563466" w:rsidRDefault="00E47BBA" w:rsidP="00F81B2C">
      <w:pPr>
        <w:jc w:val="both"/>
        <w:divId w:val="1195925686"/>
        <w:rPr>
          <w:color w:val="auto"/>
        </w:rPr>
      </w:pPr>
      <w:r w:rsidRPr="00563466">
        <w:rPr>
          <w:color w:val="auto"/>
        </w:rPr>
        <w:t xml:space="preserve">Сделка, совершенная от имени другого лица лицом, не уполномоченным на совершение сделки, или с превышением полномочия, создает, изменяет и прекращает гражданские права и обязанности для представляемого лишь в случае последующего одобрения им этой сделки. </w:t>
      </w:r>
    </w:p>
    <w:p w:rsidR="00E47BBA" w:rsidRPr="00563466" w:rsidRDefault="00E47BBA" w:rsidP="00F81B2C">
      <w:pPr>
        <w:jc w:val="both"/>
        <w:divId w:val="1195925686"/>
        <w:rPr>
          <w:color w:val="auto"/>
        </w:rPr>
      </w:pPr>
      <w:r w:rsidRPr="00563466">
        <w:rPr>
          <w:color w:val="auto"/>
        </w:rPr>
        <w:t>Последующее одобрение представляемым делает сделку действительной с момента ее совершения.</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20" w:name="SUB1660000"/>
      <w:bookmarkEnd w:id="620"/>
      <w:r w:rsidRPr="00563466">
        <w:rPr>
          <w:rStyle w:val="s1"/>
          <w:color w:val="auto"/>
        </w:rPr>
        <w:t>Статья 166.</w:t>
      </w:r>
      <w:r w:rsidRPr="00563466">
        <w:rPr>
          <w:color w:val="auto"/>
        </w:rPr>
        <w:t xml:space="preserve"> Коммерческое </w:t>
      </w:r>
      <w:r w:rsidRPr="00563466">
        <w:rPr>
          <w:rStyle w:val="s0"/>
          <w:color w:val="auto"/>
        </w:rPr>
        <w:t>представительство</w:t>
      </w:r>
    </w:p>
    <w:p w:rsidR="00E47BBA" w:rsidRPr="00563466" w:rsidRDefault="00E47BBA" w:rsidP="00F81B2C">
      <w:pPr>
        <w:jc w:val="both"/>
        <w:divId w:val="1195925686"/>
        <w:rPr>
          <w:color w:val="auto"/>
        </w:rPr>
      </w:pPr>
      <w:r w:rsidRPr="00563466">
        <w:rPr>
          <w:rStyle w:val="s0"/>
          <w:color w:val="auto"/>
        </w:rPr>
        <w:t>1. Лицо, постоянно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w:t>
      </w:r>
      <w:r w:rsidRPr="00563466">
        <w:rPr>
          <w:color w:val="auto"/>
        </w:rPr>
        <w:t>, а при отсутствии таких указаний также доверенности.</w:t>
      </w:r>
    </w:p>
    <w:p w:rsidR="00E47BBA" w:rsidRPr="00563466" w:rsidRDefault="00E47BBA" w:rsidP="00F81B2C">
      <w:pPr>
        <w:jc w:val="both"/>
        <w:divId w:val="1195925686"/>
        <w:rPr>
          <w:color w:val="auto"/>
        </w:rPr>
      </w:pPr>
      <w:bookmarkStart w:id="621" w:name="SUB1660200"/>
      <w:bookmarkEnd w:id="621"/>
      <w:r w:rsidRPr="00563466">
        <w:rPr>
          <w:color w:val="auto"/>
        </w:rPr>
        <w:t>2. Коммерческий представитель может одновременно представлять интересы разных сторон договора, заключаемого с его участием. При этом он обязан исполнять данные ему поручения с заботливостью обычного предпринимателя.</w:t>
      </w:r>
    </w:p>
    <w:p w:rsidR="00E47BBA" w:rsidRPr="00563466" w:rsidRDefault="00E47BBA" w:rsidP="00F81B2C">
      <w:pPr>
        <w:jc w:val="both"/>
        <w:divId w:val="1195925686"/>
        <w:rPr>
          <w:color w:val="auto"/>
        </w:rPr>
      </w:pPr>
      <w:bookmarkStart w:id="622" w:name="SUB1660300"/>
      <w:bookmarkEnd w:id="622"/>
      <w:r w:rsidRPr="00563466">
        <w:rPr>
          <w:color w:val="auto"/>
        </w:rPr>
        <w:t>3. Коммерческий представитель вправе требовать уплаты обусловленного вознаграждения и понесенных им при исполнении поручения издержек от сторон договора в равных долях, если иное не предусмотрено соглашением между ними.</w:t>
      </w:r>
    </w:p>
    <w:p w:rsidR="00E47BBA" w:rsidRPr="00563466" w:rsidRDefault="00E47BBA" w:rsidP="00F81B2C">
      <w:pPr>
        <w:jc w:val="both"/>
        <w:divId w:val="1195925686"/>
        <w:rPr>
          <w:color w:val="auto"/>
        </w:rPr>
      </w:pPr>
      <w:bookmarkStart w:id="623" w:name="SUB1660400"/>
      <w:bookmarkEnd w:id="623"/>
      <w:r w:rsidRPr="00563466">
        <w:rPr>
          <w:color w:val="auto"/>
        </w:rPr>
        <w:t>4. Коммерческий представитель обязан сохранять в тайне ставшие ему известными сведения о торговых сделках и после исполнения данного ему поручения.</w:t>
      </w:r>
    </w:p>
    <w:p w:rsidR="00E47BBA" w:rsidRPr="00563466" w:rsidRDefault="00E47BBA" w:rsidP="00F81B2C">
      <w:pPr>
        <w:jc w:val="both"/>
        <w:divId w:val="1195925686"/>
        <w:rPr>
          <w:color w:val="auto"/>
        </w:rPr>
      </w:pPr>
      <w:bookmarkStart w:id="624" w:name="SUB1660500"/>
      <w:bookmarkEnd w:id="624"/>
      <w:r w:rsidRPr="00563466">
        <w:rPr>
          <w:color w:val="auto"/>
        </w:rPr>
        <w:t>5. Особенности коммерческого представительства в отдельных сферах предпринимательской деятельности устанавливаются законодательством.</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25" w:name="SUB1670000"/>
      <w:bookmarkEnd w:id="625"/>
      <w:r w:rsidRPr="00563466">
        <w:rPr>
          <w:rStyle w:val="s3"/>
          <w:color w:val="auto"/>
        </w:rPr>
        <w:t xml:space="preserve">В статью 167 внесены изменения Законом РК от 20.12.04 г. </w:t>
      </w:r>
      <w:r w:rsidRPr="00563466">
        <w:rPr>
          <w:rStyle w:val="s9"/>
          <w:color w:val="auto"/>
          <w:u w:val="none"/>
        </w:rPr>
        <w:t>№ 13-III</w:t>
      </w:r>
      <w:r w:rsidRPr="00563466">
        <w:rPr>
          <w:rStyle w:val="s3"/>
          <w:color w:val="auto"/>
        </w:rPr>
        <w:t xml:space="preserve"> (введен в действие с 1 января 2005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both"/>
        <w:divId w:val="1195925686"/>
        <w:rPr>
          <w:color w:val="auto"/>
        </w:rPr>
      </w:pPr>
      <w:r w:rsidRPr="00563466">
        <w:rPr>
          <w:rStyle w:val="s1"/>
          <w:color w:val="auto"/>
        </w:rPr>
        <w:t>Статья 167.</w:t>
      </w:r>
      <w:r w:rsidRPr="00563466">
        <w:rPr>
          <w:color w:val="auto"/>
        </w:rPr>
        <w:t xml:space="preserve"> </w:t>
      </w:r>
      <w:r w:rsidRPr="00563466">
        <w:rPr>
          <w:rStyle w:val="s0"/>
          <w:color w:val="auto"/>
        </w:rPr>
        <w:t>Доверенность</w:t>
      </w:r>
    </w:p>
    <w:p w:rsidR="00E47BBA" w:rsidRPr="00563466" w:rsidRDefault="00E47BBA" w:rsidP="00F81B2C">
      <w:pPr>
        <w:jc w:val="both"/>
        <w:divId w:val="1195925686"/>
        <w:rPr>
          <w:color w:val="auto"/>
        </w:rPr>
      </w:pPr>
      <w:r w:rsidRPr="00563466">
        <w:rPr>
          <w:rStyle w:val="s3"/>
          <w:color w:val="auto"/>
        </w:rPr>
        <w:t xml:space="preserve">В Настоящем Кодексе нормы о регистрации доверенностей на управление ТС отсутствуют - </w:t>
      </w:r>
      <w:proofErr w:type="gramStart"/>
      <w:r w:rsidRPr="00563466">
        <w:rPr>
          <w:rStyle w:val="s3"/>
          <w:color w:val="auto"/>
        </w:rPr>
        <w:t>см</w:t>
      </w:r>
      <w:proofErr w:type="gramEnd"/>
      <w:r w:rsidRPr="00563466">
        <w:rPr>
          <w:rStyle w:val="s3"/>
          <w:color w:val="auto"/>
        </w:rPr>
        <w:t xml:space="preserve">. </w:t>
      </w:r>
      <w:r w:rsidRPr="00563466">
        <w:rPr>
          <w:rStyle w:val="s9"/>
          <w:color w:val="auto"/>
          <w:u w:val="none"/>
        </w:rPr>
        <w:t>ответ</w:t>
      </w:r>
      <w:r w:rsidRPr="00563466">
        <w:rPr>
          <w:rStyle w:val="s3"/>
          <w:color w:val="auto"/>
        </w:rPr>
        <w:t xml:space="preserve"> Министра внутренних дел РК от 13 июня 2011 года</w:t>
      </w:r>
    </w:p>
    <w:p w:rsidR="00E47BBA" w:rsidRPr="00563466" w:rsidRDefault="00E47BBA" w:rsidP="00F81B2C">
      <w:pPr>
        <w:jc w:val="both"/>
        <w:divId w:val="1195925686"/>
        <w:rPr>
          <w:color w:val="auto"/>
        </w:rPr>
      </w:pPr>
      <w:r w:rsidRPr="00563466">
        <w:rPr>
          <w:rStyle w:val="s0"/>
          <w:color w:val="auto"/>
        </w:rPr>
        <w:t>1. Доверенностью признается письменное уполномочие одного лица (доверителя) для представительства от его имени, выдаваемое им другому лицу (поверенному).</w:t>
      </w:r>
    </w:p>
    <w:p w:rsidR="00E47BBA" w:rsidRPr="00563466" w:rsidRDefault="00E47BBA" w:rsidP="00F81B2C">
      <w:pPr>
        <w:jc w:val="both"/>
        <w:divId w:val="1195925686"/>
        <w:rPr>
          <w:color w:val="auto"/>
        </w:rPr>
      </w:pPr>
      <w:bookmarkStart w:id="626" w:name="SUB1670200"/>
      <w:bookmarkEnd w:id="626"/>
      <w:r w:rsidRPr="00563466">
        <w:rPr>
          <w:color w:val="auto"/>
        </w:rPr>
        <w:t>2. Должна быть нотариально заверена доверенность на управление имуществом и на совершение сделок, требующих нотариального удостоверения, если иное не установлено законодательными актами.</w:t>
      </w:r>
    </w:p>
    <w:p w:rsidR="00E47BBA" w:rsidRPr="00563466" w:rsidRDefault="00E47BBA" w:rsidP="00F81B2C">
      <w:pPr>
        <w:jc w:val="both"/>
        <w:divId w:val="1195925686"/>
        <w:rPr>
          <w:color w:val="auto"/>
        </w:rPr>
      </w:pPr>
      <w:bookmarkStart w:id="627" w:name="SUB1670300"/>
      <w:bookmarkEnd w:id="627"/>
      <w:r w:rsidRPr="00563466">
        <w:rPr>
          <w:color w:val="auto"/>
        </w:rPr>
        <w:t xml:space="preserve">3. К нотариально удостоверенным доверенностям приравниваются: </w:t>
      </w:r>
    </w:p>
    <w:p w:rsidR="00E47BBA" w:rsidRPr="00563466" w:rsidRDefault="00E47BBA" w:rsidP="00F81B2C">
      <w:pPr>
        <w:jc w:val="both"/>
        <w:divId w:val="1195925686"/>
        <w:rPr>
          <w:color w:val="auto"/>
        </w:rPr>
      </w:pPr>
      <w:r w:rsidRPr="00563466">
        <w:rPr>
          <w:color w:val="auto"/>
        </w:rPr>
        <w:t xml:space="preserve">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санаториев и других военно-лечебных учреждений; </w:t>
      </w:r>
    </w:p>
    <w:p w:rsidR="00E47BBA" w:rsidRPr="00563466" w:rsidRDefault="00E47BBA" w:rsidP="00F81B2C">
      <w:pPr>
        <w:jc w:val="both"/>
        <w:divId w:val="1195925686"/>
        <w:rPr>
          <w:color w:val="auto"/>
        </w:rPr>
      </w:pPr>
      <w:proofErr w:type="gramStart"/>
      <w:r w:rsidRPr="00563466">
        <w:rPr>
          <w:color w:val="auto"/>
        </w:rPr>
        <w:t xml:space="preserve">2) доверенности военнослужащих, а в пунктах дислокации воинских частей, соединений, учреждений и военно-учебных заведений, где нет государственных нотариальных контор и других органов, совершающих нотариальные действия, 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заведений; </w:t>
      </w:r>
      <w:proofErr w:type="gramEnd"/>
    </w:p>
    <w:p w:rsidR="00E47BBA" w:rsidRPr="00563466" w:rsidRDefault="00E47BBA" w:rsidP="00F81B2C">
      <w:pPr>
        <w:jc w:val="both"/>
        <w:divId w:val="1195925686"/>
        <w:rPr>
          <w:color w:val="auto"/>
        </w:rPr>
      </w:pPr>
      <w:r w:rsidRPr="00563466">
        <w:rPr>
          <w:color w:val="auto"/>
        </w:rPr>
        <w:t xml:space="preserve">3) доверенности лиц, находящихся в местах лишения свободы, удостоверенные начальниками мест лишения свободы; </w:t>
      </w:r>
    </w:p>
    <w:p w:rsidR="00E47BBA" w:rsidRPr="00563466" w:rsidRDefault="00E47BBA" w:rsidP="00F81B2C">
      <w:pPr>
        <w:jc w:val="both"/>
        <w:divId w:val="1195925686"/>
        <w:rPr>
          <w:color w:val="auto"/>
        </w:rPr>
      </w:pPr>
      <w:r w:rsidRPr="00563466">
        <w:rPr>
          <w:color w:val="auto"/>
        </w:rPr>
        <w:t>4)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p w:rsidR="00E47BBA" w:rsidRPr="00563466" w:rsidRDefault="00E47BBA" w:rsidP="00F81B2C">
      <w:pPr>
        <w:jc w:val="both"/>
        <w:divId w:val="1195925686"/>
        <w:rPr>
          <w:color w:val="auto"/>
        </w:rPr>
      </w:pPr>
      <w:bookmarkStart w:id="628" w:name="SUB1670400"/>
      <w:bookmarkEnd w:id="628"/>
      <w:r w:rsidRPr="00563466">
        <w:rPr>
          <w:rStyle w:val="s3"/>
          <w:color w:val="auto"/>
        </w:rPr>
        <w:t xml:space="preserve">В пункт 4 внесены изменения в соответствии с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Конституционным законом</w:t>
      </w:r>
      <w:r w:rsidRPr="00563466">
        <w:rPr>
          <w:rStyle w:val="s3"/>
          <w:color w:val="auto"/>
        </w:rPr>
        <w:t xml:space="preserve"> РК от 03.07.13 г. № 121-V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color w:val="auto"/>
        </w:rPr>
        <w:t xml:space="preserve">4. Доверенность на получение корреспонденции, в том числе денежной и посылочной, на получение заработной платы и иных выплат от граждан и юридических лиц может быть удостоверена </w:t>
      </w:r>
      <w:r w:rsidRPr="00563466">
        <w:rPr>
          <w:rStyle w:val="s0"/>
          <w:color w:val="auto"/>
        </w:rPr>
        <w:t xml:space="preserve">местными исполнительными органами городов республиканского значения, столицы, районов, городов областного значения, </w:t>
      </w:r>
      <w:proofErr w:type="spellStart"/>
      <w:r w:rsidRPr="00563466">
        <w:rPr>
          <w:rStyle w:val="s0"/>
          <w:color w:val="auto"/>
        </w:rPr>
        <w:t>акимами</w:t>
      </w:r>
      <w:proofErr w:type="spellEnd"/>
      <w:r w:rsidRPr="00563466">
        <w:rPr>
          <w:rStyle w:val="s0"/>
          <w:color w:val="auto"/>
        </w:rPr>
        <w:t xml:space="preserve"> города районного значения, поселка, </w:t>
      </w:r>
      <w:proofErr w:type="gramStart"/>
      <w:r w:rsidRPr="00563466">
        <w:rPr>
          <w:rStyle w:val="s0"/>
          <w:color w:val="auto"/>
        </w:rPr>
        <w:t>села</w:t>
      </w:r>
      <w:proofErr w:type="gramEnd"/>
      <w:r w:rsidRPr="00563466">
        <w:rPr>
          <w:color w:val="auto"/>
        </w:rPr>
        <w:t xml:space="preserve"> где проживает доверитель, организацией, в которой он работает или учится, жилищно-эксплуатационной организацией по месту жительства, администрацией стационарного лечебного учреждения, в котором он находится на излечении, а также командованием соответствующих воинских частей, когда доверенность выдается военнослужащим. Доверенность, посылаемая по телеграфу, а также по другим видам связи, когда отправку документа осуществляет работник связи, удостоверяется органами связи.</w:t>
      </w:r>
    </w:p>
    <w:p w:rsidR="00E47BBA" w:rsidRPr="00563466" w:rsidRDefault="00E47BBA" w:rsidP="00F81B2C">
      <w:pPr>
        <w:jc w:val="both"/>
        <w:divId w:val="1195925686"/>
        <w:rPr>
          <w:color w:val="auto"/>
        </w:rPr>
      </w:pPr>
      <w:bookmarkStart w:id="629" w:name="SUB1670500"/>
      <w:bookmarkEnd w:id="629"/>
      <w:r w:rsidRPr="00563466">
        <w:rPr>
          <w:color w:val="auto"/>
        </w:rPr>
        <w:t>5. Третьи лица вправе считать подлинной выданную для совершения действий в их отношении доверенность, направленную доверителем поверенному по факсимильной и иной связи, без посредства официальных органов связи.</w:t>
      </w:r>
    </w:p>
    <w:p w:rsidR="00E47BBA" w:rsidRPr="00563466" w:rsidRDefault="00E47BBA" w:rsidP="00F81B2C">
      <w:pPr>
        <w:jc w:val="both"/>
        <w:divId w:val="1195925686"/>
        <w:rPr>
          <w:color w:val="auto"/>
        </w:rPr>
      </w:pPr>
      <w:bookmarkStart w:id="630" w:name="SUB1670600"/>
      <w:bookmarkEnd w:id="630"/>
      <w:r w:rsidRPr="00563466">
        <w:rPr>
          <w:rStyle w:val="s3"/>
          <w:color w:val="auto"/>
        </w:rPr>
        <w:t xml:space="preserve">Пункт 6 изложен в редакции </w:t>
      </w:r>
      <w:r w:rsidRPr="00563466">
        <w:rPr>
          <w:rStyle w:val="s9"/>
          <w:color w:val="auto"/>
          <w:u w:val="none"/>
        </w:rPr>
        <w:t>Закона</w:t>
      </w:r>
      <w:r w:rsidRPr="00563466">
        <w:rPr>
          <w:rStyle w:val="s3"/>
          <w:color w:val="auto"/>
        </w:rPr>
        <w:t xml:space="preserve"> РК от 29.12.14 г. № 269-V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6. Доверенность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 должно иметь печать.</w:t>
      </w:r>
    </w:p>
    <w:p w:rsidR="00E47BBA" w:rsidRPr="00563466" w:rsidRDefault="00E47BBA" w:rsidP="00F81B2C">
      <w:pPr>
        <w:jc w:val="both"/>
        <w:divId w:val="1195925686"/>
        <w:rPr>
          <w:color w:val="auto"/>
        </w:rPr>
      </w:pPr>
      <w:bookmarkStart w:id="631" w:name="SUB1670700"/>
      <w:bookmarkEnd w:id="631"/>
      <w:r w:rsidRPr="00563466">
        <w:rPr>
          <w:color w:val="auto"/>
        </w:rPr>
        <w:t>7. Доверенность от имени государственного органа, коммерческой и некоммерческой организации на получение или выдачу денег и других имущественных ценностей должна быть подписана также главным (старшим) бухгалтером этой организации.</w:t>
      </w:r>
    </w:p>
    <w:p w:rsidR="00E47BBA" w:rsidRPr="00563466" w:rsidRDefault="00E47BBA" w:rsidP="00F81B2C">
      <w:pPr>
        <w:jc w:val="both"/>
        <w:divId w:val="1195925686"/>
        <w:rPr>
          <w:color w:val="auto"/>
        </w:rPr>
      </w:pPr>
      <w:bookmarkStart w:id="632" w:name="SUB1670800"/>
      <w:bookmarkEnd w:id="632"/>
      <w:r w:rsidRPr="00563466">
        <w:rPr>
          <w:color w:val="auto"/>
        </w:rPr>
        <w:t xml:space="preserve">8. Порядок выдачи и форма доверенностей на совершение операций в банке и доверенностей на совершение сделок в области торговли могут определяться специальными правилами. </w:t>
      </w:r>
    </w:p>
    <w:p w:rsidR="00E47BBA" w:rsidRPr="00563466" w:rsidRDefault="00E47BBA" w:rsidP="00F81B2C">
      <w:pPr>
        <w:jc w:val="both"/>
        <w:divId w:val="1195925686"/>
        <w:rPr>
          <w:color w:val="auto"/>
        </w:rPr>
      </w:pPr>
      <w:r w:rsidRPr="00563466">
        <w:rPr>
          <w:rStyle w:val="s3"/>
          <w:color w:val="auto"/>
        </w:rPr>
        <w:t xml:space="preserve">К специальным правилам, указанным в настоящем пункте, могут относиться также внутренние правила банка - </w:t>
      </w:r>
      <w:proofErr w:type="gramStart"/>
      <w:r w:rsidRPr="00563466">
        <w:rPr>
          <w:rStyle w:val="s3"/>
          <w:color w:val="auto"/>
        </w:rPr>
        <w:t>см</w:t>
      </w:r>
      <w:proofErr w:type="gramEnd"/>
      <w:r w:rsidRPr="00563466">
        <w:rPr>
          <w:rStyle w:val="s3"/>
          <w:color w:val="auto"/>
        </w:rPr>
        <w:t xml:space="preserve">. </w:t>
      </w:r>
      <w:r w:rsidRPr="00563466">
        <w:rPr>
          <w:rStyle w:val="s9"/>
          <w:color w:val="auto"/>
          <w:u w:val="none"/>
        </w:rPr>
        <w:t>ответ</w:t>
      </w:r>
      <w:r w:rsidRPr="00563466">
        <w:rPr>
          <w:rStyle w:val="s3"/>
          <w:color w:val="auto"/>
        </w:rPr>
        <w:t xml:space="preserve"> Председателя АФН РК от 26 июля 2010 года</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Методические рекомендации</w:t>
      </w:r>
      <w:r w:rsidRPr="00563466">
        <w:rPr>
          <w:rStyle w:val="s3"/>
          <w:color w:val="auto"/>
        </w:rPr>
        <w:t xml:space="preserve"> о порядке выдачи доверенности на получение товарно-материальных запасов и отпуска их по доверенности, утвержденные приказом </w:t>
      </w:r>
      <w:proofErr w:type="spellStart"/>
      <w:r w:rsidRPr="00563466">
        <w:rPr>
          <w:rStyle w:val="s3"/>
          <w:color w:val="auto"/>
        </w:rPr>
        <w:t>ДМБУиА</w:t>
      </w:r>
      <w:proofErr w:type="spellEnd"/>
      <w:r w:rsidRPr="00563466">
        <w:rPr>
          <w:rStyle w:val="s3"/>
          <w:color w:val="auto"/>
        </w:rPr>
        <w:t xml:space="preserve"> МФ от 6 марта 1998 г. № 46</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633" w:name="SUB1680000"/>
      <w:bookmarkEnd w:id="633"/>
      <w:r w:rsidRPr="00563466">
        <w:rPr>
          <w:rStyle w:val="s1"/>
          <w:color w:val="auto"/>
        </w:rPr>
        <w:t>Статья 168.</w:t>
      </w:r>
      <w:r w:rsidRPr="00563466">
        <w:rPr>
          <w:color w:val="auto"/>
        </w:rPr>
        <w:t xml:space="preserve"> Срок </w:t>
      </w:r>
      <w:r w:rsidRPr="00563466">
        <w:rPr>
          <w:rStyle w:val="s0"/>
          <w:color w:val="auto"/>
        </w:rPr>
        <w:t>доверенности</w:t>
      </w:r>
    </w:p>
    <w:p w:rsidR="00E47BBA" w:rsidRPr="00563466" w:rsidRDefault="00E47BBA" w:rsidP="00F81B2C">
      <w:pPr>
        <w:jc w:val="both"/>
        <w:divId w:val="1195925686"/>
        <w:rPr>
          <w:color w:val="auto"/>
        </w:rPr>
      </w:pPr>
      <w:r w:rsidRPr="00563466">
        <w:rPr>
          <w:rStyle w:val="s0"/>
          <w:color w:val="auto"/>
        </w:rPr>
        <w:t>1. Доверенность может быть выдана на срок не более трех лет. Если в доверенности указан более длительный срок, она действительн</w:t>
      </w:r>
      <w:r w:rsidRPr="00563466">
        <w:rPr>
          <w:color w:val="auto"/>
        </w:rPr>
        <w:t>а в течение трех лет, а если в ней срок действия не указан - в течение одного года со дня выдачи.</w:t>
      </w:r>
    </w:p>
    <w:p w:rsidR="00E47BBA" w:rsidRPr="00563466" w:rsidRDefault="00E47BBA" w:rsidP="00F81B2C">
      <w:pPr>
        <w:jc w:val="both"/>
        <w:divId w:val="1195925686"/>
        <w:rPr>
          <w:color w:val="auto"/>
        </w:rPr>
      </w:pPr>
      <w:bookmarkStart w:id="634" w:name="SUB1680200"/>
      <w:bookmarkEnd w:id="634"/>
      <w:r w:rsidRPr="00563466">
        <w:rPr>
          <w:color w:val="auto"/>
        </w:rPr>
        <w:t>2. Недействительна доверенность, в которой не указана дата ее выдачи.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35" w:name="SUB1690000"/>
      <w:bookmarkEnd w:id="635"/>
      <w:r w:rsidRPr="00563466">
        <w:rPr>
          <w:rStyle w:val="s1"/>
          <w:color w:val="auto"/>
        </w:rPr>
        <w:t>Статья 169.</w:t>
      </w:r>
      <w:r w:rsidRPr="00563466">
        <w:rPr>
          <w:color w:val="auto"/>
        </w:rPr>
        <w:t xml:space="preserve"> </w:t>
      </w:r>
      <w:r w:rsidRPr="00563466">
        <w:rPr>
          <w:rStyle w:val="s0"/>
          <w:color w:val="auto"/>
        </w:rPr>
        <w:t>Передоверие</w:t>
      </w:r>
    </w:p>
    <w:p w:rsidR="00E47BBA" w:rsidRPr="00563466" w:rsidRDefault="00E47BBA" w:rsidP="00F81B2C">
      <w:pPr>
        <w:jc w:val="both"/>
        <w:divId w:val="1195925686"/>
        <w:rPr>
          <w:color w:val="auto"/>
        </w:rPr>
      </w:pPr>
      <w:r w:rsidRPr="00563466">
        <w:rPr>
          <w:rStyle w:val="s0"/>
          <w:color w:val="auto"/>
        </w:rPr>
        <w:t>1. Поверенный должен лично совершить те действия, на которые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силою обстоятельства для охраны интересов доверителя.</w:t>
      </w:r>
    </w:p>
    <w:p w:rsidR="00E47BBA" w:rsidRPr="00563466" w:rsidRDefault="00E47BBA" w:rsidP="00F81B2C">
      <w:pPr>
        <w:jc w:val="both"/>
        <w:divId w:val="1195925686"/>
        <w:rPr>
          <w:color w:val="auto"/>
        </w:rPr>
      </w:pPr>
      <w:bookmarkStart w:id="636" w:name="SUB1690200"/>
      <w:bookmarkEnd w:id="636"/>
      <w:r w:rsidRPr="00563466">
        <w:rPr>
          <w:rStyle w:val="s3"/>
          <w:color w:val="auto"/>
        </w:rPr>
        <w:t xml:space="preserve">Пункт 2 изложен в редакции </w:t>
      </w:r>
      <w:r w:rsidRPr="00563466">
        <w:rPr>
          <w:rStyle w:val="s9"/>
          <w:color w:val="auto"/>
          <w:u w:val="none"/>
        </w:rPr>
        <w:t>Закона</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2. Доверенность, по которой поверенный передает полномочия другому лицу, должна быть нотариально удостоверена, кроме случаев, предусмотренных пунктами 4 и 6 статьи 167 настоящего Кодекса.</w:t>
      </w:r>
    </w:p>
    <w:p w:rsidR="00E47BBA" w:rsidRPr="00563466" w:rsidRDefault="00E47BBA" w:rsidP="00F81B2C">
      <w:pPr>
        <w:jc w:val="both"/>
        <w:divId w:val="1195925686"/>
        <w:rPr>
          <w:color w:val="auto"/>
        </w:rPr>
      </w:pPr>
      <w:r w:rsidRPr="00563466">
        <w:rPr>
          <w:rStyle w:val="s0"/>
          <w:color w:val="auto"/>
        </w:rPr>
        <w:t>К доверенности, по которой поверенный передоверяет полномочия другому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доверенности, другому лицу либо нескольким лицам, должна быть приложена нотариально засвидетельствованная копия первоначальной доверенности.</w:t>
      </w:r>
    </w:p>
    <w:p w:rsidR="00E47BBA" w:rsidRPr="00563466" w:rsidRDefault="00E47BBA" w:rsidP="00F81B2C">
      <w:pPr>
        <w:jc w:val="both"/>
        <w:divId w:val="1195925686"/>
        <w:rPr>
          <w:color w:val="auto"/>
        </w:rPr>
      </w:pPr>
      <w:bookmarkStart w:id="637" w:name="SUB1690300"/>
      <w:bookmarkEnd w:id="637"/>
      <w:r w:rsidRPr="00563466">
        <w:rPr>
          <w:color w:val="auto"/>
        </w:rPr>
        <w:t>3. Срок действия доверенности, выданной по передоверию, не может превышать срока действия первоначальной доверенности, на основании которой она выдана.</w:t>
      </w:r>
    </w:p>
    <w:p w:rsidR="00E47BBA" w:rsidRPr="00563466" w:rsidRDefault="00E47BBA" w:rsidP="00F81B2C">
      <w:pPr>
        <w:jc w:val="both"/>
        <w:divId w:val="1195925686"/>
        <w:rPr>
          <w:color w:val="auto"/>
        </w:rPr>
      </w:pPr>
      <w:bookmarkStart w:id="638" w:name="SUB1690400"/>
      <w:bookmarkEnd w:id="638"/>
      <w:r w:rsidRPr="00563466">
        <w:rPr>
          <w:rStyle w:val="s0"/>
          <w:color w:val="auto"/>
        </w:rPr>
        <w:t xml:space="preserve">4. Поверенный, передавший полномочия другому лицу, должен незамедлительно известить об этом доверителя и сообщить ему необходимые сведения об этом лице и его местожительстве. Невыполнение этой обязанности возлагает на поверенного ответственность за действия лица, которому он передал полномочия, как </w:t>
      </w:r>
      <w:proofErr w:type="gramStart"/>
      <w:r w:rsidRPr="00563466">
        <w:rPr>
          <w:rStyle w:val="s0"/>
          <w:color w:val="auto"/>
        </w:rPr>
        <w:t>за</w:t>
      </w:r>
      <w:proofErr w:type="gramEnd"/>
      <w:r w:rsidRPr="00563466">
        <w:rPr>
          <w:rStyle w:val="s0"/>
          <w:color w:val="auto"/>
        </w:rPr>
        <w:t xml:space="preserve"> свои собственные.</w:t>
      </w:r>
    </w:p>
    <w:p w:rsidR="00E47BBA" w:rsidRPr="00563466" w:rsidRDefault="00E47BBA" w:rsidP="00F81B2C">
      <w:pPr>
        <w:jc w:val="thaiDistribute"/>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639" w:name="SUB1700000"/>
      <w:bookmarkEnd w:id="639"/>
      <w:r w:rsidRPr="00563466">
        <w:rPr>
          <w:rStyle w:val="s1"/>
          <w:color w:val="auto"/>
        </w:rPr>
        <w:t>Статья 170.</w:t>
      </w:r>
      <w:r w:rsidRPr="00563466">
        <w:rPr>
          <w:color w:val="auto"/>
        </w:rPr>
        <w:t xml:space="preserve"> Прекращение </w:t>
      </w:r>
      <w:r w:rsidRPr="00563466">
        <w:rPr>
          <w:rStyle w:val="s0"/>
          <w:color w:val="auto"/>
        </w:rPr>
        <w:t>доверенности</w:t>
      </w:r>
    </w:p>
    <w:p w:rsidR="00E47BBA" w:rsidRPr="00563466" w:rsidRDefault="00E47BBA" w:rsidP="00F81B2C">
      <w:pPr>
        <w:jc w:val="both"/>
        <w:divId w:val="1195925686"/>
        <w:rPr>
          <w:color w:val="auto"/>
        </w:rPr>
      </w:pPr>
      <w:r w:rsidRPr="00563466">
        <w:rPr>
          <w:rStyle w:val="s0"/>
          <w:color w:val="auto"/>
        </w:rPr>
        <w:t xml:space="preserve">1. Действие доверенности прекращается </w:t>
      </w:r>
      <w:proofErr w:type="gramStart"/>
      <w:r w:rsidRPr="00563466">
        <w:rPr>
          <w:rStyle w:val="s0"/>
          <w:color w:val="auto"/>
        </w:rPr>
        <w:t>вследствие</w:t>
      </w:r>
      <w:proofErr w:type="gramEnd"/>
      <w:r w:rsidRPr="00563466">
        <w:rPr>
          <w:rStyle w:val="s0"/>
          <w:color w:val="auto"/>
        </w:rPr>
        <w:t xml:space="preserve">: </w:t>
      </w:r>
    </w:p>
    <w:p w:rsidR="00E47BBA" w:rsidRPr="00563466" w:rsidRDefault="00E47BBA" w:rsidP="00F81B2C">
      <w:pPr>
        <w:jc w:val="both"/>
        <w:divId w:val="1195925686"/>
        <w:rPr>
          <w:color w:val="auto"/>
        </w:rPr>
      </w:pPr>
      <w:r w:rsidRPr="00563466">
        <w:rPr>
          <w:rStyle w:val="s0"/>
          <w:color w:val="auto"/>
        </w:rPr>
        <w:t>1) истечения срока довереннос</w:t>
      </w:r>
      <w:r w:rsidRPr="00563466">
        <w:rPr>
          <w:color w:val="auto"/>
        </w:rPr>
        <w:t xml:space="preserve">ти; </w:t>
      </w:r>
    </w:p>
    <w:p w:rsidR="00E47BBA" w:rsidRPr="00563466" w:rsidRDefault="00E47BBA" w:rsidP="00F81B2C">
      <w:pPr>
        <w:jc w:val="both"/>
        <w:divId w:val="1195925686"/>
        <w:rPr>
          <w:color w:val="auto"/>
        </w:rPr>
      </w:pPr>
      <w:r w:rsidRPr="00563466">
        <w:rPr>
          <w:color w:val="auto"/>
        </w:rPr>
        <w:t xml:space="preserve">2) осуществления действий, предусмотренных доверенностью; </w:t>
      </w:r>
    </w:p>
    <w:p w:rsidR="00E47BBA" w:rsidRPr="00563466" w:rsidRDefault="00E47BBA" w:rsidP="00F81B2C">
      <w:pPr>
        <w:jc w:val="both"/>
        <w:divId w:val="1195925686"/>
        <w:rPr>
          <w:color w:val="auto"/>
        </w:rPr>
      </w:pPr>
      <w:r w:rsidRPr="00563466">
        <w:rPr>
          <w:color w:val="auto"/>
        </w:rPr>
        <w:t xml:space="preserve">3) отмены доверенности лицом, выдавшим ее; </w:t>
      </w:r>
    </w:p>
    <w:p w:rsidR="00E47BBA" w:rsidRPr="00563466" w:rsidRDefault="00E47BBA" w:rsidP="00F81B2C">
      <w:pPr>
        <w:jc w:val="both"/>
        <w:divId w:val="1195925686"/>
        <w:rPr>
          <w:color w:val="auto"/>
        </w:rPr>
      </w:pPr>
      <w:r w:rsidRPr="00563466">
        <w:rPr>
          <w:color w:val="auto"/>
        </w:rPr>
        <w:t xml:space="preserve">4) отказа лица, которому выдана доверенность; </w:t>
      </w:r>
    </w:p>
    <w:p w:rsidR="00E47BBA" w:rsidRPr="00563466" w:rsidRDefault="00E47BBA" w:rsidP="00F81B2C">
      <w:pPr>
        <w:jc w:val="both"/>
        <w:divId w:val="1195925686"/>
        <w:rPr>
          <w:color w:val="auto"/>
        </w:rPr>
      </w:pPr>
      <w:r w:rsidRPr="00563466">
        <w:rPr>
          <w:color w:val="auto"/>
        </w:rPr>
        <w:t xml:space="preserve">5) прекращения юридического лица, от имени которого выдана доверенность; </w:t>
      </w:r>
    </w:p>
    <w:p w:rsidR="00E47BBA" w:rsidRPr="00563466" w:rsidRDefault="00E47BBA" w:rsidP="00F81B2C">
      <w:pPr>
        <w:jc w:val="both"/>
        <w:divId w:val="1195925686"/>
        <w:rPr>
          <w:color w:val="auto"/>
        </w:rPr>
      </w:pPr>
      <w:r w:rsidRPr="00563466">
        <w:rPr>
          <w:color w:val="auto"/>
        </w:rPr>
        <w:t xml:space="preserve">6) ликвидация юридического лица, на имя которого выдана доверенность; </w:t>
      </w:r>
    </w:p>
    <w:p w:rsidR="00E47BBA" w:rsidRPr="00563466" w:rsidRDefault="00E47BBA" w:rsidP="00F81B2C">
      <w:pPr>
        <w:jc w:val="both"/>
        <w:divId w:val="1195925686"/>
        <w:rPr>
          <w:color w:val="auto"/>
        </w:rPr>
      </w:pPr>
      <w:r w:rsidRPr="00563466">
        <w:rPr>
          <w:color w:val="auto"/>
        </w:rPr>
        <w:t xml:space="preserve">7) смерти лица, выдавшего доверенность, признания его недееспособным, ограниченно дееспособным или безвестно отсутствующим; </w:t>
      </w:r>
    </w:p>
    <w:p w:rsidR="00E47BBA" w:rsidRPr="00563466" w:rsidRDefault="00E47BBA" w:rsidP="00F81B2C">
      <w:pPr>
        <w:jc w:val="both"/>
        <w:divId w:val="1195925686"/>
        <w:rPr>
          <w:color w:val="auto"/>
        </w:rPr>
      </w:pPr>
      <w:r w:rsidRPr="00563466">
        <w:rPr>
          <w:color w:val="auto"/>
        </w:rPr>
        <w:t>8) смерти гражданина, которому выдана доверенность, признания его недееспособным, ограниченно дееспособным или безвестно отсутствующим.</w:t>
      </w:r>
    </w:p>
    <w:p w:rsidR="00E47BBA" w:rsidRPr="00563466" w:rsidRDefault="00E47BBA" w:rsidP="00F81B2C">
      <w:pPr>
        <w:jc w:val="both"/>
        <w:divId w:val="1195925686"/>
        <w:rPr>
          <w:color w:val="auto"/>
        </w:rPr>
      </w:pPr>
      <w:bookmarkStart w:id="640" w:name="SUB1700200"/>
      <w:bookmarkEnd w:id="640"/>
      <w:r w:rsidRPr="00563466">
        <w:rPr>
          <w:color w:val="auto"/>
        </w:rPr>
        <w:t>2. Лицо, выдавшее доверенность, может во всякое время отменить доверенность или передоверие, а лицо, которому выдана доверенность, отказаться от нее. Соглашение об отказе от этого права недействительно.</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41" w:name="SUB1710000"/>
      <w:bookmarkEnd w:id="641"/>
      <w:r w:rsidRPr="00563466">
        <w:rPr>
          <w:rStyle w:val="s1"/>
          <w:color w:val="auto"/>
        </w:rPr>
        <w:t>Статья 171.</w:t>
      </w:r>
      <w:r w:rsidRPr="00563466">
        <w:rPr>
          <w:color w:val="auto"/>
        </w:rPr>
        <w:t xml:space="preserve"> Последствия </w:t>
      </w:r>
      <w:r w:rsidRPr="00563466">
        <w:rPr>
          <w:rStyle w:val="s0"/>
          <w:color w:val="auto"/>
        </w:rPr>
        <w:t>прекращения доверенности</w:t>
      </w:r>
    </w:p>
    <w:p w:rsidR="00E47BBA" w:rsidRPr="00563466" w:rsidRDefault="00E47BBA" w:rsidP="00F81B2C">
      <w:pPr>
        <w:jc w:val="both"/>
        <w:divId w:val="1195925686"/>
        <w:rPr>
          <w:color w:val="auto"/>
        </w:rPr>
      </w:pPr>
      <w:r w:rsidRPr="00563466">
        <w:rPr>
          <w:rStyle w:val="s0"/>
          <w:color w:val="auto"/>
        </w:rPr>
        <w:t>1. Об отмене доверенности (</w:t>
      </w:r>
      <w:r w:rsidRPr="00563466">
        <w:rPr>
          <w:color w:val="auto"/>
        </w:rPr>
        <w:t>статья 170</w:t>
      </w:r>
      <w:r w:rsidRPr="00563466">
        <w:rPr>
          <w:rStyle w:val="s0"/>
          <w:color w:val="auto"/>
        </w:rPr>
        <w:t xml:space="preserve"> настоящего Кодекса) доверитель обязан известить лицо, которому выдана доверенность, а также известных ему третьих лиц, для представительства перед которыми выдана доверенность. Такая же обязанность возлагае</w:t>
      </w:r>
      <w:r w:rsidRPr="00563466">
        <w:rPr>
          <w:color w:val="auto"/>
        </w:rPr>
        <w:t>тся на правопреемников лица, выдавшего доверенность, в случаях ее прекращения по основаниям, указанным в пунктах 5 и 7 статьи 170 настоящего Кодекса.</w:t>
      </w:r>
    </w:p>
    <w:p w:rsidR="00E47BBA" w:rsidRPr="00563466" w:rsidRDefault="00E47BBA" w:rsidP="00F81B2C">
      <w:pPr>
        <w:jc w:val="both"/>
        <w:divId w:val="1195925686"/>
        <w:rPr>
          <w:color w:val="auto"/>
        </w:rPr>
      </w:pPr>
      <w:bookmarkStart w:id="642" w:name="SUB1710200"/>
      <w:bookmarkEnd w:id="642"/>
      <w:r w:rsidRPr="00563466">
        <w:rPr>
          <w:color w:val="auto"/>
        </w:rPr>
        <w:t xml:space="preserve">2. Права и обязанности, возникшие в результате действий лица, которому выдана доверенность до того, как это лицо узнало или должно было узнать о ее прекращении, сохраняет силу </w:t>
      </w:r>
      <w:proofErr w:type="gramStart"/>
      <w:r w:rsidRPr="00563466">
        <w:rPr>
          <w:color w:val="auto"/>
        </w:rPr>
        <w:t>для</w:t>
      </w:r>
      <w:proofErr w:type="gramEnd"/>
      <w:r w:rsidRPr="00563466">
        <w:rPr>
          <w:color w:val="auto"/>
        </w:rPr>
        <w:t xml:space="preserve"> </w:t>
      </w:r>
      <w:proofErr w:type="gramStart"/>
      <w:r w:rsidRPr="00563466">
        <w:rPr>
          <w:color w:val="auto"/>
        </w:rPr>
        <w:t>выдавшего</w:t>
      </w:r>
      <w:proofErr w:type="gramEnd"/>
      <w:r w:rsidRPr="00563466">
        <w:rPr>
          <w:color w:val="auto"/>
        </w:rPr>
        <w:t xml:space="preserve"> доверенность и его правопреемников в отношении третьих лиц. Это правило не применяется, если третье лицо знало или должно было знать, что действие доверенности прекратилось.</w:t>
      </w:r>
    </w:p>
    <w:p w:rsidR="00E47BBA" w:rsidRPr="00563466" w:rsidRDefault="00E47BBA" w:rsidP="00F81B2C">
      <w:pPr>
        <w:jc w:val="both"/>
        <w:divId w:val="1195925686"/>
        <w:rPr>
          <w:color w:val="auto"/>
        </w:rPr>
      </w:pPr>
      <w:bookmarkStart w:id="643" w:name="SUB1710300"/>
      <w:bookmarkEnd w:id="643"/>
      <w:r w:rsidRPr="00563466">
        <w:rPr>
          <w:color w:val="auto"/>
        </w:rPr>
        <w:t>3. По прекращении доверенности лицо, которому она выдана, или его правопреемник должен немедленно вернуть доверенность.</w:t>
      </w:r>
    </w:p>
    <w:p w:rsidR="00E47BBA" w:rsidRPr="00563466" w:rsidRDefault="00E47BBA" w:rsidP="00F81B2C">
      <w:pPr>
        <w:jc w:val="both"/>
        <w:divId w:val="1195925686"/>
        <w:rPr>
          <w:color w:val="auto"/>
        </w:rPr>
      </w:pPr>
      <w:bookmarkStart w:id="644" w:name="SUB1710400"/>
      <w:bookmarkEnd w:id="644"/>
      <w:r w:rsidRPr="00563466">
        <w:rPr>
          <w:color w:val="auto"/>
        </w:rPr>
        <w:t>4. С прекращением доверенности теряет силу и передача полномочий по этой доверенности другому лицу (передоверие).</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center"/>
        <w:divId w:val="1195925686"/>
        <w:rPr>
          <w:color w:val="auto"/>
        </w:rPr>
      </w:pPr>
      <w:bookmarkStart w:id="645" w:name="SUB1720000"/>
      <w:bookmarkEnd w:id="645"/>
      <w:r w:rsidRPr="00563466">
        <w:rPr>
          <w:rStyle w:val="s1"/>
          <w:color w:val="auto"/>
        </w:rPr>
        <w:t>Глава 6. Исчисление сроков</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1"/>
          <w:color w:val="auto"/>
        </w:rPr>
        <w:t>Статья 172.</w:t>
      </w:r>
      <w:r w:rsidRPr="00563466">
        <w:rPr>
          <w:color w:val="auto"/>
        </w:rPr>
        <w:t xml:space="preserve"> </w:t>
      </w:r>
      <w:r w:rsidRPr="00563466">
        <w:rPr>
          <w:rStyle w:val="s0"/>
          <w:color w:val="auto"/>
        </w:rPr>
        <w:t>Определение срока</w:t>
      </w:r>
    </w:p>
    <w:p w:rsidR="00E47BBA" w:rsidRPr="00563466" w:rsidRDefault="00E47BBA" w:rsidP="00F81B2C">
      <w:pPr>
        <w:jc w:val="both"/>
        <w:divId w:val="1195925686"/>
        <w:rPr>
          <w:color w:val="auto"/>
        </w:rPr>
      </w:pPr>
      <w:r w:rsidRPr="00563466">
        <w:rPr>
          <w:rStyle w:val="s0"/>
          <w:color w:val="auto"/>
        </w:rPr>
        <w:t>1. Срок, установленный законодательством, сделкой, либо назначаемый судом, определяется календарной датой или указанием на событие, которое должно неизбежно наступить.</w:t>
      </w:r>
    </w:p>
    <w:p w:rsidR="00E47BBA" w:rsidRPr="00563466" w:rsidRDefault="00E47BBA" w:rsidP="00F81B2C">
      <w:pPr>
        <w:jc w:val="both"/>
        <w:divId w:val="1195925686"/>
        <w:rPr>
          <w:color w:val="auto"/>
        </w:rPr>
      </w:pPr>
      <w:bookmarkStart w:id="646" w:name="SUB1720200"/>
      <w:bookmarkEnd w:id="646"/>
      <w:r w:rsidRPr="00563466">
        <w:rPr>
          <w:color w:val="auto"/>
        </w:rPr>
        <w:t>2. Срок может устанавливаться так же как период времени, который исчисляется годами, месяцами, неделями, днями или часами.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47" w:name="SUB1730000"/>
      <w:bookmarkEnd w:id="647"/>
      <w:r w:rsidRPr="00563466">
        <w:rPr>
          <w:rStyle w:val="s1"/>
          <w:color w:val="auto"/>
        </w:rPr>
        <w:t>Статья 173.</w:t>
      </w:r>
      <w:r w:rsidRPr="00563466">
        <w:rPr>
          <w:color w:val="auto"/>
        </w:rPr>
        <w:t xml:space="preserve"> Начало срока, </w:t>
      </w:r>
      <w:r w:rsidRPr="00563466">
        <w:rPr>
          <w:rStyle w:val="s0"/>
          <w:color w:val="auto"/>
        </w:rPr>
        <w:t>определяемого периодом времени</w:t>
      </w:r>
    </w:p>
    <w:p w:rsidR="00E47BBA" w:rsidRPr="00563466" w:rsidRDefault="00E47BBA" w:rsidP="00F81B2C">
      <w:pPr>
        <w:jc w:val="both"/>
        <w:divId w:val="1195925686"/>
        <w:rPr>
          <w:color w:val="auto"/>
        </w:rPr>
      </w:pPr>
      <w:r w:rsidRPr="00563466">
        <w:rPr>
          <w:rStyle w:val="s0"/>
          <w:color w:val="auto"/>
        </w:rPr>
        <w:t xml:space="preserve">Течение срока, определяемого периодом времени, </w:t>
      </w:r>
      <w:r w:rsidRPr="00563466">
        <w:rPr>
          <w:color w:val="auto"/>
        </w:rPr>
        <w:t>начинается на следующий день после календарной даты или наступления события, которыми определено его начало.</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48" w:name="SUB1740000"/>
      <w:bookmarkEnd w:id="648"/>
      <w:r w:rsidRPr="00563466">
        <w:rPr>
          <w:rStyle w:val="s1"/>
          <w:color w:val="auto"/>
        </w:rPr>
        <w:t>Статья 174.</w:t>
      </w:r>
      <w:r w:rsidRPr="00563466">
        <w:rPr>
          <w:color w:val="auto"/>
        </w:rPr>
        <w:t xml:space="preserve"> Окончание срока, </w:t>
      </w:r>
      <w:r w:rsidRPr="00563466">
        <w:rPr>
          <w:rStyle w:val="s0"/>
          <w:color w:val="auto"/>
        </w:rPr>
        <w:t>определяемого периодом времени</w:t>
      </w:r>
    </w:p>
    <w:p w:rsidR="00E47BBA" w:rsidRPr="00563466" w:rsidRDefault="00E47BBA" w:rsidP="00F81B2C">
      <w:pPr>
        <w:jc w:val="both"/>
        <w:divId w:val="1195925686"/>
        <w:rPr>
          <w:color w:val="auto"/>
        </w:rPr>
      </w:pPr>
      <w:r w:rsidRPr="00563466">
        <w:rPr>
          <w:rStyle w:val="s0"/>
          <w:color w:val="auto"/>
        </w:rPr>
        <w:t xml:space="preserve">1. Срок, исчисляемый годами, истекает в соответствующий месяц и число последнего года срока. </w:t>
      </w:r>
    </w:p>
    <w:p w:rsidR="00E47BBA" w:rsidRPr="00563466" w:rsidRDefault="00E47BBA" w:rsidP="00F81B2C">
      <w:pPr>
        <w:jc w:val="both"/>
        <w:divId w:val="1195925686"/>
        <w:rPr>
          <w:color w:val="auto"/>
        </w:rPr>
      </w:pPr>
      <w:r w:rsidRPr="00563466">
        <w:rPr>
          <w:rStyle w:val="s0"/>
          <w:color w:val="auto"/>
        </w:rPr>
        <w:t xml:space="preserve">К сроку, исчисляемому в полгода, применяются </w:t>
      </w:r>
      <w:r w:rsidRPr="00563466">
        <w:rPr>
          <w:color w:val="auto"/>
        </w:rPr>
        <w:t>правила для сроков, исчисляемых месяцами.</w:t>
      </w:r>
    </w:p>
    <w:p w:rsidR="00E47BBA" w:rsidRPr="00563466" w:rsidRDefault="00E47BBA" w:rsidP="00F81B2C">
      <w:pPr>
        <w:jc w:val="both"/>
        <w:divId w:val="1195925686"/>
        <w:rPr>
          <w:color w:val="auto"/>
        </w:rPr>
      </w:pPr>
      <w:bookmarkStart w:id="649" w:name="SUB1740200"/>
      <w:bookmarkEnd w:id="649"/>
      <w:r w:rsidRPr="00563466">
        <w:rPr>
          <w:color w:val="auto"/>
        </w:rP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E47BBA" w:rsidRPr="00563466" w:rsidRDefault="00E47BBA" w:rsidP="00F81B2C">
      <w:pPr>
        <w:jc w:val="both"/>
        <w:divId w:val="1195925686"/>
        <w:rPr>
          <w:color w:val="auto"/>
        </w:rPr>
      </w:pPr>
      <w:bookmarkStart w:id="650" w:name="SUB1740300"/>
      <w:bookmarkEnd w:id="650"/>
      <w:r w:rsidRPr="00563466">
        <w:rPr>
          <w:color w:val="auto"/>
        </w:rPr>
        <w:t xml:space="preserve">3. Срок, исчисляемый месяцами, истекает в соответствующее число последнего месяца срока. </w:t>
      </w:r>
    </w:p>
    <w:p w:rsidR="00E47BBA" w:rsidRPr="00563466" w:rsidRDefault="00E47BBA" w:rsidP="00F81B2C">
      <w:pPr>
        <w:jc w:val="both"/>
        <w:divId w:val="1195925686"/>
        <w:rPr>
          <w:color w:val="auto"/>
        </w:rPr>
      </w:pPr>
      <w:r w:rsidRPr="00563466">
        <w:rPr>
          <w:color w:val="auto"/>
        </w:rPr>
        <w:t xml:space="preserve">Срок, определяемый в полмесяца, рассматривается как срок, исчисляемый днями, и считается равным пятнадцати дням. </w:t>
      </w:r>
    </w:p>
    <w:p w:rsidR="00E47BBA" w:rsidRPr="00563466" w:rsidRDefault="00E47BBA" w:rsidP="00F81B2C">
      <w:pPr>
        <w:jc w:val="both"/>
        <w:divId w:val="1195925686"/>
        <w:rPr>
          <w:color w:val="auto"/>
        </w:rPr>
      </w:pPr>
      <w:r w:rsidRPr="00563466">
        <w:rPr>
          <w:color w:val="auto"/>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E47BBA" w:rsidRPr="00563466" w:rsidRDefault="00E47BBA" w:rsidP="00F81B2C">
      <w:pPr>
        <w:jc w:val="both"/>
        <w:divId w:val="1195925686"/>
        <w:rPr>
          <w:color w:val="auto"/>
        </w:rPr>
      </w:pPr>
      <w:bookmarkStart w:id="651" w:name="SUB1740400"/>
      <w:bookmarkEnd w:id="651"/>
      <w:r w:rsidRPr="00563466">
        <w:rPr>
          <w:color w:val="auto"/>
        </w:rPr>
        <w:t>4. Срок, исчисляемый неделями, истекает в соответствующий день последней недели срока.</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52" w:name="SUB1750000"/>
      <w:bookmarkEnd w:id="652"/>
      <w:r w:rsidRPr="00563466">
        <w:rPr>
          <w:rStyle w:val="s1"/>
          <w:color w:val="auto"/>
        </w:rPr>
        <w:t>Статья 175.</w:t>
      </w:r>
      <w:r w:rsidRPr="00563466">
        <w:rPr>
          <w:color w:val="auto"/>
        </w:rPr>
        <w:t xml:space="preserve"> Окончание срока в </w:t>
      </w:r>
      <w:r w:rsidRPr="00563466">
        <w:rPr>
          <w:rStyle w:val="s0"/>
          <w:color w:val="auto"/>
        </w:rPr>
        <w:t>нерабочий день</w:t>
      </w:r>
    </w:p>
    <w:p w:rsidR="00E47BBA" w:rsidRPr="00563466" w:rsidRDefault="00E47BBA" w:rsidP="00F81B2C">
      <w:pPr>
        <w:jc w:val="both"/>
        <w:divId w:val="1195925686"/>
        <w:rPr>
          <w:color w:val="auto"/>
        </w:rPr>
      </w:pPr>
      <w:r w:rsidRPr="00563466">
        <w:rPr>
          <w:rStyle w:val="s0"/>
          <w:color w:val="auto"/>
        </w:rPr>
        <w:t>Если последний день срока приходится на не</w:t>
      </w:r>
      <w:r w:rsidRPr="00563466">
        <w:rPr>
          <w:color w:val="auto"/>
        </w:rPr>
        <w:t>рабочий день, днем окончания срока считается ближайший следующий за ним рабочий день.</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53" w:name="SUB1760000"/>
      <w:bookmarkEnd w:id="653"/>
      <w:r w:rsidRPr="00563466">
        <w:rPr>
          <w:rStyle w:val="s1"/>
          <w:color w:val="auto"/>
        </w:rPr>
        <w:t>Статья 176.</w:t>
      </w:r>
      <w:r w:rsidRPr="00563466">
        <w:rPr>
          <w:color w:val="auto"/>
        </w:rPr>
        <w:t xml:space="preserve"> Порядок совершения </w:t>
      </w:r>
      <w:r w:rsidRPr="00563466">
        <w:rPr>
          <w:rStyle w:val="s0"/>
          <w:color w:val="auto"/>
        </w:rPr>
        <w:t>действий в последний день срока</w:t>
      </w:r>
    </w:p>
    <w:p w:rsidR="00E47BBA" w:rsidRPr="00563466" w:rsidRDefault="00E47BBA" w:rsidP="00F81B2C">
      <w:pPr>
        <w:jc w:val="both"/>
        <w:divId w:val="1195925686"/>
        <w:rPr>
          <w:color w:val="auto"/>
        </w:rPr>
      </w:pPr>
      <w:r w:rsidRPr="00563466">
        <w:rPr>
          <w:rStyle w:val="s0"/>
          <w:color w:val="auto"/>
        </w:rPr>
        <w:t xml:space="preserve">1. Если срок установлен для совершения какого-либо действия, оно может быть выполнено до двадцати четырех часов последнего дня срока. </w:t>
      </w:r>
    </w:p>
    <w:p w:rsidR="00E47BBA" w:rsidRPr="00563466" w:rsidRDefault="00E47BBA" w:rsidP="00F81B2C">
      <w:pPr>
        <w:jc w:val="both"/>
        <w:divId w:val="1195925686"/>
        <w:rPr>
          <w:color w:val="auto"/>
        </w:rPr>
      </w:pPr>
      <w:r w:rsidRPr="00563466">
        <w:rPr>
          <w:color w:val="auto"/>
        </w:rPr>
        <w:t>Однако</w:t>
      </w:r>
      <w:proofErr w:type="gramStart"/>
      <w:r w:rsidRPr="00563466">
        <w:rPr>
          <w:color w:val="auto"/>
        </w:rPr>
        <w:t>,</w:t>
      </w:r>
      <w:proofErr w:type="gramEnd"/>
      <w:r w:rsidRPr="00563466">
        <w:rPr>
          <w:color w:val="auto"/>
        </w:rPr>
        <w:t xml:space="preserve">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E47BBA" w:rsidRPr="00563466" w:rsidRDefault="00E47BBA" w:rsidP="00F81B2C">
      <w:pPr>
        <w:jc w:val="both"/>
        <w:divId w:val="1195925686"/>
        <w:rPr>
          <w:color w:val="auto"/>
        </w:rPr>
      </w:pPr>
      <w:bookmarkStart w:id="654" w:name="SUB1760200"/>
      <w:bookmarkEnd w:id="654"/>
      <w:r w:rsidRPr="00563466">
        <w:rPr>
          <w:color w:val="auto"/>
        </w:rPr>
        <w:t>2. Письменные заявления и извещения, сданные на почту, телеграф или в иное учреждение связи до двадцати четырех часов последнего дня срока, считаются сделанными в срок.</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center"/>
        <w:divId w:val="1195925686"/>
        <w:rPr>
          <w:color w:val="auto"/>
        </w:rPr>
      </w:pPr>
      <w:bookmarkStart w:id="655" w:name="SUB1770000"/>
      <w:bookmarkEnd w:id="655"/>
      <w:r w:rsidRPr="00563466">
        <w:rPr>
          <w:rStyle w:val="s1"/>
          <w:color w:val="auto"/>
        </w:rPr>
        <w:t>Глава 7. Исковая давность</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1"/>
          <w:color w:val="auto"/>
        </w:rPr>
        <w:t>Статья 177.</w:t>
      </w:r>
      <w:r w:rsidRPr="00563466">
        <w:rPr>
          <w:color w:val="auto"/>
        </w:rPr>
        <w:t xml:space="preserve"> Понятие исковой </w:t>
      </w:r>
      <w:r w:rsidRPr="00563466">
        <w:rPr>
          <w:rStyle w:val="s0"/>
          <w:color w:val="auto"/>
        </w:rPr>
        <w:t>давности</w:t>
      </w:r>
    </w:p>
    <w:p w:rsidR="00E47BBA" w:rsidRPr="00563466" w:rsidRDefault="00E47BBA" w:rsidP="00F81B2C">
      <w:pPr>
        <w:jc w:val="both"/>
        <w:divId w:val="1195925686"/>
        <w:rPr>
          <w:color w:val="auto"/>
        </w:rPr>
      </w:pPr>
      <w:r w:rsidRPr="00563466">
        <w:rPr>
          <w:rStyle w:val="s0"/>
          <w:color w:val="auto"/>
        </w:rPr>
        <w:t xml:space="preserve">1. Исковая давность - это период времени, в течение которого может быть удовлетворено исковое требование, возникшее из нарушений права </w:t>
      </w:r>
      <w:r w:rsidRPr="00563466">
        <w:rPr>
          <w:color w:val="auto"/>
        </w:rPr>
        <w:t>лица или охраняемого законом интереса.</w:t>
      </w:r>
    </w:p>
    <w:p w:rsidR="00E47BBA" w:rsidRPr="00563466" w:rsidRDefault="00E47BBA" w:rsidP="00F81B2C">
      <w:pPr>
        <w:jc w:val="both"/>
        <w:divId w:val="1195925686"/>
        <w:rPr>
          <w:color w:val="auto"/>
        </w:rPr>
      </w:pPr>
      <w:bookmarkStart w:id="656" w:name="SUB1770200"/>
      <w:bookmarkEnd w:id="656"/>
      <w:r w:rsidRPr="00563466">
        <w:rPr>
          <w:color w:val="auto"/>
        </w:rPr>
        <w:t xml:space="preserve">2. Сроки исковой давности и порядок их исчисления предусматриваются законом и не могут быть изменены соглашением сторон. </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Закон</w:t>
      </w:r>
      <w:r w:rsidRPr="00563466">
        <w:rPr>
          <w:rStyle w:val="s3"/>
          <w:color w:val="auto"/>
        </w:rPr>
        <w:t xml:space="preserve"> Республики Казахстан от 1 июля 1999 года № 410-1 «О введении в действие Гражданского кодекса Республики Казахстан (Особенная часть)»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57" w:name="SUB1780000"/>
      <w:bookmarkEnd w:id="657"/>
      <w:r w:rsidRPr="00563466">
        <w:rPr>
          <w:rStyle w:val="s1"/>
          <w:color w:val="auto"/>
        </w:rPr>
        <w:t>Статья 178.</w:t>
      </w:r>
      <w:r w:rsidRPr="00563466">
        <w:rPr>
          <w:color w:val="auto"/>
        </w:rPr>
        <w:t xml:space="preserve"> Сроки исковой </w:t>
      </w:r>
      <w:r w:rsidRPr="00563466">
        <w:rPr>
          <w:rStyle w:val="s0"/>
          <w:color w:val="auto"/>
        </w:rPr>
        <w:t>давности</w:t>
      </w:r>
    </w:p>
    <w:p w:rsidR="00E47BBA" w:rsidRPr="00563466" w:rsidRDefault="00E47BBA" w:rsidP="00F81B2C">
      <w:pPr>
        <w:jc w:val="both"/>
        <w:divId w:val="1195925686"/>
        <w:rPr>
          <w:color w:val="auto"/>
        </w:rPr>
      </w:pPr>
      <w:r w:rsidRPr="00563466">
        <w:rPr>
          <w:rStyle w:val="s0"/>
          <w:color w:val="auto"/>
        </w:rPr>
        <w:t>1. Общий срок исковой давности устанавливает</w:t>
      </w:r>
      <w:r w:rsidRPr="00563466">
        <w:rPr>
          <w:color w:val="auto"/>
        </w:rPr>
        <w:t>ся в три года.</w:t>
      </w:r>
    </w:p>
    <w:p w:rsidR="00E47BBA" w:rsidRPr="00563466" w:rsidRDefault="00E47BBA" w:rsidP="00F81B2C">
      <w:pPr>
        <w:jc w:val="both"/>
        <w:divId w:val="1195925686"/>
        <w:rPr>
          <w:color w:val="auto"/>
        </w:rPr>
      </w:pPr>
      <w:bookmarkStart w:id="658" w:name="SUB1780200"/>
      <w:bookmarkEnd w:id="658"/>
      <w:r w:rsidRPr="00563466">
        <w:rPr>
          <w:color w:val="auto"/>
        </w:rPr>
        <w:t>2. Для отдельных видов требований законодательными актами могут устанавливаться специальные сроки исковой давности, сокращенные или более длительные по сравнению с общим сроком.</w:t>
      </w:r>
    </w:p>
    <w:p w:rsidR="00E47BBA" w:rsidRPr="00563466" w:rsidRDefault="00E47BBA" w:rsidP="00F81B2C">
      <w:pPr>
        <w:jc w:val="both"/>
        <w:divId w:val="1195925686"/>
        <w:rPr>
          <w:color w:val="auto"/>
        </w:rPr>
      </w:pPr>
      <w:bookmarkStart w:id="659" w:name="SUB1780300"/>
      <w:bookmarkEnd w:id="659"/>
      <w:r w:rsidRPr="00563466">
        <w:rPr>
          <w:color w:val="auto"/>
        </w:rPr>
        <w:t>3. Правила статей 177, 179-186 настоящего Кодекса распространяются также на специальные сроки исковой давности, если законодательными актами не установлено иное.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660" w:name="SUB1790000"/>
      <w:bookmarkEnd w:id="660"/>
      <w:r w:rsidRPr="00563466">
        <w:rPr>
          <w:rStyle w:val="s1"/>
          <w:color w:val="auto"/>
        </w:rPr>
        <w:t>Статья 179.</w:t>
      </w:r>
      <w:r w:rsidRPr="00563466">
        <w:rPr>
          <w:color w:val="auto"/>
        </w:rPr>
        <w:t xml:space="preserve"> Применение </w:t>
      </w:r>
      <w:r w:rsidRPr="00563466">
        <w:rPr>
          <w:rStyle w:val="s0"/>
          <w:color w:val="auto"/>
        </w:rPr>
        <w:t>исковой давности</w:t>
      </w:r>
    </w:p>
    <w:p w:rsidR="00E47BBA" w:rsidRPr="00563466" w:rsidRDefault="00E47BBA" w:rsidP="00F81B2C">
      <w:pPr>
        <w:jc w:val="both"/>
        <w:divId w:val="1195925686"/>
        <w:rPr>
          <w:color w:val="auto"/>
        </w:rPr>
      </w:pPr>
      <w:r w:rsidRPr="00563466">
        <w:rPr>
          <w:rStyle w:val="s0"/>
          <w:color w:val="auto"/>
        </w:rPr>
        <w:t>1. Требование о защите нарушенного права принимается к рассмотрению судом независимо от истечения срока исковой давности.</w:t>
      </w:r>
    </w:p>
    <w:p w:rsidR="00E47BBA" w:rsidRPr="00563466" w:rsidRDefault="00E47BBA" w:rsidP="00F81B2C">
      <w:pPr>
        <w:jc w:val="both"/>
        <w:divId w:val="1195925686"/>
        <w:rPr>
          <w:color w:val="auto"/>
        </w:rPr>
      </w:pPr>
      <w:bookmarkStart w:id="661" w:name="SUB1790200"/>
      <w:bookmarkEnd w:id="661"/>
      <w:r w:rsidRPr="00563466">
        <w:rPr>
          <w:color w:val="auto"/>
        </w:rPr>
        <w:t>2. Исковая давность применяется судом только по заявлению стороны в споре, сделанному до вынесения судом решения.</w:t>
      </w:r>
    </w:p>
    <w:p w:rsidR="00E47BBA" w:rsidRPr="00563466" w:rsidRDefault="00E47BBA" w:rsidP="00F81B2C">
      <w:pPr>
        <w:jc w:val="both"/>
        <w:divId w:val="1195925686"/>
        <w:rPr>
          <w:color w:val="auto"/>
        </w:rPr>
      </w:pPr>
      <w:bookmarkStart w:id="662" w:name="SUB1790300"/>
      <w:bookmarkEnd w:id="662"/>
      <w:r w:rsidRPr="00563466">
        <w:rPr>
          <w:rStyle w:val="s0"/>
          <w:color w:val="auto"/>
        </w:rPr>
        <w:t xml:space="preserve">3. Истечение срока исковой давности до предъявления иска является основанием к вынесению судом решения об отказе в иске. </w:t>
      </w:r>
    </w:p>
    <w:p w:rsidR="00E47BBA" w:rsidRPr="00563466" w:rsidRDefault="00E47BBA" w:rsidP="00F81B2C">
      <w:pPr>
        <w:jc w:val="both"/>
        <w:divId w:val="1195925686"/>
        <w:rPr>
          <w:color w:val="auto"/>
        </w:rPr>
      </w:pPr>
      <w:r w:rsidRPr="00563466">
        <w:rPr>
          <w:rStyle w:val="s0"/>
          <w:color w:val="auto"/>
        </w:rPr>
        <w:t>С истечением срока исковой давности по главному требованию истекает срок исковой давности и по дополнительным требованиям (о взыскании неустойки, об ответственности поручителя и т.п.).</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663" w:name="SUB1800000"/>
      <w:bookmarkEnd w:id="663"/>
      <w:r w:rsidRPr="00563466">
        <w:rPr>
          <w:rStyle w:val="s1"/>
          <w:color w:val="auto"/>
        </w:rPr>
        <w:t>Статья 180.</w:t>
      </w:r>
      <w:r w:rsidRPr="00563466">
        <w:rPr>
          <w:color w:val="auto"/>
        </w:rPr>
        <w:t xml:space="preserve"> Течение срока </w:t>
      </w:r>
      <w:r w:rsidRPr="00563466">
        <w:rPr>
          <w:rStyle w:val="s0"/>
          <w:color w:val="auto"/>
        </w:rPr>
        <w:t>исковой давности</w:t>
      </w:r>
    </w:p>
    <w:p w:rsidR="00E47BBA" w:rsidRPr="00563466" w:rsidRDefault="00E47BBA" w:rsidP="00F81B2C">
      <w:pPr>
        <w:jc w:val="both"/>
        <w:divId w:val="1195925686"/>
        <w:rPr>
          <w:color w:val="auto"/>
        </w:rPr>
      </w:pPr>
      <w:r w:rsidRPr="00563466">
        <w:rPr>
          <w:rStyle w:val="s0"/>
          <w:color w:val="auto"/>
        </w:rPr>
        <w:t>1. Течение срока исковой давности н</w:t>
      </w:r>
      <w:r w:rsidRPr="00563466">
        <w:rPr>
          <w:color w:val="auto"/>
        </w:rPr>
        <w:t xml:space="preserve">ачинается со дня, когда лицо узнало или должно было узнать о нарушении права. Изъятия из этого правила устанавливаются настоящим Кодексом и иными законодательными актами.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Нормативное постановление</w:t>
      </w:r>
      <w:r w:rsidRPr="00563466">
        <w:rPr>
          <w:rStyle w:val="s3"/>
          <w:color w:val="auto"/>
        </w:rPr>
        <w:t xml:space="preserve"> Верховного Суда Республики Казахстан от 23 декабря 2005 года № 9 «О некоторых вопросах применения судами законодательства, связанного с взысканием задолженности за тепловую и электрическую энергию»</w:t>
      </w:r>
    </w:p>
    <w:p w:rsidR="00E47BBA" w:rsidRPr="00563466" w:rsidRDefault="00E47BBA" w:rsidP="00F81B2C">
      <w:pPr>
        <w:jc w:val="both"/>
        <w:divId w:val="1195925686"/>
        <w:rPr>
          <w:color w:val="auto"/>
        </w:rPr>
      </w:pPr>
      <w:bookmarkStart w:id="664" w:name="SUB1800200"/>
      <w:bookmarkEnd w:id="664"/>
      <w:r w:rsidRPr="00563466">
        <w:rPr>
          <w:color w:val="auto"/>
        </w:rPr>
        <w:t>2. По обязательствам с определенным сроком исполнения течение исковой давности начинается по окончании срока исполнения.</w:t>
      </w:r>
    </w:p>
    <w:p w:rsidR="00E47BBA" w:rsidRPr="00563466" w:rsidRDefault="00E47BBA" w:rsidP="00F81B2C">
      <w:pPr>
        <w:jc w:val="both"/>
        <w:divId w:val="1195925686"/>
        <w:rPr>
          <w:color w:val="auto"/>
        </w:rPr>
      </w:pPr>
      <w:bookmarkStart w:id="665" w:name="SUB1800300"/>
      <w:bookmarkEnd w:id="665"/>
      <w:r w:rsidRPr="00563466">
        <w:rPr>
          <w:color w:val="auto"/>
        </w:rPr>
        <w:t>3. По обязательствам, срок исполнения которых не определен либо определен моментом востребования, течение исковой давности начинается с момента предъявления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(пункт 2 статьи 277 настоящего Кодекса).</w:t>
      </w:r>
    </w:p>
    <w:p w:rsidR="00E47BBA" w:rsidRPr="00563466" w:rsidRDefault="00E47BBA" w:rsidP="00F81B2C">
      <w:pPr>
        <w:jc w:val="both"/>
        <w:divId w:val="1195925686"/>
        <w:rPr>
          <w:color w:val="auto"/>
        </w:rPr>
      </w:pPr>
      <w:bookmarkStart w:id="666" w:name="SUB1800400"/>
      <w:bookmarkEnd w:id="666"/>
      <w:r w:rsidRPr="00563466">
        <w:rPr>
          <w:color w:val="auto"/>
        </w:rPr>
        <w:t>4. По регрессным обязательствам течение исковой давности начинается с момента исполнения основного обязательства.</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67" w:name="SUB1810000"/>
      <w:bookmarkEnd w:id="667"/>
      <w:r w:rsidRPr="00563466">
        <w:rPr>
          <w:rStyle w:val="s1"/>
          <w:color w:val="auto"/>
        </w:rPr>
        <w:t>Статья 181.</w:t>
      </w:r>
      <w:r w:rsidRPr="00563466">
        <w:rPr>
          <w:color w:val="auto"/>
        </w:rPr>
        <w:t xml:space="preserve"> Срок исковой давности </w:t>
      </w:r>
      <w:r w:rsidRPr="00563466">
        <w:rPr>
          <w:rStyle w:val="s0"/>
          <w:color w:val="auto"/>
        </w:rPr>
        <w:t>при перемене лиц в обязательстве</w:t>
      </w:r>
    </w:p>
    <w:p w:rsidR="00E47BBA" w:rsidRPr="00563466" w:rsidRDefault="00E47BBA" w:rsidP="00F81B2C">
      <w:pPr>
        <w:jc w:val="both"/>
        <w:divId w:val="1195925686"/>
        <w:rPr>
          <w:color w:val="auto"/>
        </w:rPr>
      </w:pPr>
      <w:r w:rsidRPr="00563466">
        <w:rPr>
          <w:rStyle w:val="s0"/>
          <w:color w:val="auto"/>
        </w:rPr>
        <w:t>Перемена лиц в обязательстве не влечет измене</w:t>
      </w:r>
      <w:r w:rsidRPr="00563466">
        <w:rPr>
          <w:color w:val="auto"/>
        </w:rPr>
        <w:t>ния срока исковой давности и порядка его исчисления.</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68" w:name="SUB1820000"/>
      <w:bookmarkEnd w:id="668"/>
      <w:r w:rsidRPr="00563466">
        <w:rPr>
          <w:rStyle w:val="s3"/>
          <w:color w:val="auto"/>
        </w:rPr>
        <w:t xml:space="preserve">В статью 182 внесены изменения в соответствии с Законами РК от 19.06.97 г. </w:t>
      </w:r>
      <w:r w:rsidRPr="00563466">
        <w:rPr>
          <w:rStyle w:val="s9"/>
          <w:color w:val="auto"/>
          <w:u w:val="none"/>
        </w:rPr>
        <w:t>№ 134-1</w:t>
      </w:r>
      <w:r w:rsidRPr="00563466">
        <w:rPr>
          <w:rStyle w:val="s3"/>
          <w:color w:val="auto"/>
        </w:rPr>
        <w:t xml:space="preserve">;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182.</w:t>
      </w:r>
      <w:r w:rsidRPr="00563466">
        <w:rPr>
          <w:color w:val="auto"/>
        </w:rPr>
        <w:t xml:space="preserve"> Приостановление течения срока </w:t>
      </w:r>
      <w:r w:rsidRPr="00563466">
        <w:rPr>
          <w:rStyle w:val="s0"/>
          <w:color w:val="auto"/>
        </w:rPr>
        <w:t>исковой давности</w:t>
      </w:r>
    </w:p>
    <w:p w:rsidR="00E47BBA" w:rsidRPr="00563466" w:rsidRDefault="00E47BBA" w:rsidP="00F81B2C">
      <w:pPr>
        <w:jc w:val="both"/>
        <w:divId w:val="1195925686"/>
        <w:rPr>
          <w:color w:val="auto"/>
        </w:rPr>
      </w:pPr>
      <w:bookmarkStart w:id="669" w:name="SUB1820100"/>
      <w:bookmarkEnd w:id="669"/>
      <w:r w:rsidRPr="00563466">
        <w:rPr>
          <w:rStyle w:val="s0"/>
          <w:color w:val="auto"/>
        </w:rPr>
        <w:t>1. Течение срока исковой давности приостанавливается:</w:t>
      </w:r>
    </w:p>
    <w:p w:rsidR="00E47BBA" w:rsidRPr="00563466" w:rsidRDefault="00E47BBA" w:rsidP="00F81B2C">
      <w:pPr>
        <w:jc w:val="both"/>
        <w:divId w:val="1195925686"/>
        <w:rPr>
          <w:color w:val="auto"/>
        </w:rPr>
      </w:pPr>
      <w:bookmarkStart w:id="670" w:name="SUB1820110"/>
      <w:bookmarkEnd w:id="670"/>
      <w:r w:rsidRPr="00563466">
        <w:rPr>
          <w:rStyle w:val="s0"/>
          <w:color w:val="auto"/>
        </w:rPr>
        <w:t>1) если предъявлению иска препятствовало</w:t>
      </w:r>
      <w:r w:rsidRPr="00563466">
        <w:rPr>
          <w:color w:val="auto"/>
        </w:rPr>
        <w:t xml:space="preserve"> чрезвычайное и непредотвратимое при данных условиях событие (непреодолимая сила); </w:t>
      </w:r>
    </w:p>
    <w:p w:rsidR="00E47BBA" w:rsidRPr="00563466" w:rsidRDefault="00E47BBA" w:rsidP="00F81B2C">
      <w:pPr>
        <w:jc w:val="both"/>
        <w:divId w:val="1195925686"/>
        <w:rPr>
          <w:color w:val="auto"/>
        </w:rPr>
      </w:pPr>
      <w:r w:rsidRPr="00563466">
        <w:rPr>
          <w:color w:val="auto"/>
        </w:rPr>
        <w:t xml:space="preserve">2) в силу объявленной Президентом Республики Казахстан отсрочки исполнения обязательств данного вида (моратория); </w:t>
      </w:r>
    </w:p>
    <w:p w:rsidR="00E47BBA" w:rsidRPr="00563466" w:rsidRDefault="00E47BBA" w:rsidP="00F81B2C">
      <w:pPr>
        <w:jc w:val="both"/>
        <w:divId w:val="1195925686"/>
        <w:rPr>
          <w:color w:val="auto"/>
        </w:rPr>
      </w:pPr>
      <w:r w:rsidRPr="00563466">
        <w:rPr>
          <w:color w:val="auto"/>
        </w:rPr>
        <w:t xml:space="preserve">3) если истец или ответчик находится в составе воинских подразделений, переведенных на военное положение; </w:t>
      </w:r>
    </w:p>
    <w:p w:rsidR="00E47BBA" w:rsidRPr="00563466" w:rsidRDefault="00E47BBA" w:rsidP="00F81B2C">
      <w:pPr>
        <w:jc w:val="both"/>
        <w:divId w:val="1195925686"/>
        <w:rPr>
          <w:color w:val="auto"/>
        </w:rPr>
      </w:pPr>
      <w:r w:rsidRPr="00563466">
        <w:rPr>
          <w:color w:val="auto"/>
        </w:rPr>
        <w:t xml:space="preserve">4) если у недееспособного лица отсутствует законный представитель; </w:t>
      </w:r>
    </w:p>
    <w:p w:rsidR="00E47BBA" w:rsidRPr="00563466" w:rsidRDefault="00E47BBA" w:rsidP="00F81B2C">
      <w:pPr>
        <w:jc w:val="both"/>
        <w:divId w:val="1195925686"/>
        <w:rPr>
          <w:color w:val="auto"/>
        </w:rPr>
      </w:pPr>
      <w:r w:rsidRPr="00563466">
        <w:rPr>
          <w:color w:val="auto"/>
        </w:rPr>
        <w:t xml:space="preserve">5) в силу приостановления действия законодательства, регулирующего соответствующее отношение. </w:t>
      </w:r>
    </w:p>
    <w:p w:rsidR="00E47BBA" w:rsidRPr="00563466" w:rsidRDefault="00E47BBA" w:rsidP="00F81B2C">
      <w:pPr>
        <w:jc w:val="both"/>
        <w:divId w:val="1195925686"/>
        <w:rPr>
          <w:color w:val="auto"/>
        </w:rPr>
      </w:pPr>
      <w:proofErr w:type="gramStart"/>
      <w:r w:rsidRPr="00563466">
        <w:rPr>
          <w:color w:val="auto"/>
        </w:rPr>
        <w:t>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 соответствующим организациям о назначении и/или осуществлении пенсионных выплат или о назначении пособия - до назначения и/или осуществления выплат или назначения пособия либо отказа в назначении и/или осуществлении пенсионных выплат или назначении пособия.</w:t>
      </w:r>
      <w:proofErr w:type="gramEnd"/>
    </w:p>
    <w:p w:rsidR="00E47BBA" w:rsidRPr="00563466" w:rsidRDefault="00E47BBA" w:rsidP="00F81B2C">
      <w:pPr>
        <w:jc w:val="both"/>
        <w:divId w:val="1195925686"/>
        <w:rPr>
          <w:color w:val="auto"/>
        </w:rPr>
      </w:pPr>
      <w:bookmarkStart w:id="671" w:name="SUB1820200"/>
      <w:bookmarkEnd w:id="671"/>
      <w:r w:rsidRPr="00563466">
        <w:rPr>
          <w:color w:val="auto"/>
        </w:rPr>
        <w:t>2. Течение срока исковой давности приостанавливается, если указанные в настоящей статье обстоятельства возникли или продолжали существовать в последние шесть месяцев срока давности, а если этот срок не превышает шести месяцев в течение срока давности.</w:t>
      </w:r>
    </w:p>
    <w:p w:rsidR="00E47BBA" w:rsidRPr="00563466" w:rsidRDefault="00E47BBA" w:rsidP="00F81B2C">
      <w:pPr>
        <w:jc w:val="both"/>
        <w:divId w:val="1195925686"/>
        <w:rPr>
          <w:color w:val="auto"/>
        </w:rPr>
      </w:pPr>
      <w:bookmarkStart w:id="672" w:name="SUB1820300"/>
      <w:bookmarkEnd w:id="672"/>
      <w:r w:rsidRPr="00563466">
        <w:rPr>
          <w:color w:val="auto"/>
        </w:rPr>
        <w:t>3. Со дня прекращения обстоятельства, повлекшего приостановление, течение срока исковой давности продолжается. При этом остающаяся часть срока удлиняется до шести месяцев, а если срок исковой давности не превышает шести месяцев - до срока давности.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73" w:name="SUB1830000"/>
      <w:bookmarkEnd w:id="673"/>
      <w:r w:rsidRPr="00563466">
        <w:rPr>
          <w:rStyle w:val="s1"/>
          <w:color w:val="auto"/>
        </w:rPr>
        <w:t>Статья 183.</w:t>
      </w:r>
      <w:r w:rsidRPr="00563466">
        <w:rPr>
          <w:color w:val="auto"/>
        </w:rPr>
        <w:t xml:space="preserve"> Перерыв </w:t>
      </w:r>
      <w:r w:rsidRPr="00563466">
        <w:rPr>
          <w:rStyle w:val="s0"/>
          <w:color w:val="auto"/>
        </w:rPr>
        <w:t>течения срока исковой давности</w:t>
      </w:r>
    </w:p>
    <w:p w:rsidR="00E47BBA" w:rsidRPr="00563466" w:rsidRDefault="00E47BBA" w:rsidP="00F81B2C">
      <w:pPr>
        <w:jc w:val="both"/>
        <w:divId w:val="1195925686"/>
        <w:rPr>
          <w:color w:val="auto"/>
        </w:rPr>
      </w:pPr>
      <w:r w:rsidRPr="00563466">
        <w:rPr>
          <w:rStyle w:val="s3"/>
          <w:color w:val="auto"/>
        </w:rPr>
        <w:t xml:space="preserve">В пункт 1 внесены изменения в соответствии с </w:t>
      </w:r>
      <w:r w:rsidRPr="00563466">
        <w:rPr>
          <w:rStyle w:val="s9"/>
          <w:color w:val="auto"/>
          <w:u w:val="none"/>
        </w:rPr>
        <w:t>Законом</w:t>
      </w:r>
      <w:r w:rsidRPr="00563466">
        <w:rPr>
          <w:rStyle w:val="s3"/>
          <w:color w:val="auto"/>
        </w:rPr>
        <w:t xml:space="preserve"> РК от 28.01.11 г. № 402-IV (введен в действие по истечении шести месяцев после его первого официального </w:t>
      </w:r>
      <w:r w:rsidRPr="00563466">
        <w:rPr>
          <w:rStyle w:val="s9"/>
          <w:color w:val="auto"/>
          <w:u w:val="none"/>
        </w:rPr>
        <w:t>опубликования</w:t>
      </w:r>
      <w:r w:rsidRPr="00563466">
        <w:rPr>
          <w:rStyle w:val="s3"/>
          <w:color w:val="auto"/>
        </w:rPr>
        <w:t>)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1. Течение срока исковой давности прерывается предъявлением иска в установленном порядке, заключением сторонами договора о медиации, а также совершением обязанным лицом действий,</w:t>
      </w:r>
      <w:r w:rsidRPr="00563466">
        <w:rPr>
          <w:color w:val="auto"/>
        </w:rPr>
        <w:t xml:space="preserve"> свидетельствующих о признании долга или иной обязанности.</w:t>
      </w:r>
    </w:p>
    <w:p w:rsidR="00E47BBA" w:rsidRPr="00563466" w:rsidRDefault="00E47BBA" w:rsidP="00F81B2C">
      <w:pPr>
        <w:jc w:val="both"/>
        <w:divId w:val="1195925686"/>
        <w:rPr>
          <w:color w:val="auto"/>
        </w:rPr>
      </w:pPr>
      <w:bookmarkStart w:id="674" w:name="SUB1830200"/>
      <w:bookmarkEnd w:id="674"/>
      <w:r w:rsidRPr="00563466">
        <w:rPr>
          <w:color w:val="auto"/>
        </w:rPr>
        <w:t>2. После перерыва течение срока исковой давности начинается заново; время, истекшее до перерыва, не засчитывается в новый срок.</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75" w:name="SUB1840000"/>
      <w:bookmarkEnd w:id="675"/>
      <w:r w:rsidRPr="00563466">
        <w:rPr>
          <w:rStyle w:val="s1"/>
          <w:color w:val="auto"/>
        </w:rPr>
        <w:t>Статья 184.</w:t>
      </w:r>
      <w:r w:rsidRPr="00563466">
        <w:rPr>
          <w:color w:val="auto"/>
        </w:rPr>
        <w:t xml:space="preserve"> Течение срока исковой </w:t>
      </w:r>
      <w:r w:rsidRPr="00563466">
        <w:rPr>
          <w:rStyle w:val="s0"/>
          <w:color w:val="auto"/>
        </w:rPr>
        <w:t>давности в случае оставления иска без рассмотрения</w:t>
      </w:r>
    </w:p>
    <w:p w:rsidR="00E47BBA" w:rsidRPr="00563466" w:rsidRDefault="00E47BBA" w:rsidP="00F81B2C">
      <w:pPr>
        <w:jc w:val="both"/>
        <w:divId w:val="1195925686"/>
        <w:rPr>
          <w:color w:val="auto"/>
        </w:rPr>
      </w:pPr>
      <w:r w:rsidRPr="00563466">
        <w:rPr>
          <w:rStyle w:val="s0"/>
          <w:color w:val="auto"/>
        </w:rPr>
        <w:t>1. Если иск оставлен судом без рассмотрения, начавшееся до предъявления иска течение срока исковой давности продолжается в общем порядке.</w:t>
      </w:r>
    </w:p>
    <w:p w:rsidR="00E47BBA" w:rsidRPr="00563466" w:rsidRDefault="00E47BBA" w:rsidP="00F81B2C">
      <w:pPr>
        <w:jc w:val="both"/>
        <w:divId w:val="1195925686"/>
        <w:rPr>
          <w:color w:val="auto"/>
        </w:rPr>
      </w:pPr>
      <w:bookmarkStart w:id="676" w:name="SUB1840200"/>
      <w:bookmarkEnd w:id="676"/>
      <w:r w:rsidRPr="00563466">
        <w:rPr>
          <w:color w:val="auto"/>
        </w:rPr>
        <w:t>2. 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w:t>
      </w:r>
      <w:proofErr w:type="gramStart"/>
      <w:r w:rsidRPr="00563466">
        <w:rPr>
          <w:color w:val="auto"/>
        </w:rPr>
        <w:t>,</w:t>
      </w:r>
      <w:proofErr w:type="gramEnd"/>
      <w:r w:rsidRPr="00563466">
        <w:rPr>
          <w:color w:val="auto"/>
        </w:rPr>
        <w:t xml:space="preserve"> если оставшаяся часть срока менее шести месяцев, она удлиняется до шести месяцев.</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677" w:name="SUB1850000"/>
      <w:bookmarkEnd w:id="677"/>
      <w:r w:rsidRPr="00563466">
        <w:rPr>
          <w:rStyle w:val="s1"/>
          <w:color w:val="auto"/>
        </w:rPr>
        <w:t>Статья 185.</w:t>
      </w:r>
      <w:r w:rsidRPr="00563466">
        <w:rPr>
          <w:color w:val="auto"/>
        </w:rPr>
        <w:t xml:space="preserve"> Восстановление срока </w:t>
      </w:r>
      <w:r w:rsidRPr="00563466">
        <w:rPr>
          <w:rStyle w:val="s0"/>
          <w:color w:val="auto"/>
        </w:rPr>
        <w:t>исковой давности</w:t>
      </w:r>
    </w:p>
    <w:p w:rsidR="00E47BBA" w:rsidRPr="00563466" w:rsidRDefault="00E47BBA" w:rsidP="00F81B2C">
      <w:pPr>
        <w:jc w:val="both"/>
        <w:divId w:val="1195925686"/>
        <w:rPr>
          <w:color w:val="auto"/>
        </w:rPr>
      </w:pPr>
      <w:r w:rsidRPr="00563466">
        <w:rPr>
          <w:rStyle w:val="s0"/>
          <w:color w:val="auto"/>
        </w:rPr>
        <w:t>1. В исключительных случаях, когда суд признает уважительной причину пропуска срока исковой давности по обстоятельствам, связанным с лично</w:t>
      </w:r>
      <w:r w:rsidRPr="00563466">
        <w:rPr>
          <w:color w:val="auto"/>
        </w:rPr>
        <w:t>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E47BBA" w:rsidRPr="00563466" w:rsidRDefault="00E47BBA" w:rsidP="00F81B2C">
      <w:pPr>
        <w:jc w:val="both"/>
        <w:divId w:val="1195925686"/>
        <w:rPr>
          <w:color w:val="auto"/>
        </w:rPr>
      </w:pPr>
      <w:bookmarkStart w:id="678" w:name="SUB1850200"/>
      <w:bookmarkEnd w:id="678"/>
      <w:r w:rsidRPr="00563466">
        <w:rPr>
          <w:color w:val="auto"/>
        </w:rPr>
        <w:t>2. Срок исковой давности восстанавливается и начинает течь вновь в случаях, когда у истца возникает в соответствии с законодательными актами право предъявить новый иск по тому же делу в связи с отказом в исполнении судебного решения по этому делу.</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679" w:name="SUB1860000"/>
      <w:bookmarkEnd w:id="679"/>
      <w:r w:rsidRPr="00563466">
        <w:rPr>
          <w:rStyle w:val="s1"/>
          <w:color w:val="auto"/>
        </w:rPr>
        <w:t>Статья 186.</w:t>
      </w:r>
      <w:r w:rsidRPr="00563466">
        <w:rPr>
          <w:color w:val="auto"/>
        </w:rPr>
        <w:t xml:space="preserve"> Исполнение обязанности по </w:t>
      </w:r>
      <w:r w:rsidRPr="00563466">
        <w:rPr>
          <w:rStyle w:val="s0"/>
          <w:color w:val="auto"/>
        </w:rPr>
        <w:t>истечении срока исковой давности</w:t>
      </w:r>
    </w:p>
    <w:p w:rsidR="00E47BBA" w:rsidRPr="00563466" w:rsidRDefault="00E47BBA" w:rsidP="00F81B2C">
      <w:pPr>
        <w:jc w:val="both"/>
        <w:divId w:val="1195925686"/>
        <w:rPr>
          <w:color w:val="auto"/>
        </w:rPr>
      </w:pPr>
      <w:r w:rsidRPr="00563466">
        <w:rPr>
          <w:rStyle w:val="s0"/>
          <w:color w:val="auto"/>
        </w:rPr>
        <w:t>Должник или иное обязанное лицо, исполнивше</w:t>
      </w:r>
      <w:r w:rsidRPr="00563466">
        <w:rPr>
          <w:color w:val="auto"/>
        </w:rPr>
        <w:t>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срока давности.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680" w:name="SUB1870000"/>
      <w:bookmarkEnd w:id="680"/>
      <w:r w:rsidRPr="00563466">
        <w:rPr>
          <w:rStyle w:val="s3"/>
          <w:color w:val="auto"/>
        </w:rPr>
        <w:t xml:space="preserve">В статью 187 внесены изменения в соответствии с Законом РК от 11.07.97 г. </w:t>
      </w:r>
      <w:r w:rsidRPr="00563466">
        <w:rPr>
          <w:rStyle w:val="s9"/>
          <w:color w:val="auto"/>
          <w:u w:val="none"/>
        </w:rPr>
        <w:t>№ 154-1</w:t>
      </w:r>
    </w:p>
    <w:p w:rsidR="00E47BBA" w:rsidRPr="00563466" w:rsidRDefault="00E47BBA" w:rsidP="00F81B2C">
      <w:pPr>
        <w:jc w:val="both"/>
        <w:divId w:val="1195925686"/>
        <w:rPr>
          <w:color w:val="auto"/>
        </w:rPr>
      </w:pPr>
      <w:r w:rsidRPr="00563466">
        <w:rPr>
          <w:rStyle w:val="s1"/>
          <w:color w:val="auto"/>
        </w:rPr>
        <w:t>Статья 187.</w:t>
      </w:r>
      <w:r w:rsidRPr="00563466">
        <w:rPr>
          <w:color w:val="auto"/>
        </w:rPr>
        <w:t xml:space="preserve"> Требования, на </w:t>
      </w:r>
      <w:r w:rsidRPr="00563466">
        <w:rPr>
          <w:rStyle w:val="s0"/>
          <w:color w:val="auto"/>
        </w:rPr>
        <w:t>которые исковая давность не распространяется</w:t>
      </w:r>
    </w:p>
    <w:p w:rsidR="00E47BBA" w:rsidRPr="00563466" w:rsidRDefault="00E47BBA" w:rsidP="00F81B2C">
      <w:pPr>
        <w:jc w:val="both"/>
        <w:divId w:val="1195925686"/>
        <w:rPr>
          <w:color w:val="auto"/>
        </w:rPr>
      </w:pPr>
      <w:r w:rsidRPr="00563466">
        <w:rPr>
          <w:rStyle w:val="s0"/>
          <w:color w:val="auto"/>
        </w:rPr>
        <w:t xml:space="preserve">Исковая давность не распространяется: </w:t>
      </w:r>
    </w:p>
    <w:p w:rsidR="00E47BBA" w:rsidRPr="00563466" w:rsidRDefault="00E47BBA" w:rsidP="00F81B2C">
      <w:pPr>
        <w:jc w:val="both"/>
        <w:divId w:val="1195925686"/>
        <w:rPr>
          <w:color w:val="auto"/>
        </w:rPr>
      </w:pPr>
      <w:r w:rsidRPr="00563466">
        <w:rPr>
          <w:rStyle w:val="s0"/>
          <w:color w:val="auto"/>
        </w:rPr>
        <w:t xml:space="preserve">1) на требования о защите </w:t>
      </w:r>
      <w:r w:rsidRPr="00563466">
        <w:rPr>
          <w:color w:val="auto"/>
        </w:rPr>
        <w:t xml:space="preserve">нематериальных благ и личных неимущественных прав, кроме случаев, предусмотренных законодательными актами; </w:t>
      </w:r>
    </w:p>
    <w:p w:rsidR="00E47BBA" w:rsidRPr="00563466" w:rsidRDefault="00E47BBA" w:rsidP="00F81B2C">
      <w:pPr>
        <w:jc w:val="both"/>
        <w:divId w:val="1195925686"/>
        <w:rPr>
          <w:color w:val="auto"/>
        </w:rPr>
      </w:pPr>
      <w:r w:rsidRPr="00563466">
        <w:rPr>
          <w:color w:val="auto"/>
        </w:rPr>
        <w:t xml:space="preserve">2) на требования вкладчиков к банку о выдаче банковских вкладов; </w:t>
      </w:r>
    </w:p>
    <w:p w:rsidR="00E47BBA" w:rsidRPr="00563466" w:rsidRDefault="00E47BBA" w:rsidP="00F81B2C">
      <w:pPr>
        <w:jc w:val="both"/>
        <w:divId w:val="1195925686"/>
        <w:rPr>
          <w:color w:val="auto"/>
        </w:rPr>
      </w:pPr>
      <w:r w:rsidRPr="00563466">
        <w:rPr>
          <w:color w:val="auto"/>
        </w:rPr>
        <w:t xml:space="preserve">3) на требования о возмещении вреда, причиненного жизни или здоровью гражданина. </w:t>
      </w:r>
      <w:proofErr w:type="gramStart"/>
      <w:r w:rsidRPr="00563466">
        <w:rPr>
          <w:color w:val="auto"/>
        </w:rPr>
        <w:t xml:space="preserve">Однако требования, предъявленные по истечении срока исковой давности, удовлетворяются не более чем за три года, предшествующие предъявлению иска; </w:t>
      </w:r>
      <w:proofErr w:type="gramEnd"/>
    </w:p>
    <w:p w:rsidR="00E47BBA" w:rsidRPr="00563466" w:rsidRDefault="00E47BBA" w:rsidP="00F81B2C">
      <w:pPr>
        <w:jc w:val="both"/>
        <w:divId w:val="1195925686"/>
        <w:rPr>
          <w:color w:val="auto"/>
        </w:rPr>
      </w:pPr>
      <w:r w:rsidRPr="00563466">
        <w:rPr>
          <w:color w:val="auto"/>
        </w:rPr>
        <w:t xml:space="preserve">4) на требования собственника или иного законного владельца об устранении всяких нарушений его права, если эти нарушения не были соединены с лишением владения (статьи 264, 265 настоящего Кодекса); </w:t>
      </w:r>
    </w:p>
    <w:p w:rsidR="00E47BBA" w:rsidRPr="00563466" w:rsidRDefault="00E47BBA" w:rsidP="00F81B2C">
      <w:pPr>
        <w:jc w:val="both"/>
        <w:divId w:val="1195925686"/>
        <w:rPr>
          <w:color w:val="auto"/>
        </w:rPr>
      </w:pPr>
      <w:r w:rsidRPr="00563466">
        <w:rPr>
          <w:color w:val="auto"/>
        </w:rPr>
        <w:t>5) в случаях, установленных законодательными актами, и на другие требования.</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Информационное письмо</w:t>
      </w:r>
      <w:r w:rsidRPr="00563466">
        <w:rPr>
          <w:rStyle w:val="s3"/>
          <w:color w:val="auto"/>
        </w:rPr>
        <w:t xml:space="preserve"> Карагандинского областного суда от 27 февраля 2013 года № 8 «О практике применения судами специальных сроков исковой давности»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681" w:name="SUB1880000"/>
      <w:bookmarkEnd w:id="681"/>
      <w:r w:rsidRPr="00563466">
        <w:rPr>
          <w:rStyle w:val="s1"/>
          <w:color w:val="auto"/>
        </w:rPr>
        <w:t>Раздел 2. Право собственности и иные вещные права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center"/>
        <w:divId w:val="1195925686"/>
        <w:rPr>
          <w:color w:val="auto"/>
        </w:rPr>
      </w:pPr>
      <w:r w:rsidRPr="00563466">
        <w:rPr>
          <w:rStyle w:val="s1"/>
          <w:color w:val="auto"/>
        </w:rPr>
        <w:t>Глава 8. Право собственности. Общие положения</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188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188.</w:t>
      </w:r>
      <w:r w:rsidRPr="00563466">
        <w:rPr>
          <w:color w:val="auto"/>
        </w:rPr>
        <w:t xml:space="preserve"> Понятие и содержание права </w:t>
      </w:r>
      <w:r w:rsidRPr="00563466">
        <w:rPr>
          <w:rStyle w:val="s0"/>
          <w:color w:val="auto"/>
        </w:rPr>
        <w:t>собственности</w:t>
      </w:r>
    </w:p>
    <w:p w:rsidR="00E47BBA" w:rsidRPr="00563466" w:rsidRDefault="00E47BBA" w:rsidP="00F81B2C">
      <w:pPr>
        <w:jc w:val="both"/>
        <w:divId w:val="1195925686"/>
        <w:rPr>
          <w:color w:val="auto"/>
        </w:rPr>
      </w:pPr>
      <w:r w:rsidRPr="00563466">
        <w:rPr>
          <w:rStyle w:val="s0"/>
          <w:color w:val="auto"/>
        </w:rPr>
        <w:t>1. Право собственности есть признаваемое и охраняемое законодательными актами право субъекта по своему усмотрению владеть, пользоваться и р</w:t>
      </w:r>
      <w:r w:rsidRPr="00563466">
        <w:rPr>
          <w:color w:val="auto"/>
        </w:rPr>
        <w:t xml:space="preserve">аспоряжаться принадлежащим ему имуществом. </w:t>
      </w:r>
    </w:p>
    <w:p w:rsidR="00E47BBA" w:rsidRPr="00563466" w:rsidRDefault="00E47BBA" w:rsidP="00F81B2C">
      <w:pPr>
        <w:jc w:val="both"/>
        <w:divId w:val="1195925686"/>
        <w:rPr>
          <w:color w:val="auto"/>
        </w:rPr>
      </w:pPr>
      <w:r w:rsidRPr="00563466">
        <w:rPr>
          <w:color w:val="auto"/>
        </w:rPr>
        <w:t xml:space="preserve">Право собственности передается другому лицу со всеми обременениями, имевшимися на момент совершения сделки.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Нормативное постановление</w:t>
      </w:r>
      <w:r w:rsidRPr="00563466">
        <w:rPr>
          <w:rStyle w:val="s3"/>
          <w:color w:val="auto"/>
        </w:rPr>
        <w:t xml:space="preserve"> Верховного Суда Республики Казахстан от 23 декабря 2005 года № 9 «О некоторых вопросах применения судами законодательства, связанного с взысканием задолженности за тепловую и электрическую энергию»</w:t>
      </w:r>
      <w:bookmarkStart w:id="682" w:name="SUB1880200"/>
      <w:bookmarkEnd w:id="682"/>
    </w:p>
    <w:p w:rsidR="00E47BBA" w:rsidRPr="00563466" w:rsidRDefault="00E47BBA" w:rsidP="00F81B2C">
      <w:pPr>
        <w:jc w:val="both"/>
        <w:divId w:val="1195925686"/>
        <w:rPr>
          <w:color w:val="auto"/>
        </w:rPr>
      </w:pPr>
      <w:r w:rsidRPr="00563466">
        <w:rPr>
          <w:color w:val="auto"/>
        </w:rPr>
        <w:t xml:space="preserve">2. Собственнику принадлежат права владения, пользования и распоряжения своим имуществом. </w:t>
      </w:r>
    </w:p>
    <w:p w:rsidR="00E47BBA" w:rsidRPr="00563466" w:rsidRDefault="00E47BBA" w:rsidP="00F81B2C">
      <w:pPr>
        <w:jc w:val="both"/>
        <w:divId w:val="1195925686"/>
        <w:rPr>
          <w:color w:val="auto"/>
        </w:rPr>
      </w:pPr>
      <w:r w:rsidRPr="00563466">
        <w:rPr>
          <w:color w:val="auto"/>
        </w:rPr>
        <w:t xml:space="preserve">Право владения представляет собой юридически обеспеченную возможность осуществлять фактическое обладание имуществом. </w:t>
      </w:r>
    </w:p>
    <w:p w:rsidR="00E47BBA" w:rsidRPr="00563466" w:rsidRDefault="00E47BBA" w:rsidP="00F81B2C">
      <w:pPr>
        <w:jc w:val="both"/>
        <w:divId w:val="1195925686"/>
        <w:rPr>
          <w:color w:val="auto"/>
        </w:rPr>
      </w:pPr>
      <w:r w:rsidRPr="00563466">
        <w:rPr>
          <w:color w:val="auto"/>
        </w:rPr>
        <w:t xml:space="preserve">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выгоды. Выгода может выступать в виде дохода, приращения, плодов, приплода и в иных формах. </w:t>
      </w:r>
    </w:p>
    <w:p w:rsidR="00E47BBA" w:rsidRPr="00563466" w:rsidRDefault="00E47BBA" w:rsidP="00F81B2C">
      <w:pPr>
        <w:jc w:val="both"/>
        <w:divId w:val="1195925686"/>
        <w:rPr>
          <w:color w:val="auto"/>
        </w:rPr>
      </w:pPr>
      <w:r w:rsidRPr="00563466">
        <w:rPr>
          <w:color w:val="auto"/>
        </w:rPr>
        <w:t xml:space="preserve">Право распоряжения представляет собой юридически обеспеченную возможность определять юридическую судьбу имущества. </w:t>
      </w:r>
    </w:p>
    <w:p w:rsidR="00E47BBA" w:rsidRPr="00563466" w:rsidRDefault="00E47BBA" w:rsidP="00F81B2C">
      <w:pPr>
        <w:jc w:val="both"/>
        <w:divId w:val="1195925686"/>
        <w:rPr>
          <w:color w:val="auto"/>
        </w:rPr>
      </w:pPr>
      <w:bookmarkStart w:id="683" w:name="SUB1880300"/>
      <w:bookmarkEnd w:id="683"/>
      <w:r w:rsidRPr="00563466">
        <w:rPr>
          <w:color w:val="auto"/>
        </w:rPr>
        <w:t>3.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w:t>
      </w:r>
    </w:p>
    <w:p w:rsidR="00E47BBA" w:rsidRPr="00563466" w:rsidRDefault="00E47BBA" w:rsidP="00F81B2C">
      <w:pPr>
        <w:jc w:val="both"/>
        <w:divId w:val="1195925686"/>
        <w:rPr>
          <w:color w:val="auto"/>
        </w:rPr>
      </w:pPr>
      <w:bookmarkStart w:id="684" w:name="SUB1880400"/>
      <w:bookmarkEnd w:id="684"/>
      <w:r w:rsidRPr="00563466">
        <w:rPr>
          <w:color w:val="auto"/>
        </w:rPr>
        <w:t xml:space="preserve">4. Осуществление собственником своих правомочий не должно нарушать прав и охраняемых законом интересов других лиц и государства. Нарушение прав и законных интересов может найти выражение, наряду с иными формами, в злоупотреблении собственником своим монопольным или иным доминирующим положением. </w:t>
      </w:r>
    </w:p>
    <w:p w:rsidR="00E47BBA" w:rsidRPr="00563466" w:rsidRDefault="00E47BBA" w:rsidP="00F81B2C">
      <w:pPr>
        <w:jc w:val="both"/>
        <w:divId w:val="1195925686"/>
        <w:rPr>
          <w:color w:val="auto"/>
        </w:rPr>
      </w:pPr>
      <w:r w:rsidRPr="00563466">
        <w:rPr>
          <w:color w:val="auto"/>
        </w:rPr>
        <w:t xml:space="preserve">Собственник обязан принимать меры, предотвращающие ущерб здоровью граждан и окружающей среде, который может быть нанесен при осуществлении его прав. </w:t>
      </w:r>
    </w:p>
    <w:p w:rsidR="00E47BBA" w:rsidRPr="00563466" w:rsidRDefault="00E47BBA" w:rsidP="00F81B2C">
      <w:pPr>
        <w:jc w:val="both"/>
        <w:divId w:val="1195925686"/>
        <w:rPr>
          <w:color w:val="auto"/>
        </w:rPr>
      </w:pPr>
      <w:bookmarkStart w:id="685" w:name="SUB1880500"/>
      <w:bookmarkEnd w:id="685"/>
      <w:r w:rsidRPr="00563466">
        <w:rPr>
          <w:color w:val="auto"/>
        </w:rPr>
        <w:t xml:space="preserve">5. Право собственности бессрочно. Право собственности на имущество может быть принудительно прекращено только по основаниям, предусмотренным настоящим Кодексом. </w:t>
      </w:r>
    </w:p>
    <w:p w:rsidR="00E47BBA" w:rsidRPr="00563466" w:rsidRDefault="00E47BBA" w:rsidP="00F81B2C">
      <w:pPr>
        <w:jc w:val="both"/>
        <w:divId w:val="1195925686"/>
        <w:rPr>
          <w:color w:val="auto"/>
        </w:rPr>
      </w:pPr>
      <w:bookmarkStart w:id="686" w:name="SUB1880600"/>
      <w:bookmarkEnd w:id="686"/>
      <w:r w:rsidRPr="00563466">
        <w:rPr>
          <w:color w:val="auto"/>
        </w:rPr>
        <w:t xml:space="preserve">6. В случаях, на условиях и в пределах, предусмотренных законодательными актами, собственник обязан допустить ограниченное пользование его имуществом другими лицами.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687" w:name="SUB1890000"/>
      <w:bookmarkEnd w:id="687"/>
      <w:r w:rsidRPr="00563466">
        <w:rPr>
          <w:rStyle w:val="s1"/>
          <w:color w:val="auto"/>
        </w:rPr>
        <w:t>Статья 189.</w:t>
      </w:r>
      <w:r w:rsidRPr="00563466">
        <w:rPr>
          <w:color w:val="auto"/>
        </w:rPr>
        <w:t xml:space="preserve"> Бремя содержания </w:t>
      </w:r>
      <w:r w:rsidRPr="00563466">
        <w:rPr>
          <w:rStyle w:val="s0"/>
          <w:color w:val="auto"/>
        </w:rPr>
        <w:t>имущества</w:t>
      </w:r>
    </w:p>
    <w:p w:rsidR="00E47BBA" w:rsidRPr="00563466" w:rsidRDefault="00E47BBA" w:rsidP="00F81B2C">
      <w:pPr>
        <w:jc w:val="both"/>
        <w:divId w:val="1195925686"/>
        <w:rPr>
          <w:color w:val="auto"/>
        </w:rPr>
      </w:pPr>
      <w:r w:rsidRPr="00563466">
        <w:rPr>
          <w:rStyle w:val="s0"/>
          <w:color w:val="auto"/>
        </w:rPr>
        <w:t>1. Собственник несет бремя содержания принадлежащего ему имущества, если иное не предусмотрено законодательными актами или договором</w:t>
      </w:r>
      <w:r w:rsidRPr="00563466">
        <w:rPr>
          <w:color w:val="auto"/>
        </w:rPr>
        <w:t>, и не может в одностороннем порядке переложить такое бремя на третье лицо.</w:t>
      </w:r>
    </w:p>
    <w:p w:rsidR="00E47BBA" w:rsidRPr="00563466" w:rsidRDefault="00E47BBA" w:rsidP="00F81B2C">
      <w:pPr>
        <w:jc w:val="both"/>
        <w:divId w:val="1195925686"/>
        <w:rPr>
          <w:color w:val="auto"/>
        </w:rPr>
      </w:pPr>
      <w:bookmarkStart w:id="688" w:name="SUB1890200"/>
      <w:bookmarkEnd w:id="688"/>
      <w:r w:rsidRPr="00563466">
        <w:rPr>
          <w:color w:val="auto"/>
        </w:rPr>
        <w:t xml:space="preserve">2. Если имущество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договором. </w:t>
      </w:r>
    </w:p>
    <w:p w:rsidR="00E47BBA" w:rsidRPr="00563466" w:rsidRDefault="00E47BBA" w:rsidP="00F81B2C">
      <w:pPr>
        <w:jc w:val="both"/>
        <w:divId w:val="1195925686"/>
        <w:rPr>
          <w:color w:val="auto"/>
        </w:rPr>
      </w:pPr>
      <w:r w:rsidRPr="00563466">
        <w:rPr>
          <w:color w:val="auto"/>
        </w:rPr>
        <w:t>Расходы по содержанию имущества не возмещаются лицу, обладавшему вещью недобросовестно и неправомерно (статья 263 настоящего Кодекса).</w:t>
      </w:r>
    </w:p>
    <w:p w:rsidR="00E47BBA" w:rsidRPr="00563466" w:rsidRDefault="00E47BBA" w:rsidP="00F81B2C">
      <w:pPr>
        <w:jc w:val="both"/>
        <w:divId w:val="1195925686"/>
        <w:rPr>
          <w:color w:val="auto"/>
        </w:rPr>
      </w:pPr>
      <w:bookmarkStart w:id="689" w:name="SUB1900000"/>
      <w:bookmarkEnd w:id="689"/>
      <w:r w:rsidRPr="00563466">
        <w:rPr>
          <w:rStyle w:val="s1"/>
          <w:color w:val="auto"/>
        </w:rPr>
        <w:t>Статья 190.</w:t>
      </w:r>
      <w:r w:rsidRPr="00563466">
        <w:rPr>
          <w:color w:val="auto"/>
        </w:rPr>
        <w:t xml:space="preserve"> Риск случайной гибели или </w:t>
      </w:r>
      <w:r w:rsidRPr="00563466">
        <w:rPr>
          <w:rStyle w:val="s0"/>
          <w:color w:val="auto"/>
        </w:rPr>
        <w:t>случайной порчи имущества</w:t>
      </w:r>
    </w:p>
    <w:p w:rsidR="00E47BBA" w:rsidRPr="00563466" w:rsidRDefault="00E47BBA" w:rsidP="00F81B2C">
      <w:pPr>
        <w:jc w:val="both"/>
        <w:divId w:val="1195925686"/>
        <w:rPr>
          <w:color w:val="auto"/>
        </w:rPr>
      </w:pPr>
      <w:r w:rsidRPr="00563466">
        <w:rPr>
          <w:rStyle w:val="s0"/>
          <w:color w:val="auto"/>
        </w:rPr>
        <w:t xml:space="preserve">1. Риск случайной гибели или случайной </w:t>
      </w:r>
      <w:r w:rsidRPr="00563466">
        <w:rPr>
          <w:color w:val="auto"/>
        </w:rPr>
        <w:t>порчи отчуждаемых вещей переходит на приобретателя одновременно с возникновением у него права собственности, если иное не установлено законодательными актами или договором.</w:t>
      </w:r>
    </w:p>
    <w:p w:rsidR="00E47BBA" w:rsidRPr="00563466" w:rsidRDefault="00E47BBA" w:rsidP="00F81B2C">
      <w:pPr>
        <w:jc w:val="both"/>
        <w:divId w:val="1195925686"/>
        <w:rPr>
          <w:color w:val="auto"/>
        </w:rPr>
      </w:pPr>
      <w:r w:rsidRPr="00563466">
        <w:rPr>
          <w:color w:val="auto"/>
        </w:rPr>
        <w:t> </w:t>
      </w:r>
      <w:bookmarkStart w:id="690" w:name="SUB1900200"/>
      <w:bookmarkEnd w:id="690"/>
      <w:r w:rsidRPr="00563466">
        <w:rPr>
          <w:color w:val="auto"/>
        </w:rPr>
        <w:t xml:space="preserve">2. Если </w:t>
      </w:r>
      <w:proofErr w:type="spellStart"/>
      <w:r w:rsidRPr="00563466">
        <w:rPr>
          <w:color w:val="auto"/>
        </w:rPr>
        <w:t>отчуждатель</w:t>
      </w:r>
      <w:proofErr w:type="spellEnd"/>
      <w:r w:rsidRPr="00563466">
        <w:rPr>
          <w:color w:val="auto"/>
        </w:rPr>
        <w:t xml:space="preserve"> виновно просрочил передачу вещей или приобретатель виновно просрочил принятие их, риск случайной гибели или случайной порчи несет просрочившая сторона.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691" w:name="SUB1910000"/>
      <w:bookmarkEnd w:id="691"/>
      <w:r w:rsidRPr="00563466">
        <w:rPr>
          <w:rStyle w:val="s3"/>
          <w:color w:val="auto"/>
        </w:rPr>
        <w:t xml:space="preserve">В статью 191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191.</w:t>
      </w:r>
      <w:r w:rsidRPr="00563466">
        <w:rPr>
          <w:color w:val="auto"/>
        </w:rPr>
        <w:t xml:space="preserve"> Понятие и виды частной </w:t>
      </w:r>
      <w:r w:rsidRPr="00563466">
        <w:rPr>
          <w:rStyle w:val="s0"/>
          <w:color w:val="auto"/>
        </w:rPr>
        <w:t>собственности</w:t>
      </w:r>
    </w:p>
    <w:p w:rsidR="00E47BBA" w:rsidRPr="00563466" w:rsidRDefault="00E47BBA" w:rsidP="00F81B2C">
      <w:pPr>
        <w:jc w:val="both"/>
        <w:divId w:val="1195925686"/>
        <w:rPr>
          <w:color w:val="auto"/>
        </w:rPr>
      </w:pPr>
      <w:r w:rsidRPr="00563466">
        <w:rPr>
          <w:rStyle w:val="s0"/>
          <w:color w:val="auto"/>
        </w:rPr>
        <w:t>1. Частная собственность выступает как с</w:t>
      </w:r>
      <w:r w:rsidRPr="00563466">
        <w:rPr>
          <w:color w:val="auto"/>
        </w:rPr>
        <w:t>обственность граждан и негосударственных юридических лиц и их объединений.</w:t>
      </w:r>
    </w:p>
    <w:p w:rsidR="00E47BBA" w:rsidRPr="00563466" w:rsidRDefault="00E47BBA" w:rsidP="00F81B2C">
      <w:pPr>
        <w:jc w:val="both"/>
        <w:divId w:val="1195925686"/>
        <w:rPr>
          <w:color w:val="auto"/>
        </w:rPr>
      </w:pPr>
      <w:bookmarkStart w:id="692" w:name="SUB1910200"/>
      <w:bookmarkEnd w:id="692"/>
      <w:r w:rsidRPr="00563466">
        <w:rPr>
          <w:color w:val="auto"/>
        </w:rPr>
        <w:t xml:space="preserve">2. В частной собственности может находиться любое имущество, за исключением отдельных видов имущества, которые в соответствии с законодательными актами не могут принадлежать гражданам или юридическим лицам. </w:t>
      </w:r>
    </w:p>
    <w:p w:rsidR="00E47BBA" w:rsidRPr="00563466" w:rsidRDefault="00E47BBA" w:rsidP="00F81B2C">
      <w:pPr>
        <w:jc w:val="both"/>
        <w:divId w:val="1195925686"/>
        <w:rPr>
          <w:color w:val="auto"/>
        </w:rPr>
      </w:pPr>
      <w:r w:rsidRPr="00563466">
        <w:rPr>
          <w:color w:val="auto"/>
        </w:rPr>
        <w:t xml:space="preserve">Количество и стоимость имущества, находящегося в частной собственности, не ограничивается. </w:t>
      </w:r>
    </w:p>
    <w:p w:rsidR="00E47BBA" w:rsidRPr="00563466" w:rsidRDefault="00E47BBA" w:rsidP="00F81B2C">
      <w:pPr>
        <w:jc w:val="both"/>
        <w:divId w:val="1195925686"/>
        <w:rPr>
          <w:color w:val="auto"/>
        </w:rPr>
      </w:pPr>
      <w:r w:rsidRPr="00563466">
        <w:rPr>
          <w:rStyle w:val="s3"/>
          <w:color w:val="auto"/>
        </w:rPr>
        <w:t xml:space="preserve">См. например: </w:t>
      </w:r>
      <w:r w:rsidRPr="00563466">
        <w:rPr>
          <w:rStyle w:val="s9"/>
          <w:color w:val="auto"/>
          <w:u w:val="none"/>
        </w:rPr>
        <w:t>Закон</w:t>
      </w:r>
      <w:r w:rsidRPr="00563466">
        <w:rPr>
          <w:rStyle w:val="s3"/>
          <w:color w:val="auto"/>
        </w:rPr>
        <w:t xml:space="preserve"> Республики Казахстан от 16 апреля 1997 года № 94-1 «О жилищных отношениях»</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693" w:name="SUB1920000"/>
      <w:bookmarkEnd w:id="693"/>
      <w:r w:rsidRPr="00563466">
        <w:rPr>
          <w:rStyle w:val="s3"/>
          <w:color w:val="auto"/>
        </w:rPr>
        <w:t xml:space="preserve">В статью 192 внесены изменения в соответствии с Законом РК от 02.03.98 г. </w:t>
      </w:r>
      <w:r w:rsidRPr="00563466">
        <w:rPr>
          <w:rStyle w:val="s9"/>
          <w:color w:val="auto"/>
          <w:u w:val="none"/>
        </w:rPr>
        <w:t>№ 211-1</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04.11.99 г. № 472-1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02.03.01 г. № 162-II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21.05.02 г. № 323-II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18.05.05 г. № 50-III; </w:t>
      </w:r>
      <w:r w:rsidRPr="00563466">
        <w:rPr>
          <w:rStyle w:val="s9"/>
          <w:color w:val="auto"/>
          <w:u w:val="none"/>
        </w:rPr>
        <w:t>Законом</w:t>
      </w:r>
      <w:r w:rsidRPr="00563466">
        <w:rPr>
          <w:rStyle w:val="s3"/>
          <w:color w:val="auto"/>
        </w:rPr>
        <w:t xml:space="preserve"> РК от 12.01.07 г. № 225-III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192.</w:t>
      </w:r>
      <w:r w:rsidRPr="00563466">
        <w:rPr>
          <w:color w:val="auto"/>
        </w:rPr>
        <w:t xml:space="preserve"> Право государственной </w:t>
      </w:r>
      <w:r w:rsidRPr="00563466">
        <w:rPr>
          <w:rStyle w:val="s0"/>
          <w:color w:val="auto"/>
        </w:rPr>
        <w:t>собственности</w:t>
      </w:r>
    </w:p>
    <w:p w:rsidR="00E47BBA" w:rsidRPr="00563466" w:rsidRDefault="00E47BBA" w:rsidP="00F81B2C">
      <w:pPr>
        <w:jc w:val="both"/>
        <w:divId w:val="1195925686"/>
        <w:rPr>
          <w:color w:val="auto"/>
        </w:rPr>
      </w:pPr>
      <w:r w:rsidRPr="00563466">
        <w:rPr>
          <w:rStyle w:val="s0"/>
          <w:color w:val="auto"/>
        </w:rPr>
        <w:t xml:space="preserve">1. Государственная собственность выступает </w:t>
      </w:r>
      <w:r w:rsidRPr="00563466">
        <w:rPr>
          <w:color w:val="auto"/>
        </w:rPr>
        <w:t>в виде республиканской и коммунальной собственности.</w:t>
      </w:r>
    </w:p>
    <w:p w:rsidR="00E47BBA" w:rsidRPr="00563466" w:rsidRDefault="00E47BBA" w:rsidP="00F81B2C">
      <w:pPr>
        <w:jc w:val="both"/>
        <w:divId w:val="1195925686"/>
        <w:rPr>
          <w:color w:val="auto"/>
        </w:rPr>
      </w:pPr>
      <w:bookmarkStart w:id="694" w:name="SUB1920200"/>
      <w:bookmarkEnd w:id="694"/>
      <w:r w:rsidRPr="00563466">
        <w:rPr>
          <w:color w:val="auto"/>
        </w:rPr>
        <w:t xml:space="preserve">2. Республиканская собственность состоит из государственной казны и имущества, закрепленного за государственными республиканскими юридическими лицами в соответствии с законодательными актами. </w:t>
      </w:r>
    </w:p>
    <w:p w:rsidR="00E47BBA" w:rsidRPr="00563466" w:rsidRDefault="00E47BBA" w:rsidP="00F81B2C">
      <w:pPr>
        <w:jc w:val="both"/>
        <w:divId w:val="1195925686"/>
        <w:rPr>
          <w:color w:val="auto"/>
        </w:rPr>
      </w:pPr>
      <w:r w:rsidRPr="00563466">
        <w:rPr>
          <w:color w:val="auto"/>
        </w:rPr>
        <w:t xml:space="preserve">Средства республиканского бюджета, объекты государственной собственности, перечисленные в статье 193 настоящего Кодекса, и иное государственное имущество, не закрепленное за государственными юридическими лицами, составляют государственную казну Республики Казахстан.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Постановление</w:t>
      </w:r>
      <w:r w:rsidRPr="00563466">
        <w:rPr>
          <w:rStyle w:val="s3"/>
          <w:color w:val="auto"/>
        </w:rPr>
        <w:t xml:space="preserve"> Конституционного Совета Республики Казахстан от 17 марта 1999 года № 4/2 «Об официальном толковании подпункта 4) статьи 66 Конституции Республики Казахстан»</w:t>
      </w:r>
    </w:p>
    <w:p w:rsidR="00E47BBA" w:rsidRPr="00563466" w:rsidRDefault="00E47BBA" w:rsidP="00F81B2C">
      <w:pPr>
        <w:jc w:val="both"/>
        <w:divId w:val="1195925686"/>
        <w:rPr>
          <w:color w:val="auto"/>
        </w:rPr>
      </w:pPr>
      <w:bookmarkStart w:id="695" w:name="SUB1920300"/>
      <w:bookmarkEnd w:id="695"/>
      <w:r w:rsidRPr="00563466">
        <w:rPr>
          <w:color w:val="auto"/>
        </w:rPr>
        <w:t xml:space="preserve">3. Коммунальная собственность состоит из местной казны и имущества, закрепленного за коммунальными юридическими лицами в соответствии с законодательными актами. </w:t>
      </w:r>
    </w:p>
    <w:p w:rsidR="00E47BBA" w:rsidRPr="00563466" w:rsidRDefault="00E47BBA" w:rsidP="00F81B2C">
      <w:pPr>
        <w:jc w:val="both"/>
        <w:divId w:val="1195925686"/>
        <w:rPr>
          <w:color w:val="auto"/>
        </w:rPr>
      </w:pPr>
      <w:r w:rsidRPr="00563466">
        <w:rPr>
          <w:color w:val="auto"/>
        </w:rPr>
        <w:t>Средства местного бюджета и иное коммунальное имущество, не закрепленное за государственными юридическими лицами, составляют местную казну.</w:t>
      </w:r>
    </w:p>
    <w:p w:rsidR="00E47BBA" w:rsidRPr="00563466" w:rsidRDefault="00E47BBA" w:rsidP="00F81B2C">
      <w:pPr>
        <w:jc w:val="both"/>
        <w:divId w:val="1195925686"/>
        <w:rPr>
          <w:color w:val="auto"/>
        </w:rPr>
      </w:pPr>
      <w:bookmarkStart w:id="696" w:name="SUB192030100"/>
      <w:bookmarkEnd w:id="696"/>
      <w:r w:rsidRPr="00563466">
        <w:rPr>
          <w:rStyle w:val="s0"/>
          <w:color w:val="auto"/>
        </w:rPr>
        <w:t xml:space="preserve">3-1. </w:t>
      </w:r>
      <w:proofErr w:type="gramStart"/>
      <w:r w:rsidRPr="00563466">
        <w:rPr>
          <w:rStyle w:val="s0"/>
          <w:color w:val="auto"/>
        </w:rPr>
        <w:t>Коммунальная собственность подразделяется по уровням местного государственного управления на областную (города республиканского значения, столицы) и районную (городов областного значения).</w:t>
      </w:r>
      <w:proofErr w:type="gramEnd"/>
    </w:p>
    <w:p w:rsidR="00E47BBA" w:rsidRPr="00563466" w:rsidRDefault="00E47BBA" w:rsidP="00F81B2C">
      <w:pPr>
        <w:jc w:val="both"/>
        <w:divId w:val="1195925686"/>
        <w:rPr>
          <w:color w:val="auto"/>
        </w:rPr>
      </w:pPr>
      <w:bookmarkStart w:id="697" w:name="SUB1920400"/>
      <w:bookmarkEnd w:id="697"/>
      <w:r w:rsidRPr="00563466">
        <w:rPr>
          <w:color w:val="auto"/>
        </w:rPr>
        <w:t xml:space="preserve">4. 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Постановление</w:t>
      </w:r>
      <w:r w:rsidRPr="00563466">
        <w:rPr>
          <w:rStyle w:val="s3"/>
          <w:color w:val="auto"/>
        </w:rPr>
        <w:t xml:space="preserve"> Правительства Республики Казахстан от 6 августа 1999 года № 1107 «О мерах по повышению эффективности управления объектами государственной собственности»</w:t>
      </w:r>
    </w:p>
    <w:p w:rsidR="00E47BBA" w:rsidRPr="00563466" w:rsidRDefault="00E47BBA" w:rsidP="00F81B2C">
      <w:pPr>
        <w:jc w:val="both"/>
        <w:divId w:val="1195925686"/>
        <w:rPr>
          <w:color w:val="auto"/>
        </w:rPr>
      </w:pPr>
      <w:bookmarkStart w:id="698" w:name="SUB1920500"/>
      <w:bookmarkEnd w:id="698"/>
      <w:r w:rsidRPr="00563466">
        <w:rPr>
          <w:color w:val="auto"/>
        </w:rPr>
        <w:t xml:space="preserve">5. Особенности правового режима государственного имущества, находящегося в ведении отдельных государственных учреждений, определяются законодательными актами. </w:t>
      </w:r>
    </w:p>
    <w:p w:rsidR="00E47BBA" w:rsidRPr="00563466" w:rsidRDefault="00E47BBA" w:rsidP="00F81B2C">
      <w:pPr>
        <w:jc w:val="both"/>
        <w:divId w:val="1195925686"/>
        <w:rPr>
          <w:color w:val="auto"/>
        </w:rPr>
      </w:pPr>
      <w:bookmarkStart w:id="699" w:name="SUB1920600"/>
      <w:bookmarkEnd w:id="699"/>
      <w:r w:rsidRPr="00563466">
        <w:rPr>
          <w:rStyle w:val="s0"/>
          <w:color w:val="auto"/>
        </w:rPr>
        <w:t>6. Передача государственного имущества из одного вида государственной собственности в другой осуществляется в соответствии с законодательным актом Республики Казахстан о государственном имуществе.</w:t>
      </w:r>
    </w:p>
    <w:p w:rsidR="00E47BBA" w:rsidRPr="00563466" w:rsidRDefault="00E47BBA" w:rsidP="00F81B2C">
      <w:pPr>
        <w:jc w:val="both"/>
        <w:divId w:val="1195925686"/>
        <w:rPr>
          <w:color w:val="auto"/>
        </w:rPr>
      </w:pPr>
      <w:r w:rsidRPr="00563466">
        <w:rPr>
          <w:rStyle w:val="s0"/>
          <w:color w:val="auto"/>
        </w:rPr>
        <w:t xml:space="preserve">Добровольная и безвозмездная передача имущества из частной собственности в </w:t>
      </w:r>
      <w:proofErr w:type="gramStart"/>
      <w:r w:rsidRPr="00563466">
        <w:rPr>
          <w:rStyle w:val="s0"/>
          <w:color w:val="auto"/>
        </w:rPr>
        <w:t>государственную</w:t>
      </w:r>
      <w:proofErr w:type="gramEnd"/>
      <w:r w:rsidRPr="00563466">
        <w:rPr>
          <w:rStyle w:val="s0"/>
          <w:color w:val="auto"/>
        </w:rPr>
        <w:t xml:space="preserve"> осуществляется в порядке, определяемом законодательным актом Республики Казахстан о государственном имуществе.</w:t>
      </w:r>
    </w:p>
    <w:p w:rsidR="00E47BBA" w:rsidRPr="00563466" w:rsidRDefault="00E47BBA" w:rsidP="00F81B2C">
      <w:pPr>
        <w:jc w:val="both"/>
        <w:divId w:val="1195925686"/>
        <w:rPr>
          <w:color w:val="auto"/>
        </w:rPr>
      </w:pPr>
      <w:r w:rsidRPr="00563466">
        <w:rPr>
          <w:rStyle w:val="s0"/>
          <w:color w:val="auto"/>
        </w:rPr>
        <w:t>Передача имущества, находящегося в коммунальной собственности, из одного уровня местного государственного управления в другой осуществляется в соответствии с законодательным актом Республики Казахстан о государственном имуществе.</w:t>
      </w:r>
    </w:p>
    <w:p w:rsidR="00E47BBA" w:rsidRPr="00563466" w:rsidRDefault="00E47BBA" w:rsidP="00F81B2C">
      <w:pPr>
        <w:jc w:val="both"/>
        <w:divId w:val="1195925686"/>
        <w:rPr>
          <w:color w:val="auto"/>
        </w:rPr>
      </w:pPr>
      <w:bookmarkStart w:id="700" w:name="SUB1920700"/>
      <w:bookmarkEnd w:id="700"/>
      <w:r w:rsidRPr="00563466">
        <w:rPr>
          <w:rStyle w:val="s0"/>
          <w:color w:val="auto"/>
        </w:rPr>
        <w:t>7.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законодательным актом Республики Казахстан о государственном имуществе или не противоречит существу гражданских прав.</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01" w:name="SUB1930000"/>
      <w:bookmarkEnd w:id="701"/>
      <w:r w:rsidRPr="00563466">
        <w:rPr>
          <w:rStyle w:val="s3"/>
          <w:color w:val="auto"/>
        </w:rPr>
        <w:t xml:space="preserve">Статья 193 изложена в редакции </w:t>
      </w:r>
      <w:r w:rsidRPr="00563466">
        <w:rPr>
          <w:rStyle w:val="s9"/>
          <w:color w:val="auto"/>
          <w:u w:val="none"/>
        </w:rPr>
        <w:t>Закона</w:t>
      </w:r>
      <w:r w:rsidRPr="00563466">
        <w:rPr>
          <w:rStyle w:val="s3"/>
          <w:color w:val="auto"/>
        </w:rPr>
        <w:t xml:space="preserve"> РК от 02.03.98 г. № 211-1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both"/>
        <w:divId w:val="1195925686"/>
        <w:rPr>
          <w:color w:val="auto"/>
        </w:rPr>
      </w:pPr>
      <w:r w:rsidRPr="00563466">
        <w:rPr>
          <w:rStyle w:val="s1"/>
          <w:color w:val="auto"/>
        </w:rPr>
        <w:t>Статья 193.</w:t>
      </w:r>
      <w:r w:rsidRPr="00563466">
        <w:rPr>
          <w:color w:val="auto"/>
        </w:rPr>
        <w:t xml:space="preserve"> Собственность на землю и другие </w:t>
      </w:r>
      <w:r w:rsidRPr="00563466">
        <w:rPr>
          <w:rStyle w:val="s0"/>
          <w:color w:val="auto"/>
        </w:rPr>
        <w:t>природные ресурсы</w:t>
      </w:r>
    </w:p>
    <w:p w:rsidR="00E47BBA" w:rsidRPr="00563466" w:rsidRDefault="00E47BBA" w:rsidP="00F81B2C">
      <w:pPr>
        <w:jc w:val="both"/>
        <w:divId w:val="1195925686"/>
        <w:rPr>
          <w:color w:val="auto"/>
        </w:rPr>
      </w:pPr>
      <w:r w:rsidRPr="00563466">
        <w:rPr>
          <w:rStyle w:val="s0"/>
          <w:color w:val="auto"/>
        </w:rPr>
        <w:t xml:space="preserve">Земля, ее </w:t>
      </w:r>
      <w:r w:rsidRPr="00563466">
        <w:rPr>
          <w:color w:val="auto"/>
        </w:rPr>
        <w:t>недра</w:t>
      </w:r>
      <w:r w:rsidRPr="00563466">
        <w:rPr>
          <w:rStyle w:val="s0"/>
          <w:color w:val="auto"/>
        </w:rPr>
        <w:t xml:space="preserve">, </w:t>
      </w:r>
      <w:r w:rsidRPr="00563466">
        <w:rPr>
          <w:color w:val="auto"/>
        </w:rPr>
        <w:t>воды</w:t>
      </w:r>
      <w:r w:rsidRPr="00563466">
        <w:rPr>
          <w:rStyle w:val="s0"/>
          <w:color w:val="auto"/>
        </w:rPr>
        <w:t xml:space="preserve">, растительный и животный </w:t>
      </w:r>
      <w:r w:rsidRPr="00563466">
        <w:rPr>
          <w:color w:val="auto"/>
        </w:rPr>
        <w:t>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законодательными актами.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02" w:name="SUB193010000"/>
      <w:bookmarkEnd w:id="702"/>
      <w:r w:rsidRPr="00563466">
        <w:rPr>
          <w:rStyle w:val="s3"/>
          <w:color w:val="auto"/>
        </w:rPr>
        <w:t xml:space="preserve">Кодекс дополнен статьей 193-1 в соответствии с </w:t>
      </w:r>
      <w:r w:rsidRPr="00563466">
        <w:rPr>
          <w:rStyle w:val="s9"/>
          <w:color w:val="auto"/>
          <w:u w:val="none"/>
        </w:rPr>
        <w:t>Законом</w:t>
      </w:r>
      <w:r w:rsidRPr="00563466">
        <w:rPr>
          <w:rStyle w:val="s3"/>
          <w:color w:val="auto"/>
        </w:rPr>
        <w:t xml:space="preserve"> РК от 07.08.07 г. № 321-III</w:t>
      </w:r>
    </w:p>
    <w:p w:rsidR="00E47BBA" w:rsidRPr="00563466" w:rsidRDefault="00E47BBA" w:rsidP="00F81B2C">
      <w:pPr>
        <w:jc w:val="both"/>
        <w:divId w:val="1195925686"/>
        <w:rPr>
          <w:color w:val="auto"/>
        </w:rPr>
      </w:pPr>
      <w:r w:rsidRPr="00563466">
        <w:rPr>
          <w:rStyle w:val="s1"/>
          <w:color w:val="auto"/>
        </w:rPr>
        <w:t xml:space="preserve">Статья 193-1. </w:t>
      </w:r>
      <w:r w:rsidRPr="00563466">
        <w:rPr>
          <w:rStyle w:val="s0"/>
          <w:color w:val="auto"/>
        </w:rPr>
        <w:t>Стратегические объекты</w:t>
      </w:r>
    </w:p>
    <w:p w:rsidR="00E47BBA" w:rsidRPr="00563466" w:rsidRDefault="00E47BBA" w:rsidP="00F81B2C">
      <w:pPr>
        <w:jc w:val="both"/>
        <w:divId w:val="1195925686"/>
        <w:rPr>
          <w:color w:val="auto"/>
        </w:rPr>
      </w:pPr>
      <w:r w:rsidRPr="00563466">
        <w:rPr>
          <w:rStyle w:val="s0"/>
          <w:color w:val="auto"/>
        </w:rPr>
        <w:t>1. Стратегическим объектом является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w:t>
      </w:r>
    </w:p>
    <w:p w:rsidR="00E47BBA" w:rsidRPr="00563466" w:rsidRDefault="00E47BBA" w:rsidP="00F81B2C">
      <w:pPr>
        <w:jc w:val="both"/>
        <w:divId w:val="1195925686"/>
        <w:rPr>
          <w:color w:val="auto"/>
        </w:rPr>
      </w:pPr>
      <w:bookmarkStart w:id="703" w:name="SUB193010200"/>
      <w:bookmarkEnd w:id="703"/>
      <w:r w:rsidRPr="00563466">
        <w:rPr>
          <w:rStyle w:val="s3"/>
          <w:color w:val="auto"/>
        </w:rPr>
        <w:t xml:space="preserve">В пункт 2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22.06.12 г. № 21-V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xml:space="preserve">2. </w:t>
      </w:r>
      <w:proofErr w:type="gramStart"/>
      <w:r w:rsidRPr="00563466">
        <w:rPr>
          <w:rStyle w:val="s0"/>
          <w:color w:val="auto"/>
        </w:rPr>
        <w:t xml:space="preserve">К стратегическим объектам могут быть отнесены: магистральные железнодорожные сети; магистральные </w:t>
      </w:r>
      <w:r w:rsidRPr="00563466">
        <w:rPr>
          <w:color w:val="auto"/>
        </w:rPr>
        <w:t>трубопроводы</w:t>
      </w:r>
      <w:r w:rsidRPr="00563466">
        <w:rPr>
          <w:rStyle w:val="s0"/>
          <w:color w:val="auto"/>
        </w:rPr>
        <w:t xml:space="preserve">;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 </w:t>
      </w:r>
      <w:proofErr w:type="spellStart"/>
      <w:r w:rsidRPr="00563466">
        <w:rPr>
          <w:rStyle w:val="s0"/>
          <w:color w:val="auto"/>
        </w:rPr>
        <w:t>энергопроизводящие</w:t>
      </w:r>
      <w:proofErr w:type="spellEnd"/>
      <w:r w:rsidRPr="00563466">
        <w:rPr>
          <w:rStyle w:val="s0"/>
          <w:color w:val="auto"/>
        </w:rPr>
        <w:t xml:space="preserve"> объекты мощностью не менее 50 мегаватт; национальная почтовая сеть; международные аэропорты; морские порты, имеющие статус международного значения; аэронавигационные устройства системы управления воздушным движением;</w:t>
      </w:r>
      <w:proofErr w:type="gramEnd"/>
      <w:r w:rsidRPr="00563466">
        <w:rPr>
          <w:rStyle w:val="s0"/>
          <w:color w:val="auto"/>
        </w:rPr>
        <w:t xml:space="preserve"> устройства и навигационные знаки, регулирующие и гарантирующие безопасность судоходства; объекты использования атомной энергии; объекты космической отрасли; водохозяйственные сооружения; автомобильные дороги общего пользования; </w:t>
      </w:r>
      <w:proofErr w:type="gramStart"/>
      <w:r w:rsidRPr="00563466">
        <w:rPr>
          <w:rStyle w:val="s0"/>
          <w:color w:val="auto"/>
        </w:rPr>
        <w:t>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w:t>
      </w:r>
      <w:proofErr w:type="gramEnd"/>
    </w:p>
    <w:p w:rsidR="00E47BBA" w:rsidRPr="00563466" w:rsidRDefault="00E47BBA" w:rsidP="00F81B2C">
      <w:pPr>
        <w:jc w:val="both"/>
        <w:divId w:val="1195925686"/>
        <w:rPr>
          <w:color w:val="auto"/>
        </w:rPr>
      </w:pPr>
      <w:r w:rsidRPr="00563466">
        <w:rPr>
          <w:rStyle w:val="s0"/>
          <w:color w:val="auto"/>
        </w:rPr>
        <w:t>Стратегические объекты могут находиться в государственной и частной собственности в соответствии с законодательными актами Республики Казахстан.</w:t>
      </w:r>
    </w:p>
    <w:p w:rsidR="00E47BBA" w:rsidRPr="00563466" w:rsidRDefault="00E47BBA" w:rsidP="00F81B2C">
      <w:pPr>
        <w:jc w:val="both"/>
        <w:divId w:val="1195925686"/>
        <w:rPr>
          <w:color w:val="auto"/>
        </w:rPr>
      </w:pPr>
      <w:proofErr w:type="gramStart"/>
      <w:r w:rsidRPr="00563466">
        <w:rPr>
          <w:rStyle w:val="s3"/>
          <w:color w:val="auto"/>
        </w:rPr>
        <w:t xml:space="preserve">См.: </w:t>
      </w:r>
      <w:r w:rsidRPr="00563466">
        <w:rPr>
          <w:rStyle w:val="s9"/>
          <w:color w:val="auto"/>
          <w:u w:val="none"/>
        </w:rPr>
        <w:t>Постановление</w:t>
      </w:r>
      <w:r w:rsidRPr="00563466">
        <w:rPr>
          <w:rStyle w:val="s3"/>
          <w:color w:val="auto"/>
        </w:rPr>
        <w:t xml:space="preserve"> Правительства Республики Казахстан от 30 июня 2008 года № 651 «Об утверждении перечней стратегических объектов, переданных в уставный капитал и (или) находящихся в собственности национальных холдингов и (или) национальных компаний либо их </w:t>
      </w:r>
      <w:proofErr w:type="spellStart"/>
      <w:r w:rsidRPr="00563466">
        <w:rPr>
          <w:rStyle w:val="s3"/>
          <w:color w:val="auto"/>
        </w:rPr>
        <w:t>аффилиированных</w:t>
      </w:r>
      <w:proofErr w:type="spellEnd"/>
      <w:r w:rsidRPr="00563466">
        <w:rPr>
          <w:rStyle w:val="s3"/>
          <w:color w:val="auto"/>
        </w:rPr>
        <w:t xml:space="preserve"> лиц, а также иных юридических лиц с участием государства и стратегических объектов, находящихся в собственности юридических лиц, не </w:t>
      </w:r>
      <w:proofErr w:type="spellStart"/>
      <w:r w:rsidRPr="00563466">
        <w:rPr>
          <w:rStyle w:val="s3"/>
          <w:color w:val="auto"/>
        </w:rPr>
        <w:t>аффилиированных</w:t>
      </w:r>
      <w:proofErr w:type="spellEnd"/>
      <w:r w:rsidRPr="00563466">
        <w:rPr>
          <w:rStyle w:val="s3"/>
          <w:color w:val="auto"/>
        </w:rPr>
        <w:t xml:space="preserve"> с государством, а также физических лиц»</w:t>
      </w:r>
      <w:proofErr w:type="gramEnd"/>
    </w:p>
    <w:p w:rsidR="00E47BBA" w:rsidRPr="00563466" w:rsidRDefault="00E47BBA" w:rsidP="00F81B2C">
      <w:pPr>
        <w:jc w:val="both"/>
        <w:divId w:val="1195925686"/>
        <w:rPr>
          <w:color w:val="auto"/>
        </w:rPr>
      </w:pPr>
      <w:bookmarkStart w:id="704" w:name="SUB193010300"/>
      <w:bookmarkEnd w:id="704"/>
      <w:r w:rsidRPr="00563466">
        <w:rPr>
          <w:rStyle w:val="s3"/>
          <w:color w:val="auto"/>
        </w:rPr>
        <w:t xml:space="preserve">В пункт 3 внесены изменения в соответствии с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3. Обременение стратегических объектов правами третьих лиц либо их отчуждение возможно на основании решения Правительства Республики Казахстан о выдаче разрешения и в порядке, определяемом законодательным актом Республики Казахстан о государственном имуществе.</w:t>
      </w:r>
    </w:p>
    <w:p w:rsidR="00E47BBA" w:rsidRPr="00563466" w:rsidRDefault="00E47BBA" w:rsidP="00F81B2C">
      <w:pPr>
        <w:divId w:val="1195925686"/>
        <w:rPr>
          <w:color w:val="auto"/>
        </w:rPr>
      </w:pPr>
      <w:bookmarkStart w:id="705" w:name="SUB193010400"/>
      <w:bookmarkEnd w:id="705"/>
      <w:r w:rsidRPr="00563466">
        <w:rPr>
          <w:rStyle w:val="s3"/>
          <w:color w:val="auto"/>
        </w:rPr>
        <w:t xml:space="preserve">В пункт 4 внесены изменения в соответствии с </w:t>
      </w:r>
      <w:r w:rsidRPr="00563466">
        <w:rPr>
          <w:rStyle w:val="s9"/>
          <w:color w:val="auto"/>
          <w:u w:val="none"/>
        </w:rPr>
        <w:t>Законом</w:t>
      </w:r>
      <w:r w:rsidRPr="00563466">
        <w:rPr>
          <w:rStyle w:val="s3"/>
          <w:color w:val="auto"/>
        </w:rPr>
        <w:t xml:space="preserve"> РК от 13.02.09 г. № 135-IV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изложен в редакции </w:t>
      </w:r>
      <w:r w:rsidRPr="00563466">
        <w:rPr>
          <w:rStyle w:val="s9"/>
          <w:color w:val="auto"/>
          <w:u w:val="none"/>
        </w:rPr>
        <w:t>Закона</w:t>
      </w:r>
      <w:r w:rsidRPr="00563466">
        <w:rPr>
          <w:rStyle w:val="s3"/>
          <w:color w:val="auto"/>
        </w:rPr>
        <w:t xml:space="preserve"> РК от 01.03.11 г. № 414-IV (</w:t>
      </w:r>
      <w:r w:rsidRPr="00563466">
        <w:rPr>
          <w:rStyle w:val="s9"/>
          <w:color w:val="auto"/>
          <w:u w:val="none"/>
        </w:rPr>
        <w:t>см. стар. ред.</w:t>
      </w:r>
      <w:r w:rsidRPr="00563466">
        <w:rPr>
          <w:rStyle w:val="s3"/>
          <w:color w:val="auto"/>
        </w:rPr>
        <w:t xml:space="preserve">); внесены изменения в соответствии с </w:t>
      </w:r>
      <w:r w:rsidRPr="00563466">
        <w:rPr>
          <w:rStyle w:val="s9"/>
          <w:color w:val="auto"/>
          <w:u w:val="none"/>
        </w:rPr>
        <w:t>Законом</w:t>
      </w:r>
      <w:r w:rsidRPr="00563466">
        <w:rPr>
          <w:rStyle w:val="s3"/>
          <w:color w:val="auto"/>
        </w:rPr>
        <w:t xml:space="preserve"> РК от 07.03.14 г. № 177-V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xml:space="preserve">4. </w:t>
      </w:r>
      <w:proofErr w:type="gramStart"/>
      <w:r w:rsidRPr="00563466">
        <w:rPr>
          <w:rStyle w:val="s0"/>
          <w:color w:val="auto"/>
        </w:rPr>
        <w:t xml:space="preserve">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либо отчуждения стратегического объекта реабилитационным либо </w:t>
      </w:r>
      <w:proofErr w:type="spellStart"/>
      <w:r w:rsidRPr="00563466">
        <w:rPr>
          <w:rStyle w:val="s0"/>
          <w:color w:val="auto"/>
        </w:rPr>
        <w:t>банкротным</w:t>
      </w:r>
      <w:proofErr w:type="spellEnd"/>
      <w:r w:rsidRPr="00563466">
        <w:rPr>
          <w:rStyle w:val="s0"/>
          <w:color w:val="auto"/>
        </w:rPr>
        <w:t xml:space="preserve">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w:t>
      </w:r>
      <w:proofErr w:type="gramEnd"/>
      <w:r w:rsidRPr="00563466">
        <w:rPr>
          <w:rStyle w:val="s0"/>
          <w:color w:val="auto"/>
        </w:rPr>
        <w:t xml:space="preserve">, </w:t>
      </w:r>
      <w:proofErr w:type="gramStart"/>
      <w:r w:rsidRPr="00563466">
        <w:rPr>
          <w:rStyle w:val="s0"/>
          <w:color w:val="auto"/>
        </w:rPr>
        <w:t>определенных</w:t>
      </w:r>
      <w:proofErr w:type="gramEnd"/>
      <w:r w:rsidRPr="00563466">
        <w:rPr>
          <w:rStyle w:val="s0"/>
          <w:color w:val="auto"/>
        </w:rPr>
        <w:t xml:space="preserve"> законодательным актом Республики Казахстан о государственном имуществе.</w:t>
      </w:r>
    </w:p>
    <w:p w:rsidR="00E47BBA" w:rsidRPr="00563466" w:rsidRDefault="00E47BBA" w:rsidP="00F81B2C">
      <w:pPr>
        <w:jc w:val="both"/>
        <w:divId w:val="1195925686"/>
        <w:rPr>
          <w:color w:val="auto"/>
        </w:rPr>
      </w:pPr>
      <w:r w:rsidRPr="00563466">
        <w:rPr>
          <w:rStyle w:val="s0"/>
          <w:color w:val="auto"/>
        </w:rPr>
        <w:t>Рыночная стоимость стратегического объекта определяется в соответствии с законодательством Республики Казахстан об оценочной деятельности и законодательным актом Республики Казахстан о государственном имуществе.</w:t>
      </w:r>
    </w:p>
    <w:p w:rsidR="00E47BBA" w:rsidRPr="00563466" w:rsidRDefault="00E47BBA" w:rsidP="00F81B2C">
      <w:pPr>
        <w:jc w:val="both"/>
        <w:divId w:val="1195925686"/>
        <w:rPr>
          <w:color w:val="auto"/>
        </w:rPr>
      </w:pPr>
      <w:r w:rsidRPr="00563466">
        <w:rPr>
          <w:rStyle w:val="s0"/>
          <w:color w:val="auto"/>
        </w:rPr>
        <w:t>Порядок использования приоритетного права на приобретение стратегического объекта определяется законодательным актом Республики Казахстан о государственном имуществе.</w:t>
      </w:r>
    </w:p>
    <w:p w:rsidR="00E47BBA" w:rsidRPr="00563466" w:rsidRDefault="00E47BBA" w:rsidP="00F81B2C">
      <w:pPr>
        <w:jc w:val="both"/>
        <w:divId w:val="1195925686"/>
        <w:rPr>
          <w:color w:val="auto"/>
        </w:rPr>
      </w:pPr>
      <w:bookmarkStart w:id="706" w:name="SUB193010500"/>
      <w:bookmarkEnd w:id="706"/>
      <w:r w:rsidRPr="00563466">
        <w:rPr>
          <w:rStyle w:val="s3"/>
          <w:color w:val="auto"/>
        </w:rPr>
        <w:t xml:space="preserve">Пункт 5 изложен в редакции </w:t>
      </w:r>
      <w:r w:rsidRPr="00563466">
        <w:rPr>
          <w:rStyle w:val="s9"/>
          <w:color w:val="auto"/>
          <w:u w:val="none"/>
        </w:rPr>
        <w:t>Закона</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5. Если при обременении стратегического объекта правами третьих лиц либо его отчуждении нарушены требования пунктов 3 и 4 настоящей статьи, такие сделки признаются недействительными с момента их совершения.</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707" w:name="SUB1940000"/>
      <w:bookmarkEnd w:id="707"/>
      <w:r w:rsidRPr="00563466">
        <w:rPr>
          <w:rStyle w:val="s1"/>
          <w:color w:val="auto"/>
        </w:rPr>
        <w:t>Статья 194.</w:t>
      </w:r>
      <w:r w:rsidRPr="00563466">
        <w:rPr>
          <w:color w:val="auto"/>
        </w:rPr>
        <w:t xml:space="preserve"> Право собственности и </w:t>
      </w:r>
      <w:r w:rsidRPr="00563466">
        <w:rPr>
          <w:rStyle w:val="s0"/>
          <w:color w:val="auto"/>
        </w:rPr>
        <w:t>иные вещные права на жилище</w:t>
      </w:r>
    </w:p>
    <w:p w:rsidR="00E47BBA" w:rsidRPr="00563466" w:rsidRDefault="00E47BBA" w:rsidP="00F81B2C">
      <w:pPr>
        <w:jc w:val="both"/>
        <w:divId w:val="1195925686"/>
        <w:rPr>
          <w:color w:val="auto"/>
        </w:rPr>
      </w:pPr>
      <w:r w:rsidRPr="00563466">
        <w:rPr>
          <w:rStyle w:val="s0"/>
          <w:color w:val="auto"/>
        </w:rPr>
        <w:t>Особенности осуществления права со</w:t>
      </w:r>
      <w:r w:rsidRPr="00563466">
        <w:rPr>
          <w:color w:val="auto"/>
        </w:rPr>
        <w:t>бственности и иных вещных прав на жилище регулируются жилищным законодательством.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08" w:name="SUB1950000"/>
      <w:bookmarkEnd w:id="708"/>
      <w:r w:rsidRPr="00563466">
        <w:rPr>
          <w:rStyle w:val="s3"/>
          <w:color w:val="auto"/>
        </w:rPr>
        <w:t xml:space="preserve">В статью 195 внесены изменения в соответствии с Законами РК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195.</w:t>
      </w:r>
      <w:r w:rsidRPr="00563466">
        <w:rPr>
          <w:color w:val="auto"/>
        </w:rPr>
        <w:t xml:space="preserve"> Вещные права лиц, не </w:t>
      </w:r>
      <w:r w:rsidRPr="00563466">
        <w:rPr>
          <w:rStyle w:val="s0"/>
          <w:color w:val="auto"/>
        </w:rPr>
        <w:t>являющихся собственниками</w:t>
      </w:r>
    </w:p>
    <w:p w:rsidR="00E47BBA" w:rsidRPr="00563466" w:rsidRDefault="00E47BBA" w:rsidP="00F81B2C">
      <w:pPr>
        <w:jc w:val="both"/>
        <w:divId w:val="1195925686"/>
        <w:rPr>
          <w:color w:val="auto"/>
        </w:rPr>
      </w:pPr>
      <w:r w:rsidRPr="00563466">
        <w:rPr>
          <w:rStyle w:val="s0"/>
          <w:color w:val="auto"/>
        </w:rPr>
        <w:t>1. К вещным правам наряду с правом со</w:t>
      </w:r>
      <w:r w:rsidRPr="00563466">
        <w:rPr>
          <w:color w:val="auto"/>
        </w:rPr>
        <w:t xml:space="preserve">бственности относятся: </w:t>
      </w:r>
    </w:p>
    <w:p w:rsidR="00E47BBA" w:rsidRPr="00563466" w:rsidRDefault="00E47BBA" w:rsidP="00F81B2C">
      <w:pPr>
        <w:jc w:val="both"/>
        <w:divId w:val="1195925686"/>
        <w:rPr>
          <w:color w:val="auto"/>
        </w:rPr>
      </w:pPr>
      <w:r w:rsidRPr="00563466">
        <w:rPr>
          <w:color w:val="auto"/>
        </w:rPr>
        <w:t xml:space="preserve">1) право землепользования; </w:t>
      </w:r>
    </w:p>
    <w:p w:rsidR="00E47BBA" w:rsidRPr="00563466" w:rsidRDefault="00E47BBA" w:rsidP="00F81B2C">
      <w:pPr>
        <w:jc w:val="both"/>
        <w:divId w:val="1195925686"/>
        <w:rPr>
          <w:color w:val="auto"/>
        </w:rPr>
      </w:pPr>
      <w:r w:rsidRPr="00563466">
        <w:rPr>
          <w:color w:val="auto"/>
        </w:rPr>
        <w:t xml:space="preserve">2) право хозяйственного ведения; </w:t>
      </w:r>
    </w:p>
    <w:p w:rsidR="00E47BBA" w:rsidRPr="00563466" w:rsidRDefault="00E47BBA" w:rsidP="00F81B2C">
      <w:pPr>
        <w:jc w:val="both"/>
        <w:divId w:val="1195925686"/>
        <w:rPr>
          <w:color w:val="auto"/>
        </w:rPr>
      </w:pPr>
      <w:r w:rsidRPr="00563466">
        <w:rPr>
          <w:color w:val="auto"/>
        </w:rPr>
        <w:t xml:space="preserve">3) право оперативного управления; </w:t>
      </w:r>
    </w:p>
    <w:p w:rsidR="00E47BBA" w:rsidRPr="00563466" w:rsidRDefault="00E47BBA" w:rsidP="00F81B2C">
      <w:pPr>
        <w:jc w:val="both"/>
        <w:divId w:val="1195925686"/>
        <w:rPr>
          <w:color w:val="auto"/>
        </w:rPr>
      </w:pPr>
      <w:r w:rsidRPr="00563466">
        <w:rPr>
          <w:rStyle w:val="s3"/>
          <w:color w:val="auto"/>
        </w:rPr>
        <w:t xml:space="preserve">Пункт дополнен подпунктом 3-1 в соответствии с </w:t>
      </w:r>
      <w:r w:rsidRPr="00563466">
        <w:rPr>
          <w:rStyle w:val="s9"/>
          <w:color w:val="auto"/>
          <w:u w:val="none"/>
        </w:rPr>
        <w:t>Законом</w:t>
      </w:r>
      <w:r w:rsidRPr="00563466">
        <w:rPr>
          <w:rStyle w:val="s3"/>
          <w:color w:val="auto"/>
        </w:rPr>
        <w:t xml:space="preserve"> РК от 25.03.11 г. № 421-IV</w:t>
      </w:r>
    </w:p>
    <w:p w:rsidR="00E47BBA" w:rsidRPr="00563466" w:rsidRDefault="00E47BBA" w:rsidP="00F81B2C">
      <w:pPr>
        <w:jc w:val="both"/>
        <w:divId w:val="1195925686"/>
        <w:rPr>
          <w:color w:val="auto"/>
        </w:rPr>
      </w:pPr>
      <w:r w:rsidRPr="00563466">
        <w:rPr>
          <w:rStyle w:val="s0"/>
          <w:color w:val="auto"/>
        </w:rPr>
        <w:t>3-1) право ограниченного целевого пользования чужой недвижимостью (сервитут);</w:t>
      </w:r>
    </w:p>
    <w:p w:rsidR="00E47BBA" w:rsidRPr="00563466" w:rsidRDefault="00E47BBA" w:rsidP="00F81B2C">
      <w:pPr>
        <w:jc w:val="both"/>
        <w:divId w:val="1195925686"/>
        <w:rPr>
          <w:color w:val="auto"/>
        </w:rPr>
      </w:pPr>
      <w:r w:rsidRPr="00563466">
        <w:rPr>
          <w:color w:val="auto"/>
        </w:rPr>
        <w:t xml:space="preserve">4) другие вещные права, предусмотренные настоящим Кодексом или иными законодательными актами. </w:t>
      </w:r>
    </w:p>
    <w:p w:rsidR="00E47BBA" w:rsidRPr="00563466" w:rsidRDefault="00E47BBA" w:rsidP="00F81B2C">
      <w:pPr>
        <w:jc w:val="both"/>
        <w:divId w:val="1195925686"/>
        <w:rPr>
          <w:color w:val="auto"/>
        </w:rPr>
      </w:pPr>
      <w:r w:rsidRPr="00563466">
        <w:rPr>
          <w:rStyle w:val="s3"/>
          <w:color w:val="auto"/>
        </w:rPr>
        <w:t xml:space="preserve">Например: </w:t>
      </w:r>
      <w:r w:rsidRPr="00563466">
        <w:rPr>
          <w:rStyle w:val="s9"/>
          <w:color w:val="auto"/>
          <w:u w:val="none"/>
        </w:rPr>
        <w:t>сервитут</w:t>
      </w:r>
      <w:r w:rsidRPr="00563466">
        <w:rPr>
          <w:rStyle w:val="s3"/>
          <w:color w:val="auto"/>
        </w:rPr>
        <w:t xml:space="preserve">, </w:t>
      </w:r>
      <w:r w:rsidRPr="00563466">
        <w:rPr>
          <w:rStyle w:val="s9"/>
          <w:color w:val="auto"/>
          <w:u w:val="none"/>
        </w:rPr>
        <w:t xml:space="preserve">право </w:t>
      </w:r>
      <w:proofErr w:type="spellStart"/>
      <w:r w:rsidRPr="00563466">
        <w:rPr>
          <w:rStyle w:val="s9"/>
          <w:color w:val="auto"/>
          <w:u w:val="none"/>
        </w:rPr>
        <w:t>недропользования</w:t>
      </w:r>
      <w:proofErr w:type="spellEnd"/>
      <w:r w:rsidRPr="00563466">
        <w:rPr>
          <w:rStyle w:val="s3"/>
          <w:color w:val="auto"/>
        </w:rPr>
        <w:t xml:space="preserve">, </w:t>
      </w:r>
      <w:r w:rsidRPr="00563466">
        <w:rPr>
          <w:rStyle w:val="s9"/>
          <w:color w:val="auto"/>
          <w:u w:val="none"/>
        </w:rPr>
        <w:t>право</w:t>
      </w:r>
      <w:r w:rsidRPr="00563466">
        <w:rPr>
          <w:rStyle w:val="s3"/>
          <w:color w:val="auto"/>
        </w:rPr>
        <w:t xml:space="preserve"> временного пользования земельным участком, находящимся в частной собственности, </w:t>
      </w:r>
      <w:r w:rsidRPr="00563466">
        <w:rPr>
          <w:rStyle w:val="s9"/>
          <w:color w:val="auto"/>
          <w:u w:val="none"/>
        </w:rPr>
        <w:t>залог</w:t>
      </w:r>
    </w:p>
    <w:p w:rsidR="00E47BBA" w:rsidRPr="00563466" w:rsidRDefault="00E47BBA" w:rsidP="00F81B2C">
      <w:pPr>
        <w:jc w:val="both"/>
        <w:divId w:val="1195925686"/>
        <w:rPr>
          <w:color w:val="auto"/>
        </w:rPr>
      </w:pPr>
      <w:bookmarkStart w:id="709" w:name="SUB1950200"/>
      <w:bookmarkEnd w:id="709"/>
      <w:r w:rsidRPr="00563466">
        <w:rPr>
          <w:rStyle w:val="s0"/>
          <w:color w:val="auto"/>
        </w:rPr>
        <w:t>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w:t>
      </w:r>
    </w:p>
    <w:p w:rsidR="00E47BBA" w:rsidRPr="00563466" w:rsidRDefault="00E47BBA" w:rsidP="00F81B2C">
      <w:pPr>
        <w:jc w:val="both"/>
        <w:divId w:val="1195925686"/>
        <w:rPr>
          <w:color w:val="auto"/>
        </w:rPr>
      </w:pPr>
      <w:bookmarkStart w:id="710" w:name="SUB1950300"/>
      <w:bookmarkEnd w:id="710"/>
      <w:r w:rsidRPr="00563466">
        <w:rPr>
          <w:rStyle w:val="s0"/>
          <w:color w:val="auto"/>
        </w:rPr>
        <w:t>3. Переход права собственности на имущество к другому лицу не является основанием для прекращения других вещных прав на это имущество, если иное не предусмотрено законодательными актами Республики Казахстан.</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711" w:name="SUB1960000"/>
      <w:bookmarkEnd w:id="711"/>
      <w:r w:rsidRPr="00563466">
        <w:rPr>
          <w:rStyle w:val="s1"/>
          <w:color w:val="auto"/>
        </w:rPr>
        <w:t>Глава 9. Право хозяйственного ведения</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196 внесены изменения в соответствии с </w:t>
      </w:r>
      <w:r w:rsidRPr="00563466">
        <w:rPr>
          <w:rStyle w:val="s9"/>
          <w:color w:val="auto"/>
          <w:u w:val="none"/>
        </w:rPr>
        <w:t>Законом</w:t>
      </w:r>
      <w:r w:rsidRPr="00563466">
        <w:rPr>
          <w:rStyle w:val="s3"/>
          <w:color w:val="auto"/>
        </w:rPr>
        <w:t xml:space="preserve"> РК от 02.03.98 г. № 211-1;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196.</w:t>
      </w:r>
      <w:r w:rsidRPr="00563466">
        <w:rPr>
          <w:color w:val="auto"/>
        </w:rPr>
        <w:t xml:space="preserve"> Право хозяйственного ведения </w:t>
      </w:r>
      <w:r w:rsidRPr="00563466">
        <w:rPr>
          <w:rStyle w:val="s0"/>
          <w:color w:val="auto"/>
        </w:rPr>
        <w:t>государственного предприятия</w:t>
      </w:r>
    </w:p>
    <w:p w:rsidR="00E47BBA" w:rsidRPr="00563466" w:rsidRDefault="00E47BBA" w:rsidP="00F81B2C">
      <w:pPr>
        <w:jc w:val="both"/>
        <w:divId w:val="1195925686"/>
        <w:rPr>
          <w:color w:val="auto"/>
        </w:rPr>
      </w:pPr>
      <w:r w:rsidRPr="00563466">
        <w:rPr>
          <w:rStyle w:val="s0"/>
          <w:color w:val="auto"/>
        </w:rPr>
        <w:t>1. Право хозяйственного ведения является вещным правом государственного предприятия, получившего имущество от государства как собственника и осуществляющего в пределах, установленных настоящим Кодексом и иными законодательными актами Республики Казахстан, права владения, пользования и распоряжения этим имуществом.</w:t>
      </w:r>
    </w:p>
    <w:p w:rsidR="00E47BBA" w:rsidRPr="00563466" w:rsidRDefault="00E47BBA" w:rsidP="00F81B2C">
      <w:pPr>
        <w:jc w:val="both"/>
        <w:divId w:val="1195925686"/>
        <w:rPr>
          <w:color w:val="auto"/>
        </w:rPr>
      </w:pPr>
      <w:bookmarkStart w:id="712" w:name="SUB1960200"/>
      <w:bookmarkEnd w:id="712"/>
      <w:r w:rsidRPr="00563466">
        <w:rPr>
          <w:rStyle w:val="s0"/>
          <w:color w:val="auto"/>
        </w:rPr>
        <w:t>2. Особенности осуществления права хозяйственного ведения государственными предприятиями определяются законодательным актом Республики Казахстан о государственном имуществе.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13" w:name="SUB1970000"/>
      <w:bookmarkEnd w:id="713"/>
      <w:r w:rsidRPr="00563466">
        <w:rPr>
          <w:rStyle w:val="s3"/>
          <w:color w:val="auto"/>
        </w:rPr>
        <w:t xml:space="preserve">В статью 197 внесены изменения в соответствии с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197.</w:t>
      </w:r>
      <w:r w:rsidRPr="00563466">
        <w:rPr>
          <w:color w:val="auto"/>
        </w:rPr>
        <w:t xml:space="preserve"> Объект права </w:t>
      </w:r>
      <w:r w:rsidRPr="00563466">
        <w:rPr>
          <w:rStyle w:val="s0"/>
          <w:color w:val="auto"/>
        </w:rPr>
        <w:t>хозяйственного ведения</w:t>
      </w:r>
    </w:p>
    <w:p w:rsidR="00E47BBA" w:rsidRPr="00563466" w:rsidRDefault="00E47BBA" w:rsidP="00F81B2C">
      <w:pPr>
        <w:jc w:val="both"/>
        <w:divId w:val="1195925686"/>
        <w:rPr>
          <w:color w:val="auto"/>
        </w:rPr>
      </w:pPr>
      <w:r w:rsidRPr="00563466">
        <w:rPr>
          <w:rStyle w:val="s0"/>
          <w:color w:val="auto"/>
        </w:rPr>
        <w:t>Объектом права хозяйственного ведения может быть любое имущество, если иное не предусмотрено законодательными актами Республики Казахстан.</w:t>
      </w:r>
    </w:p>
    <w:p w:rsidR="00E47BBA" w:rsidRPr="00563466" w:rsidRDefault="00E47BBA" w:rsidP="00F81B2C">
      <w:pPr>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714" w:name="SUB1980000"/>
      <w:bookmarkEnd w:id="714"/>
      <w:r w:rsidRPr="00563466">
        <w:rPr>
          <w:rStyle w:val="s1"/>
          <w:color w:val="auto"/>
        </w:rPr>
        <w:t>Статья 198.</w:t>
      </w:r>
      <w:r w:rsidRPr="00563466">
        <w:rPr>
          <w:color w:val="auto"/>
        </w:rPr>
        <w:t xml:space="preserve"> Приобретение и прекращение </w:t>
      </w:r>
      <w:r w:rsidRPr="00563466">
        <w:rPr>
          <w:rStyle w:val="s0"/>
          <w:color w:val="auto"/>
        </w:rPr>
        <w:t>права хозяйственного ведения</w:t>
      </w:r>
    </w:p>
    <w:p w:rsidR="00E47BBA" w:rsidRPr="00563466" w:rsidRDefault="00E47BBA" w:rsidP="00F81B2C">
      <w:pPr>
        <w:jc w:val="both"/>
        <w:divId w:val="1195925686"/>
        <w:rPr>
          <w:color w:val="auto"/>
        </w:rPr>
      </w:pPr>
      <w:r w:rsidRPr="00563466">
        <w:rPr>
          <w:rStyle w:val="s0"/>
          <w:color w:val="auto"/>
        </w:rPr>
        <w:t xml:space="preserve">1. Право хозяйственного ведения на имущество, в отношении которого собственником принято решение о закреплении его за уже созданным государственным </w:t>
      </w:r>
      <w:r w:rsidRPr="00563466">
        <w:rPr>
          <w:color w:val="auto"/>
        </w:rPr>
        <w:t>предприятием, возникает у этого предприятия в момент закрепления имущества на самостоятельном балансе предприятия, если иное не установлено законодательством или решением собственника.</w:t>
      </w:r>
    </w:p>
    <w:p w:rsidR="00E47BBA" w:rsidRPr="00563466" w:rsidRDefault="00E47BBA" w:rsidP="00F81B2C">
      <w:pPr>
        <w:jc w:val="both"/>
        <w:divId w:val="1195925686"/>
        <w:rPr>
          <w:color w:val="auto"/>
        </w:rPr>
      </w:pPr>
      <w:bookmarkStart w:id="715" w:name="SUB1980200"/>
      <w:bookmarkEnd w:id="715"/>
      <w:r w:rsidRPr="00563466">
        <w:rPr>
          <w:color w:val="auto"/>
        </w:rPr>
        <w:t>2. Плоды, продукция и доходы от использования имущества, находящегося в хозяйственном ведении, а также имущество, приобретенное предприятием по договорам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w:t>
      </w:r>
    </w:p>
    <w:p w:rsidR="00E47BBA" w:rsidRPr="00563466" w:rsidRDefault="00E47BBA" w:rsidP="00F81B2C">
      <w:pPr>
        <w:jc w:val="both"/>
        <w:divId w:val="1195925686"/>
        <w:rPr>
          <w:color w:val="auto"/>
        </w:rPr>
      </w:pPr>
      <w:bookmarkStart w:id="716" w:name="SUB1980300"/>
      <w:bookmarkEnd w:id="716"/>
      <w:r w:rsidRPr="00563466">
        <w:rPr>
          <w:color w:val="auto"/>
        </w:rPr>
        <w:t>3. Право хозяйственного ведения на имущество прекращается по основаниям и в порядке, предусмотренным законодательством для прекращения права собственности, а также в случаях правомерного изъятия имущества у предприятия по решению собственника.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17" w:name="SUB1990000"/>
      <w:bookmarkEnd w:id="717"/>
      <w:r w:rsidRPr="00563466">
        <w:rPr>
          <w:rStyle w:val="s3"/>
          <w:color w:val="auto"/>
        </w:rPr>
        <w:t xml:space="preserve">В статью 199 внесены изменения в соответствии с Законом РК от 11.07.97 г. </w:t>
      </w:r>
      <w:r w:rsidRPr="00563466">
        <w:rPr>
          <w:rStyle w:val="s9"/>
          <w:color w:val="auto"/>
          <w:u w:val="none"/>
        </w:rPr>
        <w:t>№ 154-1</w:t>
      </w:r>
    </w:p>
    <w:p w:rsidR="00E47BBA" w:rsidRPr="00563466" w:rsidRDefault="00E47BBA" w:rsidP="00F81B2C">
      <w:pPr>
        <w:jc w:val="both"/>
        <w:divId w:val="1195925686"/>
        <w:rPr>
          <w:color w:val="auto"/>
        </w:rPr>
      </w:pPr>
      <w:r w:rsidRPr="00563466">
        <w:rPr>
          <w:rStyle w:val="s1"/>
          <w:color w:val="auto"/>
        </w:rPr>
        <w:t>Статья 199.</w:t>
      </w:r>
      <w:r w:rsidRPr="00563466">
        <w:rPr>
          <w:color w:val="auto"/>
        </w:rPr>
        <w:t xml:space="preserve"> Права собственника в </w:t>
      </w:r>
      <w:r w:rsidRPr="00563466">
        <w:rPr>
          <w:rStyle w:val="s0"/>
          <w:color w:val="auto"/>
        </w:rPr>
        <w:t>отношении имущества, находящегося в хозяйственном ведении</w:t>
      </w:r>
    </w:p>
    <w:p w:rsidR="00E47BBA" w:rsidRPr="00563466" w:rsidRDefault="00E47BBA" w:rsidP="00F81B2C">
      <w:pPr>
        <w:jc w:val="both"/>
        <w:divId w:val="1195925686"/>
        <w:rPr>
          <w:color w:val="auto"/>
        </w:rPr>
      </w:pPr>
      <w:r w:rsidRPr="00563466">
        <w:rPr>
          <w:color w:val="auto"/>
        </w:rPr>
        <w:t>Собственник</w:t>
      </w:r>
      <w:r w:rsidRPr="00563466">
        <w:rPr>
          <w:rStyle w:val="s0"/>
          <w:color w:val="auto"/>
        </w:rPr>
        <w:t xml:space="preserve"> имущества, находящегося в хозяйственном ведении, в соответствии с законодательными актами решает вопросы создания предприятия, определения предмета и целей его деятельности, его </w:t>
      </w:r>
      <w:r w:rsidRPr="00563466">
        <w:rPr>
          <w:color w:val="auto"/>
        </w:rPr>
        <w:t>реорганизации и ликвидации</w:t>
      </w:r>
      <w:r w:rsidRPr="00563466">
        <w:rPr>
          <w:rStyle w:val="s0"/>
          <w:color w:val="auto"/>
        </w:rPr>
        <w:t>, осуществл</w:t>
      </w:r>
      <w:r w:rsidRPr="00563466">
        <w:rPr>
          <w:color w:val="auto"/>
        </w:rPr>
        <w:t xml:space="preserve">яет </w:t>
      </w:r>
      <w:proofErr w:type="gramStart"/>
      <w:r w:rsidRPr="00563466">
        <w:rPr>
          <w:color w:val="auto"/>
        </w:rPr>
        <w:t>контроль за</w:t>
      </w:r>
      <w:proofErr w:type="gramEnd"/>
      <w:r w:rsidRPr="00563466">
        <w:rPr>
          <w:color w:val="auto"/>
        </w:rPr>
        <w:t xml:space="preserve"> использованием по назначению и сохранностью принадлежащего предприятию имущества. </w:t>
      </w:r>
    </w:p>
    <w:p w:rsidR="00E47BBA" w:rsidRPr="00563466" w:rsidRDefault="00E47BBA" w:rsidP="00F81B2C">
      <w:pPr>
        <w:jc w:val="both"/>
        <w:divId w:val="1195925686"/>
        <w:rPr>
          <w:color w:val="auto"/>
        </w:rPr>
      </w:pPr>
      <w:r w:rsidRPr="00563466">
        <w:rPr>
          <w:color w:val="auto"/>
        </w:rPr>
        <w:t>Собственник имеет право на получение части чистого дохода от использования имущества, находящегося в хозяйственном ведении созданного им предприятия.</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divId w:val="1195925686"/>
        <w:rPr>
          <w:color w:val="auto"/>
        </w:rPr>
      </w:pPr>
      <w:bookmarkStart w:id="718" w:name="SUB2000000"/>
      <w:bookmarkEnd w:id="718"/>
      <w:r w:rsidRPr="00563466">
        <w:rPr>
          <w:rStyle w:val="s3"/>
          <w:color w:val="auto"/>
        </w:rPr>
        <w:t xml:space="preserve">В статью 200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21.05.02 г. </w:t>
      </w:r>
      <w:r w:rsidRPr="00563466">
        <w:rPr>
          <w:rStyle w:val="s9"/>
          <w:color w:val="auto"/>
          <w:u w:val="none"/>
        </w:rPr>
        <w:t>№ 323-II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01.03.11 г. </w:t>
      </w:r>
      <w:r w:rsidRPr="00563466">
        <w:rPr>
          <w:rStyle w:val="s9"/>
          <w:color w:val="auto"/>
          <w:u w:val="none"/>
        </w:rPr>
        <w:t>№ 414-IV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200.</w:t>
      </w:r>
      <w:r w:rsidRPr="00563466">
        <w:rPr>
          <w:color w:val="auto"/>
        </w:rPr>
        <w:t xml:space="preserve"> Условия осуществления </w:t>
      </w:r>
      <w:r w:rsidRPr="00563466">
        <w:rPr>
          <w:rStyle w:val="s0"/>
          <w:color w:val="auto"/>
        </w:rPr>
        <w:t>имущественных прав государственного предприятия</w:t>
      </w:r>
    </w:p>
    <w:p w:rsidR="00E47BBA" w:rsidRPr="00563466" w:rsidRDefault="00E47BBA" w:rsidP="00F81B2C">
      <w:pPr>
        <w:jc w:val="both"/>
        <w:divId w:val="1195925686"/>
        <w:rPr>
          <w:color w:val="auto"/>
        </w:rPr>
      </w:pPr>
      <w:r w:rsidRPr="00563466">
        <w:rPr>
          <w:rStyle w:val="s0"/>
          <w:color w:val="auto"/>
        </w:rPr>
        <w:t>1. Государственное предприятие, осуществляющее деятельность на праве хозяйственного ведения, если иное не предусмотрено законодательными актами</w:t>
      </w:r>
      <w:r w:rsidRPr="00563466">
        <w:rPr>
          <w:color w:val="auto"/>
        </w:rPr>
        <w:t xml:space="preserve"> не вправе без письменного согласия собственника или уполномоченного им государственного органа: </w:t>
      </w:r>
    </w:p>
    <w:p w:rsidR="00E47BBA" w:rsidRPr="00563466" w:rsidRDefault="00E47BBA" w:rsidP="00F81B2C">
      <w:pPr>
        <w:jc w:val="both"/>
        <w:divId w:val="1195925686"/>
        <w:rPr>
          <w:color w:val="auto"/>
        </w:rPr>
      </w:pPr>
      <w:r w:rsidRPr="00563466">
        <w:rPr>
          <w:color w:val="auto"/>
        </w:rPr>
        <w:t xml:space="preserve">1) отчуждать или иным способом распоряжаться (за исключением случаев, предусмотренных настоящей статьей), сдавать в долгосрочную аренду (свыше трех лет), предоставлять во временное безвозмездное пользование принадлежащие ему здания, сооружения, оборудование и другие основные средства предприятия; </w:t>
      </w:r>
    </w:p>
    <w:p w:rsidR="00E47BBA" w:rsidRPr="00563466" w:rsidRDefault="00E47BBA" w:rsidP="00F81B2C">
      <w:pPr>
        <w:jc w:val="both"/>
        <w:divId w:val="1195925686"/>
        <w:rPr>
          <w:color w:val="auto"/>
        </w:rPr>
      </w:pPr>
      <w:r w:rsidRPr="00563466">
        <w:rPr>
          <w:color w:val="auto"/>
        </w:rPr>
        <w:t xml:space="preserve">2) создавать филиалы, представительства, учреждать совместно с частными предпринимателями предприятия и совместные производства, вкладывать в них свой производственный и денежный капитал; </w:t>
      </w:r>
    </w:p>
    <w:p w:rsidR="00E47BBA" w:rsidRPr="00563466" w:rsidRDefault="00E47BBA" w:rsidP="00F81B2C">
      <w:pPr>
        <w:jc w:val="both"/>
        <w:divId w:val="1195925686"/>
        <w:rPr>
          <w:color w:val="auto"/>
        </w:rPr>
      </w:pPr>
      <w:r w:rsidRPr="00563466">
        <w:rPr>
          <w:color w:val="auto"/>
        </w:rPr>
        <w:t xml:space="preserve">2-1) распоряжаться принадлежащими ему акциями (за исключением случаев, предусмотренных настоящей статьей), а также дебиторской задолженностью; </w:t>
      </w:r>
    </w:p>
    <w:p w:rsidR="00E47BBA" w:rsidRPr="00563466" w:rsidRDefault="00E47BBA" w:rsidP="00F81B2C">
      <w:pPr>
        <w:jc w:val="both"/>
        <w:divId w:val="1195925686"/>
        <w:rPr>
          <w:color w:val="auto"/>
        </w:rPr>
      </w:pPr>
      <w:r w:rsidRPr="00563466">
        <w:rPr>
          <w:color w:val="auto"/>
        </w:rPr>
        <w:t xml:space="preserve">3) предоставлять займы; </w:t>
      </w:r>
    </w:p>
    <w:p w:rsidR="00E47BBA" w:rsidRPr="00563466" w:rsidRDefault="00E47BBA" w:rsidP="00F81B2C">
      <w:pPr>
        <w:jc w:val="both"/>
        <w:divId w:val="1195925686"/>
        <w:rPr>
          <w:color w:val="auto"/>
        </w:rPr>
      </w:pPr>
      <w:r w:rsidRPr="00563466">
        <w:rPr>
          <w:color w:val="auto"/>
        </w:rPr>
        <w:t>4) выдавать поручительство или гарантию по обязательствам третьих лиц.</w:t>
      </w:r>
    </w:p>
    <w:p w:rsidR="00E47BBA" w:rsidRPr="00563466" w:rsidRDefault="00E47BBA" w:rsidP="00F81B2C">
      <w:pPr>
        <w:jc w:val="both"/>
        <w:divId w:val="1195925686"/>
        <w:rPr>
          <w:color w:val="auto"/>
        </w:rPr>
      </w:pPr>
      <w:bookmarkStart w:id="719" w:name="SUB2000200"/>
      <w:bookmarkEnd w:id="719"/>
      <w:r w:rsidRPr="00563466">
        <w:rPr>
          <w:color w:val="auto"/>
        </w:rPr>
        <w:t xml:space="preserve">2. Государственное предприятие, если иное не предусмотрено </w:t>
      </w:r>
      <w:r w:rsidRPr="00563466">
        <w:rPr>
          <w:rStyle w:val="s0"/>
          <w:color w:val="auto"/>
        </w:rPr>
        <w:t>законодательными актами Республики Казахстан</w:t>
      </w:r>
      <w:r w:rsidRPr="00563466">
        <w:rPr>
          <w:color w:val="auto"/>
        </w:rPr>
        <w:t xml:space="preserve">, самостоятельно распоряжается закрепленным за ним на праве хозяйственного ведения имуществом, не относящимся к основным средствам. </w:t>
      </w:r>
    </w:p>
    <w:p w:rsidR="00E47BBA" w:rsidRPr="00563466" w:rsidRDefault="00E47BBA" w:rsidP="00F81B2C">
      <w:pPr>
        <w:jc w:val="both"/>
        <w:divId w:val="1195925686"/>
        <w:rPr>
          <w:color w:val="auto"/>
        </w:rPr>
      </w:pPr>
      <w:r w:rsidRPr="00563466">
        <w:rPr>
          <w:color w:val="auto"/>
        </w:rPr>
        <w:t>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государственного предприятия, а также принадлежащих ему акций.</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20" w:name="SUB2010000"/>
      <w:bookmarkEnd w:id="720"/>
      <w:r w:rsidRPr="00563466">
        <w:rPr>
          <w:rStyle w:val="s1"/>
          <w:color w:val="auto"/>
        </w:rPr>
        <w:t xml:space="preserve">Статья 201. </w:t>
      </w:r>
      <w:r w:rsidRPr="00563466">
        <w:rPr>
          <w:rStyle w:val="s0"/>
          <w:color w:val="auto"/>
        </w:rPr>
        <w:t>Распространение положений о праве собственности на отношения с участием государственных предприятий</w:t>
      </w:r>
    </w:p>
    <w:p w:rsidR="00E47BBA" w:rsidRPr="00563466" w:rsidRDefault="00E47BBA" w:rsidP="00F81B2C">
      <w:pPr>
        <w:jc w:val="both"/>
        <w:divId w:val="1195925686"/>
        <w:rPr>
          <w:color w:val="auto"/>
        </w:rPr>
      </w:pPr>
      <w:r w:rsidRPr="00563466">
        <w:rPr>
          <w:rStyle w:val="s0"/>
          <w:color w:val="auto"/>
        </w:rPr>
        <w:t xml:space="preserve">На имущественные отношения с участием </w:t>
      </w:r>
      <w:r w:rsidRPr="00563466">
        <w:rPr>
          <w:color w:val="auto"/>
        </w:rPr>
        <w:t>государственных предприятий распространяются положения настоящего Кодекса о праве собственности, если иное не вытекает из настоящего Кодекса и иных законодательных актов.</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721" w:name="SUB2020000"/>
      <w:bookmarkEnd w:id="721"/>
      <w:r w:rsidRPr="00563466">
        <w:rPr>
          <w:rStyle w:val="s1"/>
          <w:color w:val="auto"/>
        </w:rPr>
        <w:t>Глава 10. Право оперативного управления</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202 внесены изменения в соответствии с </w:t>
      </w:r>
      <w:r w:rsidRPr="00563466">
        <w:rPr>
          <w:rStyle w:val="s9"/>
          <w:color w:val="auto"/>
          <w:u w:val="none"/>
        </w:rPr>
        <w:t>Законом</w:t>
      </w:r>
      <w:r w:rsidRPr="00563466">
        <w:rPr>
          <w:rStyle w:val="s3"/>
          <w:color w:val="auto"/>
        </w:rPr>
        <w:t xml:space="preserve"> РК от 02.03.98 г. № 211-1;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3"/>
          <w:color w:val="auto"/>
        </w:rPr>
        <w:t>В статьях 202, 204-206 после слов «учреждения», «учреждением», «Учреждение» дополнено соответственно словами «, государственного учреждения»</w:t>
      </w:r>
      <w:proofErr w:type="gramStart"/>
      <w:r w:rsidRPr="00563466">
        <w:rPr>
          <w:rStyle w:val="s3"/>
          <w:color w:val="auto"/>
        </w:rPr>
        <w:t>, «</w:t>
      </w:r>
      <w:proofErr w:type="gramEnd"/>
      <w:r w:rsidRPr="00563466">
        <w:rPr>
          <w:rStyle w:val="s3"/>
          <w:color w:val="auto"/>
        </w:rPr>
        <w:t xml:space="preserve">, государственным учреждением», «, государственное учреждение» в соответствии с </w:t>
      </w:r>
      <w:r w:rsidRPr="00563466">
        <w:rPr>
          <w:rStyle w:val="s9"/>
          <w:color w:val="auto"/>
          <w:u w:val="none"/>
        </w:rPr>
        <w:t>Законом</w:t>
      </w:r>
      <w:r w:rsidRPr="00563466">
        <w:rPr>
          <w:rStyle w:val="s3"/>
          <w:color w:val="auto"/>
        </w:rPr>
        <w:t xml:space="preserve"> РК от 16.12.98 г. № 320-1 </w:t>
      </w:r>
    </w:p>
    <w:p w:rsidR="00E47BBA" w:rsidRPr="00563466" w:rsidRDefault="00E47BBA" w:rsidP="00F81B2C">
      <w:pPr>
        <w:jc w:val="both"/>
        <w:divId w:val="1195925686"/>
        <w:rPr>
          <w:color w:val="auto"/>
        </w:rPr>
      </w:pPr>
      <w:r w:rsidRPr="00563466">
        <w:rPr>
          <w:rStyle w:val="s1"/>
          <w:color w:val="auto"/>
        </w:rPr>
        <w:t>Статья 202.</w:t>
      </w:r>
      <w:r w:rsidRPr="00563466">
        <w:rPr>
          <w:color w:val="auto"/>
        </w:rPr>
        <w:t xml:space="preserve"> Понятие и содержание права оперативного </w:t>
      </w:r>
      <w:r w:rsidRPr="00563466">
        <w:rPr>
          <w:rStyle w:val="s0"/>
          <w:color w:val="auto"/>
        </w:rPr>
        <w:t>управления</w:t>
      </w:r>
    </w:p>
    <w:p w:rsidR="00E47BBA" w:rsidRPr="00563466" w:rsidRDefault="00E47BBA" w:rsidP="00F81B2C">
      <w:pPr>
        <w:jc w:val="both"/>
        <w:divId w:val="1195925686"/>
        <w:rPr>
          <w:color w:val="auto"/>
        </w:rPr>
      </w:pPr>
      <w:r w:rsidRPr="00563466">
        <w:rPr>
          <w:rStyle w:val="s0"/>
          <w:color w:val="auto"/>
        </w:rPr>
        <w:t xml:space="preserve">1. Право оперативного управления является вещным правом учреждения, финансируемого за счет средств собственника, и казенного предприятия, получивших имущество от собственника и осуществляющих в пределах, установленных </w:t>
      </w:r>
      <w:r w:rsidRPr="00563466">
        <w:rPr>
          <w:color w:val="auto"/>
        </w:rPr>
        <w:t>законодательными актами Республики Казахстан</w:t>
      </w:r>
      <w:r w:rsidRPr="00563466">
        <w:rPr>
          <w:rStyle w:val="s0"/>
          <w:color w:val="auto"/>
        </w:rPr>
        <w:t>, в соответствии с целями своей деятельности, заданиями собственника и назначением имущества, права владения, пользования и распоряжения этим имуществом</w:t>
      </w:r>
      <w:r w:rsidRPr="00563466">
        <w:rPr>
          <w:color w:val="auto"/>
        </w:rPr>
        <w:t>.</w:t>
      </w:r>
    </w:p>
    <w:p w:rsidR="00E47BBA" w:rsidRPr="00563466" w:rsidRDefault="00E47BBA" w:rsidP="00F81B2C">
      <w:pPr>
        <w:jc w:val="both"/>
        <w:divId w:val="1195925686"/>
        <w:rPr>
          <w:color w:val="auto"/>
        </w:rPr>
      </w:pPr>
      <w:bookmarkStart w:id="722" w:name="SUB2020200"/>
      <w:bookmarkEnd w:id="722"/>
      <w:r w:rsidRPr="00563466">
        <w:rPr>
          <w:rStyle w:val="s0"/>
          <w:color w:val="auto"/>
        </w:rPr>
        <w:t>2. Особенности осуществления права оперативного управления казенными предприятиями и государственными учреждениями определяются законодательным актом Республики Казахстан о государственном имуществе.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23" w:name="SUB2030000"/>
      <w:bookmarkEnd w:id="723"/>
      <w:r w:rsidRPr="00563466">
        <w:rPr>
          <w:rStyle w:val="s3"/>
          <w:color w:val="auto"/>
        </w:rPr>
        <w:t xml:space="preserve">В статью 203 внесены изменения в соответствии с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203.</w:t>
      </w:r>
      <w:r w:rsidRPr="00563466">
        <w:rPr>
          <w:color w:val="auto"/>
        </w:rPr>
        <w:t xml:space="preserve"> Приобретение и прекращение права </w:t>
      </w:r>
      <w:r w:rsidRPr="00563466">
        <w:rPr>
          <w:rStyle w:val="s0"/>
          <w:color w:val="auto"/>
        </w:rPr>
        <w:t>оперативного управления</w:t>
      </w:r>
    </w:p>
    <w:p w:rsidR="00E47BBA" w:rsidRPr="00563466" w:rsidRDefault="00E47BBA" w:rsidP="00F81B2C">
      <w:pPr>
        <w:jc w:val="both"/>
        <w:divId w:val="1195925686"/>
        <w:rPr>
          <w:color w:val="auto"/>
        </w:rPr>
      </w:pPr>
      <w:r w:rsidRPr="00563466">
        <w:rPr>
          <w:rStyle w:val="s0"/>
          <w:color w:val="auto"/>
        </w:rPr>
        <w:t xml:space="preserve">Приобретение и прекращение права оперативного управления осуществляется на условиях и в порядке, предусмотренных </w:t>
      </w:r>
      <w:r w:rsidRPr="00563466">
        <w:rPr>
          <w:color w:val="auto"/>
        </w:rPr>
        <w:t>главами 13</w:t>
      </w:r>
      <w:r w:rsidRPr="00563466">
        <w:rPr>
          <w:rStyle w:val="s0"/>
          <w:color w:val="auto"/>
        </w:rPr>
        <w:t xml:space="preserve"> и </w:t>
      </w:r>
      <w:r w:rsidRPr="00563466">
        <w:rPr>
          <w:color w:val="auto"/>
        </w:rPr>
        <w:t>14</w:t>
      </w:r>
      <w:r w:rsidRPr="00563466">
        <w:rPr>
          <w:rStyle w:val="s0"/>
          <w:color w:val="auto"/>
        </w:rPr>
        <w:t xml:space="preserve"> настоящего </w:t>
      </w:r>
      <w:r w:rsidRPr="00563466">
        <w:rPr>
          <w:color w:val="auto"/>
        </w:rPr>
        <w:t xml:space="preserve">Кодекса, если иное не установлено </w:t>
      </w:r>
      <w:r w:rsidRPr="00563466">
        <w:rPr>
          <w:rStyle w:val="s0"/>
          <w:color w:val="auto"/>
        </w:rPr>
        <w:t>законодательными актами Республики Казахстан</w:t>
      </w:r>
      <w:r w:rsidRPr="00563466">
        <w:rPr>
          <w:color w:val="auto"/>
        </w:rPr>
        <w:t>.</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24" w:name="SUB2040000"/>
      <w:bookmarkEnd w:id="724"/>
      <w:r w:rsidRPr="00563466">
        <w:rPr>
          <w:rStyle w:val="s3"/>
          <w:color w:val="auto"/>
        </w:rPr>
        <w:t xml:space="preserve">В статьях 204-206 после слов «учреждения», «учреждением», «Учреждение» дополнено соответственно словами «, государственного учреждения», «, государственным учреждением», «, государственное учреждение» в соответствии с </w:t>
      </w:r>
      <w:r w:rsidRPr="00563466">
        <w:rPr>
          <w:rStyle w:val="s9"/>
          <w:color w:val="auto"/>
          <w:u w:val="none"/>
        </w:rPr>
        <w:t>Законом</w:t>
      </w:r>
      <w:r w:rsidRPr="00563466">
        <w:rPr>
          <w:rStyle w:val="s3"/>
          <w:color w:val="auto"/>
        </w:rPr>
        <w:t xml:space="preserve"> РК от 16.12.98 г. № 320-1; внесены изменения в соответствии с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204.</w:t>
      </w:r>
      <w:r w:rsidRPr="00563466">
        <w:rPr>
          <w:color w:val="auto"/>
        </w:rPr>
        <w:t xml:space="preserve"> Права собственника имущества, </w:t>
      </w:r>
      <w:r w:rsidRPr="00563466">
        <w:rPr>
          <w:rStyle w:val="s0"/>
          <w:color w:val="auto"/>
        </w:rPr>
        <w:t>переданного в оперативное управление</w:t>
      </w:r>
    </w:p>
    <w:p w:rsidR="00E47BBA" w:rsidRPr="00563466" w:rsidRDefault="00E47BBA" w:rsidP="00F81B2C">
      <w:pPr>
        <w:jc w:val="both"/>
        <w:divId w:val="1195925686"/>
        <w:rPr>
          <w:color w:val="auto"/>
        </w:rPr>
      </w:pPr>
      <w:r w:rsidRPr="00563466">
        <w:rPr>
          <w:rStyle w:val="s0"/>
          <w:color w:val="auto"/>
        </w:rPr>
        <w:t xml:space="preserve">1. Собственник имущества, находящегося в оперативном управлении, в соответствии с </w:t>
      </w:r>
      <w:r w:rsidRPr="00563466">
        <w:rPr>
          <w:color w:val="auto"/>
        </w:rPr>
        <w:t>законодательными актами</w:t>
      </w:r>
      <w:r w:rsidRPr="00563466">
        <w:rPr>
          <w:rStyle w:val="s0"/>
          <w:color w:val="auto"/>
        </w:rPr>
        <w:t xml:space="preserve"> Республики Казахстан решает вопросы создания учреждения, </w:t>
      </w:r>
      <w:r w:rsidRPr="00563466">
        <w:rPr>
          <w:color w:val="auto"/>
        </w:rPr>
        <w:t>казенного предприятия, определения предмета и целей его деятельности, обладает правом определять юридическую судьбу учреждения, казенного предприятия, содержание его деятельности.</w:t>
      </w:r>
    </w:p>
    <w:p w:rsidR="00E47BBA" w:rsidRPr="00563466" w:rsidRDefault="00E47BBA" w:rsidP="00F81B2C">
      <w:pPr>
        <w:jc w:val="both"/>
        <w:divId w:val="1195925686"/>
        <w:rPr>
          <w:color w:val="auto"/>
        </w:rPr>
      </w:pPr>
      <w:bookmarkStart w:id="725" w:name="SUB2040200"/>
      <w:bookmarkEnd w:id="725"/>
      <w:r w:rsidRPr="00563466">
        <w:rPr>
          <w:color w:val="auto"/>
        </w:rPr>
        <w:t xml:space="preserve">2. Собственник осуществляет </w:t>
      </w:r>
      <w:proofErr w:type="gramStart"/>
      <w:r w:rsidRPr="00563466">
        <w:rPr>
          <w:color w:val="auto"/>
        </w:rPr>
        <w:t>контроль за</w:t>
      </w:r>
      <w:proofErr w:type="gramEnd"/>
      <w:r w:rsidRPr="00563466">
        <w:rPr>
          <w:color w:val="auto"/>
        </w:rPr>
        <w:t xml:space="preserve"> эффективностью использования и сохранностью учреждением, казенным предприятием переданного собственником имущества.</w:t>
      </w:r>
    </w:p>
    <w:p w:rsidR="00E47BBA" w:rsidRPr="00563466" w:rsidRDefault="00E47BBA" w:rsidP="00F81B2C">
      <w:pPr>
        <w:jc w:val="both"/>
        <w:divId w:val="1195925686"/>
        <w:rPr>
          <w:color w:val="auto"/>
        </w:rPr>
      </w:pPr>
      <w:bookmarkStart w:id="726" w:name="SUB2040300"/>
      <w:bookmarkEnd w:id="726"/>
      <w:r w:rsidRPr="00563466">
        <w:rPr>
          <w:color w:val="auto"/>
        </w:rPr>
        <w:t>3. В случае</w:t>
      </w:r>
      <w:proofErr w:type="gramStart"/>
      <w:r w:rsidRPr="00563466">
        <w:rPr>
          <w:color w:val="auto"/>
        </w:rPr>
        <w:t>,</w:t>
      </w:r>
      <w:proofErr w:type="gramEnd"/>
      <w:r w:rsidRPr="00563466">
        <w:rPr>
          <w:color w:val="auto"/>
        </w:rPr>
        <w:t xml:space="preserve"> если учреждение, создается несколькими собственниками, отношения между ними и права собственников на управление своим имуществом определяются учредительным договором или аналогичным соглашением.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27" w:name="SUB2050000"/>
      <w:bookmarkEnd w:id="727"/>
      <w:r w:rsidRPr="00563466">
        <w:rPr>
          <w:rStyle w:val="s3"/>
          <w:color w:val="auto"/>
        </w:rPr>
        <w:t xml:space="preserve">В статьях 204-206 после слов «учреждения», «учреждением», «Учреждение» дополнено соответственно словами «, государственного учреждения», «, государственным учреждением», «, государственное учреждение» в соответствии с </w:t>
      </w:r>
      <w:r w:rsidRPr="00563466">
        <w:rPr>
          <w:rStyle w:val="s9"/>
          <w:color w:val="auto"/>
          <w:u w:val="none"/>
        </w:rPr>
        <w:t>Законом</w:t>
      </w:r>
      <w:r w:rsidRPr="00563466">
        <w:rPr>
          <w:rStyle w:val="s3"/>
          <w:color w:val="auto"/>
        </w:rPr>
        <w:t xml:space="preserve"> РК от 16.12.98 г. № 320-1;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205. </w:t>
      </w:r>
      <w:r w:rsidRPr="00563466">
        <w:rPr>
          <w:rStyle w:val="s0"/>
          <w:color w:val="auto"/>
        </w:rPr>
        <w:t>Право собственника на изъятие и перераспределение имущества, переданного в оперативное управление</w:t>
      </w:r>
    </w:p>
    <w:p w:rsidR="00E47BBA" w:rsidRPr="00563466" w:rsidRDefault="00E47BBA" w:rsidP="00F81B2C">
      <w:pPr>
        <w:jc w:val="both"/>
        <w:divId w:val="1195925686"/>
        <w:rPr>
          <w:color w:val="auto"/>
        </w:rPr>
      </w:pPr>
      <w:r w:rsidRPr="00563466">
        <w:rPr>
          <w:rStyle w:val="s0"/>
          <w:color w:val="auto"/>
        </w:rPr>
        <w:t>Собственник закрепленного за учреждением</w:t>
      </w:r>
      <w:r w:rsidRPr="00563466">
        <w:rPr>
          <w:color w:val="auto"/>
        </w:rPr>
        <w:t xml:space="preserve"> или казенным предприятием имущества вправе изъять это имущество либо перераспределить его между другими созданными им юридическими лицами по своему усмотрению, если иное не установлено законодательными актами </w:t>
      </w:r>
      <w:r w:rsidRPr="00563466">
        <w:rPr>
          <w:rStyle w:val="s0"/>
          <w:color w:val="auto"/>
        </w:rPr>
        <w:t>Республики Казахстан.</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28" w:name="SUB2060000"/>
      <w:bookmarkEnd w:id="728"/>
      <w:r w:rsidRPr="00563466">
        <w:rPr>
          <w:rStyle w:val="s3"/>
          <w:color w:val="auto"/>
        </w:rPr>
        <w:t xml:space="preserve">В статьях 204-206 после слов «учреждения», «учреждением», «Учреждение» дополнено соответственно словами «, государственного учреждения», «, государственным учреждением», «, государственное учреждение» в соответствии с </w:t>
      </w:r>
      <w:r w:rsidRPr="00563466">
        <w:rPr>
          <w:rStyle w:val="s9"/>
          <w:color w:val="auto"/>
          <w:u w:val="none"/>
        </w:rPr>
        <w:t>Законом</w:t>
      </w:r>
      <w:r w:rsidRPr="00563466">
        <w:rPr>
          <w:rStyle w:val="s3"/>
          <w:color w:val="auto"/>
        </w:rPr>
        <w:t xml:space="preserve"> РК от 16.12.98 г. № 320-1, абзац второй пункта 1 утратил силу в соответствии с Законом РК от 16.12.98 г. </w:t>
      </w:r>
      <w:r w:rsidRPr="00563466">
        <w:rPr>
          <w:rStyle w:val="s9"/>
          <w:color w:val="auto"/>
          <w:u w:val="none"/>
        </w:rPr>
        <w:t>№ 320-1</w:t>
      </w:r>
      <w:r w:rsidRPr="00563466">
        <w:rPr>
          <w:rStyle w:val="s3"/>
          <w:color w:val="auto"/>
        </w:rPr>
        <w:t xml:space="preserve">, в статью 206 внесены изменения в соответствии с Законами РК от 02.03.01 г. </w:t>
      </w:r>
      <w:r w:rsidRPr="00563466">
        <w:rPr>
          <w:rStyle w:val="s9"/>
          <w:color w:val="auto"/>
          <w:u w:val="none"/>
        </w:rPr>
        <w:t>№ 162-II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21.05.02 г. </w:t>
      </w:r>
      <w:r w:rsidRPr="00563466">
        <w:rPr>
          <w:rStyle w:val="s9"/>
          <w:color w:val="auto"/>
          <w:u w:val="none"/>
        </w:rPr>
        <w:t>№ 323-II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изложена в редакции </w:t>
      </w:r>
      <w:r w:rsidRPr="00563466">
        <w:rPr>
          <w:rStyle w:val="s9"/>
          <w:color w:val="auto"/>
          <w:u w:val="none"/>
        </w:rPr>
        <w:t>Закона</w:t>
      </w:r>
      <w:r w:rsidRPr="00563466">
        <w:rPr>
          <w:rStyle w:val="s3"/>
          <w:color w:val="auto"/>
        </w:rPr>
        <w:t xml:space="preserve"> РК от 01.03.11 г. № 414-IV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206. </w:t>
      </w:r>
      <w:r w:rsidRPr="00563466">
        <w:rPr>
          <w:rStyle w:val="s0"/>
          <w:color w:val="auto"/>
        </w:rPr>
        <w:t>. Распоряжение имуществом учреждения</w:t>
      </w:r>
    </w:p>
    <w:p w:rsidR="00E47BBA" w:rsidRPr="00563466" w:rsidRDefault="00E47BBA" w:rsidP="00F81B2C">
      <w:pPr>
        <w:jc w:val="both"/>
        <w:divId w:val="1195925686"/>
        <w:rPr>
          <w:color w:val="auto"/>
        </w:rPr>
      </w:pPr>
      <w:r w:rsidRPr="00563466">
        <w:rPr>
          <w:rStyle w:val="s0"/>
          <w:color w:val="auto"/>
        </w:rPr>
        <w:t>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E47BBA" w:rsidRPr="00563466" w:rsidRDefault="00E47BBA" w:rsidP="00F81B2C">
      <w:pPr>
        <w:jc w:val="both"/>
        <w:divId w:val="1195925686"/>
        <w:rPr>
          <w:color w:val="auto"/>
        </w:rPr>
      </w:pPr>
      <w:r w:rsidRPr="00563466">
        <w:rPr>
          <w:rStyle w:val="s0"/>
          <w:color w:val="auto"/>
        </w:rPr>
        <w:t>Особенности осуществления государственными учреждениями приносящей доходы деятельности устанавливаются законодательными актами Республики Казахстан.</w:t>
      </w:r>
      <w:r w:rsidRPr="00563466">
        <w:rPr>
          <w:color w:val="auto"/>
        </w:rPr>
        <w:t xml:space="preserve"> </w:t>
      </w:r>
    </w:p>
    <w:p w:rsidR="00E47BBA" w:rsidRPr="00563466" w:rsidRDefault="00E47BBA" w:rsidP="00F81B2C">
      <w:pPr>
        <w:jc w:val="both"/>
        <w:divId w:val="1195925686"/>
        <w:rPr>
          <w:color w:val="auto"/>
        </w:rPr>
      </w:pPr>
      <w:r w:rsidRPr="00563466">
        <w:rPr>
          <w:rStyle w:val="s9"/>
          <w:color w:val="auto"/>
          <w:u w:val="none"/>
        </w:rPr>
        <w:t>Постановлением</w:t>
      </w:r>
      <w:r w:rsidRPr="00563466">
        <w:rPr>
          <w:rStyle w:val="s3"/>
          <w:color w:val="auto"/>
        </w:rPr>
        <w:t xml:space="preserve"> КС РК от 3 ноября 1999 года № 19/2 определено, что: «Конституция РК не позволяет ограничивать ответственность учреждений пределами утвержденной сметы на их содержание, поскольку устанавливает принцип равной защиты государственной и частной собственности»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29" w:name="SUB2060200"/>
      <w:bookmarkStart w:id="730" w:name="SUB2060300"/>
      <w:bookmarkStart w:id="731" w:name="SUB2070000"/>
      <w:bookmarkEnd w:id="729"/>
      <w:bookmarkEnd w:id="730"/>
      <w:bookmarkEnd w:id="731"/>
      <w:r w:rsidRPr="00563466">
        <w:rPr>
          <w:rStyle w:val="s3"/>
          <w:color w:val="auto"/>
        </w:rPr>
        <w:t xml:space="preserve">В статью 207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r w:rsidRPr="00563466">
        <w:rPr>
          <w:rStyle w:val="s3"/>
          <w:color w:val="auto"/>
        </w:rPr>
        <w:t xml:space="preserve">; статья изложена в редакции Закона РК от 16.12.98 г. </w:t>
      </w:r>
      <w:r w:rsidRPr="00563466">
        <w:rPr>
          <w:rStyle w:val="s9"/>
          <w:color w:val="auto"/>
          <w:u w:val="none"/>
        </w:rPr>
        <w:t>№ 320-1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207. </w:t>
      </w:r>
      <w:r w:rsidRPr="00563466">
        <w:rPr>
          <w:rStyle w:val="s0"/>
          <w:color w:val="auto"/>
        </w:rPr>
        <w:t>Ответственность учредителя по долгам казенного предприятия и учреждения</w:t>
      </w:r>
    </w:p>
    <w:p w:rsidR="00E47BBA" w:rsidRPr="00563466" w:rsidRDefault="00E47BBA" w:rsidP="00F81B2C">
      <w:pPr>
        <w:jc w:val="both"/>
        <w:divId w:val="1195925686"/>
        <w:rPr>
          <w:color w:val="auto"/>
        </w:rPr>
      </w:pPr>
      <w:r w:rsidRPr="00563466">
        <w:rPr>
          <w:rStyle w:val="s0"/>
          <w:color w:val="auto"/>
        </w:rPr>
        <w:t xml:space="preserve">1. Казенное предприятие отвечает по своим обязательствам находящимися в его распоряжении деньгами. </w:t>
      </w:r>
    </w:p>
    <w:p w:rsidR="00E47BBA" w:rsidRPr="00563466" w:rsidRDefault="00E47BBA" w:rsidP="00F81B2C">
      <w:pPr>
        <w:jc w:val="both"/>
        <w:divId w:val="1195925686"/>
        <w:rPr>
          <w:color w:val="auto"/>
        </w:rPr>
      </w:pPr>
      <w:r w:rsidRPr="00563466">
        <w:rPr>
          <w:rStyle w:val="s0"/>
          <w:color w:val="auto"/>
        </w:rPr>
        <w:t>При недостаточнос</w:t>
      </w:r>
      <w:r w:rsidRPr="00563466">
        <w:rPr>
          <w:color w:val="auto"/>
        </w:rPr>
        <w:t xml:space="preserve">ти у казенного предприятия денег субсидиарную ответственность по его обязательствам несет </w:t>
      </w:r>
      <w:r w:rsidRPr="00563466">
        <w:rPr>
          <w:rStyle w:val="s0"/>
          <w:color w:val="auto"/>
        </w:rPr>
        <w:t>Республика Казахстан или административно-территориальная единица средствами соответствующего бюджета</w:t>
      </w:r>
      <w:r w:rsidRPr="00563466">
        <w:rPr>
          <w:color w:val="auto"/>
        </w:rPr>
        <w:t xml:space="preserve">. </w:t>
      </w:r>
    </w:p>
    <w:p w:rsidR="00E47BBA" w:rsidRPr="00563466" w:rsidRDefault="00E47BBA" w:rsidP="00F81B2C">
      <w:pPr>
        <w:jc w:val="both"/>
        <w:divId w:val="1195925686"/>
        <w:rPr>
          <w:color w:val="auto"/>
        </w:rPr>
      </w:pPr>
      <w:bookmarkStart w:id="732" w:name="SUB2070200"/>
      <w:bookmarkEnd w:id="732"/>
      <w:r w:rsidRPr="00563466">
        <w:rPr>
          <w:color w:val="auto"/>
        </w:rPr>
        <w:t>2. Ответственность учреждения наступает в порядке, предусмотренном пунктом 1 статьи 44 настоящего Кодекса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33" w:name="SUB2080000"/>
      <w:bookmarkEnd w:id="733"/>
      <w:r w:rsidRPr="00563466">
        <w:rPr>
          <w:rStyle w:val="s1"/>
          <w:color w:val="auto"/>
        </w:rPr>
        <w:t>Статья 208.</w:t>
      </w:r>
      <w:r w:rsidRPr="00563466">
        <w:rPr>
          <w:color w:val="auto"/>
        </w:rPr>
        <w:t xml:space="preserve"> Переход права </w:t>
      </w:r>
      <w:r w:rsidRPr="00563466">
        <w:rPr>
          <w:rStyle w:val="s0"/>
          <w:color w:val="auto"/>
        </w:rPr>
        <w:t>собственности на учреждение</w:t>
      </w:r>
    </w:p>
    <w:p w:rsidR="00E47BBA" w:rsidRPr="00563466" w:rsidRDefault="00E47BBA" w:rsidP="00F81B2C">
      <w:pPr>
        <w:jc w:val="both"/>
        <w:divId w:val="1195925686"/>
        <w:rPr>
          <w:color w:val="auto"/>
        </w:rPr>
      </w:pPr>
      <w:r w:rsidRPr="00563466">
        <w:rPr>
          <w:rStyle w:val="s0"/>
          <w:color w:val="auto"/>
        </w:rPr>
        <w:t>При переходе права собственнос</w:t>
      </w:r>
      <w:r w:rsidRPr="00563466">
        <w:rPr>
          <w:color w:val="auto"/>
        </w:rPr>
        <w:t>ти на учреждение к другому лицу это учреждение сохраняет право оперативного управления на принадлежащее ему имущество.</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734" w:name="SUB2090000"/>
      <w:bookmarkEnd w:id="734"/>
      <w:r w:rsidRPr="00563466">
        <w:rPr>
          <w:rStyle w:val="s1"/>
          <w:color w:val="auto"/>
        </w:rPr>
        <w:t>Глава 11. Общая собственность</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1"/>
          <w:color w:val="auto"/>
        </w:rPr>
        <w:t>Статья 209.</w:t>
      </w:r>
      <w:r w:rsidRPr="00563466">
        <w:rPr>
          <w:color w:val="auto"/>
        </w:rPr>
        <w:t xml:space="preserve"> Понятие и основания </w:t>
      </w:r>
      <w:r w:rsidRPr="00563466">
        <w:rPr>
          <w:rStyle w:val="s0"/>
          <w:color w:val="auto"/>
        </w:rPr>
        <w:t>возникновения общей собственности</w:t>
      </w:r>
    </w:p>
    <w:p w:rsidR="00E47BBA" w:rsidRPr="00563466" w:rsidRDefault="00E47BBA" w:rsidP="00F81B2C">
      <w:pPr>
        <w:jc w:val="both"/>
        <w:divId w:val="1195925686"/>
        <w:rPr>
          <w:color w:val="auto"/>
        </w:rPr>
      </w:pPr>
      <w:r w:rsidRPr="00563466">
        <w:rPr>
          <w:rStyle w:val="s0"/>
          <w:color w:val="auto"/>
        </w:rPr>
        <w:t>1. Имущество, находящееся в собс</w:t>
      </w:r>
      <w:r w:rsidRPr="00563466">
        <w:rPr>
          <w:color w:val="auto"/>
        </w:rPr>
        <w:t xml:space="preserve">твенности двух или нескольких лиц, принадлежит им на праве общей собственности. </w:t>
      </w:r>
    </w:p>
    <w:p w:rsidR="00E47BBA" w:rsidRPr="00563466" w:rsidRDefault="00E47BBA" w:rsidP="00F81B2C">
      <w:pPr>
        <w:jc w:val="both"/>
        <w:divId w:val="1195925686"/>
        <w:rPr>
          <w:color w:val="auto"/>
        </w:rPr>
      </w:pPr>
      <w:bookmarkStart w:id="735" w:name="SUB2090200"/>
      <w:bookmarkEnd w:id="735"/>
      <w:r w:rsidRPr="00563466">
        <w:rPr>
          <w:color w:val="auto"/>
        </w:rPr>
        <w:t xml:space="preserve">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w:t>
      </w:r>
    </w:p>
    <w:p w:rsidR="00E47BBA" w:rsidRPr="00563466" w:rsidRDefault="00E47BBA" w:rsidP="00F81B2C">
      <w:pPr>
        <w:jc w:val="both"/>
        <w:divId w:val="1195925686"/>
        <w:rPr>
          <w:color w:val="auto"/>
        </w:rPr>
      </w:pPr>
      <w:bookmarkStart w:id="736" w:name="SUB2090300"/>
      <w:bookmarkEnd w:id="736"/>
      <w:r w:rsidRPr="00563466">
        <w:rPr>
          <w:color w:val="auto"/>
        </w:rPr>
        <w:t xml:space="preserve">3. Общая собственность на имущество является долевой, за исключением случаев, когда законом предусмотрено образование совместной собственности на имущество. </w:t>
      </w:r>
    </w:p>
    <w:p w:rsidR="00E47BBA" w:rsidRPr="00563466" w:rsidRDefault="00E47BBA" w:rsidP="00F81B2C">
      <w:pPr>
        <w:jc w:val="both"/>
        <w:divId w:val="1195925686"/>
        <w:rPr>
          <w:color w:val="auto"/>
        </w:rPr>
      </w:pPr>
      <w:bookmarkStart w:id="737" w:name="SUB2090400"/>
      <w:bookmarkEnd w:id="737"/>
      <w:r w:rsidRPr="00563466">
        <w:rPr>
          <w:color w:val="auto"/>
        </w:rPr>
        <w:t xml:space="preserve">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 </w:t>
      </w:r>
    </w:p>
    <w:p w:rsidR="00E47BBA" w:rsidRPr="00563466" w:rsidRDefault="00E47BBA" w:rsidP="00F81B2C">
      <w:pPr>
        <w:jc w:val="both"/>
        <w:divId w:val="1195925686"/>
        <w:rPr>
          <w:color w:val="auto"/>
        </w:rPr>
      </w:pPr>
      <w:r w:rsidRPr="00563466">
        <w:rPr>
          <w:color w:val="auto"/>
        </w:rPr>
        <w:t xml:space="preserve">Общая собственность на делимое имущество возникает в случаях, предусмотренных законодательными актами или договором. </w:t>
      </w:r>
    </w:p>
    <w:p w:rsidR="00E47BBA" w:rsidRPr="00563466" w:rsidRDefault="00E47BBA" w:rsidP="00F81B2C">
      <w:pPr>
        <w:jc w:val="both"/>
        <w:divId w:val="1195925686"/>
        <w:rPr>
          <w:color w:val="auto"/>
        </w:rPr>
      </w:pPr>
      <w:bookmarkStart w:id="738" w:name="SUB2090500"/>
      <w:bookmarkEnd w:id="738"/>
      <w:r w:rsidRPr="00563466">
        <w:rPr>
          <w:color w:val="auto"/>
        </w:rPr>
        <w:t xml:space="preserve">5. По соглашению участников совместной собственности, а при </w:t>
      </w:r>
      <w:proofErr w:type="spellStart"/>
      <w:r w:rsidRPr="00563466">
        <w:rPr>
          <w:color w:val="auto"/>
        </w:rPr>
        <w:t>недостижении</w:t>
      </w:r>
      <w:proofErr w:type="spellEnd"/>
      <w:r w:rsidRPr="00563466">
        <w:rPr>
          <w:color w:val="auto"/>
        </w:rPr>
        <w:t xml:space="preserve"> согласия по решению суда на общее имущество может быть установлена долевая собственность этих лиц. </w:t>
      </w:r>
    </w:p>
    <w:p w:rsidR="00E47BBA" w:rsidRPr="00563466" w:rsidRDefault="00E47BBA" w:rsidP="00F81B2C">
      <w:pPr>
        <w:jc w:val="both"/>
        <w:divId w:val="1195925686"/>
        <w:rPr>
          <w:color w:val="auto"/>
        </w:rPr>
      </w:pPr>
      <w:bookmarkStart w:id="739" w:name="SUB2090600"/>
      <w:bookmarkEnd w:id="739"/>
      <w:r w:rsidRPr="00563466">
        <w:rPr>
          <w:rStyle w:val="s3"/>
          <w:color w:val="auto"/>
        </w:rPr>
        <w:t xml:space="preserve">Статья 209 дополнена пунктом 6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color w:val="auto"/>
        </w:rPr>
        <w:t xml:space="preserve">6. Собственность на недвижимое имущество может возникать в форме кондоминиума, при котором отдельные части недвижимости находятся в индивидуальной (раздельной) собственности граждан и (или) юридических лиц, а те части недвижимости, которые не находятся в раздельной собственности, принадлежат собственникам частей недвижимости на праве общей долевой собственности. </w:t>
      </w:r>
    </w:p>
    <w:p w:rsidR="00E47BBA" w:rsidRPr="00563466" w:rsidRDefault="00E47BBA" w:rsidP="00F81B2C">
      <w:pPr>
        <w:jc w:val="both"/>
        <w:divId w:val="1195925686"/>
        <w:rPr>
          <w:color w:val="auto"/>
        </w:rPr>
      </w:pPr>
      <w:r w:rsidRPr="00563466">
        <w:rPr>
          <w:color w:val="auto"/>
        </w:rPr>
        <w:t xml:space="preserve">Доля каждого собственника в общем имуществе неотделима от его раздельной собственности на принадлежащую ему часть недвижимости. </w:t>
      </w:r>
    </w:p>
    <w:p w:rsidR="00E47BBA" w:rsidRPr="00563466" w:rsidRDefault="00E47BBA" w:rsidP="00F81B2C">
      <w:pPr>
        <w:jc w:val="both"/>
        <w:divId w:val="1195925686"/>
        <w:rPr>
          <w:color w:val="auto"/>
        </w:rPr>
      </w:pPr>
      <w:r w:rsidRPr="00563466">
        <w:rPr>
          <w:color w:val="auto"/>
        </w:rPr>
        <w:t xml:space="preserve">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законодательными актами или договором. </w:t>
      </w:r>
    </w:p>
    <w:p w:rsidR="00E47BBA" w:rsidRPr="00563466" w:rsidRDefault="00E47BBA" w:rsidP="00F81B2C">
      <w:pPr>
        <w:jc w:val="both"/>
        <w:divId w:val="1195925686"/>
        <w:rPr>
          <w:color w:val="auto"/>
        </w:rPr>
      </w:pPr>
      <w:r w:rsidRPr="00563466">
        <w:rPr>
          <w:color w:val="auto"/>
        </w:rPr>
        <w:t xml:space="preserve">Особенности правового режима разных видов кондоминиума могут определяться законодательными актами. </w:t>
      </w:r>
    </w:p>
    <w:p w:rsidR="00E47BBA" w:rsidRPr="00563466" w:rsidRDefault="00E47BBA" w:rsidP="00F81B2C">
      <w:pPr>
        <w:jc w:val="both"/>
        <w:divId w:val="1195925686"/>
        <w:rPr>
          <w:color w:val="auto"/>
        </w:rPr>
      </w:pPr>
      <w:bookmarkStart w:id="740" w:name="SUB2090700"/>
      <w:bookmarkEnd w:id="740"/>
      <w:r w:rsidRPr="00563466">
        <w:rPr>
          <w:rStyle w:val="s3"/>
          <w:color w:val="auto"/>
        </w:rPr>
        <w:t xml:space="preserve">Статья 209 дополнена пунктом 7 в соответствии с Законом РК от 07.07.04 г. </w:t>
      </w:r>
      <w:r w:rsidRPr="00563466">
        <w:rPr>
          <w:rStyle w:val="s9"/>
          <w:color w:val="auto"/>
          <w:u w:val="none"/>
        </w:rPr>
        <w:t>№ 577-II</w:t>
      </w:r>
    </w:p>
    <w:p w:rsidR="00E47BBA" w:rsidRPr="00563466" w:rsidRDefault="00E47BBA" w:rsidP="00F81B2C">
      <w:pPr>
        <w:jc w:val="both"/>
        <w:divId w:val="1195925686"/>
        <w:rPr>
          <w:color w:val="auto"/>
        </w:rPr>
      </w:pPr>
      <w:r w:rsidRPr="00563466">
        <w:rPr>
          <w:color w:val="auto"/>
        </w:rPr>
        <w:t>7. Особенности правового режима общей долевой собственности на активы паевого инвестиционного фонда определяются законодательным актом Республики Казахстан об инвестиционных фондах.</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41" w:name="SUB2100000"/>
      <w:bookmarkEnd w:id="741"/>
      <w:r w:rsidRPr="00563466">
        <w:rPr>
          <w:rStyle w:val="s1"/>
          <w:color w:val="auto"/>
        </w:rPr>
        <w:t>Статья 210.</w:t>
      </w:r>
      <w:r w:rsidRPr="00563466">
        <w:rPr>
          <w:color w:val="auto"/>
        </w:rPr>
        <w:t xml:space="preserve"> Определение долей в праве долевой </w:t>
      </w:r>
      <w:r w:rsidRPr="00563466">
        <w:rPr>
          <w:rStyle w:val="s0"/>
          <w:color w:val="auto"/>
        </w:rPr>
        <w:t>собственности</w:t>
      </w:r>
    </w:p>
    <w:p w:rsidR="00E47BBA" w:rsidRPr="00563466" w:rsidRDefault="00E47BBA" w:rsidP="00F81B2C">
      <w:pPr>
        <w:jc w:val="both"/>
        <w:divId w:val="1195925686"/>
        <w:rPr>
          <w:color w:val="auto"/>
        </w:rPr>
      </w:pPr>
      <w:r w:rsidRPr="00563466">
        <w:rPr>
          <w:rStyle w:val="s0"/>
          <w:color w:val="auto"/>
        </w:rPr>
        <w:t xml:space="preserve">1. Если размер долей участников долевой собственности не может быть определен на основании законодательных актов и не установлен соглашением </w:t>
      </w:r>
      <w:r w:rsidRPr="00563466">
        <w:rPr>
          <w:color w:val="auto"/>
        </w:rPr>
        <w:t>всех ее участников, доли считаются равными.</w:t>
      </w:r>
    </w:p>
    <w:p w:rsidR="00E47BBA" w:rsidRPr="00563466" w:rsidRDefault="00E47BBA" w:rsidP="00F81B2C">
      <w:pPr>
        <w:jc w:val="both"/>
        <w:divId w:val="1195925686"/>
        <w:rPr>
          <w:color w:val="auto"/>
        </w:rPr>
      </w:pPr>
      <w:bookmarkStart w:id="742" w:name="SUB2100200"/>
      <w:bookmarkEnd w:id="742"/>
      <w:r w:rsidRPr="00563466">
        <w:rPr>
          <w:rStyle w:val="s0"/>
          <w:color w:val="auto"/>
        </w:rPr>
        <w:t xml:space="preserve">2. Соглашением всех участников долевой собственности может быть установлен порядок </w:t>
      </w:r>
      <w:proofErr w:type="gramStart"/>
      <w:r w:rsidRPr="00563466">
        <w:rPr>
          <w:rStyle w:val="s0"/>
          <w:color w:val="auto"/>
        </w:rPr>
        <w:t>определения</w:t>
      </w:r>
      <w:proofErr w:type="gramEnd"/>
      <w:r w:rsidRPr="00563466">
        <w:rPr>
          <w:rStyle w:val="s0"/>
          <w:color w:val="auto"/>
        </w:rPr>
        <w:t xml:space="preserve"> и изменения их долей в зависимости от вклада каждого из них в образование и приращение общего имущества.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743" w:name="SUB2110000"/>
      <w:bookmarkEnd w:id="743"/>
      <w:r w:rsidRPr="00563466">
        <w:rPr>
          <w:rStyle w:val="s1"/>
          <w:color w:val="auto"/>
        </w:rPr>
        <w:t>Статья 211.</w:t>
      </w:r>
      <w:r w:rsidRPr="00563466">
        <w:rPr>
          <w:color w:val="auto"/>
        </w:rPr>
        <w:t xml:space="preserve"> Права участника долевой </w:t>
      </w:r>
      <w:r w:rsidRPr="00563466">
        <w:rPr>
          <w:rStyle w:val="s0"/>
          <w:color w:val="auto"/>
        </w:rPr>
        <w:t>собственности, связанные с ее улучшением</w:t>
      </w:r>
    </w:p>
    <w:p w:rsidR="00E47BBA" w:rsidRPr="00563466" w:rsidRDefault="00E47BBA" w:rsidP="00F81B2C">
      <w:pPr>
        <w:jc w:val="both"/>
        <w:divId w:val="1195925686"/>
        <w:rPr>
          <w:color w:val="auto"/>
        </w:rPr>
      </w:pPr>
      <w:r w:rsidRPr="00563466">
        <w:rPr>
          <w:rStyle w:val="s0"/>
          <w:color w:val="auto"/>
        </w:rPr>
        <w:t>1. Участник долевой собственности, осуществив</w:t>
      </w:r>
      <w:r w:rsidRPr="00563466">
        <w:rPr>
          <w:color w:val="auto"/>
        </w:rPr>
        <w:t>ший за свой счет с соблюдением установленного порядка использования общего имущества его неотделимые улучшения, имеет право на соответствующее увеличение своей доли в праве на общее имущество.</w:t>
      </w:r>
    </w:p>
    <w:p w:rsidR="00E47BBA" w:rsidRPr="00563466" w:rsidRDefault="00E47BBA" w:rsidP="00F81B2C">
      <w:pPr>
        <w:jc w:val="both"/>
        <w:divId w:val="1195925686"/>
        <w:rPr>
          <w:color w:val="auto"/>
        </w:rPr>
      </w:pPr>
      <w:bookmarkStart w:id="744" w:name="SUB2110200"/>
      <w:bookmarkEnd w:id="744"/>
      <w:r w:rsidRPr="00563466">
        <w:rPr>
          <w:rStyle w:val="s0"/>
          <w:color w:val="auto"/>
        </w:rPr>
        <w:t>2. 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745" w:name="SUB2120000"/>
      <w:bookmarkEnd w:id="745"/>
      <w:r w:rsidRPr="00563466">
        <w:rPr>
          <w:rStyle w:val="s1"/>
          <w:color w:val="auto"/>
        </w:rPr>
        <w:t xml:space="preserve">Статья 212. </w:t>
      </w:r>
      <w:r w:rsidRPr="00563466">
        <w:rPr>
          <w:rStyle w:val="s0"/>
          <w:color w:val="auto"/>
        </w:rPr>
        <w:t>Распоряжение имуществом, находящимся в долевой собственности</w:t>
      </w:r>
    </w:p>
    <w:p w:rsidR="00E47BBA" w:rsidRPr="00563466" w:rsidRDefault="00E47BBA" w:rsidP="00F81B2C">
      <w:pPr>
        <w:jc w:val="both"/>
        <w:divId w:val="1195925686"/>
        <w:rPr>
          <w:color w:val="auto"/>
        </w:rPr>
      </w:pPr>
      <w:r w:rsidRPr="00563466">
        <w:rPr>
          <w:rStyle w:val="s0"/>
          <w:color w:val="auto"/>
        </w:rPr>
        <w:t xml:space="preserve">1. </w:t>
      </w:r>
      <w:r w:rsidRPr="00563466">
        <w:rPr>
          <w:color w:val="auto"/>
        </w:rPr>
        <w:t>Распоряжение</w:t>
      </w:r>
      <w:r w:rsidRPr="00563466">
        <w:rPr>
          <w:rStyle w:val="s0"/>
          <w:color w:val="auto"/>
        </w:rPr>
        <w:t xml:space="preserve"> имуществом, находящимся в до</w:t>
      </w:r>
      <w:r w:rsidRPr="00563466">
        <w:rPr>
          <w:color w:val="auto"/>
        </w:rPr>
        <w:t>левой собственности, осуществляется по соглашению всех ее участников.</w:t>
      </w:r>
    </w:p>
    <w:p w:rsidR="00E47BBA" w:rsidRPr="00563466" w:rsidRDefault="00E47BBA" w:rsidP="00F81B2C">
      <w:pPr>
        <w:jc w:val="both"/>
        <w:divId w:val="1195925686"/>
        <w:rPr>
          <w:color w:val="auto"/>
        </w:rPr>
      </w:pPr>
      <w:bookmarkStart w:id="746" w:name="SUB2120200"/>
      <w:bookmarkEnd w:id="746"/>
      <w:r w:rsidRPr="00563466">
        <w:rPr>
          <w:color w:val="auto"/>
        </w:rPr>
        <w:t>2. Каждый участник долевой собственности вправе по своему усмотрению продать, подарить, завещать, заложить свою долю, либо распорядиться ею иным образом с соблюдением условий, предусмотренных статьей 216 настоящего Кодекса.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47" w:name="SUB2130000"/>
      <w:bookmarkEnd w:id="747"/>
      <w:r w:rsidRPr="00563466">
        <w:rPr>
          <w:rStyle w:val="s1"/>
          <w:color w:val="auto"/>
        </w:rPr>
        <w:t xml:space="preserve">Статья 213. </w:t>
      </w:r>
      <w:r w:rsidRPr="00563466">
        <w:rPr>
          <w:rStyle w:val="s0"/>
          <w:color w:val="auto"/>
        </w:rPr>
        <w:t>Владение и пользование имуществом, находящимся в долевой собственности</w:t>
      </w:r>
    </w:p>
    <w:p w:rsidR="00E47BBA" w:rsidRPr="00563466" w:rsidRDefault="00E47BBA" w:rsidP="00F81B2C">
      <w:pPr>
        <w:jc w:val="both"/>
        <w:divId w:val="1195925686"/>
        <w:rPr>
          <w:color w:val="auto"/>
        </w:rPr>
      </w:pPr>
      <w:r w:rsidRPr="00563466">
        <w:rPr>
          <w:rStyle w:val="s0"/>
          <w:color w:val="auto"/>
        </w:rPr>
        <w:t xml:space="preserve">1. Владение и пользование имуществом, находящимся в долевой собственности, осуществляется по согласию всех ее участников, а при </w:t>
      </w:r>
      <w:proofErr w:type="spellStart"/>
      <w:r w:rsidRPr="00563466">
        <w:rPr>
          <w:rStyle w:val="s0"/>
          <w:color w:val="auto"/>
        </w:rPr>
        <w:t>недостижении</w:t>
      </w:r>
      <w:proofErr w:type="spellEnd"/>
      <w:r w:rsidRPr="00563466">
        <w:rPr>
          <w:rStyle w:val="s0"/>
          <w:color w:val="auto"/>
        </w:rPr>
        <w:t xml:space="preserve"> соглашения в порядке, устанавливаемом судом.</w:t>
      </w:r>
    </w:p>
    <w:p w:rsidR="00E47BBA" w:rsidRPr="00563466" w:rsidRDefault="00E47BBA" w:rsidP="00F81B2C">
      <w:pPr>
        <w:jc w:val="both"/>
        <w:divId w:val="1195925686"/>
        <w:rPr>
          <w:color w:val="auto"/>
        </w:rPr>
      </w:pPr>
      <w:bookmarkStart w:id="748" w:name="SUB2130200"/>
      <w:bookmarkEnd w:id="748"/>
      <w:r w:rsidRPr="00563466">
        <w:rPr>
          <w:color w:val="auto"/>
        </w:rPr>
        <w:t>2. 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приходящейся на его долю выплаты соответствующей денежной суммы или иной компенсации.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749" w:name="SUB2140000"/>
      <w:bookmarkEnd w:id="749"/>
      <w:r w:rsidRPr="00563466">
        <w:rPr>
          <w:rStyle w:val="s1"/>
          <w:color w:val="auto"/>
        </w:rPr>
        <w:t xml:space="preserve">Статья 214. </w:t>
      </w:r>
      <w:r w:rsidRPr="00563466">
        <w:rPr>
          <w:rStyle w:val="s0"/>
          <w:color w:val="auto"/>
        </w:rPr>
        <w:t>Плоды, продукция и доходы от использования имущества, находящегося в долевой собственности</w:t>
      </w:r>
    </w:p>
    <w:p w:rsidR="00E47BBA" w:rsidRPr="00563466" w:rsidRDefault="00E47BBA" w:rsidP="00F81B2C">
      <w:pPr>
        <w:jc w:val="both"/>
        <w:divId w:val="1195925686"/>
        <w:rPr>
          <w:color w:val="auto"/>
        </w:rPr>
      </w:pPr>
      <w:r w:rsidRPr="00563466">
        <w:rPr>
          <w:color w:val="auto"/>
        </w:rPr>
        <w:t>Плоды, продукция и доходы</w:t>
      </w:r>
      <w:r w:rsidRPr="00563466">
        <w:rPr>
          <w:rStyle w:val="s0"/>
          <w:color w:val="auto"/>
        </w:rPr>
        <w:t xml:space="preserve"> от использования имущества, находящегося в долевой собственности, поступают в состав общего имущества. Последующее распределение плодов, продукции и доходов производится между участниками долевой собственности соразмерно их долям, если иное не предусмотрено соглашением между ними.</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750" w:name="SUB2150000"/>
      <w:bookmarkEnd w:id="750"/>
      <w:r w:rsidRPr="00563466">
        <w:rPr>
          <w:rStyle w:val="s1"/>
          <w:color w:val="auto"/>
        </w:rPr>
        <w:t xml:space="preserve">Статья 215. </w:t>
      </w:r>
      <w:r w:rsidRPr="00563466">
        <w:rPr>
          <w:rStyle w:val="s0"/>
          <w:color w:val="auto"/>
        </w:rPr>
        <w:t>Расходы по содержанию имущества, находящегося в долевой собственности</w:t>
      </w:r>
    </w:p>
    <w:p w:rsidR="00E47BBA" w:rsidRPr="00563466" w:rsidRDefault="00E47BBA" w:rsidP="00F81B2C">
      <w:pPr>
        <w:jc w:val="both"/>
        <w:divId w:val="1195925686"/>
        <w:rPr>
          <w:color w:val="auto"/>
        </w:rPr>
      </w:pPr>
      <w:r w:rsidRPr="00563466">
        <w:rPr>
          <w:rStyle w:val="s0"/>
          <w:color w:val="auto"/>
        </w:rPr>
        <w:t xml:space="preserve">Каждый участник долевой собственности обязан соразмерно со своей долей участвовать в уплате </w:t>
      </w:r>
      <w:r w:rsidRPr="00563466">
        <w:rPr>
          <w:color w:val="auto"/>
        </w:rPr>
        <w:t>налогов</w:t>
      </w:r>
      <w:r w:rsidRPr="00563466">
        <w:rPr>
          <w:rStyle w:val="s0"/>
          <w:color w:val="auto"/>
        </w:rPr>
        <w:t>, сборов и иных платежей по общему имуществу, а также в издержках по его содержанию и сох</w:t>
      </w:r>
      <w:r w:rsidRPr="00563466">
        <w:rPr>
          <w:color w:val="auto"/>
        </w:rPr>
        <w:t xml:space="preserve">ранению.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Закон</w:t>
      </w:r>
      <w:r w:rsidRPr="00563466">
        <w:rPr>
          <w:rStyle w:val="s3"/>
          <w:color w:val="auto"/>
        </w:rPr>
        <w:t xml:space="preserve"> Республики Казахстан от 16 апреля 1997 года № 94-1 «О жилищных отношениях»</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751" w:name="SUB2160000"/>
      <w:bookmarkEnd w:id="751"/>
      <w:r w:rsidRPr="00563466">
        <w:rPr>
          <w:rStyle w:val="s3"/>
          <w:color w:val="auto"/>
        </w:rPr>
        <w:t xml:space="preserve">В статью 216 внесены изменения в соответствии с </w:t>
      </w:r>
      <w:r w:rsidRPr="00563466">
        <w:rPr>
          <w:rStyle w:val="s9"/>
          <w:color w:val="auto"/>
          <w:u w:val="none"/>
        </w:rPr>
        <w:t>Законом</w:t>
      </w:r>
      <w:r w:rsidRPr="00563466">
        <w:rPr>
          <w:rStyle w:val="s3"/>
          <w:color w:val="auto"/>
        </w:rPr>
        <w:t xml:space="preserve"> РК от 07.08.07 г. № 321-III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216.</w:t>
      </w:r>
      <w:r w:rsidRPr="00563466">
        <w:rPr>
          <w:color w:val="auto"/>
        </w:rPr>
        <w:t xml:space="preserve"> Преимущественное право </w:t>
      </w:r>
      <w:r w:rsidRPr="00563466">
        <w:rPr>
          <w:rStyle w:val="s0"/>
          <w:color w:val="auto"/>
        </w:rPr>
        <w:t>покупки</w:t>
      </w:r>
    </w:p>
    <w:p w:rsidR="00E47BBA" w:rsidRPr="00563466" w:rsidRDefault="00E47BBA" w:rsidP="00F81B2C">
      <w:pPr>
        <w:jc w:val="both"/>
        <w:divId w:val="1195925686"/>
        <w:rPr>
          <w:color w:val="auto"/>
        </w:rPr>
      </w:pPr>
      <w:r w:rsidRPr="00563466">
        <w:rPr>
          <w:rStyle w:val="s0"/>
          <w:color w:val="auto"/>
        </w:rPr>
        <w:t xml:space="preserve">1. При продаже доли в праве долевой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Публичные торги для продажи доли в праве долевой собственности при отсутствии согласия на это всех участников долевой собственности могут проводиться в случаях, предусмотренных </w:t>
      </w:r>
      <w:r w:rsidRPr="00563466">
        <w:rPr>
          <w:color w:val="auto"/>
        </w:rPr>
        <w:t>пунктом 2 статьи 222</w:t>
      </w:r>
      <w:r w:rsidRPr="00563466">
        <w:rPr>
          <w:rStyle w:val="s0"/>
          <w:color w:val="auto"/>
        </w:rPr>
        <w:t xml:space="preserve"> настоящего Кодекса, и в иных случаях, предусмотренных законодательными актами.</w:t>
      </w:r>
    </w:p>
    <w:p w:rsidR="00E47BBA" w:rsidRPr="00563466" w:rsidRDefault="00E47BBA" w:rsidP="00F81B2C">
      <w:pPr>
        <w:jc w:val="both"/>
        <w:divId w:val="1195925686"/>
        <w:rPr>
          <w:color w:val="auto"/>
        </w:rPr>
      </w:pPr>
      <w:bookmarkStart w:id="752" w:name="SUB2160200"/>
      <w:bookmarkEnd w:id="752"/>
      <w:r w:rsidRPr="00563466">
        <w:rPr>
          <w:color w:val="auto"/>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отношении прочего имущества в течение десяти дней со дня получения извещения, продавец вправе продать свою долю любому лицу.</w:t>
      </w:r>
    </w:p>
    <w:p w:rsidR="00E47BBA" w:rsidRPr="00563466" w:rsidRDefault="00E47BBA" w:rsidP="00F81B2C">
      <w:pPr>
        <w:jc w:val="both"/>
        <w:divId w:val="1195925686"/>
        <w:rPr>
          <w:color w:val="auto"/>
        </w:rPr>
      </w:pPr>
      <w:bookmarkStart w:id="753" w:name="SUB2160300"/>
      <w:bookmarkEnd w:id="753"/>
      <w:r w:rsidRPr="00563466">
        <w:rPr>
          <w:color w:val="auto"/>
        </w:rP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 перевода на него прав и обязанностей покупателя.</w:t>
      </w:r>
    </w:p>
    <w:p w:rsidR="00E47BBA" w:rsidRPr="00563466" w:rsidRDefault="00E47BBA" w:rsidP="00F81B2C">
      <w:pPr>
        <w:jc w:val="both"/>
        <w:divId w:val="1195925686"/>
        <w:rPr>
          <w:color w:val="auto"/>
        </w:rPr>
      </w:pPr>
      <w:bookmarkStart w:id="754" w:name="SUB2160400"/>
      <w:bookmarkEnd w:id="754"/>
      <w:r w:rsidRPr="00563466">
        <w:rPr>
          <w:color w:val="auto"/>
        </w:rPr>
        <w:t>4. Уступка преимущественного права покупки доли не допускается.</w:t>
      </w:r>
    </w:p>
    <w:p w:rsidR="00E47BBA" w:rsidRPr="00563466" w:rsidRDefault="00E47BBA" w:rsidP="00F81B2C">
      <w:pPr>
        <w:jc w:val="both"/>
        <w:divId w:val="1195925686"/>
        <w:rPr>
          <w:color w:val="auto"/>
        </w:rPr>
      </w:pPr>
      <w:bookmarkStart w:id="755" w:name="SUB2160500"/>
      <w:bookmarkEnd w:id="755"/>
      <w:r w:rsidRPr="00563466">
        <w:rPr>
          <w:rStyle w:val="s0"/>
          <w:color w:val="auto"/>
        </w:rPr>
        <w:t>5. Правила настоящей статьи применяются также при отчуждении доли по договору мены.</w:t>
      </w:r>
    </w:p>
    <w:p w:rsidR="00E47BBA" w:rsidRPr="00563466" w:rsidRDefault="00E47BBA" w:rsidP="00F81B2C">
      <w:pPr>
        <w:jc w:val="both"/>
        <w:divId w:val="1195925686"/>
        <w:rPr>
          <w:color w:val="auto"/>
        </w:rPr>
      </w:pPr>
      <w:bookmarkStart w:id="756" w:name="SUB2160600"/>
      <w:bookmarkEnd w:id="756"/>
      <w:r w:rsidRPr="00563466">
        <w:rPr>
          <w:rStyle w:val="s0"/>
          <w:color w:val="auto"/>
        </w:rPr>
        <w:t>6. Правила настоящей статьи не распространяются на случаи отчуждения стратегических объектов.</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757" w:name="SUB2170000"/>
      <w:bookmarkEnd w:id="757"/>
      <w:r w:rsidRPr="00563466">
        <w:rPr>
          <w:rStyle w:val="s1"/>
          <w:color w:val="auto"/>
        </w:rPr>
        <w:t>Статья 217.</w:t>
      </w:r>
      <w:r w:rsidRPr="00563466">
        <w:rPr>
          <w:color w:val="auto"/>
        </w:rPr>
        <w:t xml:space="preserve"> Момент перехода доли в праве </w:t>
      </w:r>
      <w:r w:rsidRPr="00563466">
        <w:rPr>
          <w:rStyle w:val="s0"/>
          <w:color w:val="auto"/>
        </w:rPr>
        <w:t>долевой собственности к приобретателю по договору</w:t>
      </w:r>
    </w:p>
    <w:p w:rsidR="00E47BBA" w:rsidRPr="00563466" w:rsidRDefault="00E47BBA" w:rsidP="00F81B2C">
      <w:pPr>
        <w:jc w:val="both"/>
        <w:divId w:val="1195925686"/>
        <w:rPr>
          <w:color w:val="auto"/>
        </w:rPr>
      </w:pPr>
      <w:r w:rsidRPr="00563466">
        <w:rPr>
          <w:rStyle w:val="s0"/>
          <w:color w:val="auto"/>
        </w:rPr>
        <w:t xml:space="preserve">Доля в праве долевой собственности переходит к приобретателю по договору с момента заключения договора, если соглашением сторон не предусмотрено иное. </w:t>
      </w:r>
    </w:p>
    <w:p w:rsidR="00E47BBA" w:rsidRPr="00563466" w:rsidRDefault="00E47BBA" w:rsidP="00F81B2C">
      <w:pPr>
        <w:jc w:val="both"/>
        <w:divId w:val="1195925686"/>
        <w:rPr>
          <w:color w:val="auto"/>
        </w:rPr>
      </w:pPr>
      <w:r w:rsidRPr="00563466">
        <w:rPr>
          <w:rStyle w:val="s0"/>
          <w:color w:val="auto"/>
        </w:rPr>
        <w:t xml:space="preserve">Момент перехода доли в праве долевой собственности по договору, подлежащему </w:t>
      </w:r>
      <w:r w:rsidRPr="00563466">
        <w:rPr>
          <w:color w:val="auto"/>
        </w:rPr>
        <w:t>государственной регистрации</w:t>
      </w:r>
      <w:r w:rsidRPr="00563466">
        <w:rPr>
          <w:rStyle w:val="s0"/>
          <w:color w:val="auto"/>
        </w:rPr>
        <w:t xml:space="preserve"> или </w:t>
      </w:r>
      <w:r w:rsidRPr="00563466">
        <w:rPr>
          <w:color w:val="auto"/>
        </w:rPr>
        <w:t>нотариальному</w:t>
      </w:r>
      <w:r w:rsidRPr="00563466">
        <w:rPr>
          <w:rStyle w:val="s0"/>
          <w:color w:val="auto"/>
        </w:rPr>
        <w:t xml:space="preserve"> удостоверению, определяется в соответствии с </w:t>
      </w:r>
      <w:r w:rsidRPr="00563466">
        <w:rPr>
          <w:color w:val="auto"/>
        </w:rPr>
        <w:t>пунктом 2</w:t>
      </w:r>
      <w:r w:rsidRPr="00563466">
        <w:rPr>
          <w:rStyle w:val="s0"/>
          <w:color w:val="auto"/>
        </w:rPr>
        <w:t xml:space="preserve"> статьи 238 настоящего Кодекса.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758" w:name="SUB2180000"/>
      <w:bookmarkEnd w:id="758"/>
      <w:r w:rsidRPr="00563466">
        <w:rPr>
          <w:rStyle w:val="s1"/>
          <w:color w:val="auto"/>
        </w:rPr>
        <w:t>Статья 218.</w:t>
      </w:r>
      <w:r w:rsidRPr="00563466">
        <w:rPr>
          <w:color w:val="auto"/>
        </w:rPr>
        <w:t xml:space="preserve"> Раздел имущества, находящегося в </w:t>
      </w:r>
      <w:r w:rsidRPr="00563466">
        <w:rPr>
          <w:rStyle w:val="s0"/>
          <w:color w:val="auto"/>
        </w:rPr>
        <w:t>долевой собственности, и выдел из него доли</w:t>
      </w:r>
    </w:p>
    <w:p w:rsidR="00E47BBA" w:rsidRPr="00563466" w:rsidRDefault="00E47BBA" w:rsidP="00F81B2C">
      <w:pPr>
        <w:jc w:val="both"/>
        <w:divId w:val="1195925686"/>
        <w:rPr>
          <w:color w:val="auto"/>
        </w:rPr>
      </w:pPr>
      <w:r w:rsidRPr="00563466">
        <w:rPr>
          <w:rStyle w:val="s0"/>
          <w:color w:val="auto"/>
        </w:rPr>
        <w:t>1. Имущество, находящееся в долевой собственности, может быть разделено между ее участниками по соглашению между ними.</w:t>
      </w:r>
    </w:p>
    <w:p w:rsidR="00E47BBA" w:rsidRPr="00563466" w:rsidRDefault="00E47BBA" w:rsidP="00F81B2C">
      <w:pPr>
        <w:jc w:val="both"/>
        <w:divId w:val="1195925686"/>
        <w:rPr>
          <w:color w:val="auto"/>
        </w:rPr>
      </w:pPr>
      <w:bookmarkStart w:id="759" w:name="SUB2180200"/>
      <w:bookmarkEnd w:id="759"/>
      <w:r w:rsidRPr="00563466">
        <w:rPr>
          <w:color w:val="auto"/>
        </w:rPr>
        <w:t>2. Участник долевой собственности вправе требовать выдела своей доли из общего имущества.</w:t>
      </w:r>
    </w:p>
    <w:p w:rsidR="00E47BBA" w:rsidRPr="00563466" w:rsidRDefault="00E47BBA" w:rsidP="00F81B2C">
      <w:pPr>
        <w:jc w:val="both"/>
        <w:divId w:val="1195925686"/>
        <w:rPr>
          <w:color w:val="auto"/>
        </w:rPr>
      </w:pPr>
      <w:bookmarkStart w:id="760" w:name="SUB2180300"/>
      <w:bookmarkEnd w:id="760"/>
      <w:r w:rsidRPr="00563466">
        <w:rPr>
          <w:color w:val="auto"/>
        </w:rPr>
        <w:t xml:space="preserve">3. При </w:t>
      </w:r>
      <w:proofErr w:type="spellStart"/>
      <w:r w:rsidRPr="00563466">
        <w:rPr>
          <w:color w:val="auto"/>
        </w:rPr>
        <w:t>недостижении</w:t>
      </w:r>
      <w:proofErr w:type="spellEnd"/>
      <w:r w:rsidRPr="00563466">
        <w:rPr>
          <w:color w:val="auto"/>
        </w:rPr>
        <w:t xml:space="preserve">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Если выдел доли в натуре не допускается законодательными актами или невозможен без несоразмерного ущерба имуществу, находящемуся в </w:t>
      </w:r>
      <w:proofErr w:type="gramStart"/>
      <w:r w:rsidRPr="00563466">
        <w:rPr>
          <w:color w:val="auto"/>
        </w:rPr>
        <w:t>общей собственности, выделяющийся собственник имеет</w:t>
      </w:r>
      <w:proofErr w:type="gramEnd"/>
      <w:r w:rsidRPr="00563466">
        <w:rPr>
          <w:color w:val="auto"/>
        </w:rPr>
        <w:t xml:space="preserve"> право на выплату ему стоимости его доли другими участниками долевой собственности.</w:t>
      </w:r>
    </w:p>
    <w:p w:rsidR="00E47BBA" w:rsidRPr="00563466" w:rsidRDefault="00E47BBA" w:rsidP="00F81B2C">
      <w:pPr>
        <w:jc w:val="both"/>
        <w:divId w:val="1195925686"/>
        <w:rPr>
          <w:color w:val="auto"/>
        </w:rPr>
      </w:pPr>
      <w:bookmarkStart w:id="761" w:name="SUB2180400"/>
      <w:bookmarkEnd w:id="761"/>
      <w:r w:rsidRPr="00563466">
        <w:rPr>
          <w:color w:val="auto"/>
        </w:rPr>
        <w:t xml:space="preserve">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t>
      </w:r>
    </w:p>
    <w:p w:rsidR="00E47BBA" w:rsidRPr="00563466" w:rsidRDefault="00E47BBA" w:rsidP="00F81B2C">
      <w:pPr>
        <w:jc w:val="both"/>
        <w:divId w:val="1195925686"/>
        <w:rPr>
          <w:color w:val="auto"/>
        </w:rPr>
      </w:pPr>
      <w:r w:rsidRPr="00563466">
        <w:rPr>
          <w:color w:val="auto"/>
        </w:rPr>
        <w:t xml:space="preserve">Выплата участнику долевой собственности остальными сособственниками компенсации вместо выдела его доли в натуре допускается с его согласия. В случаях, когда доля соответствующего собственника является незначительной, не может быть реально </w:t>
      </w:r>
      <w:proofErr w:type="gramStart"/>
      <w:r w:rsidRPr="00563466">
        <w:rPr>
          <w:color w:val="auto"/>
        </w:rPr>
        <w:t>выделена</w:t>
      </w:r>
      <w:proofErr w:type="gramEnd"/>
      <w:r w:rsidRPr="00563466">
        <w:rPr>
          <w:color w:val="auto"/>
        </w:rPr>
        <w:t xml:space="preserve">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E47BBA" w:rsidRPr="00563466" w:rsidRDefault="00E47BBA" w:rsidP="00F81B2C">
      <w:pPr>
        <w:jc w:val="both"/>
        <w:divId w:val="1195925686"/>
        <w:rPr>
          <w:color w:val="auto"/>
        </w:rPr>
      </w:pPr>
      <w:bookmarkStart w:id="762" w:name="SUB2180500"/>
      <w:bookmarkEnd w:id="762"/>
      <w:r w:rsidRPr="00563466">
        <w:rPr>
          <w:color w:val="auto"/>
        </w:rPr>
        <w:t>5. С получением компенсации в соответствии с пунктами 3 и 4 настоящей статьи собственник утрачивает право на долю в общем имуществе.</w:t>
      </w:r>
    </w:p>
    <w:p w:rsidR="00E47BBA" w:rsidRPr="00563466" w:rsidRDefault="00E47BBA" w:rsidP="00F81B2C">
      <w:pPr>
        <w:jc w:val="both"/>
        <w:divId w:val="1195925686"/>
        <w:rPr>
          <w:color w:val="auto"/>
        </w:rPr>
      </w:pPr>
      <w:bookmarkStart w:id="763" w:name="SUB2180600"/>
      <w:bookmarkEnd w:id="763"/>
      <w:r w:rsidRPr="00563466">
        <w:rPr>
          <w:color w:val="auto"/>
        </w:rPr>
        <w:t xml:space="preserve">6. При явной нецелесообразности проводить раздел общего имущества либо выдел доли из него по правилам, изложенным в пунктах 3-5 настоящей статьи, суд вправе принять решение о продаже имущества с публичных торгов с последующим распределением вырученной суммы между участниками общей собственности соразмерно их долям. </w:t>
      </w:r>
    </w:p>
    <w:p w:rsidR="00E47BBA" w:rsidRPr="00563466" w:rsidRDefault="00E47BBA" w:rsidP="00F81B2C">
      <w:pPr>
        <w:jc w:val="both"/>
        <w:divId w:val="1195925686"/>
        <w:rPr>
          <w:color w:val="auto"/>
        </w:rPr>
      </w:pPr>
      <w:r w:rsidRPr="00563466">
        <w:rPr>
          <w:rStyle w:val="s3"/>
          <w:color w:val="auto"/>
        </w:rPr>
        <w:t xml:space="preserve">О проверке конституционности пункта 6 статьи 218 настоящего кодекса по представлению Карагандинского областного суда </w:t>
      </w:r>
      <w:proofErr w:type="gramStart"/>
      <w:r w:rsidRPr="00563466">
        <w:rPr>
          <w:rStyle w:val="s3"/>
          <w:color w:val="auto"/>
        </w:rPr>
        <w:t>см</w:t>
      </w:r>
      <w:proofErr w:type="gramEnd"/>
      <w:r w:rsidRPr="00563466">
        <w:rPr>
          <w:rStyle w:val="s3"/>
          <w:color w:val="auto"/>
        </w:rPr>
        <w:t xml:space="preserve">. </w:t>
      </w:r>
      <w:r w:rsidRPr="00563466">
        <w:rPr>
          <w:rStyle w:val="s9"/>
          <w:color w:val="auto"/>
          <w:u w:val="none"/>
        </w:rPr>
        <w:t>Нормативное постановление</w:t>
      </w:r>
      <w:r w:rsidRPr="00563466">
        <w:rPr>
          <w:rStyle w:val="s3"/>
          <w:color w:val="auto"/>
        </w:rPr>
        <w:t xml:space="preserve"> Конституционного Совета Республики Казахстан от 11 июня 2014 года № 2.</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Постановление</w:t>
      </w:r>
      <w:r w:rsidRPr="00563466">
        <w:rPr>
          <w:rStyle w:val="s3"/>
          <w:color w:val="auto"/>
        </w:rPr>
        <w:t xml:space="preserve"> Пленума Верховного суда РК от 9 июля 1999 года «О некоторых вопросах применения законодательства о праве собственности на жилище»</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764" w:name="SUB2190000"/>
      <w:bookmarkEnd w:id="764"/>
      <w:r w:rsidRPr="00563466">
        <w:rPr>
          <w:rStyle w:val="s3"/>
          <w:color w:val="auto"/>
        </w:rPr>
        <w:t xml:space="preserve">В статью 219 внесены изменения в соответствии с </w:t>
      </w:r>
      <w:r w:rsidRPr="00563466">
        <w:rPr>
          <w:rStyle w:val="s9"/>
          <w:color w:val="auto"/>
          <w:u w:val="none"/>
        </w:rPr>
        <w:t>Законом</w:t>
      </w:r>
      <w:r w:rsidRPr="00563466">
        <w:rPr>
          <w:rStyle w:val="s3"/>
          <w:color w:val="auto"/>
        </w:rPr>
        <w:t xml:space="preserve"> РК от 12.01.07 г. № 225-III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219.</w:t>
      </w:r>
      <w:r w:rsidRPr="00563466">
        <w:rPr>
          <w:color w:val="auto"/>
        </w:rPr>
        <w:t xml:space="preserve"> Общая совместная </w:t>
      </w:r>
      <w:r w:rsidRPr="00563466">
        <w:rPr>
          <w:rStyle w:val="s0"/>
          <w:color w:val="auto"/>
        </w:rPr>
        <w:t>собственность</w:t>
      </w:r>
    </w:p>
    <w:p w:rsidR="00E47BBA" w:rsidRPr="00563466" w:rsidRDefault="00E47BBA" w:rsidP="00F81B2C">
      <w:pPr>
        <w:jc w:val="both"/>
        <w:divId w:val="1195925686"/>
        <w:rPr>
          <w:color w:val="auto"/>
        </w:rPr>
      </w:pPr>
      <w:r w:rsidRPr="00563466">
        <w:rPr>
          <w:rStyle w:val="s0"/>
          <w:color w:val="auto"/>
        </w:rPr>
        <w:t xml:space="preserve">1. Общая совместная собственность существует в виде: </w:t>
      </w:r>
    </w:p>
    <w:p w:rsidR="00E47BBA" w:rsidRPr="00563466" w:rsidRDefault="00E47BBA" w:rsidP="00F81B2C">
      <w:pPr>
        <w:jc w:val="both"/>
        <w:divId w:val="1195925686"/>
        <w:rPr>
          <w:color w:val="auto"/>
        </w:rPr>
      </w:pPr>
      <w:r w:rsidRPr="00563466">
        <w:rPr>
          <w:rStyle w:val="s0"/>
          <w:color w:val="auto"/>
        </w:rPr>
        <w:t xml:space="preserve">1) </w:t>
      </w:r>
      <w:r w:rsidRPr="00563466">
        <w:rPr>
          <w:color w:val="auto"/>
        </w:rPr>
        <w:t>общей собственности супругов</w:t>
      </w:r>
      <w:r w:rsidRPr="00563466">
        <w:rPr>
          <w:rStyle w:val="s0"/>
          <w:color w:val="auto"/>
        </w:rPr>
        <w:t xml:space="preserve">; </w:t>
      </w:r>
    </w:p>
    <w:p w:rsidR="00E47BBA" w:rsidRPr="00563466" w:rsidRDefault="00E47BBA" w:rsidP="00F81B2C">
      <w:pPr>
        <w:jc w:val="both"/>
        <w:divId w:val="1195925686"/>
        <w:rPr>
          <w:color w:val="auto"/>
        </w:rPr>
      </w:pPr>
      <w:r w:rsidRPr="00563466">
        <w:rPr>
          <w:rStyle w:val="s0"/>
          <w:color w:val="auto"/>
        </w:rPr>
        <w:t>2) общей собственности членов крестьянского хозяйства;</w:t>
      </w:r>
    </w:p>
    <w:p w:rsidR="00E47BBA" w:rsidRPr="00563466" w:rsidRDefault="00E47BBA" w:rsidP="00F81B2C">
      <w:pPr>
        <w:jc w:val="both"/>
        <w:divId w:val="1195925686"/>
        <w:rPr>
          <w:color w:val="auto"/>
        </w:rPr>
      </w:pPr>
      <w:r w:rsidRPr="00563466">
        <w:rPr>
          <w:rStyle w:val="s0"/>
          <w:color w:val="auto"/>
        </w:rPr>
        <w:t xml:space="preserve">3) общей собственности на </w:t>
      </w:r>
      <w:r w:rsidRPr="00563466">
        <w:rPr>
          <w:color w:val="auto"/>
        </w:rPr>
        <w:t>приватизированное жилище</w:t>
      </w:r>
      <w:r w:rsidRPr="00563466">
        <w:rPr>
          <w:rStyle w:val="s0"/>
          <w:color w:val="auto"/>
        </w:rPr>
        <w:t>.</w:t>
      </w:r>
    </w:p>
    <w:p w:rsidR="00E47BBA" w:rsidRPr="00563466" w:rsidRDefault="00E47BBA" w:rsidP="00F81B2C">
      <w:pPr>
        <w:jc w:val="both"/>
        <w:divId w:val="1195925686"/>
        <w:rPr>
          <w:color w:val="auto"/>
        </w:rPr>
      </w:pPr>
      <w:bookmarkStart w:id="765" w:name="SUB2190200"/>
      <w:bookmarkEnd w:id="765"/>
      <w:r w:rsidRPr="00563466">
        <w:rPr>
          <w:rStyle w:val="s0"/>
          <w:color w:val="auto"/>
        </w:rPr>
        <w:t>2. Законодательными актами могут быть предусмотрены и другие виды общей совместной собственности.</w:t>
      </w:r>
    </w:p>
    <w:p w:rsidR="00E47BBA" w:rsidRPr="00563466" w:rsidRDefault="00E47BBA" w:rsidP="00F81B2C">
      <w:pPr>
        <w:jc w:val="both"/>
        <w:divId w:val="1195925686"/>
        <w:rPr>
          <w:color w:val="auto"/>
        </w:rPr>
      </w:pPr>
      <w:bookmarkStart w:id="766" w:name="SUB2190300"/>
      <w:bookmarkEnd w:id="766"/>
      <w:r w:rsidRPr="00563466">
        <w:rPr>
          <w:rStyle w:val="s0"/>
          <w:color w:val="auto"/>
        </w:rPr>
        <w:t>3. Общая совместная собственность устанавливается и существует, если договором между ее участниками не предусмотрено иное.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67" w:name="SUB2200000"/>
      <w:bookmarkEnd w:id="767"/>
      <w:r w:rsidRPr="00563466">
        <w:rPr>
          <w:rStyle w:val="s1"/>
          <w:color w:val="auto"/>
        </w:rPr>
        <w:t xml:space="preserve">Статья 220. </w:t>
      </w:r>
      <w:r w:rsidRPr="00563466">
        <w:rPr>
          <w:color w:val="auto"/>
        </w:rPr>
        <w:t xml:space="preserve">Владение, </w:t>
      </w:r>
      <w:r w:rsidRPr="00563466">
        <w:rPr>
          <w:rStyle w:val="s0"/>
          <w:color w:val="auto"/>
        </w:rPr>
        <w:t>пользование и распоряжение имуществом, находящимся в совместной собственности</w:t>
      </w:r>
    </w:p>
    <w:p w:rsidR="00E47BBA" w:rsidRPr="00563466" w:rsidRDefault="00E47BBA" w:rsidP="00F81B2C">
      <w:pPr>
        <w:jc w:val="both"/>
        <w:divId w:val="1195925686"/>
        <w:rPr>
          <w:color w:val="auto"/>
        </w:rPr>
      </w:pPr>
      <w:r w:rsidRPr="00563466">
        <w:rPr>
          <w:rStyle w:val="s0"/>
          <w:color w:val="auto"/>
        </w:rPr>
        <w:t>1. Участники совместной собственнос</w:t>
      </w:r>
      <w:r w:rsidRPr="00563466">
        <w:rPr>
          <w:color w:val="auto"/>
        </w:rPr>
        <w:t>ти, если иное не предусмотрено соглашением между ними, сообща владеют и пользуются общим имуществом.</w:t>
      </w:r>
    </w:p>
    <w:p w:rsidR="00E47BBA" w:rsidRPr="00563466" w:rsidRDefault="00E47BBA" w:rsidP="00F81B2C">
      <w:pPr>
        <w:jc w:val="both"/>
        <w:divId w:val="1195925686"/>
        <w:rPr>
          <w:color w:val="auto"/>
        </w:rPr>
      </w:pPr>
      <w:bookmarkStart w:id="768" w:name="SUB2200200"/>
      <w:bookmarkEnd w:id="768"/>
      <w:r w:rsidRPr="00563466">
        <w:rPr>
          <w:color w:val="auto"/>
        </w:rP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совершена сделка по распоряжению имуществом.</w:t>
      </w:r>
    </w:p>
    <w:p w:rsidR="00E47BBA" w:rsidRPr="00563466" w:rsidRDefault="00E47BBA" w:rsidP="00F81B2C">
      <w:pPr>
        <w:jc w:val="both"/>
        <w:divId w:val="1195925686"/>
        <w:rPr>
          <w:color w:val="auto"/>
        </w:rPr>
      </w:pPr>
      <w:bookmarkStart w:id="769" w:name="SUB2200300"/>
      <w:bookmarkEnd w:id="769"/>
      <w:r w:rsidRPr="00563466">
        <w:rPr>
          <w:color w:val="auto"/>
        </w:rPr>
        <w:t xml:space="preserve">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w:t>
      </w:r>
      <w:r w:rsidRPr="00563466">
        <w:rPr>
          <w:rStyle w:val="s0"/>
          <w:color w:val="auto"/>
        </w:rPr>
        <w:t xml:space="preserve">сделку, необходимых полномочий только в случае, если будет доказано, что другая сторона в сделке знала или заведомо должна была знать об этом. </w:t>
      </w:r>
    </w:p>
    <w:p w:rsidR="00E47BBA" w:rsidRPr="00563466" w:rsidRDefault="00E47BBA" w:rsidP="00F81B2C">
      <w:pPr>
        <w:jc w:val="both"/>
        <w:divId w:val="1195925686"/>
        <w:rPr>
          <w:color w:val="auto"/>
        </w:rPr>
      </w:pPr>
      <w:r w:rsidRPr="00563466">
        <w:rPr>
          <w:rStyle w:val="s0"/>
          <w:color w:val="auto"/>
        </w:rPr>
        <w:t xml:space="preserve">При совершении сделок, требующих </w:t>
      </w:r>
      <w:r w:rsidRPr="00563466">
        <w:rPr>
          <w:color w:val="auto"/>
        </w:rPr>
        <w:t>нотариального удостоверения</w:t>
      </w:r>
      <w:r w:rsidRPr="00563466">
        <w:rPr>
          <w:rStyle w:val="s0"/>
          <w:color w:val="auto"/>
        </w:rPr>
        <w:t xml:space="preserve"> или государственной </w:t>
      </w:r>
      <w:r w:rsidRPr="00563466">
        <w:rPr>
          <w:color w:val="auto"/>
        </w:rPr>
        <w:t>регистрации</w:t>
      </w:r>
      <w:r w:rsidRPr="00563466">
        <w:rPr>
          <w:rStyle w:val="s0"/>
          <w:color w:val="auto"/>
        </w:rPr>
        <w:t>, согласие других участников совместной собственности на совершение сделки должно быть подтверждено в нотариальном порядке.</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Письмо</w:t>
      </w:r>
      <w:r w:rsidRPr="00563466">
        <w:rPr>
          <w:rStyle w:val="s3"/>
          <w:color w:val="auto"/>
        </w:rPr>
        <w:t xml:space="preserve"> Агентства Республики Казахстан по регулированию и надзору финансового рынка и финансовых организаций </w:t>
      </w:r>
    </w:p>
    <w:p w:rsidR="00E47BBA" w:rsidRPr="00563466" w:rsidRDefault="00E47BBA" w:rsidP="00F81B2C">
      <w:pPr>
        <w:jc w:val="both"/>
        <w:divId w:val="1195925686"/>
        <w:rPr>
          <w:color w:val="auto"/>
        </w:rPr>
      </w:pPr>
      <w:r w:rsidRPr="00563466">
        <w:rPr>
          <w:rStyle w:val="s3"/>
          <w:color w:val="auto"/>
        </w:rPr>
        <w:t>от 11 ноября 2009 года № 03-01-07/4885/22267</w:t>
      </w:r>
    </w:p>
    <w:p w:rsidR="00E47BBA" w:rsidRPr="00563466" w:rsidRDefault="00E47BBA" w:rsidP="00F81B2C">
      <w:pPr>
        <w:jc w:val="both"/>
        <w:divId w:val="1195925686"/>
        <w:rPr>
          <w:color w:val="auto"/>
        </w:rPr>
      </w:pPr>
      <w:bookmarkStart w:id="770" w:name="SUB2200400"/>
      <w:bookmarkEnd w:id="770"/>
      <w:r w:rsidRPr="00563466">
        <w:rPr>
          <w:rStyle w:val="s0"/>
          <w:color w:val="auto"/>
        </w:rPr>
        <w:t xml:space="preserve">4. </w:t>
      </w:r>
      <w:r w:rsidRPr="00563466">
        <w:rPr>
          <w:color w:val="auto"/>
        </w:rPr>
        <w:t>Пункты 1 - 3</w:t>
      </w:r>
      <w:r w:rsidRPr="00563466">
        <w:rPr>
          <w:rStyle w:val="s0"/>
          <w:color w:val="auto"/>
        </w:rPr>
        <w:t xml:space="preserve"> настоящей статьи применяются, если иное для отдельных видов совместной собственности не установлено настоящим Кодексом или иными законодательными актами</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771" w:name="SUB2210000"/>
      <w:bookmarkEnd w:id="771"/>
      <w:r w:rsidRPr="00563466">
        <w:rPr>
          <w:rStyle w:val="s3"/>
          <w:color w:val="auto"/>
        </w:rPr>
        <w:t xml:space="preserve">В статью 221 внесены изменения в соответствии с </w:t>
      </w:r>
      <w:r w:rsidRPr="00563466">
        <w:rPr>
          <w:rStyle w:val="s9"/>
          <w:color w:val="auto"/>
          <w:u w:val="none"/>
        </w:rPr>
        <w:t>Законом</w:t>
      </w:r>
      <w:r w:rsidRPr="00563466">
        <w:rPr>
          <w:rStyle w:val="s3"/>
          <w:color w:val="auto"/>
        </w:rPr>
        <w:t xml:space="preserve"> РК от 02.03.98 г. № 211-1 </w:t>
      </w:r>
    </w:p>
    <w:p w:rsidR="00E47BBA" w:rsidRPr="00563466" w:rsidRDefault="00E47BBA" w:rsidP="00F81B2C">
      <w:pPr>
        <w:jc w:val="both"/>
        <w:divId w:val="1195925686"/>
        <w:rPr>
          <w:color w:val="auto"/>
        </w:rPr>
      </w:pPr>
      <w:r w:rsidRPr="00563466">
        <w:rPr>
          <w:rStyle w:val="s1"/>
          <w:color w:val="auto"/>
        </w:rPr>
        <w:t>Статья 221.</w:t>
      </w:r>
      <w:r w:rsidRPr="00563466">
        <w:rPr>
          <w:color w:val="auto"/>
        </w:rPr>
        <w:t xml:space="preserve"> Раздел имущества, находящегося в </w:t>
      </w:r>
      <w:r w:rsidRPr="00563466">
        <w:rPr>
          <w:rStyle w:val="s0"/>
          <w:color w:val="auto"/>
        </w:rPr>
        <w:t>совместной собственности, и выдел из него доли</w:t>
      </w:r>
    </w:p>
    <w:p w:rsidR="00E47BBA" w:rsidRPr="00563466" w:rsidRDefault="00E47BBA" w:rsidP="00F81B2C">
      <w:pPr>
        <w:jc w:val="both"/>
        <w:divId w:val="1195925686"/>
        <w:rPr>
          <w:color w:val="auto"/>
        </w:rPr>
      </w:pPr>
      <w:r w:rsidRPr="00563466">
        <w:rPr>
          <w:rStyle w:val="s0"/>
          <w:color w:val="auto"/>
        </w:rPr>
        <w:t>1. Раздел общего имущества между участниками совместной собственности, а также выдел доли одного из них, может быть осуществлен при условии предварительного определения доли каждого из участников в праве на общее имущество.</w:t>
      </w:r>
    </w:p>
    <w:p w:rsidR="00E47BBA" w:rsidRPr="00563466" w:rsidRDefault="00E47BBA" w:rsidP="00F81B2C">
      <w:pPr>
        <w:jc w:val="both"/>
        <w:divId w:val="1195925686"/>
        <w:rPr>
          <w:color w:val="auto"/>
        </w:rPr>
      </w:pPr>
      <w:bookmarkStart w:id="772" w:name="SUB2210200"/>
      <w:bookmarkEnd w:id="772"/>
      <w:r w:rsidRPr="00563466">
        <w:rPr>
          <w:rStyle w:val="s0"/>
          <w:color w:val="auto"/>
        </w:rPr>
        <w:t>2. При разделе общего имущества и выделе из него доли, если иное не предусмотрено законодательными актами или соглашением участников, их доли признаются равными.</w:t>
      </w:r>
    </w:p>
    <w:p w:rsidR="00E47BBA" w:rsidRPr="00563466" w:rsidRDefault="00E47BBA" w:rsidP="00F81B2C">
      <w:pPr>
        <w:jc w:val="both"/>
        <w:divId w:val="1195925686"/>
        <w:rPr>
          <w:color w:val="auto"/>
        </w:rPr>
      </w:pPr>
      <w:bookmarkStart w:id="773" w:name="SUB2210300"/>
      <w:bookmarkEnd w:id="773"/>
      <w:r w:rsidRPr="00563466">
        <w:rPr>
          <w:rStyle w:val="s0"/>
          <w:color w:val="auto"/>
        </w:rPr>
        <w:t xml:space="preserve">3. Основания и порядок раздела общего имущества и выдела из него доли определяются по правилам </w:t>
      </w:r>
      <w:r w:rsidRPr="00563466">
        <w:rPr>
          <w:color w:val="auto"/>
        </w:rPr>
        <w:t>статьи 218</w:t>
      </w:r>
      <w:r w:rsidRPr="00563466">
        <w:rPr>
          <w:rStyle w:val="s0"/>
          <w:color w:val="auto"/>
        </w:rPr>
        <w:t xml:space="preserve"> настоящего Кодекса, поскольку иное для отдельных видов совместной собственности не установлено настоящим </w:t>
      </w:r>
      <w:r w:rsidRPr="00563466">
        <w:rPr>
          <w:color w:val="auto"/>
        </w:rPr>
        <w:t>Кодексом</w:t>
      </w:r>
      <w:r w:rsidRPr="00563466">
        <w:rPr>
          <w:rStyle w:val="s0"/>
          <w:color w:val="auto"/>
        </w:rPr>
        <w:t xml:space="preserve">, другими </w:t>
      </w:r>
      <w:r w:rsidRPr="00563466">
        <w:rPr>
          <w:color w:val="auto"/>
        </w:rPr>
        <w:t>законодательными актами</w:t>
      </w:r>
      <w:r w:rsidRPr="00563466">
        <w:rPr>
          <w:rStyle w:val="s0"/>
          <w:color w:val="auto"/>
        </w:rPr>
        <w:t xml:space="preserve"> и не вытекает из существа отношений участников совместной собственности.</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774" w:name="SUB2220000"/>
      <w:bookmarkEnd w:id="774"/>
      <w:r w:rsidRPr="00563466">
        <w:rPr>
          <w:rStyle w:val="s1"/>
          <w:color w:val="auto"/>
        </w:rPr>
        <w:t>Статья 222.</w:t>
      </w:r>
      <w:r w:rsidRPr="00563466">
        <w:rPr>
          <w:color w:val="auto"/>
        </w:rPr>
        <w:t xml:space="preserve"> Обращение взыскания на долю в общем </w:t>
      </w:r>
      <w:r w:rsidRPr="00563466">
        <w:rPr>
          <w:rStyle w:val="s0"/>
          <w:color w:val="auto"/>
        </w:rPr>
        <w:t>имуществе</w:t>
      </w:r>
    </w:p>
    <w:p w:rsidR="00E47BBA" w:rsidRPr="00563466" w:rsidRDefault="00E47BBA" w:rsidP="00F81B2C">
      <w:pPr>
        <w:jc w:val="both"/>
        <w:divId w:val="1195925686"/>
        <w:rPr>
          <w:color w:val="auto"/>
        </w:rPr>
      </w:pPr>
      <w:r w:rsidRPr="00563466">
        <w:rPr>
          <w:rStyle w:val="s0"/>
          <w:color w:val="auto"/>
        </w:rPr>
        <w:t xml:space="preserve">1. Кредитор участника долевой или совместной собственности при недостаточности у последнего другого имущества вправе предъявить требование о выделении доли </w:t>
      </w:r>
      <w:r w:rsidRPr="00563466">
        <w:rPr>
          <w:color w:val="auto"/>
        </w:rPr>
        <w:t>должника в общем имуществе для обращения на нее взыскания.</w:t>
      </w:r>
    </w:p>
    <w:p w:rsidR="00E47BBA" w:rsidRPr="00563466" w:rsidRDefault="00E47BBA" w:rsidP="00F81B2C">
      <w:pPr>
        <w:jc w:val="both"/>
        <w:divId w:val="1195925686"/>
        <w:rPr>
          <w:color w:val="auto"/>
        </w:rPr>
      </w:pPr>
      <w:bookmarkStart w:id="775" w:name="SUB2220200"/>
      <w:bookmarkEnd w:id="775"/>
      <w:r w:rsidRPr="00563466">
        <w:rPr>
          <w:color w:val="auto"/>
        </w:rPr>
        <w:t>2. В случаях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E47BBA" w:rsidRPr="00563466" w:rsidRDefault="00E47BBA" w:rsidP="00F81B2C">
      <w:pPr>
        <w:jc w:val="both"/>
        <w:divId w:val="1195925686"/>
        <w:rPr>
          <w:color w:val="auto"/>
        </w:rPr>
      </w:pPr>
      <w:bookmarkStart w:id="776" w:name="SUB2220300"/>
      <w:bookmarkEnd w:id="776"/>
      <w:r w:rsidRPr="00563466">
        <w:rPr>
          <w:color w:val="auto"/>
        </w:rPr>
        <w:t>3. 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w:t>
      </w:r>
      <w:r w:rsidRPr="00563466">
        <w:rPr>
          <w:rStyle w:val="s0"/>
          <w:color w:val="auto"/>
        </w:rPr>
        <w:t>, соразмерной рыночной стоимости этой доли</w:t>
      </w:r>
      <w:r w:rsidRPr="00563466">
        <w:rPr>
          <w:color w:val="auto"/>
        </w:rPr>
        <w:t>, с обращением вырученных от продажи сре</w:t>
      </w:r>
      <w:proofErr w:type="gramStart"/>
      <w:r w:rsidRPr="00563466">
        <w:rPr>
          <w:color w:val="auto"/>
        </w:rPr>
        <w:t>дств в п</w:t>
      </w:r>
      <w:proofErr w:type="gramEnd"/>
      <w:r w:rsidRPr="00563466">
        <w:rPr>
          <w:color w:val="auto"/>
        </w:rPr>
        <w:t xml:space="preserve">огашение долга. </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Постановление</w:t>
      </w:r>
      <w:r w:rsidRPr="00563466">
        <w:rPr>
          <w:rStyle w:val="s3"/>
          <w:color w:val="auto"/>
        </w:rPr>
        <w:t xml:space="preserve"> Пленума Верховного суда РК от 9 июля 1999 года «О некоторых вопросах применения законодательства о праве собственности на жилище»</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777" w:name="SUB2230000"/>
      <w:bookmarkEnd w:id="777"/>
      <w:r w:rsidRPr="00563466">
        <w:rPr>
          <w:rStyle w:val="s3"/>
          <w:color w:val="auto"/>
        </w:rPr>
        <w:t xml:space="preserve">В статью 223 внесены изменения в соответствии с </w:t>
      </w:r>
      <w:r w:rsidRPr="00563466">
        <w:rPr>
          <w:rStyle w:val="s9"/>
          <w:color w:val="auto"/>
          <w:u w:val="none"/>
        </w:rPr>
        <w:t>Законом</w:t>
      </w:r>
      <w:r w:rsidRPr="00563466">
        <w:rPr>
          <w:rStyle w:val="s3"/>
          <w:color w:val="auto"/>
        </w:rPr>
        <w:t xml:space="preserve"> РК от 02.03.98 г. № 211-1 </w:t>
      </w:r>
    </w:p>
    <w:p w:rsidR="00E47BBA" w:rsidRPr="00563466" w:rsidRDefault="00E47BBA" w:rsidP="00F81B2C">
      <w:pPr>
        <w:jc w:val="both"/>
        <w:divId w:val="1195925686"/>
        <w:rPr>
          <w:color w:val="auto"/>
        </w:rPr>
      </w:pPr>
      <w:r w:rsidRPr="00563466">
        <w:rPr>
          <w:rStyle w:val="s1"/>
          <w:color w:val="auto"/>
        </w:rPr>
        <w:t>Статья 223.</w:t>
      </w:r>
      <w:r w:rsidRPr="00563466">
        <w:rPr>
          <w:color w:val="auto"/>
        </w:rPr>
        <w:t xml:space="preserve"> Общая собственность </w:t>
      </w:r>
      <w:r w:rsidRPr="00563466">
        <w:rPr>
          <w:rStyle w:val="s0"/>
          <w:color w:val="auto"/>
        </w:rPr>
        <w:t>супругов</w:t>
      </w:r>
    </w:p>
    <w:p w:rsidR="00E47BBA" w:rsidRPr="00563466" w:rsidRDefault="00E47BBA" w:rsidP="00F81B2C">
      <w:pPr>
        <w:jc w:val="both"/>
        <w:divId w:val="1195925686"/>
        <w:rPr>
          <w:color w:val="auto"/>
        </w:rPr>
      </w:pPr>
      <w:r w:rsidRPr="00563466">
        <w:rPr>
          <w:rStyle w:val="s0"/>
          <w:color w:val="auto"/>
        </w:rPr>
        <w:t xml:space="preserve">1.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w:t>
      </w:r>
      <w:r w:rsidRPr="00563466">
        <w:rPr>
          <w:color w:val="auto"/>
        </w:rPr>
        <w:t>соответствующих частях каждому из супругов на праве собственности.</w:t>
      </w:r>
    </w:p>
    <w:p w:rsidR="00E47BBA" w:rsidRPr="00563466" w:rsidRDefault="00E47BBA" w:rsidP="00F81B2C">
      <w:pPr>
        <w:jc w:val="both"/>
        <w:divId w:val="1195925686"/>
        <w:rPr>
          <w:color w:val="auto"/>
        </w:rPr>
      </w:pPr>
      <w:bookmarkStart w:id="778" w:name="SUB2230200"/>
      <w:bookmarkEnd w:id="778"/>
      <w:r w:rsidRPr="00563466">
        <w:rPr>
          <w:color w:val="auto"/>
        </w:rPr>
        <w:t xml:space="preserve">2. Имущество, принадлежавшее супругам до вступления в брак, а также полученное ими во время брака в дар или в порядке наследования, является собственностью каждого из них. </w:t>
      </w:r>
    </w:p>
    <w:p w:rsidR="00E47BBA" w:rsidRPr="00563466" w:rsidRDefault="00E47BBA" w:rsidP="00F81B2C">
      <w:pPr>
        <w:jc w:val="both"/>
        <w:divId w:val="1195925686"/>
        <w:rPr>
          <w:color w:val="auto"/>
        </w:rPr>
      </w:pPr>
      <w:r w:rsidRPr="00563466">
        <w:rPr>
          <w:color w:val="auto"/>
        </w:rPr>
        <w:t xml:space="preserve">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 </w:t>
      </w:r>
    </w:p>
    <w:p w:rsidR="00E47BBA" w:rsidRPr="00563466" w:rsidRDefault="00E47BBA" w:rsidP="00F81B2C">
      <w:pPr>
        <w:jc w:val="both"/>
        <w:divId w:val="1195925686"/>
        <w:rPr>
          <w:color w:val="auto"/>
        </w:rPr>
      </w:pPr>
      <w:r w:rsidRPr="00563466">
        <w:rPr>
          <w:color w:val="auto"/>
        </w:rPr>
        <w:t>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были произведены вложения, значительно увеличившие стоимость этого имущества (капитальный ремонт, реконструкция, переоборудование и т.п.).</w:t>
      </w:r>
    </w:p>
    <w:p w:rsidR="00E47BBA" w:rsidRPr="00563466" w:rsidRDefault="00E47BBA" w:rsidP="00F81B2C">
      <w:pPr>
        <w:jc w:val="both"/>
        <w:divId w:val="1195925686"/>
        <w:rPr>
          <w:color w:val="auto"/>
        </w:rPr>
      </w:pPr>
      <w:bookmarkStart w:id="779" w:name="SUB2230300"/>
      <w:bookmarkEnd w:id="779"/>
      <w:r w:rsidRPr="00563466">
        <w:rPr>
          <w:color w:val="auto"/>
        </w:rPr>
        <w:t xml:space="preserve">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w:t>
      </w:r>
      <w:proofErr w:type="gramStart"/>
      <w:r w:rsidRPr="00563466">
        <w:rPr>
          <w:color w:val="auto"/>
        </w:rPr>
        <w:t>которая</w:t>
      </w:r>
      <w:proofErr w:type="gramEnd"/>
      <w:r w:rsidRPr="00563466">
        <w:rPr>
          <w:color w:val="auto"/>
        </w:rPr>
        <w:t xml:space="preserve"> причиталась бы ему при разделе этого имущества.</w:t>
      </w:r>
    </w:p>
    <w:p w:rsidR="00E47BBA" w:rsidRPr="00563466" w:rsidRDefault="00E47BBA" w:rsidP="00F81B2C">
      <w:pPr>
        <w:jc w:val="both"/>
        <w:divId w:val="1195925686"/>
        <w:rPr>
          <w:color w:val="auto"/>
        </w:rPr>
      </w:pPr>
      <w:bookmarkStart w:id="780" w:name="SUB2230400"/>
      <w:bookmarkEnd w:id="780"/>
      <w:r w:rsidRPr="00563466">
        <w:rPr>
          <w:color w:val="auto"/>
        </w:rPr>
        <w:t xml:space="preserve">4. Особенности права общей совместной собственности супругов определяются законодательством о браке и семье Республики Казахстан. </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781" w:name="SUB2240000"/>
      <w:bookmarkEnd w:id="781"/>
      <w:r w:rsidRPr="00563466">
        <w:rPr>
          <w:rStyle w:val="s3"/>
          <w:color w:val="auto"/>
        </w:rPr>
        <w:t xml:space="preserve">Статья 224 изложена в редакции </w:t>
      </w:r>
      <w:r w:rsidRPr="00563466">
        <w:rPr>
          <w:rStyle w:val="s9"/>
          <w:color w:val="auto"/>
          <w:u w:val="none"/>
        </w:rPr>
        <w:t>Закона</w:t>
      </w:r>
      <w:r w:rsidRPr="00563466">
        <w:rPr>
          <w:rStyle w:val="s3"/>
          <w:color w:val="auto"/>
        </w:rPr>
        <w:t xml:space="preserve"> РК от 12.01.07 г. № 225-III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224. </w:t>
      </w:r>
      <w:r w:rsidRPr="00563466">
        <w:rPr>
          <w:rStyle w:val="s0"/>
          <w:color w:val="auto"/>
        </w:rPr>
        <w:t>Собственность крестьянского или фермерского хозяйства</w:t>
      </w:r>
    </w:p>
    <w:p w:rsidR="00E47BBA" w:rsidRPr="00563466" w:rsidRDefault="00E47BBA" w:rsidP="00F81B2C">
      <w:pPr>
        <w:jc w:val="both"/>
        <w:divId w:val="1195925686"/>
        <w:rPr>
          <w:color w:val="auto"/>
        </w:rPr>
      </w:pPr>
      <w:r w:rsidRPr="00563466">
        <w:rPr>
          <w:rStyle w:val="s0"/>
          <w:color w:val="auto"/>
        </w:rPr>
        <w:t>1. Имущество крестьянского хозяйства принадлежит его членам на праве совместной собственности, если договором между ними не установлено иное.</w:t>
      </w:r>
    </w:p>
    <w:p w:rsidR="00E47BBA" w:rsidRPr="00563466" w:rsidRDefault="00E47BBA" w:rsidP="00F81B2C">
      <w:pPr>
        <w:jc w:val="both"/>
        <w:divId w:val="1195925686"/>
        <w:rPr>
          <w:color w:val="auto"/>
        </w:rPr>
      </w:pPr>
      <w:r w:rsidRPr="00563466">
        <w:rPr>
          <w:rStyle w:val="s0"/>
          <w:color w:val="auto"/>
        </w:rPr>
        <w:t>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p>
    <w:p w:rsidR="00E47BBA" w:rsidRPr="00563466" w:rsidRDefault="00E47BBA" w:rsidP="00F81B2C">
      <w:pPr>
        <w:jc w:val="both"/>
        <w:divId w:val="1195925686"/>
        <w:rPr>
          <w:color w:val="auto"/>
        </w:rPr>
      </w:pPr>
      <w:r w:rsidRPr="00563466">
        <w:rPr>
          <w:rStyle w:val="s0"/>
          <w:color w:val="auto"/>
        </w:rPr>
        <w:t>Имущество фермерского хозяйства, основанного на личном предпринимательстве, принадлежит ему на праве частной собственности.</w:t>
      </w:r>
    </w:p>
    <w:p w:rsidR="00E47BBA" w:rsidRPr="00563466" w:rsidRDefault="00E47BBA" w:rsidP="00F81B2C">
      <w:pPr>
        <w:jc w:val="both"/>
        <w:divId w:val="1195925686"/>
        <w:rPr>
          <w:color w:val="auto"/>
        </w:rPr>
      </w:pPr>
      <w:bookmarkStart w:id="782" w:name="SUB2240200"/>
      <w:bookmarkEnd w:id="782"/>
      <w:r w:rsidRPr="00563466">
        <w:rPr>
          <w:rStyle w:val="s0"/>
          <w:color w:val="auto"/>
        </w:rPr>
        <w:t xml:space="preserve">2. </w:t>
      </w:r>
      <w:proofErr w:type="gramStart"/>
      <w:r w:rsidRPr="00563466">
        <w:rPr>
          <w:rStyle w:val="s0"/>
          <w:color w:val="auto"/>
        </w:rPr>
        <w:t xml:space="preserve">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w:t>
      </w:r>
      <w:proofErr w:type="spellStart"/>
      <w:r w:rsidRPr="00563466">
        <w:rPr>
          <w:rStyle w:val="s0"/>
          <w:color w:val="auto"/>
        </w:rPr>
        <w:t>полувольных</w:t>
      </w:r>
      <w:proofErr w:type="spellEnd"/>
      <w:r w:rsidRPr="00563466">
        <w:rPr>
          <w:rStyle w:val="s0"/>
          <w:color w:val="auto"/>
        </w:rPr>
        <w:t xml:space="preserve"> условиях,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w:t>
      </w:r>
      <w:proofErr w:type="gramEnd"/>
      <w:r w:rsidRPr="00563466">
        <w:rPr>
          <w:rStyle w:val="s0"/>
          <w:color w:val="auto"/>
        </w:rPr>
        <w:t xml:space="preserve"> хозяйства и (или) приобретенные для хозяйства на общие средства его членов.</w:t>
      </w:r>
    </w:p>
    <w:p w:rsidR="00E47BBA" w:rsidRPr="00563466" w:rsidRDefault="00E47BBA" w:rsidP="00F81B2C">
      <w:pPr>
        <w:jc w:val="both"/>
        <w:divId w:val="1195925686"/>
        <w:rPr>
          <w:color w:val="auto"/>
        </w:rPr>
      </w:pPr>
      <w:bookmarkStart w:id="783" w:name="SUB2240300"/>
      <w:bookmarkEnd w:id="783"/>
      <w:r w:rsidRPr="00563466">
        <w:rPr>
          <w:rStyle w:val="s0"/>
          <w:color w:val="auto"/>
        </w:rPr>
        <w:t>3. Плоды, продукция и доходы, полученные в результате деятельности крестьянского или фермерского хозяйства, являются общим имуществом членов крестьянского или фермерского хозяйства и используются по соглашению между ними.</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784" w:name="SUB2250000"/>
      <w:bookmarkEnd w:id="784"/>
      <w:r w:rsidRPr="00563466">
        <w:rPr>
          <w:rStyle w:val="s3"/>
          <w:color w:val="auto"/>
        </w:rPr>
        <w:t xml:space="preserve">В статью 225 внесены изменения в соответствии с </w:t>
      </w:r>
      <w:r w:rsidRPr="00563466">
        <w:rPr>
          <w:rStyle w:val="s9"/>
          <w:color w:val="auto"/>
          <w:u w:val="none"/>
        </w:rPr>
        <w:t>Законом</w:t>
      </w:r>
      <w:r w:rsidRPr="00563466">
        <w:rPr>
          <w:rStyle w:val="s3"/>
          <w:color w:val="auto"/>
        </w:rPr>
        <w:t xml:space="preserve"> РК от 12.01.07 г. № 225-III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225.</w:t>
      </w:r>
      <w:r w:rsidRPr="00563466">
        <w:rPr>
          <w:color w:val="auto"/>
        </w:rPr>
        <w:t xml:space="preserve"> Раздел имущества </w:t>
      </w:r>
      <w:r w:rsidRPr="00563466">
        <w:rPr>
          <w:rStyle w:val="s0"/>
          <w:color w:val="auto"/>
        </w:rPr>
        <w:t>крестьянского или фермерского хозяйства</w:t>
      </w:r>
    </w:p>
    <w:p w:rsidR="00E47BBA" w:rsidRPr="00563466" w:rsidRDefault="00E47BBA" w:rsidP="00F81B2C">
      <w:pPr>
        <w:jc w:val="both"/>
        <w:divId w:val="1195925686"/>
        <w:rPr>
          <w:color w:val="auto"/>
        </w:rPr>
      </w:pPr>
      <w:r w:rsidRPr="00563466">
        <w:rPr>
          <w:rStyle w:val="s0"/>
          <w:color w:val="auto"/>
        </w:rPr>
        <w:t>1. При прекращении крестьянского или фермерского хозяйства в связи с выходом из него всех его членов или по иным основаниям общее имущество подлежит р</w:t>
      </w:r>
      <w:r w:rsidRPr="00563466">
        <w:rPr>
          <w:color w:val="auto"/>
        </w:rPr>
        <w:t xml:space="preserve">азделу по правилам, </w:t>
      </w:r>
      <w:r w:rsidRPr="00563466">
        <w:rPr>
          <w:rStyle w:val="s0"/>
          <w:color w:val="auto"/>
        </w:rPr>
        <w:t xml:space="preserve">предусмотренным </w:t>
      </w:r>
      <w:r w:rsidRPr="00563466">
        <w:rPr>
          <w:color w:val="auto"/>
        </w:rPr>
        <w:t>статьями 218</w:t>
      </w:r>
      <w:r w:rsidRPr="00563466">
        <w:rPr>
          <w:rStyle w:val="s0"/>
          <w:color w:val="auto"/>
        </w:rPr>
        <w:t xml:space="preserve"> и </w:t>
      </w:r>
      <w:r w:rsidRPr="00563466">
        <w:rPr>
          <w:color w:val="auto"/>
        </w:rPr>
        <w:t>221</w:t>
      </w:r>
      <w:r w:rsidRPr="00563466">
        <w:rPr>
          <w:rStyle w:val="s0"/>
          <w:color w:val="auto"/>
        </w:rPr>
        <w:t xml:space="preserve"> настоящего </w:t>
      </w:r>
      <w:r w:rsidRPr="00563466">
        <w:rPr>
          <w:color w:val="auto"/>
        </w:rPr>
        <w:t>Кодекса.</w:t>
      </w:r>
    </w:p>
    <w:p w:rsidR="00E47BBA" w:rsidRPr="00563466" w:rsidRDefault="00E47BBA" w:rsidP="00F81B2C">
      <w:pPr>
        <w:jc w:val="both"/>
        <w:divId w:val="1195925686"/>
        <w:rPr>
          <w:color w:val="auto"/>
        </w:rPr>
      </w:pPr>
      <w:bookmarkStart w:id="785" w:name="SUB2250200"/>
      <w:bookmarkEnd w:id="785"/>
      <w:r w:rsidRPr="00563466">
        <w:rPr>
          <w:color w:val="auto"/>
        </w:rPr>
        <w:t xml:space="preserve">2. Средства производства, принадлежащие </w:t>
      </w:r>
      <w:r w:rsidRPr="00563466">
        <w:rPr>
          <w:rStyle w:val="s0"/>
          <w:color w:val="auto"/>
        </w:rPr>
        <w:t>крестьянскому или фермерскому</w:t>
      </w:r>
      <w:r w:rsidRPr="00563466">
        <w:rPr>
          <w:color w:val="auto"/>
        </w:rPr>
        <w:t xml:space="preserve">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E47BBA" w:rsidRPr="00563466" w:rsidRDefault="00E47BBA" w:rsidP="00F81B2C">
      <w:pPr>
        <w:jc w:val="both"/>
        <w:divId w:val="1195925686"/>
        <w:rPr>
          <w:color w:val="auto"/>
        </w:rPr>
      </w:pPr>
      <w:bookmarkStart w:id="786" w:name="SUB2250300"/>
      <w:bookmarkEnd w:id="786"/>
      <w:r w:rsidRPr="00563466">
        <w:rPr>
          <w:color w:val="auto"/>
        </w:rPr>
        <w:t xml:space="preserve">3. В случаях, предусмотренных пунктами 1 и 2 настоящей статьи, доли членов </w:t>
      </w:r>
      <w:r w:rsidRPr="00563466">
        <w:rPr>
          <w:rStyle w:val="s0"/>
          <w:color w:val="auto"/>
        </w:rPr>
        <w:t>крестьянского или фермерского</w:t>
      </w:r>
      <w:r w:rsidRPr="00563466">
        <w:rPr>
          <w:color w:val="auto"/>
        </w:rPr>
        <w:t xml:space="preserve"> хозяйства в праве совместной собственности на имущество хозяйства признаются равными, если соглашением между ними не установлено иное.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87" w:name="SUB2260000"/>
      <w:bookmarkEnd w:id="787"/>
      <w:r w:rsidRPr="00563466">
        <w:rPr>
          <w:rStyle w:val="s3"/>
          <w:color w:val="auto"/>
        </w:rPr>
        <w:t xml:space="preserve">В статью 226 внесены изменения в соответствии с </w:t>
      </w:r>
      <w:r w:rsidRPr="00563466">
        <w:rPr>
          <w:rStyle w:val="s9"/>
          <w:color w:val="auto"/>
          <w:u w:val="none"/>
        </w:rPr>
        <w:t>Законом</w:t>
      </w:r>
      <w:r w:rsidRPr="00563466">
        <w:rPr>
          <w:rStyle w:val="s3"/>
          <w:color w:val="auto"/>
        </w:rPr>
        <w:t xml:space="preserve"> РК от 12.01.07 г. № 225-III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226. </w:t>
      </w:r>
      <w:r w:rsidRPr="00563466">
        <w:rPr>
          <w:rStyle w:val="s0"/>
          <w:color w:val="auto"/>
        </w:rPr>
        <w:t>Правовой режим имущества при реорганизации крестьянского или фермерского хозяйства в хозяйственное товарищество или кооператив</w:t>
      </w:r>
    </w:p>
    <w:p w:rsidR="00E47BBA" w:rsidRPr="00563466" w:rsidRDefault="00E47BBA" w:rsidP="00F81B2C">
      <w:pPr>
        <w:jc w:val="both"/>
        <w:divId w:val="1195925686"/>
        <w:rPr>
          <w:color w:val="auto"/>
        </w:rPr>
      </w:pPr>
      <w:r w:rsidRPr="00563466">
        <w:rPr>
          <w:rStyle w:val="s0"/>
          <w:color w:val="auto"/>
        </w:rPr>
        <w:t>1. Членами крестьянского или фермерского хозяйства на базе имущества хозяйства может быть создано хозяйственное товарищество или производственный кооператив. Такое реорганизованное крестьянское или фермерское хозяйство как юридическое лицо обладает правом собственности на имущество, переданное ему в форме вкладов и других взносов членами крестьянского или фермерского хозяйства, а также на имущество, полученное в результате его деятельности и прио</w:t>
      </w:r>
      <w:r w:rsidRPr="00563466">
        <w:rPr>
          <w:color w:val="auto"/>
        </w:rPr>
        <w:t>бретенное по иным основаниям, не противоречащим законодательству.</w:t>
      </w:r>
    </w:p>
    <w:p w:rsidR="00E47BBA" w:rsidRPr="00563466" w:rsidRDefault="00E47BBA" w:rsidP="00F81B2C">
      <w:pPr>
        <w:jc w:val="both"/>
        <w:divId w:val="1195925686"/>
        <w:rPr>
          <w:color w:val="auto"/>
        </w:rPr>
      </w:pPr>
      <w:bookmarkStart w:id="788" w:name="SUB2260200"/>
      <w:bookmarkEnd w:id="788"/>
      <w:r w:rsidRPr="00563466">
        <w:rPr>
          <w:color w:val="auto"/>
        </w:rPr>
        <w:t xml:space="preserve">2. Размер вкладов членов </w:t>
      </w:r>
      <w:r w:rsidRPr="00563466">
        <w:rPr>
          <w:rStyle w:val="s0"/>
          <w:color w:val="auto"/>
        </w:rPr>
        <w:t xml:space="preserve">крестьянского или фермерского </w:t>
      </w:r>
      <w:r w:rsidRPr="00563466">
        <w:rPr>
          <w:color w:val="auto"/>
        </w:rPr>
        <w:t xml:space="preserve">хозяйства, являющихся участниками товарищества или членами кооператива, устанавливается исходя из их долей в праве общей собственности на имущество </w:t>
      </w:r>
      <w:r w:rsidRPr="00563466">
        <w:rPr>
          <w:rStyle w:val="s0"/>
          <w:color w:val="auto"/>
        </w:rPr>
        <w:t>крестьянского или фермерского</w:t>
      </w:r>
      <w:r w:rsidRPr="00563466">
        <w:rPr>
          <w:color w:val="auto"/>
        </w:rPr>
        <w:t xml:space="preserve"> хозяйства, определяемых в порядке, </w:t>
      </w:r>
      <w:r w:rsidRPr="00563466">
        <w:rPr>
          <w:rStyle w:val="s0"/>
          <w:color w:val="auto"/>
        </w:rPr>
        <w:t xml:space="preserve">предусмотренном </w:t>
      </w:r>
      <w:r w:rsidRPr="00563466">
        <w:rPr>
          <w:color w:val="auto"/>
        </w:rPr>
        <w:t>статьей 218</w:t>
      </w:r>
      <w:r w:rsidRPr="00563466">
        <w:rPr>
          <w:rStyle w:val="s0"/>
          <w:color w:val="auto"/>
        </w:rPr>
        <w:t xml:space="preserve"> или </w:t>
      </w:r>
      <w:r w:rsidRPr="00563466">
        <w:rPr>
          <w:color w:val="auto"/>
        </w:rPr>
        <w:t>пунктом 3</w:t>
      </w:r>
      <w:r w:rsidRPr="00563466">
        <w:rPr>
          <w:rStyle w:val="s0"/>
          <w:color w:val="auto"/>
        </w:rPr>
        <w:t xml:space="preserve"> статьи </w:t>
      </w:r>
      <w:r w:rsidRPr="00563466">
        <w:rPr>
          <w:color w:val="auto"/>
        </w:rPr>
        <w:t>225 настоящего Кодекса.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89" w:name="SUB2270000"/>
      <w:bookmarkEnd w:id="789"/>
      <w:r w:rsidRPr="00563466">
        <w:rPr>
          <w:rStyle w:val="s3"/>
          <w:color w:val="auto"/>
        </w:rPr>
        <w:t xml:space="preserve">В статью 227 внесены изменения в соответствии с </w:t>
      </w:r>
      <w:r w:rsidRPr="00563466">
        <w:rPr>
          <w:rStyle w:val="s9"/>
          <w:color w:val="auto"/>
          <w:u w:val="none"/>
        </w:rPr>
        <w:t>Законом</w:t>
      </w:r>
      <w:r w:rsidRPr="00563466">
        <w:rPr>
          <w:rStyle w:val="s3"/>
          <w:color w:val="auto"/>
        </w:rPr>
        <w:t xml:space="preserve"> РК от 02.03.98 г. № 211-1;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227.</w:t>
      </w:r>
      <w:r w:rsidRPr="00563466">
        <w:rPr>
          <w:color w:val="auto"/>
        </w:rPr>
        <w:t xml:space="preserve"> Общая собственность на </w:t>
      </w:r>
      <w:r w:rsidRPr="00563466">
        <w:rPr>
          <w:rStyle w:val="s0"/>
          <w:color w:val="auto"/>
        </w:rPr>
        <w:t>приватизированное жилище</w:t>
      </w:r>
    </w:p>
    <w:p w:rsidR="00E47BBA" w:rsidRPr="00563466" w:rsidRDefault="00E47BBA" w:rsidP="00F81B2C">
      <w:pPr>
        <w:jc w:val="both"/>
        <w:divId w:val="1195925686"/>
        <w:rPr>
          <w:color w:val="auto"/>
        </w:rPr>
      </w:pPr>
      <w:r w:rsidRPr="00563466">
        <w:rPr>
          <w:rStyle w:val="s0"/>
          <w:color w:val="auto"/>
        </w:rPr>
        <w:t xml:space="preserve">Выкупленное или приобретенное безвозмездно нанимателем в соответствии с </w:t>
      </w:r>
      <w:r w:rsidRPr="00563466">
        <w:rPr>
          <w:color w:val="auto"/>
        </w:rPr>
        <w:t>законодательством</w:t>
      </w:r>
      <w:r w:rsidRPr="00563466">
        <w:rPr>
          <w:rStyle w:val="s0"/>
          <w:color w:val="auto"/>
        </w:rPr>
        <w:t xml:space="preserve"> Республики Казахстан о государственном имуществе и жилищных отношениях жилище в домах государственного жилого фонда, переходит в совместную собственность нанимателя и постоянно проживающих с ним членов семьи, в том числе несовершеннолетних и временно отсутствующих, если иное не предусмотрено договором между ними. </w:t>
      </w:r>
    </w:p>
    <w:p w:rsidR="00E47BBA" w:rsidRPr="00563466" w:rsidRDefault="00E47BBA" w:rsidP="00F81B2C">
      <w:pPr>
        <w:jc w:val="both"/>
        <w:divId w:val="1195925686"/>
        <w:rPr>
          <w:color w:val="auto"/>
        </w:rPr>
      </w:pPr>
      <w:r w:rsidRPr="00563466">
        <w:rPr>
          <w:rStyle w:val="s0"/>
          <w:color w:val="auto"/>
        </w:rPr>
        <w:t xml:space="preserve">Особенности права совместной собственности на приватизированное жилище определяются </w:t>
      </w:r>
      <w:r w:rsidRPr="00563466">
        <w:rPr>
          <w:color w:val="auto"/>
        </w:rPr>
        <w:t>законодательными актами о жилищных отношениях.</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790" w:name="SUB2280000"/>
      <w:bookmarkEnd w:id="790"/>
      <w:r w:rsidRPr="00563466">
        <w:rPr>
          <w:rStyle w:val="s1"/>
          <w:color w:val="auto"/>
        </w:rPr>
        <w:t>Глава 12. Договор о совместной деятельности (простое товарищество)</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228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228.</w:t>
      </w:r>
      <w:r w:rsidRPr="00563466">
        <w:rPr>
          <w:color w:val="auto"/>
        </w:rPr>
        <w:t xml:space="preserve"> Простое </w:t>
      </w:r>
      <w:r w:rsidRPr="00563466">
        <w:rPr>
          <w:rStyle w:val="s0"/>
          <w:color w:val="auto"/>
        </w:rPr>
        <w:t>товарищество</w:t>
      </w:r>
    </w:p>
    <w:p w:rsidR="00E47BBA" w:rsidRPr="00563466" w:rsidRDefault="00E47BBA" w:rsidP="00F81B2C">
      <w:pPr>
        <w:jc w:val="both"/>
        <w:divId w:val="1195925686"/>
        <w:rPr>
          <w:color w:val="auto"/>
        </w:rPr>
      </w:pPr>
      <w:r w:rsidRPr="00563466">
        <w:rPr>
          <w:rStyle w:val="s0"/>
          <w:color w:val="auto"/>
        </w:rPr>
        <w:t xml:space="preserve">1. Простое товарищество образуется на основе договора о совместной деятельности. </w:t>
      </w:r>
    </w:p>
    <w:p w:rsidR="00E47BBA" w:rsidRPr="00563466" w:rsidRDefault="00E47BBA" w:rsidP="00F81B2C">
      <w:pPr>
        <w:jc w:val="both"/>
        <w:divId w:val="1195925686"/>
        <w:rPr>
          <w:color w:val="auto"/>
        </w:rPr>
      </w:pPr>
      <w:r w:rsidRPr="00563466">
        <w:rPr>
          <w:rStyle w:val="s0"/>
          <w:color w:val="auto"/>
        </w:rPr>
        <w:t xml:space="preserve">По договору о совместной деятельности </w:t>
      </w:r>
      <w:r w:rsidRPr="00563466">
        <w:rPr>
          <w:color w:val="auto"/>
        </w:rPr>
        <w:t xml:space="preserve">(договору простого товарищества) стороны обязуются совместно действовать для получения доходов или достижения иной не противоречащей закону цели. </w:t>
      </w:r>
    </w:p>
    <w:p w:rsidR="00E47BBA" w:rsidRPr="00563466" w:rsidRDefault="00E47BBA" w:rsidP="00F81B2C">
      <w:pPr>
        <w:jc w:val="both"/>
        <w:divId w:val="1195925686"/>
        <w:rPr>
          <w:color w:val="auto"/>
        </w:rPr>
      </w:pPr>
      <w:r w:rsidRPr="00563466">
        <w:rPr>
          <w:color w:val="auto"/>
        </w:rPr>
        <w:t>Простое товарищество не является юридическим лицом.</w:t>
      </w:r>
    </w:p>
    <w:p w:rsidR="00E47BBA" w:rsidRPr="00563466" w:rsidRDefault="00E47BBA" w:rsidP="00F81B2C">
      <w:pPr>
        <w:jc w:val="both"/>
        <w:divId w:val="1195925686"/>
        <w:rPr>
          <w:color w:val="auto"/>
        </w:rPr>
      </w:pPr>
      <w:bookmarkStart w:id="791" w:name="SUB2280200"/>
      <w:bookmarkEnd w:id="791"/>
      <w:r w:rsidRPr="00563466">
        <w:rPr>
          <w:color w:val="auto"/>
        </w:rPr>
        <w:t>2. Договор о совместной деятельности (договор простого товарищества) заключается между гражданами, гражданами и юридическими лицами, между юридическими лицами (консорциум).</w:t>
      </w:r>
    </w:p>
    <w:p w:rsidR="00E47BBA" w:rsidRPr="00563466" w:rsidRDefault="00E47BBA" w:rsidP="00F81B2C">
      <w:pPr>
        <w:jc w:val="both"/>
        <w:divId w:val="1195925686"/>
        <w:rPr>
          <w:color w:val="auto"/>
        </w:rPr>
      </w:pPr>
      <w:bookmarkStart w:id="792" w:name="SUB2280300"/>
      <w:bookmarkEnd w:id="792"/>
      <w:r w:rsidRPr="00563466">
        <w:rPr>
          <w:color w:val="auto"/>
        </w:rPr>
        <w:t xml:space="preserve">3. Обязательства участников простого товарищества, связанные с договором о совместной деятельности, перед третьими лицами являются солидарными, если договором о совместной деятельности не предусмотрено иное.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93" w:name="SUB2290000"/>
      <w:bookmarkEnd w:id="793"/>
      <w:r w:rsidRPr="00563466">
        <w:rPr>
          <w:rStyle w:val="s1"/>
          <w:color w:val="auto"/>
        </w:rPr>
        <w:t>Статья 229.</w:t>
      </w:r>
      <w:r w:rsidRPr="00563466">
        <w:rPr>
          <w:color w:val="auto"/>
        </w:rPr>
        <w:t xml:space="preserve"> Ведение общих дел </w:t>
      </w:r>
      <w:r w:rsidRPr="00563466">
        <w:rPr>
          <w:rStyle w:val="s0"/>
          <w:color w:val="auto"/>
        </w:rPr>
        <w:t>участников договора</w:t>
      </w:r>
    </w:p>
    <w:p w:rsidR="00E47BBA" w:rsidRPr="00563466" w:rsidRDefault="00E47BBA" w:rsidP="00F81B2C">
      <w:pPr>
        <w:jc w:val="both"/>
        <w:divId w:val="1195925686"/>
        <w:rPr>
          <w:color w:val="auto"/>
        </w:rPr>
      </w:pPr>
      <w:r w:rsidRPr="00563466">
        <w:rPr>
          <w:rStyle w:val="s0"/>
          <w:color w:val="auto"/>
        </w:rPr>
        <w:t xml:space="preserve">Ведение общих дел участников договора о совместной деятельности осуществляется по их общему согласию. По соглашению между собой </w:t>
      </w:r>
      <w:r w:rsidRPr="00563466">
        <w:rPr>
          <w:color w:val="auto"/>
        </w:rPr>
        <w:t>они могут поручить руководство совместной деятельностью и ведение общих дел одному из участников, действующему в этом случае на основании доверенности, выданной остальными участниками договора.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94" w:name="SUB2300000"/>
      <w:bookmarkEnd w:id="794"/>
      <w:r w:rsidRPr="00563466">
        <w:rPr>
          <w:rStyle w:val="s1"/>
          <w:color w:val="auto"/>
        </w:rPr>
        <w:t>Статья 230.</w:t>
      </w:r>
      <w:r w:rsidRPr="00563466">
        <w:rPr>
          <w:color w:val="auto"/>
        </w:rPr>
        <w:t xml:space="preserve"> Общее имущество </w:t>
      </w:r>
      <w:r w:rsidRPr="00563466">
        <w:rPr>
          <w:rStyle w:val="s0"/>
          <w:color w:val="auto"/>
        </w:rPr>
        <w:t>участников договора</w:t>
      </w:r>
    </w:p>
    <w:p w:rsidR="00E47BBA" w:rsidRPr="00563466" w:rsidRDefault="00E47BBA" w:rsidP="00F81B2C">
      <w:pPr>
        <w:jc w:val="both"/>
        <w:divId w:val="1195925686"/>
        <w:rPr>
          <w:color w:val="auto"/>
        </w:rPr>
      </w:pPr>
      <w:r w:rsidRPr="00563466">
        <w:rPr>
          <w:rStyle w:val="s0"/>
          <w:color w:val="auto"/>
        </w:rPr>
        <w:t xml:space="preserve">1. Для достижения своих целей участники договора о совместной деятельности вносят взносы деньгами или другим </w:t>
      </w:r>
      <w:r w:rsidRPr="00563466">
        <w:rPr>
          <w:color w:val="auto"/>
        </w:rPr>
        <w:t>имуществом</w:t>
      </w:r>
      <w:r w:rsidRPr="00563466">
        <w:rPr>
          <w:rStyle w:val="s0"/>
          <w:color w:val="auto"/>
        </w:rPr>
        <w:t xml:space="preserve"> либо путем тру</w:t>
      </w:r>
      <w:r w:rsidRPr="00563466">
        <w:rPr>
          <w:color w:val="auto"/>
        </w:rPr>
        <w:t>дового вклада.</w:t>
      </w:r>
    </w:p>
    <w:p w:rsidR="00E47BBA" w:rsidRPr="00563466" w:rsidRDefault="00E47BBA" w:rsidP="00F81B2C">
      <w:pPr>
        <w:jc w:val="both"/>
        <w:divId w:val="1195925686"/>
        <w:rPr>
          <w:color w:val="auto"/>
        </w:rPr>
      </w:pPr>
      <w:bookmarkStart w:id="795" w:name="SUB2300200"/>
      <w:bookmarkEnd w:id="795"/>
      <w:r w:rsidRPr="00563466">
        <w:rPr>
          <w:color w:val="auto"/>
        </w:rPr>
        <w:t>2. Денежные или иные имущественные взносы участников договора, а также имущество, созданное или приобретенное в результате их совместной деятельности, являются их общей долевой собственностью.</w:t>
      </w:r>
    </w:p>
    <w:p w:rsidR="00E47BBA" w:rsidRPr="00563466" w:rsidRDefault="00E47BBA" w:rsidP="00F81B2C">
      <w:pPr>
        <w:jc w:val="both"/>
        <w:divId w:val="1195925686"/>
        <w:rPr>
          <w:color w:val="auto"/>
        </w:rPr>
      </w:pPr>
      <w:r w:rsidRPr="00563466">
        <w:rPr>
          <w:color w:val="auto"/>
        </w:rPr>
        <w:t> </w:t>
      </w:r>
      <w:bookmarkStart w:id="796" w:name="SUB2300300"/>
      <w:bookmarkEnd w:id="796"/>
      <w:r w:rsidRPr="00563466">
        <w:rPr>
          <w:rStyle w:val="s0"/>
          <w:color w:val="auto"/>
        </w:rPr>
        <w:t xml:space="preserve">3. Исключен в соответствии с Законом РК от 02.03.98 г. </w:t>
      </w:r>
      <w:r w:rsidRPr="00563466">
        <w:rPr>
          <w:color w:val="auto"/>
        </w:rPr>
        <w:t>№ 211-1</w:t>
      </w:r>
    </w:p>
    <w:p w:rsidR="00E47BBA" w:rsidRPr="00563466" w:rsidRDefault="00E47BBA" w:rsidP="00F81B2C">
      <w:pPr>
        <w:jc w:val="both"/>
        <w:divId w:val="1195925686"/>
        <w:rPr>
          <w:color w:val="auto"/>
        </w:rPr>
      </w:pPr>
      <w:bookmarkStart w:id="797" w:name="SUB2300400"/>
      <w:bookmarkEnd w:id="797"/>
      <w:r w:rsidRPr="00563466">
        <w:rPr>
          <w:rStyle w:val="s3"/>
          <w:color w:val="auto"/>
        </w:rPr>
        <w:t xml:space="preserve">Пункт 4 дополнен словами: «если иное не предусмотрено нормами настоящей главы, другими законодательными актами или договором о совместной деятельности»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0"/>
          <w:color w:val="auto"/>
        </w:rPr>
        <w:t xml:space="preserve">4. На имущество участников договора распространяются нормы настоящего </w:t>
      </w:r>
      <w:r w:rsidRPr="00563466">
        <w:rPr>
          <w:color w:val="auto"/>
        </w:rPr>
        <w:t>Кодекса</w:t>
      </w:r>
      <w:r w:rsidRPr="00563466">
        <w:rPr>
          <w:rStyle w:val="s0"/>
          <w:color w:val="auto"/>
        </w:rPr>
        <w:t xml:space="preserve"> об общей долевой собственности, если иное не предусмотрено нормами настоящей главы, другими законодательными актами или договором о совместной </w:t>
      </w:r>
      <w:r w:rsidRPr="00563466">
        <w:rPr>
          <w:color w:val="auto"/>
        </w:rPr>
        <w:t>деятельности.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98" w:name="SUB2310000"/>
      <w:bookmarkEnd w:id="798"/>
      <w:r w:rsidRPr="00563466">
        <w:rPr>
          <w:rStyle w:val="s3"/>
          <w:color w:val="auto"/>
        </w:rPr>
        <w:t xml:space="preserve">В статью 231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231.</w:t>
      </w:r>
      <w:r w:rsidRPr="00563466">
        <w:rPr>
          <w:color w:val="auto"/>
        </w:rPr>
        <w:t xml:space="preserve"> Общие расходы и убытки </w:t>
      </w:r>
      <w:r w:rsidRPr="00563466">
        <w:rPr>
          <w:rStyle w:val="s0"/>
          <w:color w:val="auto"/>
        </w:rPr>
        <w:t>участников договора</w:t>
      </w:r>
    </w:p>
    <w:p w:rsidR="00E47BBA" w:rsidRPr="00563466" w:rsidRDefault="00E47BBA" w:rsidP="00F81B2C">
      <w:pPr>
        <w:jc w:val="both"/>
        <w:divId w:val="1195925686"/>
        <w:rPr>
          <w:color w:val="auto"/>
        </w:rPr>
      </w:pPr>
      <w:r w:rsidRPr="00563466">
        <w:rPr>
          <w:rStyle w:val="s0"/>
          <w:color w:val="auto"/>
        </w:rPr>
        <w:t xml:space="preserve">Порядок покрытия общих расходов по совместной деятельности и возникших в ее результате убытков определяется договором участников. Если договором такой порядок не предусмотрен, общие расходы и убытки покрываются за счет общего имущества участников договора, а недостающие суммы раскладываются между ними пропорционально их долям в этом </w:t>
      </w:r>
      <w:r w:rsidRPr="00563466">
        <w:rPr>
          <w:color w:val="auto"/>
        </w:rPr>
        <w:t>имуществе.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799" w:name="SUB2320000"/>
      <w:bookmarkEnd w:id="799"/>
      <w:r w:rsidRPr="00563466">
        <w:rPr>
          <w:rStyle w:val="s1"/>
          <w:color w:val="auto"/>
        </w:rPr>
        <w:t xml:space="preserve">Статья 232. </w:t>
      </w:r>
      <w:r w:rsidRPr="00563466">
        <w:rPr>
          <w:rStyle w:val="s0"/>
          <w:color w:val="auto"/>
        </w:rPr>
        <w:t>Передача права и отказ от участия в совместной деятельности</w:t>
      </w:r>
    </w:p>
    <w:p w:rsidR="00E47BBA" w:rsidRPr="00563466" w:rsidRDefault="00E47BBA" w:rsidP="00F81B2C">
      <w:pPr>
        <w:jc w:val="both"/>
        <w:divId w:val="1195925686"/>
        <w:rPr>
          <w:color w:val="auto"/>
        </w:rPr>
      </w:pPr>
      <w:r w:rsidRPr="00563466">
        <w:rPr>
          <w:rStyle w:val="s0"/>
          <w:color w:val="auto"/>
        </w:rPr>
        <w:t>1. Передача права на участие в совместной деятельности может быть осуществлена только с согласия участников договора о совместной деятельности (договора простого товарищества).</w:t>
      </w:r>
    </w:p>
    <w:p w:rsidR="00E47BBA" w:rsidRPr="00563466" w:rsidRDefault="00E47BBA" w:rsidP="00F81B2C">
      <w:pPr>
        <w:jc w:val="both"/>
        <w:divId w:val="1195925686"/>
        <w:rPr>
          <w:color w:val="auto"/>
        </w:rPr>
      </w:pPr>
      <w:bookmarkStart w:id="800" w:name="SUB2320200"/>
      <w:bookmarkEnd w:id="800"/>
      <w:r w:rsidRPr="00563466">
        <w:rPr>
          <w:rStyle w:val="s0"/>
          <w:color w:val="auto"/>
        </w:rPr>
        <w:t>2. Участник договора о совместной деятельности (договора простого товарищества) имеет право по своему усмотрению отказаться от участия в совместной деятельности.</w:t>
      </w:r>
    </w:p>
    <w:p w:rsidR="00E47BBA" w:rsidRPr="00563466" w:rsidRDefault="00E47BBA" w:rsidP="00F81B2C">
      <w:pPr>
        <w:jc w:val="both"/>
        <w:divId w:val="1195925686"/>
        <w:rPr>
          <w:color w:val="auto"/>
        </w:rPr>
      </w:pPr>
      <w:bookmarkStart w:id="801" w:name="SUB2320300"/>
      <w:bookmarkEnd w:id="801"/>
      <w:r w:rsidRPr="00563466">
        <w:rPr>
          <w:rStyle w:val="s0"/>
          <w:color w:val="auto"/>
        </w:rPr>
        <w:t xml:space="preserve">3. </w:t>
      </w:r>
      <w:r w:rsidRPr="00563466">
        <w:rPr>
          <w:color w:val="auto"/>
        </w:rPr>
        <w:t>Убытки</w:t>
      </w:r>
      <w:r w:rsidRPr="00563466">
        <w:rPr>
          <w:rStyle w:val="s0"/>
          <w:color w:val="auto"/>
        </w:rPr>
        <w:t xml:space="preserve"> участников, вызванные отказом кого-либо из них от участия в совместной деятельности, взыскиваются в полном объеме, если договором о совместной деятельности (договором простого товарищества) не предусмотрено иное.</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802" w:name="SUB2330000"/>
      <w:bookmarkEnd w:id="802"/>
      <w:r w:rsidRPr="00563466">
        <w:rPr>
          <w:rStyle w:val="s3"/>
          <w:color w:val="auto"/>
        </w:rPr>
        <w:t xml:space="preserve">В статью 233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233.</w:t>
      </w:r>
      <w:r w:rsidRPr="00563466">
        <w:rPr>
          <w:color w:val="auto"/>
        </w:rPr>
        <w:t xml:space="preserve"> </w:t>
      </w:r>
      <w:r w:rsidRPr="00563466">
        <w:rPr>
          <w:rStyle w:val="s0"/>
          <w:color w:val="auto"/>
        </w:rPr>
        <w:t>Консорциум</w:t>
      </w:r>
    </w:p>
    <w:p w:rsidR="00E47BBA" w:rsidRPr="00563466" w:rsidRDefault="00E47BBA" w:rsidP="00F81B2C">
      <w:pPr>
        <w:jc w:val="both"/>
        <w:divId w:val="1195925686"/>
        <w:rPr>
          <w:color w:val="auto"/>
        </w:rPr>
      </w:pPr>
      <w:r w:rsidRPr="00563466">
        <w:rPr>
          <w:rStyle w:val="s0"/>
          <w:color w:val="auto"/>
        </w:rPr>
        <w:t xml:space="preserve">1. Консорциум это временный добровольный равноправный союз (объединение) на основе договора о совместной хозяйственной </w:t>
      </w:r>
      <w:r w:rsidRPr="00563466">
        <w:rPr>
          <w:color w:val="auto"/>
        </w:rPr>
        <w:t>деятельности, в котором юридические лица объединяют те или иные ресурсы и координируют усилия для решения конкретных хозяйственных задач.</w:t>
      </w:r>
    </w:p>
    <w:p w:rsidR="00E47BBA" w:rsidRPr="00563466" w:rsidRDefault="00E47BBA" w:rsidP="00F81B2C">
      <w:pPr>
        <w:jc w:val="both"/>
        <w:divId w:val="1195925686"/>
        <w:rPr>
          <w:color w:val="auto"/>
        </w:rPr>
      </w:pPr>
      <w:bookmarkStart w:id="803" w:name="SUB2330200"/>
      <w:bookmarkEnd w:id="803"/>
      <w:r w:rsidRPr="00563466">
        <w:rPr>
          <w:color w:val="auto"/>
        </w:rPr>
        <w:t>2. Участники консорциума сохраняют свою хозяйственную самостоятельность и могут принимать участие в деятельности других консорциумов, ассоциаций. Отношения между участниками консорциума строятся на договорной основе.</w:t>
      </w:r>
    </w:p>
    <w:p w:rsidR="00E47BBA" w:rsidRPr="00563466" w:rsidRDefault="00E47BBA" w:rsidP="00F81B2C">
      <w:pPr>
        <w:jc w:val="both"/>
        <w:divId w:val="1195925686"/>
        <w:rPr>
          <w:color w:val="auto"/>
        </w:rPr>
      </w:pPr>
      <w:bookmarkStart w:id="804" w:name="SUB2330300"/>
      <w:bookmarkEnd w:id="804"/>
      <w:r w:rsidRPr="00563466">
        <w:rPr>
          <w:color w:val="auto"/>
        </w:rPr>
        <w:t xml:space="preserve">3. Управление консорциумом осуществляется в соответствии с консорциальным соглашением участников </w:t>
      </w:r>
      <w:r w:rsidRPr="00563466">
        <w:rPr>
          <w:rStyle w:val="s0"/>
          <w:color w:val="auto"/>
        </w:rPr>
        <w:t>консорциума.</w:t>
      </w:r>
    </w:p>
    <w:p w:rsidR="00E47BBA" w:rsidRPr="00563466" w:rsidRDefault="00E47BBA" w:rsidP="00F81B2C">
      <w:pPr>
        <w:jc w:val="both"/>
        <w:divId w:val="1195925686"/>
        <w:rPr>
          <w:color w:val="auto"/>
        </w:rPr>
      </w:pPr>
      <w:bookmarkStart w:id="805" w:name="SUB2330400"/>
      <w:bookmarkEnd w:id="805"/>
      <w:r w:rsidRPr="00563466">
        <w:rPr>
          <w:rStyle w:val="s0"/>
          <w:color w:val="auto"/>
        </w:rPr>
        <w:t xml:space="preserve">4. Участники консорциума несут </w:t>
      </w:r>
      <w:r w:rsidRPr="00563466">
        <w:rPr>
          <w:color w:val="auto"/>
        </w:rPr>
        <w:t>солидарную</w:t>
      </w:r>
      <w:r w:rsidRPr="00563466">
        <w:rPr>
          <w:rStyle w:val="s0"/>
          <w:color w:val="auto"/>
        </w:rPr>
        <w:t xml:space="preserve"> ответственность по обязательствам, связанным с деятельностью консорциума, если иное не оговорено консорциальным соглашением.</w:t>
      </w:r>
    </w:p>
    <w:p w:rsidR="00E47BBA" w:rsidRPr="00563466" w:rsidRDefault="00E47BBA" w:rsidP="00F81B2C">
      <w:pPr>
        <w:jc w:val="both"/>
        <w:divId w:val="1195925686"/>
        <w:rPr>
          <w:color w:val="auto"/>
        </w:rPr>
      </w:pPr>
      <w:bookmarkStart w:id="806" w:name="SUB2330500"/>
      <w:bookmarkEnd w:id="806"/>
      <w:r w:rsidRPr="00563466">
        <w:rPr>
          <w:rStyle w:val="s0"/>
          <w:color w:val="auto"/>
        </w:rPr>
        <w:t>5. Консорциум прекращает свою деятельность по выполнении поставленной задачи или по решению его участников.</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07" w:name="SUB2340000"/>
      <w:bookmarkEnd w:id="807"/>
      <w:r w:rsidRPr="00563466">
        <w:rPr>
          <w:rStyle w:val="s1"/>
          <w:color w:val="auto"/>
        </w:rPr>
        <w:t>Статья 234.</w:t>
      </w:r>
      <w:r w:rsidRPr="00563466">
        <w:rPr>
          <w:color w:val="auto"/>
        </w:rPr>
        <w:t xml:space="preserve"> Правила об отдельных </w:t>
      </w:r>
      <w:r w:rsidRPr="00563466">
        <w:rPr>
          <w:rStyle w:val="s0"/>
          <w:color w:val="auto"/>
        </w:rPr>
        <w:t>видах совместной деятельности</w:t>
      </w:r>
    </w:p>
    <w:p w:rsidR="00E47BBA" w:rsidRPr="00563466" w:rsidRDefault="00E47BBA" w:rsidP="00F81B2C">
      <w:pPr>
        <w:jc w:val="both"/>
        <w:divId w:val="1195925686"/>
        <w:rPr>
          <w:color w:val="auto"/>
        </w:rPr>
      </w:pPr>
      <w:r w:rsidRPr="00563466">
        <w:rPr>
          <w:rStyle w:val="s0"/>
          <w:color w:val="auto"/>
        </w:rPr>
        <w:t xml:space="preserve">Отдельные виды совместной деятельности регулируются в соответствии с настоящим </w:t>
      </w:r>
      <w:r w:rsidRPr="00563466">
        <w:rPr>
          <w:color w:val="auto"/>
        </w:rPr>
        <w:t>Кодексом</w:t>
      </w:r>
      <w:r w:rsidRPr="00563466">
        <w:rPr>
          <w:rStyle w:val="s0"/>
          <w:color w:val="auto"/>
        </w:rPr>
        <w:t xml:space="preserve"> законодательством Республики Казахстан.</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center"/>
        <w:divId w:val="1195925686"/>
        <w:rPr>
          <w:color w:val="auto"/>
        </w:rPr>
      </w:pPr>
      <w:r w:rsidRPr="00563466">
        <w:rPr>
          <w:rStyle w:val="s1"/>
          <w:color w:val="auto"/>
        </w:rPr>
        <w:t>Глава 13. Приобретение права собственности и иных вещных прав</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bookmarkStart w:id="808" w:name="SUB2350000"/>
      <w:bookmarkEnd w:id="808"/>
      <w:r w:rsidRPr="00563466">
        <w:rPr>
          <w:rStyle w:val="s1"/>
          <w:color w:val="auto"/>
        </w:rPr>
        <w:t>Статья 235.</w:t>
      </w:r>
      <w:r w:rsidRPr="00563466">
        <w:rPr>
          <w:color w:val="auto"/>
        </w:rPr>
        <w:t xml:space="preserve"> Основания приобретения права </w:t>
      </w:r>
      <w:r w:rsidRPr="00563466">
        <w:rPr>
          <w:rStyle w:val="s0"/>
          <w:color w:val="auto"/>
        </w:rPr>
        <w:t>собственности</w:t>
      </w:r>
    </w:p>
    <w:p w:rsidR="00E47BBA" w:rsidRPr="00563466" w:rsidRDefault="00E47BBA" w:rsidP="00F81B2C">
      <w:pPr>
        <w:jc w:val="both"/>
        <w:divId w:val="1195925686"/>
        <w:rPr>
          <w:color w:val="auto"/>
        </w:rPr>
      </w:pPr>
      <w:r w:rsidRPr="00563466">
        <w:rPr>
          <w:rStyle w:val="s0"/>
          <w:color w:val="auto"/>
        </w:rPr>
        <w:t xml:space="preserve">1. Право собственности на новую вещь принадлежит лицу, изготовившему или создавшему ее, если иное не предусмотрено договором или законодательством. Право собственности на плоды, продукцию, доходы, полученные в результате использования имущества, приобретается в соответствии со </w:t>
      </w:r>
      <w:r w:rsidRPr="00563466">
        <w:rPr>
          <w:color w:val="auto"/>
        </w:rPr>
        <w:t>статьей 123</w:t>
      </w:r>
      <w:r w:rsidRPr="00563466">
        <w:rPr>
          <w:rStyle w:val="s0"/>
          <w:color w:val="auto"/>
        </w:rPr>
        <w:t xml:space="preserve"> настоящего Кодекса.</w:t>
      </w:r>
    </w:p>
    <w:p w:rsidR="00E47BBA" w:rsidRPr="00563466" w:rsidRDefault="00E47BBA" w:rsidP="00F81B2C">
      <w:pPr>
        <w:jc w:val="both"/>
        <w:divId w:val="1195925686"/>
        <w:rPr>
          <w:color w:val="auto"/>
        </w:rPr>
      </w:pPr>
      <w:bookmarkStart w:id="809" w:name="SUB2350200"/>
      <w:bookmarkEnd w:id="809"/>
      <w:r w:rsidRPr="00563466">
        <w:rPr>
          <w:color w:val="auto"/>
        </w:rPr>
        <w:t xml:space="preserve">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w:t>
      </w:r>
    </w:p>
    <w:p w:rsidR="00E47BBA" w:rsidRPr="00563466" w:rsidRDefault="00E47BBA" w:rsidP="00F81B2C">
      <w:pPr>
        <w:jc w:val="both"/>
        <w:divId w:val="1195925686"/>
        <w:rPr>
          <w:color w:val="auto"/>
        </w:rPr>
      </w:pPr>
      <w:r w:rsidRPr="00563466">
        <w:rPr>
          <w:color w:val="auto"/>
        </w:rPr>
        <w:t xml:space="preserve">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 </w:t>
      </w:r>
    </w:p>
    <w:p w:rsidR="00E47BBA" w:rsidRPr="00563466" w:rsidRDefault="00E47BBA" w:rsidP="00F81B2C">
      <w:pPr>
        <w:jc w:val="both"/>
        <w:divId w:val="1195925686"/>
        <w:rPr>
          <w:color w:val="auto"/>
        </w:rPr>
      </w:pPr>
      <w:r w:rsidRPr="00563466">
        <w:rPr>
          <w:color w:val="auto"/>
        </w:rPr>
        <w:t>В случае реорганизации юридического лица право собственности на принадлежащее ему имущество переходит к юридическим лицам правопреемникам реорганизованного юридического лица (статья 46 настоящего Кодекса).</w:t>
      </w:r>
    </w:p>
    <w:p w:rsidR="00E47BBA" w:rsidRPr="00563466" w:rsidRDefault="00E47BBA" w:rsidP="00F81B2C">
      <w:pPr>
        <w:jc w:val="both"/>
        <w:divId w:val="1195925686"/>
        <w:rPr>
          <w:color w:val="auto"/>
        </w:rPr>
      </w:pPr>
      <w:bookmarkStart w:id="810" w:name="SUB2350204"/>
      <w:bookmarkEnd w:id="810"/>
      <w:r w:rsidRPr="00563466">
        <w:rPr>
          <w:color w:val="auto"/>
        </w:rPr>
        <w:t>Отчуждение имущества от собственника другому лицу помимо воли собственника не допускается, кроме случаев, предусмотренных настоящим Кодексом.</w:t>
      </w:r>
    </w:p>
    <w:p w:rsidR="00E47BBA" w:rsidRPr="00563466" w:rsidRDefault="00E47BBA" w:rsidP="00F81B2C">
      <w:pPr>
        <w:jc w:val="both"/>
        <w:divId w:val="1195925686"/>
        <w:rPr>
          <w:color w:val="auto"/>
        </w:rPr>
      </w:pPr>
      <w:bookmarkStart w:id="811" w:name="SUB2350300"/>
      <w:bookmarkEnd w:id="811"/>
      <w:r w:rsidRPr="00563466">
        <w:rPr>
          <w:color w:val="auto"/>
        </w:rPr>
        <w:t xml:space="preserve">3. </w:t>
      </w:r>
      <w:proofErr w:type="gramStart"/>
      <w:r w:rsidRPr="00563466">
        <w:rPr>
          <w:color w:val="auto"/>
        </w:rPr>
        <w:t>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w:t>
      </w:r>
      <w:proofErr w:type="gramEnd"/>
    </w:p>
    <w:p w:rsidR="00E47BBA" w:rsidRPr="00563466" w:rsidRDefault="00E47BBA" w:rsidP="00F81B2C">
      <w:pPr>
        <w:jc w:val="both"/>
        <w:divId w:val="1195925686"/>
        <w:rPr>
          <w:color w:val="auto"/>
        </w:rPr>
      </w:pPr>
      <w:bookmarkStart w:id="812" w:name="SUB235030100"/>
      <w:bookmarkEnd w:id="812"/>
      <w:r w:rsidRPr="00563466">
        <w:rPr>
          <w:rStyle w:val="s3"/>
          <w:color w:val="auto"/>
        </w:rPr>
        <w:t xml:space="preserve">Закон дополнен пунктом 3-1 в соответствии с </w:t>
      </w:r>
      <w:r w:rsidRPr="00563466">
        <w:rPr>
          <w:rStyle w:val="s9"/>
          <w:color w:val="auto"/>
          <w:u w:val="none"/>
        </w:rPr>
        <w:t>Законом</w:t>
      </w:r>
      <w:r w:rsidRPr="00563466">
        <w:rPr>
          <w:rStyle w:val="s3"/>
          <w:color w:val="auto"/>
        </w:rPr>
        <w:t xml:space="preserve"> РК от 01.03.11 г. № 414-IV</w:t>
      </w:r>
    </w:p>
    <w:p w:rsidR="00E47BBA" w:rsidRPr="00563466" w:rsidRDefault="00E47BBA" w:rsidP="00F81B2C">
      <w:pPr>
        <w:jc w:val="both"/>
        <w:divId w:val="1195925686"/>
        <w:rPr>
          <w:color w:val="auto"/>
        </w:rPr>
      </w:pPr>
      <w:r w:rsidRPr="00563466">
        <w:rPr>
          <w:rStyle w:val="s0"/>
          <w:color w:val="auto"/>
        </w:rPr>
        <w:t>3-1. В случаях и порядке, которые предусмотрены законами Республики Казахстан, государство приобретает право собственности на имущество при реквизиции, национализации, принудительном изъятии земельного участка, в том числе для государственных нужд, а также при отчуждении недвижимого имущества в связи с изъятием земельного участка.</w:t>
      </w:r>
    </w:p>
    <w:p w:rsidR="00E47BBA" w:rsidRPr="00563466" w:rsidRDefault="00E47BBA" w:rsidP="00F81B2C">
      <w:pPr>
        <w:jc w:val="both"/>
        <w:divId w:val="1195925686"/>
        <w:rPr>
          <w:color w:val="auto"/>
        </w:rPr>
      </w:pPr>
      <w:bookmarkStart w:id="813" w:name="SUB2350400"/>
      <w:bookmarkEnd w:id="813"/>
      <w:r w:rsidRPr="00563466">
        <w:rPr>
          <w:color w:val="auto"/>
        </w:rPr>
        <w:t xml:space="preserve">4. Члены потребительского кооператива (жилищного, жилищно-строительного, дачного, гаражного или иного), </w:t>
      </w:r>
      <w:r w:rsidRPr="00563466">
        <w:rPr>
          <w:rStyle w:val="s0"/>
          <w:color w:val="auto"/>
        </w:rPr>
        <w:t xml:space="preserve">другие лица, имеющие право на </w:t>
      </w:r>
      <w:proofErr w:type="spellStart"/>
      <w:r w:rsidRPr="00563466">
        <w:rPr>
          <w:rStyle w:val="s0"/>
          <w:color w:val="auto"/>
        </w:rPr>
        <w:t>паенакопления</w:t>
      </w:r>
      <w:proofErr w:type="spellEnd"/>
      <w:r w:rsidRPr="00563466">
        <w:rPr>
          <w:rStyle w:val="s0"/>
          <w:color w:val="auto"/>
        </w:rPr>
        <w:t>, полностью внесшие свой паевой взнос за квартиру, дачу, гараж, иное помещение, предоставленное этим лицам кооперативом в пользование, приобретают право собственности на указанное имущество.</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814" w:name="SUB2360000"/>
      <w:bookmarkEnd w:id="814"/>
      <w:r w:rsidRPr="00563466">
        <w:rPr>
          <w:rStyle w:val="s1"/>
          <w:color w:val="auto"/>
        </w:rPr>
        <w:t>Статья 236.</w:t>
      </w:r>
      <w:r w:rsidRPr="00563466">
        <w:rPr>
          <w:color w:val="auto"/>
        </w:rPr>
        <w:t xml:space="preserve"> Возникновение права </w:t>
      </w:r>
      <w:r w:rsidRPr="00563466">
        <w:rPr>
          <w:rStyle w:val="s0"/>
          <w:color w:val="auto"/>
        </w:rPr>
        <w:t>собственности на вновь создаваемое недвижимое имущество</w:t>
      </w:r>
    </w:p>
    <w:p w:rsidR="00E47BBA" w:rsidRPr="00563466" w:rsidRDefault="00E47BBA" w:rsidP="00F81B2C">
      <w:pPr>
        <w:jc w:val="both"/>
        <w:divId w:val="1195925686"/>
        <w:rPr>
          <w:color w:val="auto"/>
        </w:rPr>
      </w:pPr>
      <w:r w:rsidRPr="00563466">
        <w:rPr>
          <w:rStyle w:val="s0"/>
          <w:color w:val="auto"/>
        </w:rPr>
        <w:t>1. Право собственности на строящиеся здания, сооружения, иные имущественные комплексы, а также иное вновь созданное недвижимое иму</w:t>
      </w:r>
      <w:r w:rsidRPr="00563466">
        <w:rPr>
          <w:color w:val="auto"/>
        </w:rPr>
        <w:t>щество возникает с момента завершения создания этого имущества.</w:t>
      </w:r>
    </w:p>
    <w:p w:rsidR="00E47BBA" w:rsidRPr="00563466" w:rsidRDefault="00E47BBA" w:rsidP="00F81B2C">
      <w:pPr>
        <w:jc w:val="both"/>
        <w:divId w:val="1195925686"/>
        <w:rPr>
          <w:color w:val="auto"/>
        </w:rPr>
      </w:pPr>
      <w:bookmarkStart w:id="815" w:name="SUB2360200"/>
      <w:bookmarkEnd w:id="815"/>
      <w:r w:rsidRPr="00563466">
        <w:rPr>
          <w:color w:val="auto"/>
        </w:rPr>
        <w:t>2. Если законодательными актами или договором предусмотрена приемка законченных строительством объектов, то создание соответствующего имущества считается завершенным с момента такой приемки.</w:t>
      </w:r>
    </w:p>
    <w:p w:rsidR="00E47BBA" w:rsidRPr="00563466" w:rsidRDefault="00E47BBA" w:rsidP="00F81B2C">
      <w:pPr>
        <w:jc w:val="both"/>
        <w:divId w:val="1195925686"/>
        <w:rPr>
          <w:color w:val="auto"/>
        </w:rPr>
      </w:pPr>
      <w:bookmarkStart w:id="816" w:name="SUB2360300"/>
      <w:bookmarkEnd w:id="816"/>
      <w:r w:rsidRPr="00563466">
        <w:rPr>
          <w:color w:val="auto"/>
        </w:rPr>
        <w:t>3. В случаях, когда недвижимое имущество подлежит государственной регистрации, право собственности на него возникает с момента такой регистрации.</w:t>
      </w:r>
    </w:p>
    <w:p w:rsidR="00E47BBA" w:rsidRPr="00563466" w:rsidRDefault="00E47BBA" w:rsidP="00F81B2C">
      <w:pPr>
        <w:jc w:val="both"/>
        <w:divId w:val="1195925686"/>
        <w:rPr>
          <w:color w:val="auto"/>
        </w:rPr>
      </w:pPr>
      <w:bookmarkStart w:id="817" w:name="SUB2360400"/>
      <w:bookmarkEnd w:id="817"/>
      <w:r w:rsidRPr="00563466">
        <w:rPr>
          <w:color w:val="auto"/>
        </w:rPr>
        <w:t xml:space="preserve">4. До </w:t>
      </w:r>
      <w:r w:rsidRPr="00563466">
        <w:rPr>
          <w:rStyle w:val="s0"/>
          <w:color w:val="auto"/>
        </w:rPr>
        <w:t>завершения создания недвижимого имущества, а в соответствующих случаях его государственной регистрации, к имуществу применяются правила о праве собственности на материалы и другое имущество, из которого недвижимое имущество создается.</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818" w:name="SUB2370000"/>
      <w:bookmarkEnd w:id="818"/>
      <w:r w:rsidRPr="00563466">
        <w:rPr>
          <w:rStyle w:val="s1"/>
          <w:color w:val="auto"/>
        </w:rPr>
        <w:t>Статья 237.</w:t>
      </w:r>
      <w:r w:rsidRPr="00563466">
        <w:rPr>
          <w:color w:val="auto"/>
        </w:rPr>
        <w:t xml:space="preserve"> </w:t>
      </w:r>
      <w:r w:rsidRPr="00563466">
        <w:rPr>
          <w:rStyle w:val="s0"/>
          <w:color w:val="auto"/>
        </w:rPr>
        <w:t>Переработка</w:t>
      </w:r>
    </w:p>
    <w:p w:rsidR="00E47BBA" w:rsidRPr="00563466" w:rsidRDefault="00E47BBA" w:rsidP="00F81B2C">
      <w:pPr>
        <w:jc w:val="both"/>
        <w:divId w:val="1195925686"/>
        <w:rPr>
          <w:color w:val="auto"/>
        </w:rPr>
      </w:pPr>
      <w:r w:rsidRPr="00563466">
        <w:rPr>
          <w:rStyle w:val="s0"/>
          <w:color w:val="auto"/>
        </w:rPr>
        <w:t xml:space="preserve">1. Поскольку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 </w:t>
      </w:r>
    </w:p>
    <w:p w:rsidR="00E47BBA" w:rsidRPr="00563466" w:rsidRDefault="00E47BBA" w:rsidP="00F81B2C">
      <w:pPr>
        <w:jc w:val="both"/>
        <w:divId w:val="1195925686"/>
        <w:rPr>
          <w:color w:val="auto"/>
        </w:rPr>
      </w:pPr>
      <w:r w:rsidRPr="00563466">
        <w:rPr>
          <w:rStyle w:val="s0"/>
          <w:color w:val="auto"/>
        </w:rPr>
        <w:t>Однако</w:t>
      </w:r>
      <w:proofErr w:type="gramStart"/>
      <w:r w:rsidRPr="00563466">
        <w:rPr>
          <w:rStyle w:val="s0"/>
          <w:color w:val="auto"/>
        </w:rPr>
        <w:t>,</w:t>
      </w:r>
      <w:proofErr w:type="gramEnd"/>
      <w:r w:rsidRPr="00563466">
        <w:rPr>
          <w:rStyle w:val="s0"/>
          <w:color w:val="auto"/>
        </w:rPr>
        <w:t xml:space="preserve"> если стоимость переработки </w:t>
      </w:r>
      <w:r w:rsidRPr="00563466">
        <w:rPr>
          <w:color w:val="auto"/>
        </w:rPr>
        <w:t>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E47BBA" w:rsidRPr="00563466" w:rsidRDefault="00E47BBA" w:rsidP="00F81B2C">
      <w:pPr>
        <w:jc w:val="both"/>
        <w:divId w:val="1195925686"/>
        <w:rPr>
          <w:color w:val="auto"/>
        </w:rPr>
      </w:pPr>
      <w:bookmarkStart w:id="819" w:name="SUB2370200"/>
      <w:bookmarkEnd w:id="819"/>
      <w:r w:rsidRPr="00563466">
        <w:rPr>
          <w:color w:val="auto"/>
        </w:rPr>
        <w:t>2. Если иное не предусмотрено договором, собственник материалов, приобретший право собственности на изготовленную из них вещь, обязан компенсировать стоимость переработки осуществившему ее лицу, а в случае приобретения права собственности на новую вещь этим лицом, последнее соответственно обязано возместить собственнику материалов их стоимость.</w:t>
      </w:r>
    </w:p>
    <w:p w:rsidR="00E47BBA" w:rsidRPr="00563466" w:rsidRDefault="00E47BBA" w:rsidP="00F81B2C">
      <w:pPr>
        <w:jc w:val="both"/>
        <w:divId w:val="1195925686"/>
        <w:rPr>
          <w:color w:val="auto"/>
        </w:rPr>
      </w:pPr>
      <w:bookmarkStart w:id="820" w:name="SUB2370300"/>
      <w:bookmarkEnd w:id="820"/>
      <w:r w:rsidRPr="00563466">
        <w:rPr>
          <w:color w:val="auto"/>
        </w:rPr>
        <w:t xml:space="preserve">3. Собственник </w:t>
      </w:r>
      <w:r w:rsidRPr="00563466">
        <w:rPr>
          <w:rStyle w:val="s0"/>
          <w:color w:val="auto"/>
        </w:rPr>
        <w:t>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821" w:name="SUB2380000"/>
      <w:bookmarkEnd w:id="821"/>
      <w:r w:rsidRPr="00563466">
        <w:rPr>
          <w:rStyle w:val="s1"/>
          <w:color w:val="auto"/>
        </w:rPr>
        <w:t>Статья 238.</w:t>
      </w:r>
      <w:r w:rsidRPr="00563466">
        <w:rPr>
          <w:color w:val="auto"/>
        </w:rPr>
        <w:t xml:space="preserve"> Момент возникновения права </w:t>
      </w:r>
      <w:r w:rsidRPr="00563466">
        <w:rPr>
          <w:rStyle w:val="s0"/>
          <w:color w:val="auto"/>
        </w:rPr>
        <w:t>собственности у приобретателя по договору</w:t>
      </w:r>
    </w:p>
    <w:p w:rsidR="00E47BBA" w:rsidRPr="00563466" w:rsidRDefault="00E47BBA" w:rsidP="00F81B2C">
      <w:pPr>
        <w:jc w:val="both"/>
        <w:divId w:val="1195925686"/>
        <w:rPr>
          <w:color w:val="auto"/>
        </w:rPr>
      </w:pPr>
      <w:r w:rsidRPr="00563466">
        <w:rPr>
          <w:rStyle w:val="s0"/>
          <w:color w:val="auto"/>
        </w:rPr>
        <w:t xml:space="preserve">1. Право собственности у приобретателя имущества по договору возникает с момента передачи вещи, если иное не предусмотрено законодательными актами </w:t>
      </w:r>
      <w:r w:rsidRPr="00563466">
        <w:rPr>
          <w:color w:val="auto"/>
        </w:rPr>
        <w:t>или договором.</w:t>
      </w:r>
    </w:p>
    <w:p w:rsidR="00E47BBA" w:rsidRPr="00563466" w:rsidRDefault="00E47BBA" w:rsidP="00F81B2C">
      <w:pPr>
        <w:jc w:val="both"/>
        <w:divId w:val="1195925686"/>
        <w:rPr>
          <w:color w:val="auto"/>
        </w:rPr>
      </w:pPr>
      <w:bookmarkStart w:id="822" w:name="SUB238010100"/>
      <w:bookmarkEnd w:id="822"/>
      <w:r w:rsidRPr="00563466">
        <w:rPr>
          <w:rStyle w:val="s3"/>
          <w:color w:val="auto"/>
        </w:rPr>
        <w:t xml:space="preserve">Статья дополнена пунктом 1-1 в соответствии с </w:t>
      </w:r>
      <w:r w:rsidRPr="00563466">
        <w:rPr>
          <w:rStyle w:val="s9"/>
          <w:color w:val="auto"/>
          <w:u w:val="none"/>
        </w:rPr>
        <w:t>Законом</w:t>
      </w:r>
      <w:r w:rsidRPr="00563466">
        <w:rPr>
          <w:rStyle w:val="s3"/>
          <w:color w:val="auto"/>
        </w:rPr>
        <w:t xml:space="preserve"> РК от 25.03.11 г. № 421-IV</w:t>
      </w:r>
    </w:p>
    <w:p w:rsidR="00E47BBA" w:rsidRPr="00563466" w:rsidRDefault="00E47BBA" w:rsidP="00F81B2C">
      <w:pPr>
        <w:jc w:val="both"/>
        <w:divId w:val="1195925686"/>
        <w:rPr>
          <w:color w:val="auto"/>
        </w:rPr>
      </w:pPr>
      <w:r w:rsidRPr="00563466">
        <w:rPr>
          <w:rStyle w:val="s0"/>
          <w:color w:val="auto"/>
        </w:rPr>
        <w:t>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предусмотрено законодательными актами.</w:t>
      </w:r>
    </w:p>
    <w:p w:rsidR="00E47BBA" w:rsidRPr="00563466" w:rsidRDefault="00E47BBA" w:rsidP="00F81B2C">
      <w:pPr>
        <w:jc w:val="both"/>
        <w:divId w:val="1195925686"/>
        <w:rPr>
          <w:color w:val="auto"/>
        </w:rPr>
      </w:pPr>
      <w:bookmarkStart w:id="823" w:name="SUB2380200"/>
      <w:bookmarkEnd w:id="823"/>
      <w:r w:rsidRPr="00563466">
        <w:rPr>
          <w:color w:val="auto"/>
        </w:rPr>
        <w:t xml:space="preserve">2. Если договор об </w:t>
      </w:r>
      <w:r w:rsidRPr="00563466">
        <w:rPr>
          <w:rStyle w:val="s0"/>
          <w:color w:val="auto"/>
        </w:rPr>
        <w:t xml:space="preserve">отчуждении имущества подлежит государственной </w:t>
      </w:r>
      <w:r w:rsidRPr="00563466">
        <w:rPr>
          <w:color w:val="auto"/>
        </w:rPr>
        <w:t>регистрации</w:t>
      </w:r>
      <w:r w:rsidRPr="00563466">
        <w:rPr>
          <w:rStyle w:val="s0"/>
          <w:color w:val="auto"/>
        </w:rPr>
        <w:t xml:space="preserve"> или </w:t>
      </w:r>
      <w:r w:rsidRPr="00563466">
        <w:rPr>
          <w:color w:val="auto"/>
        </w:rPr>
        <w:t>нотариальному удостоверению</w:t>
      </w:r>
      <w:r w:rsidRPr="00563466">
        <w:rPr>
          <w:rStyle w:val="s0"/>
          <w:color w:val="auto"/>
        </w:rPr>
        <w:t xml:space="preserve">, право собственности у приобретателя возникает с момента регистрации или нотариального удостоверения, а при </w:t>
      </w:r>
      <w:proofErr w:type="gramStart"/>
      <w:r w:rsidRPr="00563466">
        <w:rPr>
          <w:rStyle w:val="s0"/>
          <w:color w:val="auto"/>
        </w:rPr>
        <w:t>необходимости</w:t>
      </w:r>
      <w:proofErr w:type="gramEnd"/>
      <w:r w:rsidRPr="00563466">
        <w:rPr>
          <w:rStyle w:val="s0"/>
          <w:color w:val="auto"/>
        </w:rPr>
        <w:t xml:space="preserve"> как нотариального удостоверения, так и государственной регистрации договора с момента его регистрации.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24" w:name="SUB2390000"/>
      <w:bookmarkEnd w:id="824"/>
      <w:r w:rsidRPr="00563466">
        <w:rPr>
          <w:rStyle w:val="s1"/>
          <w:color w:val="auto"/>
        </w:rPr>
        <w:t>Статья 239.</w:t>
      </w:r>
      <w:r w:rsidRPr="00563466">
        <w:rPr>
          <w:color w:val="auto"/>
        </w:rPr>
        <w:t xml:space="preserve"> Передача </w:t>
      </w:r>
      <w:r w:rsidRPr="00563466">
        <w:rPr>
          <w:rStyle w:val="s0"/>
          <w:color w:val="auto"/>
        </w:rPr>
        <w:t>вещей</w:t>
      </w:r>
    </w:p>
    <w:p w:rsidR="00E47BBA" w:rsidRPr="00563466" w:rsidRDefault="00E47BBA" w:rsidP="00F81B2C">
      <w:pPr>
        <w:jc w:val="both"/>
        <w:divId w:val="1195925686"/>
        <w:rPr>
          <w:color w:val="auto"/>
        </w:rPr>
      </w:pPr>
      <w:r w:rsidRPr="00563466">
        <w:rPr>
          <w:rStyle w:val="s0"/>
          <w:color w:val="auto"/>
        </w:rPr>
        <w:t>1. Передачей признается вручение вещей приобретателю, а равно сдача транспортной организации для отправки приобретателю и сдача на почту для пересылки приобретателю вещей, отчужденных без обязательства доставки, если иное не предусмотрено законодательством или договором.</w:t>
      </w:r>
    </w:p>
    <w:p w:rsidR="00E47BBA" w:rsidRPr="00563466" w:rsidRDefault="00E47BBA" w:rsidP="00F81B2C">
      <w:pPr>
        <w:jc w:val="both"/>
        <w:divId w:val="1195925686"/>
        <w:rPr>
          <w:color w:val="auto"/>
        </w:rPr>
      </w:pPr>
      <w:bookmarkStart w:id="825" w:name="SUB2390200"/>
      <w:bookmarkEnd w:id="825"/>
      <w:r w:rsidRPr="00563466">
        <w:rPr>
          <w:rStyle w:val="s0"/>
          <w:color w:val="auto"/>
        </w:rPr>
        <w:t xml:space="preserve">2. Если к моменту заключения договора об отчуждении вещи она уже находится во владении приобретателя, вещь признается переданной ему с этого момента. К передаче вещей приравнивается передача коносамента или иного распорядительного </w:t>
      </w:r>
      <w:r w:rsidRPr="00563466">
        <w:rPr>
          <w:color w:val="auto"/>
        </w:rPr>
        <w:t>документа на вещи.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26" w:name="SUB2400000"/>
      <w:bookmarkEnd w:id="826"/>
      <w:r w:rsidRPr="00563466">
        <w:rPr>
          <w:rStyle w:val="s3"/>
          <w:color w:val="auto"/>
        </w:rPr>
        <w:t xml:space="preserve">В статью 240 внесены изменения в соответствии с </w:t>
      </w:r>
      <w:r w:rsidRPr="00563466">
        <w:rPr>
          <w:rStyle w:val="s9"/>
          <w:color w:val="auto"/>
          <w:u w:val="none"/>
        </w:rPr>
        <w:t>Законом</w:t>
      </w:r>
      <w:r w:rsidRPr="00563466">
        <w:rPr>
          <w:rStyle w:val="s3"/>
          <w:color w:val="auto"/>
        </w:rPr>
        <w:t xml:space="preserve"> РК от 02.03.98 г. № 211-1;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22.07.11 г. № 479-IV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240.</w:t>
      </w:r>
      <w:r w:rsidRPr="00563466">
        <w:rPr>
          <w:color w:val="auto"/>
        </w:rPr>
        <w:t xml:space="preserve"> </w:t>
      </w:r>
      <w:proofErr w:type="spellStart"/>
      <w:r w:rsidRPr="00563466">
        <w:rPr>
          <w:rStyle w:val="s0"/>
          <w:color w:val="auto"/>
        </w:rPr>
        <w:t>Приобретательная</w:t>
      </w:r>
      <w:proofErr w:type="spellEnd"/>
      <w:r w:rsidRPr="00563466">
        <w:rPr>
          <w:rStyle w:val="s0"/>
          <w:color w:val="auto"/>
        </w:rPr>
        <w:t xml:space="preserve"> давность</w:t>
      </w:r>
    </w:p>
    <w:p w:rsidR="00E47BBA" w:rsidRPr="00563466" w:rsidRDefault="00E47BBA" w:rsidP="00F81B2C">
      <w:pPr>
        <w:jc w:val="both"/>
        <w:divId w:val="1195925686"/>
        <w:rPr>
          <w:color w:val="auto"/>
        </w:rPr>
      </w:pPr>
      <w:r w:rsidRPr="00563466">
        <w:rPr>
          <w:rStyle w:val="s0"/>
          <w:color w:val="auto"/>
        </w:rPr>
        <w:t xml:space="preserve">1. Гражданин или юридическое лицо, не являющееся собственниками имущества, но добросовестно, открыто и непрерывно владеющие как своим собственным недвижимым имуществом в течение семи лет, либо иным имуществом не </w:t>
      </w:r>
      <w:proofErr w:type="gramStart"/>
      <w:r w:rsidRPr="00563466">
        <w:rPr>
          <w:rStyle w:val="s0"/>
          <w:color w:val="auto"/>
        </w:rPr>
        <w:t>менее пяти лет, приобретает</w:t>
      </w:r>
      <w:proofErr w:type="gramEnd"/>
      <w:r w:rsidRPr="00563466">
        <w:rPr>
          <w:rStyle w:val="s0"/>
          <w:color w:val="auto"/>
        </w:rPr>
        <w:t xml:space="preserve"> право собственности на это имущество (</w:t>
      </w:r>
      <w:proofErr w:type="spellStart"/>
      <w:r w:rsidRPr="00563466">
        <w:rPr>
          <w:rStyle w:val="s0"/>
          <w:color w:val="auto"/>
        </w:rPr>
        <w:t>приобретательная</w:t>
      </w:r>
      <w:proofErr w:type="spellEnd"/>
      <w:r w:rsidRPr="00563466">
        <w:rPr>
          <w:rStyle w:val="s0"/>
          <w:color w:val="auto"/>
        </w:rPr>
        <w:t xml:space="preserve"> давность). </w:t>
      </w:r>
    </w:p>
    <w:p w:rsidR="00E47BBA" w:rsidRPr="00563466" w:rsidRDefault="00E47BBA" w:rsidP="00F81B2C">
      <w:pPr>
        <w:jc w:val="both"/>
        <w:divId w:val="1195925686"/>
        <w:rPr>
          <w:color w:val="auto"/>
        </w:rPr>
      </w:pPr>
      <w:r w:rsidRPr="00563466">
        <w:rPr>
          <w:rStyle w:val="s0"/>
          <w:color w:val="auto"/>
        </w:rPr>
        <w:t xml:space="preserve">Право собственности на недвижимое </w:t>
      </w:r>
      <w:r w:rsidRPr="00563466">
        <w:rPr>
          <w:color w:val="auto"/>
        </w:rPr>
        <w:t xml:space="preserve">и иное имущество, подлежащее государственной регистрации, возникает у лица, приобретшего это имущество в силу </w:t>
      </w:r>
      <w:proofErr w:type="spellStart"/>
      <w:r w:rsidRPr="00563466">
        <w:rPr>
          <w:color w:val="auto"/>
        </w:rPr>
        <w:t>приобретательной</w:t>
      </w:r>
      <w:proofErr w:type="spellEnd"/>
      <w:r w:rsidRPr="00563466">
        <w:rPr>
          <w:color w:val="auto"/>
        </w:rPr>
        <w:t xml:space="preserve"> давности, с момента такой регистрации.</w:t>
      </w:r>
    </w:p>
    <w:p w:rsidR="00E47BBA" w:rsidRPr="00563466" w:rsidRDefault="00E47BBA" w:rsidP="00F81B2C">
      <w:pPr>
        <w:jc w:val="both"/>
        <w:divId w:val="1195925686"/>
        <w:rPr>
          <w:color w:val="auto"/>
        </w:rPr>
      </w:pPr>
      <w:r w:rsidRPr="00563466">
        <w:rPr>
          <w:color w:val="auto"/>
        </w:rPr>
        <w:t> </w:t>
      </w:r>
      <w:bookmarkStart w:id="827" w:name="SUB2400200"/>
      <w:bookmarkEnd w:id="827"/>
      <w:r w:rsidRPr="00563466">
        <w:rPr>
          <w:color w:val="auto"/>
        </w:rPr>
        <w:t>2. До приобретения на имущество права собственности гражданин или юридическое лицо, владеющие им как своим собственным, имеют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законодательными актами или договором основания.</w:t>
      </w:r>
    </w:p>
    <w:p w:rsidR="00E47BBA" w:rsidRPr="00563466" w:rsidRDefault="00E47BBA" w:rsidP="00F81B2C">
      <w:pPr>
        <w:jc w:val="both"/>
        <w:divId w:val="1195925686"/>
        <w:rPr>
          <w:color w:val="auto"/>
        </w:rPr>
      </w:pPr>
      <w:r w:rsidRPr="00563466">
        <w:rPr>
          <w:color w:val="auto"/>
        </w:rPr>
        <w:t> </w:t>
      </w:r>
      <w:bookmarkStart w:id="828" w:name="SUB2400300"/>
      <w:bookmarkEnd w:id="828"/>
      <w:r w:rsidRPr="00563466">
        <w:rPr>
          <w:color w:val="auto"/>
        </w:rPr>
        <w:t xml:space="preserve">3. </w:t>
      </w:r>
      <w:proofErr w:type="gramStart"/>
      <w:r w:rsidRPr="00563466">
        <w:rPr>
          <w:color w:val="auto"/>
        </w:rPr>
        <w:t>Гражданин или юридическое лицо, которые ссылаются на давность владения, могут присоединить к своему владению все то время, в течение которого владел данной вещью тот, чьими правопреемниками они являются.</w:t>
      </w:r>
      <w:proofErr w:type="gramEnd"/>
    </w:p>
    <w:p w:rsidR="00E47BBA" w:rsidRPr="00563466" w:rsidRDefault="00E47BBA" w:rsidP="00F81B2C">
      <w:pPr>
        <w:jc w:val="both"/>
        <w:divId w:val="1195925686"/>
        <w:rPr>
          <w:color w:val="auto"/>
        </w:rPr>
      </w:pPr>
      <w:r w:rsidRPr="00563466">
        <w:rPr>
          <w:color w:val="auto"/>
        </w:rPr>
        <w:t> </w:t>
      </w:r>
      <w:bookmarkStart w:id="829" w:name="SUB2400400"/>
      <w:bookmarkEnd w:id="829"/>
      <w:r w:rsidRPr="00563466">
        <w:rPr>
          <w:rStyle w:val="s0"/>
          <w:color w:val="auto"/>
        </w:rPr>
        <w:t xml:space="preserve">4. Течение срока </w:t>
      </w:r>
      <w:proofErr w:type="spellStart"/>
      <w:r w:rsidRPr="00563466">
        <w:rPr>
          <w:rStyle w:val="s0"/>
          <w:color w:val="auto"/>
        </w:rPr>
        <w:t>приобретательной</w:t>
      </w:r>
      <w:proofErr w:type="spellEnd"/>
      <w:r w:rsidRPr="00563466">
        <w:rPr>
          <w:rStyle w:val="s0"/>
          <w:color w:val="auto"/>
        </w:rPr>
        <w:t xml:space="preserve"> давности начинается с момента завладения вещью.</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Нормативное постановление</w:t>
      </w:r>
      <w:r w:rsidRPr="00563466">
        <w:rPr>
          <w:rStyle w:val="s3"/>
          <w:color w:val="auto"/>
        </w:rPr>
        <w:t xml:space="preserve"> Верховного Суда Республики Казахстан от 20 апреля 2006 года № 3 «О практике рассмотрения судами споров о праве на жилище, оставленное собственником»</w:t>
      </w:r>
    </w:p>
    <w:p w:rsidR="00E47BBA" w:rsidRPr="00563466" w:rsidRDefault="00E47BBA" w:rsidP="00F81B2C">
      <w:pPr>
        <w:jc w:val="both"/>
        <w:divId w:val="1195925686"/>
        <w:rPr>
          <w:color w:val="auto"/>
        </w:rPr>
      </w:pPr>
      <w:bookmarkStart w:id="830" w:name="SUB2400500"/>
      <w:bookmarkEnd w:id="830"/>
      <w:r w:rsidRPr="00563466">
        <w:rPr>
          <w:color w:val="auto"/>
        </w:rPr>
        <w:t xml:space="preserve">5. </w:t>
      </w:r>
      <w:r w:rsidRPr="00563466">
        <w:rPr>
          <w:rStyle w:val="s0"/>
          <w:color w:val="auto"/>
        </w:rPr>
        <w:t xml:space="preserve">Исключен в соответствии с </w:t>
      </w:r>
      <w:r w:rsidRPr="00563466">
        <w:rPr>
          <w:color w:val="auto"/>
        </w:rPr>
        <w:t>Законом</w:t>
      </w:r>
      <w:r w:rsidRPr="00563466">
        <w:rPr>
          <w:rStyle w:val="s0"/>
          <w:color w:val="auto"/>
        </w:rPr>
        <w:t xml:space="preserve"> РК от 25.03.11 г. № 421-IV </w:t>
      </w:r>
      <w:r w:rsidRPr="00563466">
        <w:rPr>
          <w:rStyle w:val="s3"/>
          <w:color w:val="auto"/>
        </w:rPr>
        <w:t>(</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r w:rsidRPr="00563466">
        <w:rPr>
          <w:color w:val="auto"/>
        </w:rPr>
        <w:t xml:space="preserve"> </w:t>
      </w:r>
    </w:p>
    <w:p w:rsidR="00E47BBA" w:rsidRPr="00563466" w:rsidRDefault="00E47BBA" w:rsidP="00F81B2C">
      <w:pPr>
        <w:jc w:val="both"/>
        <w:divId w:val="1195925686"/>
        <w:rPr>
          <w:color w:val="auto"/>
        </w:rPr>
      </w:pPr>
      <w:r w:rsidRPr="00563466">
        <w:rPr>
          <w:rStyle w:val="s3"/>
          <w:color w:val="auto"/>
        </w:rPr>
        <w:t xml:space="preserve">См. также: </w:t>
      </w:r>
      <w:proofErr w:type="gramStart"/>
      <w:r w:rsidRPr="00563466">
        <w:rPr>
          <w:rStyle w:val="s9"/>
          <w:color w:val="auto"/>
          <w:u w:val="none"/>
        </w:rPr>
        <w:t>Постановление</w:t>
      </w:r>
      <w:r w:rsidRPr="00563466">
        <w:rPr>
          <w:rStyle w:val="s3"/>
          <w:color w:val="auto"/>
        </w:rPr>
        <w:t xml:space="preserve"> Верховного Совета Республики Казахстан от 27 декабря 1994 года № 269-XII «О введении в действие Гражданского Кодекса Республики Казахстан (общая часть)», </w:t>
      </w:r>
      <w:r w:rsidRPr="00563466">
        <w:rPr>
          <w:rStyle w:val="s9"/>
          <w:color w:val="auto"/>
          <w:u w:val="none"/>
        </w:rPr>
        <w:t>Информационное письмо</w:t>
      </w:r>
      <w:r w:rsidRPr="00563466">
        <w:rPr>
          <w:rStyle w:val="s3"/>
          <w:color w:val="auto"/>
        </w:rPr>
        <w:t xml:space="preserve"> Консультативного Совета по выработке единой судебной практики при отправлении правосудия Карагандинского областного суда от 30 ноября 2012 года № 5 «О некоторых вопросах рассмотрения споров, связанных с применением правил </w:t>
      </w:r>
      <w:proofErr w:type="spellStart"/>
      <w:r w:rsidRPr="00563466">
        <w:rPr>
          <w:rStyle w:val="s3"/>
          <w:color w:val="auto"/>
        </w:rPr>
        <w:t>приобретательной</w:t>
      </w:r>
      <w:proofErr w:type="spellEnd"/>
      <w:r w:rsidRPr="00563466">
        <w:rPr>
          <w:rStyle w:val="s3"/>
          <w:color w:val="auto"/>
        </w:rPr>
        <w:t xml:space="preserve"> давности»</w:t>
      </w:r>
      <w:proofErr w:type="gramEnd"/>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31" w:name="SUB2410000"/>
      <w:bookmarkEnd w:id="831"/>
      <w:r w:rsidRPr="00563466">
        <w:rPr>
          <w:rStyle w:val="s1"/>
          <w:color w:val="auto"/>
        </w:rPr>
        <w:t>Статья 241.</w:t>
      </w:r>
      <w:r w:rsidRPr="00563466">
        <w:rPr>
          <w:color w:val="auto"/>
        </w:rPr>
        <w:t xml:space="preserve"> Обращение в </w:t>
      </w:r>
      <w:r w:rsidRPr="00563466">
        <w:rPr>
          <w:rStyle w:val="s0"/>
          <w:color w:val="auto"/>
        </w:rPr>
        <w:t>собственность общедоступных для сбора либо добычи вещей</w:t>
      </w:r>
    </w:p>
    <w:p w:rsidR="00E47BBA" w:rsidRPr="00563466" w:rsidRDefault="00E47BBA" w:rsidP="00F81B2C">
      <w:pPr>
        <w:jc w:val="both"/>
        <w:divId w:val="1195925686"/>
        <w:rPr>
          <w:color w:val="auto"/>
        </w:rPr>
      </w:pPr>
      <w:r w:rsidRPr="00563466">
        <w:rPr>
          <w:rStyle w:val="s0"/>
          <w:color w:val="auto"/>
        </w:rPr>
        <w:t xml:space="preserve">В случае, когда в соответствии с </w:t>
      </w:r>
      <w:r w:rsidRPr="00563466">
        <w:rPr>
          <w:color w:val="auto"/>
        </w:rPr>
        <w:t>законодательством,</w:t>
      </w:r>
      <w:r w:rsidRPr="00563466">
        <w:rPr>
          <w:rStyle w:val="s0"/>
          <w:color w:val="auto"/>
        </w:rPr>
        <w:t xml:space="preserve"> местным обычаем или общим разрешением, данным собственником, в лесах, водоемах или на другой территории допускается сбор ягод, лов рыбы, охота на животных, сбор или добыча других предметов </w:t>
      </w:r>
      <w:r w:rsidRPr="00563466">
        <w:rPr>
          <w:color w:val="auto"/>
        </w:rPr>
        <w:t xml:space="preserve">право собственности на соответствующие вещи приобретает </w:t>
      </w:r>
      <w:r w:rsidRPr="00563466">
        <w:rPr>
          <w:rStyle w:val="s0"/>
          <w:color w:val="auto"/>
        </w:rPr>
        <w:t>лицо, осуществившее их сбор или добычу.</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832" w:name="SUB2420000"/>
      <w:bookmarkEnd w:id="832"/>
      <w:r w:rsidRPr="00563466">
        <w:rPr>
          <w:rStyle w:val="s3"/>
          <w:color w:val="auto"/>
        </w:rPr>
        <w:t xml:space="preserve">В статью 242 внесены изменения в соответствии с Законами РК от 24.12.01 г. </w:t>
      </w:r>
      <w:r w:rsidRPr="00563466">
        <w:rPr>
          <w:rStyle w:val="s9"/>
          <w:color w:val="auto"/>
          <w:u w:val="none"/>
        </w:rPr>
        <w:t>№ 276-II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20.12.04 г. </w:t>
      </w:r>
      <w:r w:rsidRPr="00563466">
        <w:rPr>
          <w:rStyle w:val="s9"/>
          <w:color w:val="auto"/>
          <w:u w:val="none"/>
        </w:rPr>
        <w:t>№ 13-III</w:t>
      </w:r>
      <w:r w:rsidRPr="00563466">
        <w:rPr>
          <w:rStyle w:val="s3"/>
          <w:color w:val="auto"/>
        </w:rPr>
        <w:t xml:space="preserve"> (введен в действие с 1 января 2005 г.) (</w:t>
      </w:r>
      <w:r w:rsidRPr="00563466">
        <w:rPr>
          <w:rStyle w:val="s9"/>
          <w:color w:val="auto"/>
          <w:u w:val="none"/>
        </w:rPr>
        <w:t>см</w:t>
      </w:r>
      <w:proofErr w:type="gramStart"/>
      <w:r w:rsidRPr="00563466">
        <w:rPr>
          <w:rStyle w:val="s9"/>
          <w:color w:val="auto"/>
          <w:u w:val="none"/>
        </w:rPr>
        <w:t>.с</w:t>
      </w:r>
      <w:proofErr w:type="gramEnd"/>
      <w:r w:rsidRPr="00563466">
        <w:rPr>
          <w:rStyle w:val="s9"/>
          <w:color w:val="auto"/>
          <w:u w:val="none"/>
        </w:rPr>
        <w:t>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22.06.06 г. № 147-III ; </w:t>
      </w:r>
      <w:r w:rsidRPr="00563466">
        <w:rPr>
          <w:rStyle w:val="s9"/>
          <w:color w:val="auto"/>
          <w:u w:val="none"/>
        </w:rPr>
        <w:t>Законом</w:t>
      </w:r>
      <w:r w:rsidRPr="00563466">
        <w:rPr>
          <w:rStyle w:val="s3"/>
          <w:color w:val="auto"/>
        </w:rPr>
        <w:t xml:space="preserve"> РК от 12.01.07 г. № 225-III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22.07.11 г. № 479-IV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242.</w:t>
      </w:r>
      <w:r w:rsidRPr="00563466">
        <w:rPr>
          <w:color w:val="auto"/>
        </w:rPr>
        <w:t xml:space="preserve"> Бесхозяйные </w:t>
      </w:r>
      <w:r w:rsidRPr="00563466">
        <w:rPr>
          <w:rStyle w:val="s0"/>
          <w:color w:val="auto"/>
        </w:rPr>
        <w:t>вещи</w:t>
      </w:r>
    </w:p>
    <w:p w:rsidR="00E47BBA" w:rsidRPr="00563466" w:rsidRDefault="00E47BBA" w:rsidP="00F81B2C">
      <w:pPr>
        <w:jc w:val="both"/>
        <w:divId w:val="1195925686"/>
        <w:rPr>
          <w:color w:val="auto"/>
        </w:rPr>
      </w:pPr>
      <w:r w:rsidRPr="00563466">
        <w:rPr>
          <w:rStyle w:val="s0"/>
          <w:color w:val="auto"/>
        </w:rPr>
        <w:t xml:space="preserve">1. Бесхозяйной является вещь, которая не имеет собственника или собственник которой неизвестен, либо вещь, от права </w:t>
      </w:r>
      <w:proofErr w:type="gramStart"/>
      <w:r w:rsidRPr="00563466">
        <w:rPr>
          <w:rStyle w:val="s0"/>
          <w:color w:val="auto"/>
        </w:rPr>
        <w:t>собственнос</w:t>
      </w:r>
      <w:r w:rsidRPr="00563466">
        <w:rPr>
          <w:color w:val="auto"/>
        </w:rPr>
        <w:t>ти</w:t>
      </w:r>
      <w:proofErr w:type="gramEnd"/>
      <w:r w:rsidRPr="00563466">
        <w:rPr>
          <w:color w:val="auto"/>
        </w:rPr>
        <w:t xml:space="preserve"> на которую собственник отказался.</w:t>
      </w:r>
    </w:p>
    <w:p w:rsidR="00E47BBA" w:rsidRPr="00563466" w:rsidRDefault="00E47BBA" w:rsidP="00F81B2C">
      <w:pPr>
        <w:jc w:val="both"/>
        <w:divId w:val="1195925686"/>
        <w:rPr>
          <w:color w:val="auto"/>
        </w:rPr>
      </w:pPr>
      <w:bookmarkStart w:id="833" w:name="SUB2420200"/>
      <w:bookmarkEnd w:id="833"/>
      <w:r w:rsidRPr="00563466">
        <w:rPr>
          <w:color w:val="auto"/>
        </w:rPr>
        <w:t xml:space="preserve">2. </w:t>
      </w:r>
      <w:proofErr w:type="gramStart"/>
      <w:r w:rsidRPr="00563466">
        <w:rPr>
          <w:color w:val="auto"/>
        </w:rPr>
        <w:t xml:space="preserve">Если это не исключается правилами о приобретении права собственности на вещи, от которых собственник отказался (статья 243 настоящего Кодекса), о находке (статья 245 настоящего Кодекса), о безнадзорных животных (статья 246 настоящего Кодекса) и клада (статья 247 настоящего Кодекса), право собственности на бесхозяйные движимые вещи может быть приобретено в силу </w:t>
      </w:r>
      <w:proofErr w:type="spellStart"/>
      <w:r w:rsidRPr="00563466">
        <w:rPr>
          <w:color w:val="auto"/>
        </w:rPr>
        <w:t>приобретательной</w:t>
      </w:r>
      <w:proofErr w:type="spellEnd"/>
      <w:r w:rsidRPr="00563466">
        <w:rPr>
          <w:color w:val="auto"/>
        </w:rPr>
        <w:t xml:space="preserve"> давности (статья 240 настоящего Кодекса).</w:t>
      </w:r>
      <w:proofErr w:type="gramEnd"/>
    </w:p>
    <w:p w:rsidR="00E47BBA" w:rsidRPr="00563466" w:rsidRDefault="00E47BBA" w:rsidP="00F81B2C">
      <w:pPr>
        <w:jc w:val="both"/>
        <w:divId w:val="1195925686"/>
        <w:rPr>
          <w:color w:val="auto"/>
        </w:rPr>
      </w:pPr>
      <w:bookmarkStart w:id="834" w:name="SUB2420300"/>
      <w:bookmarkEnd w:id="834"/>
      <w:r w:rsidRPr="00563466">
        <w:rPr>
          <w:rStyle w:val="s0"/>
          <w:color w:val="auto"/>
        </w:rPr>
        <w:t>3. Бесхозяйные недвижимые вещи принимаются на учет органом, осуществляющим государственную регистрацию прав на недвижимое имущество, по заявлению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w:t>
      </w:r>
    </w:p>
    <w:p w:rsidR="00E47BBA" w:rsidRPr="00563466" w:rsidRDefault="00E47BBA" w:rsidP="00F81B2C">
      <w:pPr>
        <w:jc w:val="both"/>
        <w:divId w:val="1195925686"/>
        <w:rPr>
          <w:color w:val="auto"/>
        </w:rPr>
      </w:pPr>
      <w:r w:rsidRPr="00563466">
        <w:rPr>
          <w:rStyle w:val="s0"/>
          <w:color w:val="auto"/>
        </w:rPr>
        <w:t>В случае</w:t>
      </w:r>
      <w:proofErr w:type="gramStart"/>
      <w:r w:rsidRPr="00563466">
        <w:rPr>
          <w:rStyle w:val="s0"/>
          <w:color w:val="auto"/>
        </w:rPr>
        <w:t>,</w:t>
      </w:r>
      <w:proofErr w:type="gramEnd"/>
      <w:r w:rsidRPr="00563466">
        <w:rPr>
          <w:rStyle w:val="s0"/>
          <w:color w:val="auto"/>
        </w:rPr>
        <w:t xml:space="preserve">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w:t>
      </w:r>
    </w:p>
    <w:p w:rsidR="00E47BBA" w:rsidRPr="00563466" w:rsidRDefault="00E47BBA" w:rsidP="00F81B2C">
      <w:pPr>
        <w:jc w:val="both"/>
        <w:divId w:val="1195925686"/>
        <w:rPr>
          <w:color w:val="auto"/>
        </w:rPr>
      </w:pPr>
      <w:r w:rsidRPr="00563466">
        <w:rPr>
          <w:rStyle w:val="s0"/>
          <w:color w:val="auto"/>
        </w:rPr>
        <w:t>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исполнительным органом.</w:t>
      </w:r>
    </w:p>
    <w:p w:rsidR="00E47BBA" w:rsidRPr="00563466" w:rsidRDefault="00E47BBA" w:rsidP="00F81B2C">
      <w:pPr>
        <w:jc w:val="both"/>
        <w:divId w:val="1195925686"/>
        <w:rPr>
          <w:color w:val="auto"/>
        </w:rPr>
      </w:pPr>
      <w:r w:rsidRPr="00563466">
        <w:rPr>
          <w:rStyle w:val="s0"/>
          <w:color w:val="auto"/>
        </w:rPr>
        <w:t>Не могут быть поставлены на учет и переданы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w:t>
      </w:r>
    </w:p>
    <w:p w:rsidR="00E47BBA" w:rsidRPr="00563466" w:rsidRDefault="00E47BBA" w:rsidP="00F81B2C">
      <w:pPr>
        <w:jc w:val="both"/>
        <w:divId w:val="1195925686"/>
        <w:rPr>
          <w:color w:val="auto"/>
        </w:rPr>
      </w:pPr>
      <w:r w:rsidRPr="00563466">
        <w:rPr>
          <w:rStyle w:val="s0"/>
          <w:color w:val="auto"/>
        </w:rPr>
        <w:t>Порядок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p>
    <w:p w:rsidR="00E47BBA" w:rsidRPr="00563466" w:rsidRDefault="00E47BBA" w:rsidP="00F81B2C">
      <w:pPr>
        <w:jc w:val="both"/>
        <w:divId w:val="1195925686"/>
        <w:rPr>
          <w:color w:val="auto"/>
        </w:rPr>
      </w:pPr>
      <w:r w:rsidRPr="00563466">
        <w:rPr>
          <w:rStyle w:val="s0"/>
          <w:color w:val="auto"/>
        </w:rPr>
        <w:t>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Нормативное постановление</w:t>
      </w:r>
      <w:r w:rsidRPr="00563466">
        <w:rPr>
          <w:rStyle w:val="s3"/>
          <w:color w:val="auto"/>
        </w:rPr>
        <w:t xml:space="preserve"> Верховного Суда Республики Казахстан от 20 апреля 2006 года № 3 «О практике рассмотрения судами споров о праве на жилище, оставленное собственником», </w:t>
      </w:r>
      <w:r w:rsidRPr="00563466">
        <w:rPr>
          <w:rStyle w:val="s9"/>
          <w:color w:val="auto"/>
          <w:u w:val="none"/>
        </w:rPr>
        <w:t>Производство</w:t>
      </w:r>
      <w:r w:rsidRPr="00563466">
        <w:rPr>
          <w:rStyle w:val="s3"/>
          <w:color w:val="auto"/>
        </w:rPr>
        <w:t xml:space="preserve"> по признанию движимой вещи бесхозяйной и признанию права коммунальной собственности на недвижимое имущество</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r w:rsidRPr="00563466">
        <w:rPr>
          <w:rStyle w:val="s3"/>
          <w:color w:val="auto"/>
        </w:rPr>
        <w:t> </w:t>
      </w:r>
      <w:bookmarkStart w:id="835" w:name="SUB2430000"/>
      <w:bookmarkEnd w:id="835"/>
      <w:r w:rsidRPr="00563466">
        <w:rPr>
          <w:rStyle w:val="s3"/>
          <w:color w:val="auto"/>
        </w:rPr>
        <w:t xml:space="preserve"> Статья 243 изложена в редакции Закона РК </w:t>
      </w:r>
      <w:r w:rsidRPr="00563466">
        <w:rPr>
          <w:rStyle w:val="s9"/>
          <w:color w:val="auto"/>
          <w:u w:val="none"/>
        </w:rPr>
        <w:t>№ 211-1</w:t>
      </w:r>
      <w:r w:rsidRPr="00563466">
        <w:rPr>
          <w:rStyle w:val="s3"/>
          <w:color w:val="auto"/>
        </w:rPr>
        <w:t xml:space="preserve"> от 02.03.98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both"/>
        <w:divId w:val="1195925686"/>
        <w:rPr>
          <w:color w:val="auto"/>
        </w:rPr>
      </w:pPr>
      <w:r w:rsidRPr="00563466">
        <w:rPr>
          <w:rStyle w:val="s1"/>
          <w:color w:val="auto"/>
        </w:rPr>
        <w:t>Статья 243.</w:t>
      </w:r>
      <w:r w:rsidRPr="00563466">
        <w:rPr>
          <w:color w:val="auto"/>
        </w:rPr>
        <w:t xml:space="preserve"> Движимые вещи, от </w:t>
      </w:r>
      <w:r w:rsidRPr="00563466">
        <w:rPr>
          <w:rStyle w:val="s0"/>
          <w:color w:val="auto"/>
        </w:rPr>
        <w:t>которых собственник отказался</w:t>
      </w:r>
    </w:p>
    <w:p w:rsidR="00E47BBA" w:rsidRPr="00563466" w:rsidRDefault="00E47BBA" w:rsidP="00F81B2C">
      <w:pPr>
        <w:jc w:val="both"/>
        <w:divId w:val="1195925686"/>
        <w:rPr>
          <w:color w:val="auto"/>
        </w:rPr>
      </w:pPr>
      <w:r w:rsidRPr="00563466">
        <w:rPr>
          <w:rStyle w:val="s0"/>
          <w:color w:val="auto"/>
        </w:rPr>
        <w:t xml:space="preserve">1. Движимые вещи, брошенные собственником или иным </w:t>
      </w:r>
      <w:proofErr w:type="gramStart"/>
      <w:r w:rsidRPr="00563466">
        <w:rPr>
          <w:rStyle w:val="s0"/>
          <w:color w:val="auto"/>
        </w:rPr>
        <w:t>образом</w:t>
      </w:r>
      <w:proofErr w:type="gramEnd"/>
      <w:r w:rsidRPr="00563466">
        <w:rPr>
          <w:rStyle w:val="s0"/>
          <w:color w:val="auto"/>
        </w:rPr>
        <w:t xml:space="preserve"> оставленные им с целью отказа от права собственности на них (брошенны</w:t>
      </w:r>
      <w:r w:rsidRPr="00563466">
        <w:rPr>
          <w:color w:val="auto"/>
        </w:rPr>
        <w:t>е вещи), могут быть обращены другими лицами в свою собственность в порядке, предусмотренном пунктом 2 настоящей статьи.</w:t>
      </w:r>
    </w:p>
    <w:p w:rsidR="00E47BBA" w:rsidRPr="00563466" w:rsidRDefault="00E47BBA" w:rsidP="00F81B2C">
      <w:pPr>
        <w:jc w:val="both"/>
        <w:divId w:val="1195925686"/>
        <w:rPr>
          <w:color w:val="auto"/>
        </w:rPr>
      </w:pPr>
      <w:r w:rsidRPr="00563466">
        <w:rPr>
          <w:color w:val="auto"/>
        </w:rPr>
        <w:t> </w:t>
      </w:r>
      <w:bookmarkStart w:id="836" w:name="SUB2430200"/>
      <w:bookmarkEnd w:id="836"/>
      <w:r w:rsidRPr="00563466">
        <w:rPr>
          <w:color w:val="auto"/>
        </w:rPr>
        <w:t xml:space="preserve">2. </w:t>
      </w:r>
      <w:proofErr w:type="gramStart"/>
      <w:r w:rsidRPr="00563466">
        <w:rPr>
          <w:color w:val="auto"/>
        </w:rPr>
        <w:t xml:space="preserve">Лицо, в собственности, владении или пользовании которого находится земельный участок, где находится брошенная </w:t>
      </w:r>
      <w:r w:rsidRPr="00563466">
        <w:rPr>
          <w:rStyle w:val="s0"/>
          <w:color w:val="auto"/>
        </w:rPr>
        <w:t xml:space="preserve">вещь, стоимость которой явно ниже суммы, соответствующей двадцати месячным расчетным </w:t>
      </w:r>
      <w:r w:rsidRPr="00563466">
        <w:rPr>
          <w:color w:val="auto"/>
        </w:rPr>
        <w:t>показателям</w:t>
      </w:r>
      <w:r w:rsidRPr="00563466">
        <w:rPr>
          <w:rStyle w:val="s0"/>
          <w:color w:val="auto"/>
        </w:rPr>
        <w:t xml:space="preserve">, либо брошенные лом металлов, бракованная продукция,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 </w:t>
      </w:r>
      <w:proofErr w:type="gramEnd"/>
    </w:p>
    <w:p w:rsidR="00E47BBA" w:rsidRPr="00563466" w:rsidRDefault="00E47BBA" w:rsidP="00F81B2C">
      <w:pPr>
        <w:jc w:val="both"/>
        <w:divId w:val="1195925686"/>
        <w:rPr>
          <w:color w:val="auto"/>
        </w:rPr>
      </w:pPr>
      <w:r w:rsidRPr="00563466">
        <w:rPr>
          <w:rStyle w:val="s0"/>
          <w:color w:val="auto"/>
        </w:rPr>
        <w:t xml:space="preserve">Другие брошенные вещи поступают в собственность лица, вступившего во владение ими, если по заявлению этого лица они признаны судом </w:t>
      </w:r>
      <w:proofErr w:type="spellStart"/>
      <w:r w:rsidRPr="00563466">
        <w:rPr>
          <w:rStyle w:val="s0"/>
          <w:color w:val="auto"/>
        </w:rPr>
        <w:t>безхозяйными</w:t>
      </w:r>
      <w:proofErr w:type="spellEnd"/>
      <w:r w:rsidRPr="00563466">
        <w:rPr>
          <w:rStyle w:val="s0"/>
          <w:color w:val="auto"/>
        </w:rPr>
        <w:t>.</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837" w:name="SUB2440000"/>
      <w:bookmarkEnd w:id="837"/>
      <w:r w:rsidRPr="00563466">
        <w:rPr>
          <w:rStyle w:val="s3"/>
          <w:color w:val="auto"/>
        </w:rPr>
        <w:t xml:space="preserve">В статью 224 внесены изменения в соответствии с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27.04.12 г. № 15-V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244.</w:t>
      </w:r>
      <w:r w:rsidRPr="00563466">
        <w:rPr>
          <w:color w:val="auto"/>
        </w:rPr>
        <w:t xml:space="preserve"> </w:t>
      </w:r>
      <w:r w:rsidRPr="00563466">
        <w:rPr>
          <w:rStyle w:val="s0"/>
          <w:color w:val="auto"/>
        </w:rPr>
        <w:t>Самовольная постройка</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Самовольной постройкой являются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земельным законодательством Республики Казахстан, законодательством Республики Казахстан об архитектурной, градостроительной и строительной деятельности в Республике Казахстан и</w:t>
      </w:r>
      <w:proofErr w:type="gramEnd"/>
      <w:r w:rsidRPr="00563466">
        <w:rPr>
          <w:rStyle w:val="s0"/>
          <w:color w:val="auto"/>
        </w:rPr>
        <w:t xml:space="preserve"> иным законодательством Республики Казахстан.</w:t>
      </w:r>
    </w:p>
    <w:p w:rsidR="00E47BBA" w:rsidRPr="00563466" w:rsidRDefault="00E47BBA" w:rsidP="00F81B2C">
      <w:pPr>
        <w:jc w:val="both"/>
        <w:divId w:val="1195925686"/>
        <w:rPr>
          <w:color w:val="auto"/>
        </w:rPr>
      </w:pPr>
      <w:bookmarkStart w:id="838" w:name="SUB2440200"/>
      <w:bookmarkEnd w:id="838"/>
      <w:r w:rsidRPr="00563466">
        <w:rPr>
          <w:rStyle w:val="s0"/>
          <w:color w:val="auto"/>
        </w:rPr>
        <w:t xml:space="preserve">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t>
      </w:r>
    </w:p>
    <w:p w:rsidR="00E47BBA" w:rsidRPr="00563466" w:rsidRDefault="00E47BBA" w:rsidP="00F81B2C">
      <w:pPr>
        <w:jc w:val="both"/>
        <w:divId w:val="1195925686"/>
        <w:rPr>
          <w:color w:val="auto"/>
        </w:rPr>
      </w:pPr>
      <w:r w:rsidRPr="00563466">
        <w:rPr>
          <w:rStyle w:val="s0"/>
          <w:color w:val="auto"/>
        </w:rPr>
        <w:t xml:space="preserve">Самовольная постройка подлежит </w:t>
      </w:r>
      <w:r w:rsidRPr="00563466">
        <w:rPr>
          <w:color w:val="auto"/>
        </w:rPr>
        <w:t>сносу осуществившим ее лицом либо за его счет, кроме случаев, предусмотренных пунктами 3 и 4 настоящей статьи.</w:t>
      </w:r>
    </w:p>
    <w:p w:rsidR="00E47BBA" w:rsidRPr="00563466" w:rsidRDefault="00E47BBA" w:rsidP="00F81B2C">
      <w:pPr>
        <w:jc w:val="both"/>
        <w:divId w:val="1195925686"/>
        <w:rPr>
          <w:color w:val="auto"/>
        </w:rPr>
      </w:pPr>
      <w:bookmarkStart w:id="839" w:name="SUB2440300"/>
      <w:bookmarkEnd w:id="839"/>
      <w:r w:rsidRPr="00563466">
        <w:rPr>
          <w:color w:val="auto"/>
        </w:rPr>
        <w:t xml:space="preserve">3. Право собственности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размещение возведенной постройки. </w:t>
      </w:r>
    </w:p>
    <w:p w:rsidR="00E47BBA" w:rsidRPr="00563466" w:rsidRDefault="00E47BBA" w:rsidP="00F81B2C">
      <w:pPr>
        <w:jc w:val="both"/>
        <w:divId w:val="1195925686"/>
        <w:rPr>
          <w:color w:val="auto"/>
        </w:rPr>
      </w:pPr>
      <w:r w:rsidRPr="00563466">
        <w:rPr>
          <w:rStyle w:val="s0"/>
          <w:color w:val="auto"/>
        </w:rPr>
        <w:t>Право собственности застройщика на самовольную постройку на не принадлежащем ему земельном участке, за исключением земель, принадлежащих государству, может признаваться судом при наличии согласия на это собственника земельного участка с выплатой последнему компенсации при условии соответствия постройки требованиям законодательства Республики Казахстан об архитектурной, градостроительной и строительной деятельности.</w:t>
      </w:r>
    </w:p>
    <w:p w:rsidR="00E47BBA" w:rsidRPr="00563466" w:rsidRDefault="00E47BBA" w:rsidP="00F81B2C">
      <w:pPr>
        <w:jc w:val="both"/>
        <w:divId w:val="1195925686"/>
        <w:rPr>
          <w:color w:val="auto"/>
        </w:rPr>
      </w:pPr>
      <w:r w:rsidRPr="00563466">
        <w:rPr>
          <w:color w:val="auto"/>
        </w:rPr>
        <w:t xml:space="preserve">Право собственности на самовольную постройку может быть признано судом также за лицом, в законном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 </w:t>
      </w:r>
    </w:p>
    <w:p w:rsidR="00E47BBA" w:rsidRPr="00563466" w:rsidRDefault="00E47BBA" w:rsidP="00F81B2C">
      <w:pPr>
        <w:jc w:val="both"/>
        <w:divId w:val="1195925686"/>
        <w:rPr>
          <w:color w:val="auto"/>
        </w:rPr>
      </w:pPr>
      <w:r w:rsidRPr="00563466">
        <w:rPr>
          <w:color w:val="auto"/>
        </w:rPr>
        <w:t>Право собственности на самовольную постройку не может быть признано за указанными лицами, если сохранение постройки повлечет нарушения прав и охраняемых законом интересов других лиц либо будет создавать угрозу жизни и здоровью граждан.</w:t>
      </w:r>
    </w:p>
    <w:p w:rsidR="00E47BBA" w:rsidRPr="00563466" w:rsidRDefault="00E47BBA" w:rsidP="00F81B2C">
      <w:pPr>
        <w:jc w:val="both"/>
        <w:divId w:val="1195925686"/>
        <w:rPr>
          <w:color w:val="auto"/>
        </w:rPr>
      </w:pPr>
      <w:bookmarkStart w:id="840" w:name="SUB2440400"/>
      <w:bookmarkEnd w:id="840"/>
      <w:r w:rsidRPr="00563466">
        <w:rPr>
          <w:rStyle w:val="s0"/>
          <w:color w:val="auto"/>
        </w:rPr>
        <w:t>4. С учетом социально-экономической целесообразности самовольная постройка, возведенная лицом на земельных участках (не сформированной в земельные участки земле), принадлежащих государству и не находящихся в землепользовании, передается в коммунальную собственность с возмещением расходов на постройку в размере, определенном судом.</w:t>
      </w:r>
    </w:p>
    <w:p w:rsidR="00E47BBA" w:rsidRPr="00563466" w:rsidRDefault="00E47BBA" w:rsidP="00F81B2C">
      <w:pPr>
        <w:jc w:val="both"/>
        <w:divId w:val="1195925686"/>
        <w:rPr>
          <w:color w:val="auto"/>
        </w:rPr>
      </w:pPr>
      <w:r w:rsidRPr="00563466">
        <w:rPr>
          <w:rStyle w:val="s0"/>
          <w:color w:val="auto"/>
        </w:rPr>
        <w:t>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 коммунальную собственность с возмещением расходов на постройку в размере, определенном судом, из бюджетных средств.</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Постановление</w:t>
      </w:r>
      <w:r w:rsidRPr="00563466">
        <w:rPr>
          <w:rStyle w:val="s3"/>
          <w:color w:val="auto"/>
        </w:rPr>
        <w:t xml:space="preserve"> Пленума Верховного суда РК от 9 июля 1999 года «О некоторых вопросах применения законодательства о праве собственности на жилище»</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841" w:name="SUB2450000"/>
      <w:bookmarkEnd w:id="841"/>
      <w:r w:rsidRPr="00563466">
        <w:rPr>
          <w:rStyle w:val="s3"/>
          <w:color w:val="auto"/>
        </w:rPr>
        <w:t xml:space="preserve">В статью 245 внесены изменения Законом РК от 20.12.04 г. </w:t>
      </w:r>
      <w:r w:rsidRPr="00563466">
        <w:rPr>
          <w:rStyle w:val="s9"/>
          <w:color w:val="auto"/>
          <w:u w:val="none"/>
        </w:rPr>
        <w:t>№ 13-III</w:t>
      </w:r>
      <w:r w:rsidRPr="00563466">
        <w:rPr>
          <w:rStyle w:val="s3"/>
          <w:color w:val="auto"/>
        </w:rPr>
        <w:t xml:space="preserve"> (введен в действие с 1 января 2005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245.</w:t>
      </w:r>
      <w:r w:rsidRPr="00563466">
        <w:rPr>
          <w:color w:val="auto"/>
        </w:rPr>
        <w:t xml:space="preserve"> </w:t>
      </w:r>
      <w:r w:rsidRPr="00563466">
        <w:rPr>
          <w:rStyle w:val="s0"/>
          <w:color w:val="auto"/>
        </w:rPr>
        <w:t>Находка</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Нашедший</w:t>
      </w:r>
      <w:proofErr w:type="gramEnd"/>
      <w:r w:rsidRPr="00563466">
        <w:rPr>
          <w:rStyle w:val="s0"/>
          <w:color w:val="auto"/>
        </w:rPr>
        <w:t xml:space="preserve"> потерянную вещь обязан немедленно уведомить об этом лицо, потерявшее ее, или собственника вещи или кого-либо из других известных ему лиц, имеющих право получить ее, и возвратить ему найденную вещь. </w:t>
      </w:r>
    </w:p>
    <w:p w:rsidR="00E47BBA" w:rsidRPr="00563466" w:rsidRDefault="00E47BBA" w:rsidP="00F81B2C">
      <w:pPr>
        <w:jc w:val="both"/>
        <w:divId w:val="1195925686"/>
        <w:rPr>
          <w:color w:val="auto"/>
        </w:rPr>
      </w:pPr>
      <w:r w:rsidRPr="00563466">
        <w:rPr>
          <w:rStyle w:val="s0"/>
          <w:color w:val="auto"/>
        </w:rPr>
        <w:t>Если вещь найден</w:t>
      </w:r>
      <w:r w:rsidRPr="00563466">
        <w:rPr>
          <w:color w:val="auto"/>
        </w:rPr>
        <w:t xml:space="preserve">а в помещении или на транспорте, она подлежит сдаче лицу, представляющему владельца этого помещения или транспорта. В таком случае этот владелец приобретает права и </w:t>
      </w:r>
      <w:proofErr w:type="gramStart"/>
      <w:r w:rsidRPr="00563466">
        <w:rPr>
          <w:color w:val="auto"/>
        </w:rPr>
        <w:t>несет обязанности</w:t>
      </w:r>
      <w:proofErr w:type="gramEnd"/>
      <w:r w:rsidRPr="00563466">
        <w:rPr>
          <w:color w:val="auto"/>
        </w:rPr>
        <w:t xml:space="preserve"> лица, нашедшего вещь.</w:t>
      </w:r>
    </w:p>
    <w:p w:rsidR="00E47BBA" w:rsidRPr="00563466" w:rsidRDefault="00E47BBA" w:rsidP="00F81B2C">
      <w:pPr>
        <w:jc w:val="both"/>
        <w:divId w:val="1195925686"/>
        <w:rPr>
          <w:color w:val="auto"/>
        </w:rPr>
      </w:pPr>
      <w:bookmarkStart w:id="842" w:name="SUB2450200"/>
      <w:bookmarkEnd w:id="842"/>
      <w:r w:rsidRPr="00563466">
        <w:rPr>
          <w:rStyle w:val="s0"/>
          <w:color w:val="auto"/>
        </w:rPr>
        <w:t xml:space="preserve">2. </w:t>
      </w:r>
      <w:proofErr w:type="gramStart"/>
      <w:r w:rsidRPr="00563466">
        <w:rPr>
          <w:rStyle w:val="s0"/>
          <w:color w:val="auto"/>
        </w:rPr>
        <w:t>Если лицо, имеющее право получить найденную вещь, или его местопребывание неизвестны, нашедший вещь обязан заявить о находке в органы внутренних дел или местные исполнительные органы городов республиканского значения, столицы, районов, городов областного значения</w:t>
      </w:r>
      <w:proofErr w:type="gramEnd"/>
    </w:p>
    <w:p w:rsidR="00E47BBA" w:rsidRPr="00563466" w:rsidRDefault="00E47BBA" w:rsidP="00F81B2C">
      <w:pPr>
        <w:jc w:val="both"/>
        <w:divId w:val="1195925686"/>
        <w:rPr>
          <w:color w:val="auto"/>
        </w:rPr>
      </w:pPr>
      <w:bookmarkStart w:id="843" w:name="SUB2450300"/>
      <w:bookmarkEnd w:id="843"/>
      <w:r w:rsidRPr="00563466">
        <w:rPr>
          <w:rStyle w:val="s0"/>
          <w:color w:val="auto"/>
        </w:rPr>
        <w:t xml:space="preserve">3. </w:t>
      </w:r>
      <w:proofErr w:type="gramStart"/>
      <w:r w:rsidRPr="00563466">
        <w:rPr>
          <w:rStyle w:val="s0"/>
          <w:color w:val="auto"/>
        </w:rPr>
        <w:t>Нашедший</w:t>
      </w:r>
      <w:proofErr w:type="gramEnd"/>
      <w:r w:rsidRPr="00563466">
        <w:rPr>
          <w:rStyle w:val="s0"/>
          <w:color w:val="auto"/>
        </w:rPr>
        <w:t xml:space="preserve"> вещь вправе хранить ее у себя либо сдать на хранение в органы внутренних дел, местные исполнительные органы городов республиканского значения, столицы, районов, городов областного значения или указанному ими лицу. Скоропортящаяся вещь или вещь, </w:t>
      </w:r>
      <w:proofErr w:type="gramStart"/>
      <w:r w:rsidRPr="00563466">
        <w:rPr>
          <w:rStyle w:val="s0"/>
          <w:color w:val="auto"/>
        </w:rPr>
        <w:t>издержки</w:t>
      </w:r>
      <w:proofErr w:type="gramEnd"/>
      <w:r w:rsidRPr="00563466">
        <w:rPr>
          <w:rStyle w:val="s0"/>
          <w:color w:val="auto"/>
        </w:rPr>
        <w:t xml:space="preserve"> по хранению которой несоизмеримы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хранению и возврату лицу, </w:t>
      </w:r>
      <w:proofErr w:type="spellStart"/>
      <w:r w:rsidRPr="00563466">
        <w:rPr>
          <w:rStyle w:val="s0"/>
          <w:color w:val="auto"/>
        </w:rPr>
        <w:t>управомоченному</w:t>
      </w:r>
      <w:proofErr w:type="spellEnd"/>
      <w:r w:rsidRPr="00563466">
        <w:rPr>
          <w:rStyle w:val="s0"/>
          <w:color w:val="auto"/>
        </w:rPr>
        <w:t xml:space="preserve"> на получение вещи, или передаче в собственность другим лицам в порядке и на условиях, установленных для самой этой вещи. </w:t>
      </w:r>
    </w:p>
    <w:p w:rsidR="00E47BBA" w:rsidRPr="00563466" w:rsidRDefault="00E47BBA" w:rsidP="00F81B2C">
      <w:pPr>
        <w:jc w:val="both"/>
        <w:divId w:val="1195925686"/>
        <w:rPr>
          <w:color w:val="auto"/>
        </w:rPr>
      </w:pPr>
      <w:r w:rsidRPr="00563466">
        <w:rPr>
          <w:rStyle w:val="s0"/>
          <w:color w:val="auto"/>
        </w:rPr>
        <w:t>Нашедший вещь отвечает за ее утрату или порчу лишь в случае его умысла или грубой неосторожности и в пределах стоимости этой вещи.</w:t>
      </w:r>
    </w:p>
    <w:p w:rsidR="00E47BBA" w:rsidRPr="00563466" w:rsidRDefault="00E47BBA" w:rsidP="00F81B2C">
      <w:pPr>
        <w:jc w:val="both"/>
        <w:divId w:val="1195925686"/>
        <w:rPr>
          <w:color w:val="auto"/>
        </w:rPr>
      </w:pPr>
      <w:bookmarkStart w:id="844" w:name="SUB2450400"/>
      <w:bookmarkEnd w:id="844"/>
      <w:r w:rsidRPr="00563466">
        <w:rPr>
          <w:rStyle w:val="s0"/>
          <w:color w:val="auto"/>
        </w:rPr>
        <w:t xml:space="preserve">4. </w:t>
      </w:r>
      <w:proofErr w:type="gramStart"/>
      <w:r w:rsidRPr="00563466">
        <w:rPr>
          <w:rStyle w:val="s0"/>
          <w:color w:val="auto"/>
        </w:rPr>
        <w:t xml:space="preserve">Если по истечении шести месяцев с момента заявления о находке органам внутренних дел или местным исполнительным органам городов республиканского значения, столицы, районов, городов областного значения лицо, </w:t>
      </w:r>
      <w:proofErr w:type="spellStart"/>
      <w:r w:rsidRPr="00563466">
        <w:rPr>
          <w:rStyle w:val="s0"/>
          <w:color w:val="auto"/>
        </w:rPr>
        <w:t>управомоченное</w:t>
      </w:r>
      <w:proofErr w:type="spellEnd"/>
      <w:r w:rsidRPr="00563466">
        <w:rPr>
          <w:rStyle w:val="s0"/>
          <w:color w:val="auto"/>
        </w:rPr>
        <w:t xml:space="preserve"> на получение утерянной вещи, не будет установлено и не заявит о своем праве на вещь лицу, ее нашедшему, либо органам внутренних дел или местным исполнительным органам городов республиканского значения, столицы, районов, городов областного</w:t>
      </w:r>
      <w:proofErr w:type="gramEnd"/>
      <w:r w:rsidRPr="00563466">
        <w:rPr>
          <w:rStyle w:val="s0"/>
          <w:color w:val="auto"/>
        </w:rPr>
        <w:t xml:space="preserve"> значения, </w:t>
      </w:r>
      <w:proofErr w:type="gramStart"/>
      <w:r w:rsidRPr="00563466">
        <w:rPr>
          <w:rStyle w:val="s0"/>
          <w:color w:val="auto"/>
        </w:rPr>
        <w:t>нашедший</w:t>
      </w:r>
      <w:proofErr w:type="gramEnd"/>
      <w:r w:rsidRPr="00563466">
        <w:rPr>
          <w:rStyle w:val="s0"/>
          <w:color w:val="auto"/>
        </w:rPr>
        <w:t xml:space="preserve"> вещь приобретает право собственности на нее. </w:t>
      </w:r>
    </w:p>
    <w:p w:rsidR="00E47BBA" w:rsidRPr="00563466" w:rsidRDefault="00E47BBA" w:rsidP="00F81B2C">
      <w:pPr>
        <w:jc w:val="both"/>
        <w:divId w:val="1195925686"/>
        <w:rPr>
          <w:color w:val="auto"/>
        </w:rPr>
      </w:pPr>
      <w:r w:rsidRPr="00563466">
        <w:rPr>
          <w:rStyle w:val="s0"/>
          <w:color w:val="auto"/>
        </w:rPr>
        <w:t xml:space="preserve">Если </w:t>
      </w:r>
      <w:proofErr w:type="gramStart"/>
      <w:r w:rsidRPr="00563466">
        <w:rPr>
          <w:rStyle w:val="s0"/>
          <w:color w:val="auto"/>
        </w:rPr>
        <w:t>нашедший</w:t>
      </w:r>
      <w:proofErr w:type="gramEnd"/>
      <w:r w:rsidRPr="00563466">
        <w:rPr>
          <w:rStyle w:val="s0"/>
          <w:color w:val="auto"/>
        </w:rPr>
        <w:t xml:space="preserve"> вещь откажется от приобретения найденной вещи в собственность, она переходит в коммунальную собственность.</w:t>
      </w:r>
    </w:p>
    <w:p w:rsidR="00E47BBA" w:rsidRPr="00563466" w:rsidRDefault="00E47BBA" w:rsidP="00F81B2C">
      <w:pPr>
        <w:jc w:val="both"/>
        <w:divId w:val="1195925686"/>
        <w:rPr>
          <w:color w:val="auto"/>
        </w:rPr>
      </w:pPr>
      <w:bookmarkStart w:id="845" w:name="SUB2450500"/>
      <w:bookmarkEnd w:id="845"/>
      <w:r w:rsidRPr="00563466">
        <w:rPr>
          <w:color w:val="auto"/>
        </w:rPr>
        <w:t xml:space="preserve">5. </w:t>
      </w:r>
      <w:proofErr w:type="gramStart"/>
      <w:r w:rsidRPr="00563466">
        <w:rPr>
          <w:color w:val="auto"/>
        </w:rPr>
        <w:t>Нашедший</w:t>
      </w:r>
      <w:proofErr w:type="gramEnd"/>
      <w:r w:rsidRPr="00563466">
        <w:rPr>
          <w:color w:val="auto"/>
        </w:rPr>
        <w:t xml:space="preserve"> и возвративший вещь лицу, </w:t>
      </w:r>
      <w:proofErr w:type="spellStart"/>
      <w:r w:rsidRPr="00563466">
        <w:rPr>
          <w:color w:val="auto"/>
        </w:rPr>
        <w:t>управомоченному</w:t>
      </w:r>
      <w:proofErr w:type="spellEnd"/>
      <w:r w:rsidRPr="00563466">
        <w:rPr>
          <w:color w:val="auto"/>
        </w:rPr>
        <w:t xml:space="preserve"> на ее получение, имеет право получить от этого лица, а в случае перехода вещи в коммунальную собственность - от соответствующего местного исполнительного органа возмещение необходимых расходов, связанных с хранением, сдачей, реализацией вещи, и затрат на обнаружение лица, </w:t>
      </w:r>
      <w:proofErr w:type="spellStart"/>
      <w:r w:rsidRPr="00563466">
        <w:rPr>
          <w:color w:val="auto"/>
        </w:rPr>
        <w:t>управомоченного</w:t>
      </w:r>
      <w:proofErr w:type="spellEnd"/>
      <w:r w:rsidRPr="00563466">
        <w:rPr>
          <w:color w:val="auto"/>
        </w:rPr>
        <w:t xml:space="preserve"> на получение вещи.</w:t>
      </w:r>
    </w:p>
    <w:p w:rsidR="00E47BBA" w:rsidRPr="00563466" w:rsidRDefault="00E47BBA" w:rsidP="00F81B2C">
      <w:pPr>
        <w:jc w:val="both"/>
        <w:divId w:val="1195925686"/>
        <w:rPr>
          <w:color w:val="auto"/>
        </w:rPr>
      </w:pPr>
      <w:bookmarkStart w:id="846" w:name="SUB2450600"/>
      <w:bookmarkEnd w:id="846"/>
      <w:r w:rsidRPr="00563466">
        <w:rPr>
          <w:color w:val="auto"/>
        </w:rPr>
        <w:t xml:space="preserve">6. </w:t>
      </w:r>
      <w:proofErr w:type="gramStart"/>
      <w:r w:rsidRPr="00563466">
        <w:rPr>
          <w:rStyle w:val="s0"/>
          <w:color w:val="auto"/>
        </w:rPr>
        <w:t>Нашедший</w:t>
      </w:r>
      <w:proofErr w:type="gramEnd"/>
      <w:r w:rsidRPr="00563466">
        <w:rPr>
          <w:rStyle w:val="s0"/>
          <w:color w:val="auto"/>
        </w:rPr>
        <w:t xml:space="preserve"> вещь имеет право на получение вознаграждения от лица, </w:t>
      </w:r>
      <w:proofErr w:type="spellStart"/>
      <w:r w:rsidRPr="00563466">
        <w:rPr>
          <w:rStyle w:val="s0"/>
          <w:color w:val="auto"/>
        </w:rPr>
        <w:t>управомоченного</w:t>
      </w:r>
      <w:proofErr w:type="spellEnd"/>
      <w:r w:rsidRPr="00563466">
        <w:rPr>
          <w:rStyle w:val="s0"/>
          <w:color w:val="auto"/>
        </w:rPr>
        <w:t xml:space="preserve"> на получение вещи, в размере тридцати процентов от стоимости вещи. Если найденная вещь представляет ценность только для лица, </w:t>
      </w:r>
      <w:proofErr w:type="spellStart"/>
      <w:r w:rsidRPr="00563466">
        <w:rPr>
          <w:rStyle w:val="s0"/>
          <w:color w:val="auto"/>
        </w:rPr>
        <w:t>управомоченного</w:t>
      </w:r>
      <w:proofErr w:type="spellEnd"/>
      <w:r w:rsidRPr="00563466">
        <w:rPr>
          <w:rStyle w:val="s0"/>
          <w:color w:val="auto"/>
        </w:rPr>
        <w:t xml:space="preserve"> на ее получение, то размер вознаграждения определяется по оценке, произведенной сторонами. </w:t>
      </w:r>
    </w:p>
    <w:p w:rsidR="00E47BBA" w:rsidRPr="00563466" w:rsidRDefault="00E47BBA" w:rsidP="00F81B2C">
      <w:pPr>
        <w:jc w:val="both"/>
        <w:divId w:val="1195925686"/>
        <w:rPr>
          <w:color w:val="auto"/>
        </w:rPr>
      </w:pPr>
      <w:r w:rsidRPr="00563466">
        <w:rPr>
          <w:rStyle w:val="s0"/>
          <w:color w:val="auto"/>
        </w:rPr>
        <w:t xml:space="preserve">Право на вознаграждение не возникает, если </w:t>
      </w:r>
      <w:proofErr w:type="gramStart"/>
      <w:r w:rsidRPr="00563466">
        <w:rPr>
          <w:rStyle w:val="s0"/>
          <w:color w:val="auto"/>
        </w:rPr>
        <w:t>нашедший</w:t>
      </w:r>
      <w:proofErr w:type="gramEnd"/>
      <w:r w:rsidRPr="00563466">
        <w:rPr>
          <w:rStyle w:val="s0"/>
          <w:color w:val="auto"/>
        </w:rPr>
        <w:t xml:space="preserve"> вещь не исполнил свою обязанность заявить о находке или совершил иные действия, чтобы утаить находку.</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847" w:name="SUB2460000"/>
      <w:bookmarkEnd w:id="847"/>
      <w:r w:rsidRPr="00563466">
        <w:rPr>
          <w:rStyle w:val="s3"/>
          <w:color w:val="auto"/>
        </w:rPr>
        <w:t xml:space="preserve">В статью 246 внесены изменения Законами РК от 20.12.04 г. </w:t>
      </w:r>
      <w:r w:rsidRPr="00563466">
        <w:rPr>
          <w:rStyle w:val="s9"/>
          <w:color w:val="auto"/>
          <w:u w:val="none"/>
        </w:rPr>
        <w:t>№ 13-III</w:t>
      </w:r>
      <w:r w:rsidRPr="00563466">
        <w:rPr>
          <w:rStyle w:val="s3"/>
          <w:color w:val="auto"/>
        </w:rPr>
        <w:t xml:space="preserve"> (введен в действие с 1 января 2005 г.) (</w:t>
      </w:r>
      <w:r w:rsidRPr="00563466">
        <w:rPr>
          <w:rStyle w:val="s9"/>
          <w:color w:val="auto"/>
          <w:u w:val="none"/>
        </w:rPr>
        <w:t>см</w:t>
      </w:r>
      <w:proofErr w:type="gramStart"/>
      <w:r w:rsidRPr="00563466">
        <w:rPr>
          <w:rStyle w:val="s9"/>
          <w:color w:val="auto"/>
          <w:u w:val="none"/>
        </w:rPr>
        <w:t>.с</w:t>
      </w:r>
      <w:proofErr w:type="gramEnd"/>
      <w:r w:rsidRPr="00563466">
        <w:rPr>
          <w:rStyle w:val="s9"/>
          <w:color w:val="auto"/>
          <w:u w:val="none"/>
        </w:rPr>
        <w:t>тар. ред.</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246.</w:t>
      </w:r>
      <w:r w:rsidRPr="00563466">
        <w:rPr>
          <w:color w:val="auto"/>
        </w:rPr>
        <w:t xml:space="preserve"> Безнадзорные </w:t>
      </w:r>
      <w:r w:rsidRPr="00563466">
        <w:rPr>
          <w:rStyle w:val="s0"/>
          <w:color w:val="auto"/>
        </w:rPr>
        <w:t>животные</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 xml:space="preserve">Задержавший безнадзорный или пригульный скот и других домашних или прирученных животных обязан возвратить их собственнику,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внутренних дел или местные исполнительные органы городов республиканского значения, столицы, районов, городов областного значения, которые принимают меры к розыску собственника. </w:t>
      </w:r>
      <w:proofErr w:type="gramEnd"/>
    </w:p>
    <w:p w:rsidR="00E47BBA" w:rsidRPr="00563466" w:rsidRDefault="00E47BBA" w:rsidP="00F81B2C">
      <w:pPr>
        <w:jc w:val="both"/>
        <w:divId w:val="1195925686"/>
        <w:rPr>
          <w:color w:val="auto"/>
        </w:rPr>
      </w:pPr>
      <w:r w:rsidRPr="00563466">
        <w:rPr>
          <w:rStyle w:val="s0"/>
          <w:color w:val="auto"/>
        </w:rPr>
        <w:t xml:space="preserve">На период розыска собственника животных они могут быть оставлены лицом, задержавшим животных, у него на содержании и в пользовании, либо сданы им на содержание и в пользование другому лицу, имеющему необходимые условия для этого. </w:t>
      </w:r>
      <w:proofErr w:type="gramStart"/>
      <w:r w:rsidRPr="00563466">
        <w:rPr>
          <w:rStyle w:val="s0"/>
          <w:color w:val="auto"/>
        </w:rPr>
        <w:t>По просьбе лица, задержавшего животных, подыскание лица, имеющего необходимые условия для их содержания и пользования, и передачу им животных осуществляют местные исполнительные органы городов республиканского значения, столицы, районов, городов областного значения.</w:t>
      </w:r>
      <w:proofErr w:type="gramEnd"/>
    </w:p>
    <w:p w:rsidR="00E47BBA" w:rsidRPr="00563466" w:rsidRDefault="00E47BBA" w:rsidP="00F81B2C">
      <w:pPr>
        <w:jc w:val="both"/>
        <w:divId w:val="1195925686"/>
        <w:rPr>
          <w:color w:val="auto"/>
        </w:rPr>
      </w:pPr>
      <w:bookmarkStart w:id="848" w:name="SUB2460200"/>
      <w:bookmarkEnd w:id="848"/>
      <w:r w:rsidRPr="00563466">
        <w:rPr>
          <w:color w:val="auto"/>
        </w:rPr>
        <w:t>2. Лицо, задержавшее животных, и лицо, которому они переданы на содержание и в пользование, отвечают за гибель и порчу животных лишь при наличии вины и в пределах стоимости этих животных.</w:t>
      </w:r>
    </w:p>
    <w:p w:rsidR="00E47BBA" w:rsidRPr="00563466" w:rsidRDefault="00E47BBA" w:rsidP="00F81B2C">
      <w:pPr>
        <w:jc w:val="both"/>
        <w:divId w:val="1195925686"/>
        <w:rPr>
          <w:color w:val="auto"/>
        </w:rPr>
      </w:pPr>
      <w:bookmarkStart w:id="849" w:name="SUB2460300"/>
      <w:bookmarkEnd w:id="849"/>
      <w:r w:rsidRPr="00563466">
        <w:rPr>
          <w:rStyle w:val="s0"/>
          <w:color w:val="auto"/>
        </w:rPr>
        <w:t xml:space="preserve">3. </w:t>
      </w:r>
      <w:proofErr w:type="gramStart"/>
      <w:r w:rsidRPr="00563466">
        <w:rPr>
          <w:rStyle w:val="s0"/>
          <w:color w:val="auto"/>
        </w:rPr>
        <w:t xml:space="preserve">Если в течение шести месяцев с момента заявления о задержании рабочего и крупного рогатого скота и двух месяцев - других домашних животных их собственник не будет обнаружен и не заявит о своем праве на них, право собственности на этих животных переходит к лицу, у которого они находились на содержании и в пользовании. </w:t>
      </w:r>
      <w:proofErr w:type="gramEnd"/>
    </w:p>
    <w:p w:rsidR="00E47BBA" w:rsidRPr="00563466" w:rsidRDefault="00E47BBA" w:rsidP="00F81B2C">
      <w:pPr>
        <w:jc w:val="both"/>
        <w:divId w:val="1195925686"/>
        <w:rPr>
          <w:color w:val="auto"/>
        </w:rPr>
      </w:pPr>
      <w:r w:rsidRPr="00563466">
        <w:rPr>
          <w:rStyle w:val="s0"/>
          <w:color w:val="auto"/>
        </w:rPr>
        <w:t>При отказе этого лица от приобретения в собственность содержавшихся у него животных, они поступают в коммунальную собственность и используются в порядке, определяемом соответствующими местными исполнительными органами городов республиканского значения, столицы, районов, городов областного значения.</w:t>
      </w:r>
    </w:p>
    <w:p w:rsidR="00E47BBA" w:rsidRPr="00563466" w:rsidRDefault="00E47BBA" w:rsidP="00F81B2C">
      <w:pPr>
        <w:jc w:val="both"/>
        <w:divId w:val="1195925686"/>
        <w:rPr>
          <w:color w:val="auto"/>
        </w:rPr>
      </w:pPr>
      <w:bookmarkStart w:id="850" w:name="SUB2460400"/>
      <w:bookmarkEnd w:id="850"/>
      <w:r w:rsidRPr="00563466">
        <w:rPr>
          <w:color w:val="auto"/>
        </w:rPr>
        <w:t>4. В случае возврата животных собственнику лицо, задержавшее животных, и лицо, у которого они находились на содержании и в пользовании, имеют право получить от этого собственника возмещение своих расходов, связанных с содержанием животных, с зачетом выгод, извлеченных от пользования ими.</w:t>
      </w:r>
    </w:p>
    <w:p w:rsidR="00E47BBA" w:rsidRPr="00563466" w:rsidRDefault="00E47BBA" w:rsidP="00F81B2C">
      <w:pPr>
        <w:jc w:val="both"/>
        <w:divId w:val="1195925686"/>
        <w:rPr>
          <w:color w:val="auto"/>
        </w:rPr>
      </w:pPr>
      <w:bookmarkStart w:id="851" w:name="SUB2460500"/>
      <w:bookmarkEnd w:id="851"/>
      <w:r w:rsidRPr="00563466">
        <w:rPr>
          <w:color w:val="auto"/>
        </w:rPr>
        <w:t>5. Лицо, задержавшее безнадзорный или пригульный скот и других домашних или прирученных животных, имеет право потребовать от их собственника выплаты вознаграждения в соответствии с пунктом 6 статьи 245 настоящего Кодекса.</w:t>
      </w:r>
    </w:p>
    <w:p w:rsidR="00E47BBA" w:rsidRPr="00563466" w:rsidRDefault="00E47BBA" w:rsidP="00F81B2C">
      <w:pPr>
        <w:jc w:val="both"/>
        <w:divId w:val="1195925686"/>
        <w:rPr>
          <w:color w:val="auto"/>
        </w:rPr>
      </w:pPr>
      <w:bookmarkStart w:id="852" w:name="SUB2460600"/>
      <w:bookmarkEnd w:id="852"/>
      <w:r w:rsidRPr="00563466">
        <w:rPr>
          <w:color w:val="auto"/>
        </w:rPr>
        <w:t xml:space="preserve">6. </w:t>
      </w:r>
      <w:proofErr w:type="gramStart"/>
      <w:r w:rsidRPr="00563466">
        <w:rPr>
          <w:color w:val="auto"/>
        </w:rPr>
        <w:t xml:space="preserve">В случае явки прежнего собственника животных после их перехода в собственность другого лица </w:t>
      </w:r>
      <w:r w:rsidRPr="00563466">
        <w:rPr>
          <w:rStyle w:val="s0"/>
          <w:color w:val="auto"/>
        </w:rPr>
        <w:t xml:space="preserve">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новым собственником, а при </w:t>
      </w:r>
      <w:proofErr w:type="spellStart"/>
      <w:r w:rsidRPr="00563466">
        <w:rPr>
          <w:rStyle w:val="s0"/>
          <w:color w:val="auto"/>
        </w:rPr>
        <w:t>недостижении</w:t>
      </w:r>
      <w:proofErr w:type="spellEnd"/>
      <w:r w:rsidRPr="00563466">
        <w:rPr>
          <w:rStyle w:val="s0"/>
          <w:color w:val="auto"/>
        </w:rPr>
        <w:t xml:space="preserve"> согласия - судом.</w:t>
      </w:r>
      <w:proofErr w:type="gramEnd"/>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853" w:name="SUB2470000"/>
      <w:bookmarkEnd w:id="853"/>
      <w:r w:rsidRPr="00563466">
        <w:rPr>
          <w:rStyle w:val="s3"/>
          <w:color w:val="auto"/>
        </w:rPr>
        <w:t xml:space="preserve">В статью 247 внесены изменения в соответствии с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247.</w:t>
      </w:r>
      <w:r w:rsidRPr="00563466">
        <w:rPr>
          <w:color w:val="auto"/>
        </w:rPr>
        <w:t xml:space="preserve"> </w:t>
      </w:r>
      <w:r w:rsidRPr="00563466">
        <w:rPr>
          <w:rStyle w:val="s0"/>
          <w:color w:val="auto"/>
        </w:rPr>
        <w:t>Клад</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Клад, то есть зарытые в земле или сокрытые другим способом деньги или иные ценные предметы, собственник которых не может быть установлен либо в силу законодательства Республики Казахстан утратил на них право, поступает в собственность в равных долях собственнику земельного участка или собственнику недвижимой вещи, в которой</w:t>
      </w:r>
      <w:r w:rsidRPr="00563466">
        <w:rPr>
          <w:color w:val="auto"/>
        </w:rPr>
        <w:t xml:space="preserve"> клад был сокрыт, и лицу, которое обнаружило клад, если договором между ними не установлено</w:t>
      </w:r>
      <w:proofErr w:type="gramEnd"/>
      <w:r w:rsidRPr="00563466">
        <w:rPr>
          <w:color w:val="auto"/>
        </w:rPr>
        <w:t xml:space="preserve"> иное. </w:t>
      </w:r>
    </w:p>
    <w:p w:rsidR="00E47BBA" w:rsidRPr="00563466" w:rsidRDefault="00E47BBA" w:rsidP="00F81B2C">
      <w:pPr>
        <w:jc w:val="both"/>
        <w:divId w:val="1195925686"/>
        <w:rPr>
          <w:color w:val="auto"/>
        </w:rPr>
      </w:pPr>
      <w:r w:rsidRPr="00563466">
        <w:rPr>
          <w:color w:val="auto"/>
        </w:rPr>
        <w:t xml:space="preserve">При обнаружении клада лицом, производившим раскопки или поиски ценностей без согласия на это пользователя земельного участка </w:t>
      </w:r>
      <w:r w:rsidRPr="00563466">
        <w:rPr>
          <w:rStyle w:val="s0"/>
          <w:color w:val="auto"/>
        </w:rPr>
        <w:t>(землепользователя)</w:t>
      </w:r>
      <w:r w:rsidRPr="00563466">
        <w:rPr>
          <w:color w:val="auto"/>
        </w:rPr>
        <w:t xml:space="preserve"> или собственника </w:t>
      </w:r>
      <w:r w:rsidRPr="00563466">
        <w:rPr>
          <w:rStyle w:val="s0"/>
          <w:color w:val="auto"/>
        </w:rPr>
        <w:t>недвижимой вещи</w:t>
      </w:r>
      <w:r w:rsidRPr="00563466">
        <w:rPr>
          <w:color w:val="auto"/>
        </w:rPr>
        <w:t>, где клад был сокрыт, клад подлежит передаче собственнику.</w:t>
      </w:r>
    </w:p>
    <w:p w:rsidR="00E47BBA" w:rsidRPr="00563466" w:rsidRDefault="00E47BBA" w:rsidP="00F81B2C">
      <w:pPr>
        <w:jc w:val="both"/>
        <w:divId w:val="1195925686"/>
        <w:rPr>
          <w:color w:val="auto"/>
        </w:rPr>
      </w:pPr>
      <w:bookmarkStart w:id="854" w:name="SUB2470200"/>
      <w:bookmarkEnd w:id="854"/>
      <w:r w:rsidRPr="00563466">
        <w:rPr>
          <w:color w:val="auto"/>
        </w:rPr>
        <w:t xml:space="preserve">2. В случае обнаружения клада, содержащего вещи, относящиеся к </w:t>
      </w:r>
      <w:r w:rsidRPr="00563466">
        <w:rPr>
          <w:rStyle w:val="s0"/>
          <w:color w:val="auto"/>
        </w:rPr>
        <w:t>культурным ценностям</w:t>
      </w:r>
      <w:r w:rsidRPr="00563466">
        <w:rPr>
          <w:color w:val="auto"/>
        </w:rPr>
        <w:t xml:space="preserve">, они подлежат передаче в собственность Республики Казахстан. При этом </w:t>
      </w:r>
      <w:r w:rsidRPr="00563466">
        <w:rPr>
          <w:rStyle w:val="s0"/>
          <w:color w:val="auto"/>
        </w:rPr>
        <w:t>собственник</w:t>
      </w:r>
      <w:r w:rsidRPr="00563466">
        <w:rPr>
          <w:color w:val="auto"/>
        </w:rPr>
        <w:t xml:space="preserve"> земельного участка или собственник недвижимости, в которой был обнаружен такой клад, и лицо, обнаружившее клад, имеют право на получение вознаграждения в размере пятидесяти процентов от стоимости этого клада. Вознаграждение распределяется между этими лицами применительно к правилам, предусмотренным пунктом 1 настоящей статьи.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55" w:name="SUB2480000"/>
      <w:bookmarkEnd w:id="855"/>
      <w:r w:rsidRPr="00563466">
        <w:rPr>
          <w:rStyle w:val="s1"/>
          <w:color w:val="auto"/>
        </w:rPr>
        <w:t>Статья 248.</w:t>
      </w:r>
      <w:r w:rsidRPr="00563466">
        <w:rPr>
          <w:color w:val="auto"/>
        </w:rPr>
        <w:t xml:space="preserve"> Приобретение имущества, изъятого </w:t>
      </w:r>
      <w:r w:rsidRPr="00563466">
        <w:rPr>
          <w:rStyle w:val="s0"/>
          <w:color w:val="auto"/>
        </w:rPr>
        <w:t>у собственника</w:t>
      </w:r>
    </w:p>
    <w:p w:rsidR="00E47BBA" w:rsidRPr="00563466" w:rsidRDefault="00E47BBA" w:rsidP="00F81B2C">
      <w:pPr>
        <w:jc w:val="both"/>
        <w:divId w:val="1195925686"/>
        <w:rPr>
          <w:color w:val="auto"/>
        </w:rPr>
      </w:pPr>
      <w:r w:rsidRPr="00563466">
        <w:rPr>
          <w:rStyle w:val="s0"/>
          <w:color w:val="auto"/>
        </w:rPr>
        <w:t xml:space="preserve">Если лицо в порядке и на условиях, установленных законодательными </w:t>
      </w:r>
      <w:r w:rsidRPr="00563466">
        <w:rPr>
          <w:color w:val="auto"/>
        </w:rPr>
        <w:t>актами</w:t>
      </w:r>
      <w:r w:rsidRPr="00563466">
        <w:rPr>
          <w:rStyle w:val="s0"/>
          <w:color w:val="auto"/>
        </w:rPr>
        <w:t>, приобрело имущество, изъятое у собственника на законных основаниях, это лицо приобретает право собственности на имущество.</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center"/>
        <w:divId w:val="1195925686"/>
        <w:rPr>
          <w:color w:val="auto"/>
        </w:rPr>
      </w:pPr>
      <w:bookmarkStart w:id="856" w:name="SUB2490000"/>
      <w:bookmarkEnd w:id="856"/>
      <w:r w:rsidRPr="00563466">
        <w:rPr>
          <w:rStyle w:val="s1"/>
          <w:color w:val="auto"/>
        </w:rPr>
        <w:t>Глава 14. Прекращение права собственности и иных вещных прав</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249 внесены изменения в соответствии с </w:t>
      </w:r>
      <w:r w:rsidRPr="00563466">
        <w:rPr>
          <w:rStyle w:val="s9"/>
          <w:color w:val="auto"/>
          <w:u w:val="none"/>
        </w:rPr>
        <w:t>Законом</w:t>
      </w:r>
      <w:r w:rsidRPr="00563466">
        <w:rPr>
          <w:rStyle w:val="s3"/>
          <w:color w:val="auto"/>
        </w:rPr>
        <w:t xml:space="preserve"> РК от 11.12.08 г. № 102-IV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249.</w:t>
      </w:r>
      <w:r w:rsidRPr="00563466">
        <w:rPr>
          <w:color w:val="auto"/>
        </w:rPr>
        <w:t xml:space="preserve"> Основания прекращения права </w:t>
      </w:r>
      <w:r w:rsidRPr="00563466">
        <w:rPr>
          <w:rStyle w:val="s0"/>
          <w:color w:val="auto"/>
        </w:rPr>
        <w:t>собственности</w:t>
      </w:r>
    </w:p>
    <w:p w:rsidR="00E47BBA" w:rsidRPr="00563466" w:rsidRDefault="00E47BBA" w:rsidP="00F81B2C">
      <w:pPr>
        <w:jc w:val="both"/>
        <w:divId w:val="1195925686"/>
        <w:rPr>
          <w:color w:val="auto"/>
        </w:rPr>
      </w:pPr>
      <w:r w:rsidRPr="00563466">
        <w:rPr>
          <w:rStyle w:val="s0"/>
          <w:color w:val="auto"/>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уничтожения имущества и утрате права собственности на имущество в иных случаях, предусмотренных законодательными актами.</w:t>
      </w:r>
    </w:p>
    <w:p w:rsidR="00E47BBA" w:rsidRPr="00563466" w:rsidRDefault="00E47BBA" w:rsidP="00F81B2C">
      <w:pPr>
        <w:jc w:val="both"/>
        <w:divId w:val="1195925686"/>
        <w:rPr>
          <w:color w:val="auto"/>
        </w:rPr>
      </w:pPr>
      <w:bookmarkStart w:id="857" w:name="SUB2490200"/>
      <w:bookmarkEnd w:id="857"/>
      <w:r w:rsidRPr="00563466">
        <w:rPr>
          <w:rStyle w:val="s0"/>
          <w:color w:val="auto"/>
        </w:rPr>
        <w:t xml:space="preserve">2. Принудительное отчуждение у собственника имущества не допускается, кроме случаев: </w:t>
      </w:r>
    </w:p>
    <w:p w:rsidR="00E47BBA" w:rsidRPr="00563466" w:rsidRDefault="00E47BBA" w:rsidP="00F81B2C">
      <w:pPr>
        <w:jc w:val="both"/>
        <w:divId w:val="1195925686"/>
        <w:rPr>
          <w:color w:val="auto"/>
        </w:rPr>
      </w:pPr>
      <w:r w:rsidRPr="00563466">
        <w:rPr>
          <w:rStyle w:val="s0"/>
          <w:color w:val="auto"/>
        </w:rPr>
        <w:t xml:space="preserve">1) обращения взыскания на имущество по обязательствам собственника; </w:t>
      </w:r>
    </w:p>
    <w:p w:rsidR="00E47BBA" w:rsidRPr="00563466" w:rsidRDefault="00E47BBA" w:rsidP="00F81B2C">
      <w:pPr>
        <w:jc w:val="both"/>
        <w:divId w:val="1195925686"/>
        <w:rPr>
          <w:color w:val="auto"/>
        </w:rPr>
      </w:pPr>
      <w:r w:rsidRPr="00563466">
        <w:rPr>
          <w:rStyle w:val="s0"/>
          <w:color w:val="auto"/>
        </w:rPr>
        <w:t>2) принудительного отчуждения имущ</w:t>
      </w:r>
      <w:r w:rsidRPr="00563466">
        <w:rPr>
          <w:color w:val="auto"/>
        </w:rPr>
        <w:t xml:space="preserve">ества, которое в силу законодательных актов </w:t>
      </w:r>
      <w:r w:rsidRPr="00563466">
        <w:rPr>
          <w:rStyle w:val="s0"/>
          <w:color w:val="auto"/>
        </w:rPr>
        <w:t>Республики Казахстан</w:t>
      </w:r>
      <w:r w:rsidRPr="00563466">
        <w:rPr>
          <w:color w:val="auto"/>
        </w:rPr>
        <w:t xml:space="preserve"> не может принадлежать данному лицу; </w:t>
      </w:r>
    </w:p>
    <w:p w:rsidR="00E47BBA" w:rsidRPr="00563466" w:rsidRDefault="00E47BBA" w:rsidP="00F81B2C">
      <w:pPr>
        <w:jc w:val="both"/>
        <w:divId w:val="1195925686"/>
        <w:rPr>
          <w:color w:val="auto"/>
        </w:rPr>
      </w:pPr>
      <w:r w:rsidRPr="00563466">
        <w:rPr>
          <w:color w:val="auto"/>
        </w:rPr>
        <w:t xml:space="preserve">3) реквизиции; </w:t>
      </w:r>
    </w:p>
    <w:p w:rsidR="00E47BBA" w:rsidRPr="00563466" w:rsidRDefault="00E47BBA" w:rsidP="00F81B2C">
      <w:pPr>
        <w:jc w:val="both"/>
        <w:divId w:val="1195925686"/>
        <w:rPr>
          <w:color w:val="auto"/>
        </w:rPr>
      </w:pPr>
      <w:r w:rsidRPr="00563466">
        <w:rPr>
          <w:color w:val="auto"/>
        </w:rPr>
        <w:t xml:space="preserve">4) конфискации; </w:t>
      </w:r>
    </w:p>
    <w:p w:rsidR="00E47BBA" w:rsidRPr="00563466" w:rsidRDefault="00E47BBA" w:rsidP="00F81B2C">
      <w:pPr>
        <w:jc w:val="both"/>
        <w:divId w:val="1195925686"/>
        <w:rPr>
          <w:color w:val="auto"/>
        </w:rPr>
      </w:pPr>
      <w:r w:rsidRPr="00563466">
        <w:rPr>
          <w:color w:val="auto"/>
        </w:rPr>
        <w:t xml:space="preserve">5) </w:t>
      </w:r>
      <w:r w:rsidRPr="00563466">
        <w:rPr>
          <w:rStyle w:val="s0"/>
          <w:color w:val="auto"/>
        </w:rPr>
        <w:t>принудительного отчуждения</w:t>
      </w:r>
      <w:r w:rsidRPr="00563466">
        <w:rPr>
          <w:color w:val="auto"/>
        </w:rPr>
        <w:t xml:space="preserve"> недвижимого имущества в связи с изъятием земельного участка; </w:t>
      </w:r>
    </w:p>
    <w:p w:rsidR="00E47BBA" w:rsidRPr="00563466" w:rsidRDefault="00E47BBA" w:rsidP="00F81B2C">
      <w:pPr>
        <w:jc w:val="both"/>
        <w:divId w:val="1195925686"/>
        <w:rPr>
          <w:color w:val="auto"/>
        </w:rPr>
      </w:pPr>
      <w:r w:rsidRPr="00563466">
        <w:rPr>
          <w:color w:val="auto"/>
        </w:rPr>
        <w:t xml:space="preserve">6) </w:t>
      </w:r>
      <w:r w:rsidRPr="00563466">
        <w:rPr>
          <w:rStyle w:val="s0"/>
          <w:color w:val="auto"/>
        </w:rPr>
        <w:t>изъятия бесхозяйственно содержащихся памятников истории и культуры, культурных ценностей;</w:t>
      </w:r>
    </w:p>
    <w:p w:rsidR="00E47BBA" w:rsidRPr="00563466" w:rsidRDefault="00E47BBA" w:rsidP="00F81B2C">
      <w:pPr>
        <w:jc w:val="both"/>
        <w:divId w:val="1195925686"/>
        <w:rPr>
          <w:color w:val="auto"/>
        </w:rPr>
      </w:pPr>
      <w:r w:rsidRPr="00563466">
        <w:rPr>
          <w:rStyle w:val="s0"/>
          <w:color w:val="auto"/>
        </w:rPr>
        <w:t>7) национализации.</w:t>
      </w:r>
      <w:r w:rsidRPr="00563466">
        <w:rPr>
          <w:color w:val="auto"/>
        </w:rPr>
        <w:t xml:space="preserve">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Постановление</w:t>
      </w:r>
      <w:r w:rsidRPr="00563466">
        <w:rPr>
          <w:rStyle w:val="s3"/>
          <w:color w:val="auto"/>
        </w:rPr>
        <w:t xml:space="preserve"> Конституционного Совета Республики Казахстан от 20 декабря 2000 года № 21/2 «Об официальном толковании пункта 3 статьи 26 и пункта 2 статьи 76 Конституции Республики Казахстан»</w:t>
      </w:r>
    </w:p>
    <w:p w:rsidR="00E47BBA" w:rsidRPr="00563466" w:rsidRDefault="00E47BBA" w:rsidP="00F81B2C">
      <w:pPr>
        <w:jc w:val="both"/>
        <w:divId w:val="1195925686"/>
        <w:rPr>
          <w:color w:val="auto"/>
        </w:rPr>
      </w:pPr>
      <w:bookmarkStart w:id="858" w:name="SUB2490300"/>
      <w:bookmarkEnd w:id="858"/>
      <w:r w:rsidRPr="00563466">
        <w:rPr>
          <w:rStyle w:val="s0"/>
          <w:color w:val="auto"/>
        </w:rPr>
        <w:t>3. Имущество, находящееся в государственной собственности, отчуждается в частную собственность:</w:t>
      </w:r>
    </w:p>
    <w:p w:rsidR="00E47BBA" w:rsidRPr="00563466" w:rsidRDefault="00E47BBA" w:rsidP="00F81B2C">
      <w:pPr>
        <w:jc w:val="both"/>
        <w:divId w:val="1195925686"/>
        <w:rPr>
          <w:color w:val="auto"/>
        </w:rPr>
      </w:pPr>
      <w:r w:rsidRPr="00563466">
        <w:rPr>
          <w:rStyle w:val="s0"/>
          <w:color w:val="auto"/>
        </w:rPr>
        <w:t xml:space="preserve">1) граждан и юридических лиц в случаях, на условиях и в порядке, которые предусмотрены </w:t>
      </w:r>
      <w:r w:rsidRPr="00563466">
        <w:rPr>
          <w:color w:val="auto"/>
        </w:rPr>
        <w:t>законодательным актом</w:t>
      </w:r>
      <w:r w:rsidRPr="00563466">
        <w:rPr>
          <w:rStyle w:val="s0"/>
          <w:color w:val="auto"/>
        </w:rPr>
        <w:t xml:space="preserve"> Республики Казахстан о государственном имуществе;</w:t>
      </w:r>
    </w:p>
    <w:p w:rsidR="00E47BBA" w:rsidRPr="00563466" w:rsidRDefault="00E47BBA" w:rsidP="00F81B2C">
      <w:pPr>
        <w:jc w:val="both"/>
        <w:divId w:val="1195925686"/>
        <w:rPr>
          <w:color w:val="auto"/>
        </w:rPr>
      </w:pPr>
      <w:r w:rsidRPr="00563466">
        <w:rPr>
          <w:rStyle w:val="s0"/>
          <w:color w:val="auto"/>
        </w:rPr>
        <w:t>2) путем передачи объектов государственной собственности в оплату (формирование или увеличение) уставных капиталов юридических лиц;</w:t>
      </w:r>
    </w:p>
    <w:p w:rsidR="00E47BBA" w:rsidRPr="00563466" w:rsidRDefault="00E47BBA" w:rsidP="00F81B2C">
      <w:pPr>
        <w:jc w:val="both"/>
        <w:divId w:val="1195925686"/>
        <w:rPr>
          <w:color w:val="auto"/>
        </w:rPr>
      </w:pPr>
      <w:r w:rsidRPr="00563466">
        <w:rPr>
          <w:rStyle w:val="s0"/>
          <w:color w:val="auto"/>
        </w:rPr>
        <w:t>3) в иных случаях, прямо предусмотренных законами Республики Казахстан.</w:t>
      </w:r>
    </w:p>
    <w:p w:rsidR="00E47BBA" w:rsidRPr="00563466" w:rsidRDefault="00E47BBA" w:rsidP="00F81B2C">
      <w:pPr>
        <w:jc w:val="both"/>
        <w:divId w:val="1195925686"/>
        <w:rPr>
          <w:color w:val="auto"/>
        </w:rPr>
      </w:pPr>
      <w:bookmarkStart w:id="859" w:name="SUB249030100"/>
      <w:bookmarkEnd w:id="859"/>
      <w:r w:rsidRPr="00563466">
        <w:rPr>
          <w:rStyle w:val="s0"/>
          <w:color w:val="auto"/>
        </w:rPr>
        <w:t xml:space="preserve">3-1. Объектом отчуждения не может быть имущество, которое в соответствии с законами Республики Казахстан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w:t>
      </w:r>
      <w:r w:rsidRPr="00563466">
        <w:rPr>
          <w:color w:val="auto"/>
        </w:rPr>
        <w:t>актами Президента</w:t>
      </w:r>
      <w:r w:rsidRPr="00563466">
        <w:rPr>
          <w:rStyle w:val="s0"/>
          <w:color w:val="auto"/>
        </w:rPr>
        <w:t xml:space="preserve"> Республики Казахстан. </w:t>
      </w:r>
    </w:p>
    <w:p w:rsidR="00E47BBA" w:rsidRPr="00563466" w:rsidRDefault="00E47BBA" w:rsidP="00F81B2C">
      <w:pPr>
        <w:jc w:val="both"/>
        <w:divId w:val="1195925686"/>
        <w:rPr>
          <w:color w:val="auto"/>
        </w:rPr>
      </w:pPr>
      <w:bookmarkStart w:id="860" w:name="SUB2490400"/>
      <w:bookmarkEnd w:id="860"/>
      <w:r w:rsidRPr="00563466">
        <w:rPr>
          <w:rStyle w:val="s0"/>
          <w:color w:val="auto"/>
        </w:rPr>
        <w:t xml:space="preserve">4. В случае принятия Закона Республики Казахстан об обращении в государственную собственность имущества, находящегося в частной собственности граждан и юридических лиц (национализация), им возмещаются убытки в порядке, установленном </w:t>
      </w:r>
      <w:r w:rsidRPr="00563466">
        <w:rPr>
          <w:color w:val="auto"/>
        </w:rPr>
        <w:t>статьей 266</w:t>
      </w:r>
      <w:r w:rsidRPr="00563466">
        <w:rPr>
          <w:rStyle w:val="s0"/>
          <w:color w:val="auto"/>
        </w:rPr>
        <w:t xml:space="preserve"> настоящего Кодекса.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861" w:name="SUB2500000"/>
      <w:bookmarkEnd w:id="861"/>
      <w:r w:rsidRPr="00563466">
        <w:rPr>
          <w:rStyle w:val="s3"/>
          <w:color w:val="auto"/>
        </w:rPr>
        <w:t xml:space="preserve">В статью 250 внесены изменения в соответствии с </w:t>
      </w:r>
      <w:r w:rsidRPr="00563466">
        <w:rPr>
          <w:rStyle w:val="s9"/>
          <w:color w:val="auto"/>
          <w:u w:val="none"/>
        </w:rPr>
        <w:t>Законом</w:t>
      </w:r>
      <w:r w:rsidRPr="00563466">
        <w:rPr>
          <w:rStyle w:val="s3"/>
          <w:color w:val="auto"/>
        </w:rPr>
        <w:t xml:space="preserve"> РК от 22.07.11 г. № 479-IV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250. </w:t>
      </w:r>
      <w:r w:rsidRPr="00563466">
        <w:rPr>
          <w:rStyle w:val="s0"/>
          <w:color w:val="auto"/>
        </w:rPr>
        <w:t>Отказ от права собственности</w:t>
      </w:r>
    </w:p>
    <w:p w:rsidR="00E47BBA" w:rsidRPr="00563466" w:rsidRDefault="00E47BBA" w:rsidP="00F81B2C">
      <w:pPr>
        <w:jc w:val="both"/>
        <w:divId w:val="1195925686"/>
        <w:rPr>
          <w:color w:val="auto"/>
        </w:rPr>
      </w:pPr>
      <w:r w:rsidRPr="00563466">
        <w:rPr>
          <w:rStyle w:val="s0"/>
          <w:color w:val="auto"/>
        </w:rP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(бездействие), определенно свидетельствующие об его устранении от владения, пользования и распоряжения имуществом без намерения сохранить какие-либо права на это имущество. </w:t>
      </w:r>
    </w:p>
    <w:p w:rsidR="00E47BBA" w:rsidRPr="00563466" w:rsidRDefault="00E47BBA" w:rsidP="00F81B2C">
      <w:pPr>
        <w:jc w:val="both"/>
        <w:divId w:val="1195925686"/>
        <w:rPr>
          <w:color w:val="auto"/>
        </w:rPr>
      </w:pPr>
      <w:r w:rsidRPr="00563466">
        <w:rPr>
          <w:rStyle w:val="s0"/>
          <w:color w:val="auto"/>
        </w:rPr>
        <w:t>Отказ от права собственности не влечет прекращения прав и обязанностей собственника в отношении соответствующего имущества до момента приобретения права собственности на данное имущество другим лицом.</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Нормативное постановление</w:t>
      </w:r>
      <w:r w:rsidRPr="00563466">
        <w:rPr>
          <w:rStyle w:val="s3"/>
          <w:color w:val="auto"/>
        </w:rPr>
        <w:t xml:space="preserve"> Верховного Суда Республики Казахстан от 20 апреля 2006 года № 3 «О практике рассмотрения судами споров о праве на жилище, оставленное собственником»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62" w:name="SUB2510000"/>
      <w:bookmarkEnd w:id="862"/>
      <w:r w:rsidRPr="00563466">
        <w:rPr>
          <w:rStyle w:val="s3"/>
          <w:color w:val="auto"/>
        </w:rPr>
        <w:t xml:space="preserve">В статью 251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251.</w:t>
      </w:r>
      <w:r w:rsidRPr="00563466">
        <w:rPr>
          <w:color w:val="auto"/>
        </w:rPr>
        <w:t xml:space="preserve"> Обращение взыскания на имущество </w:t>
      </w:r>
      <w:r w:rsidRPr="00563466">
        <w:rPr>
          <w:rStyle w:val="s0"/>
          <w:color w:val="auto"/>
        </w:rPr>
        <w:t>собственника</w:t>
      </w:r>
    </w:p>
    <w:p w:rsidR="00E47BBA" w:rsidRPr="00563466" w:rsidRDefault="00E47BBA" w:rsidP="00F81B2C">
      <w:pPr>
        <w:jc w:val="both"/>
        <w:divId w:val="1195925686"/>
        <w:rPr>
          <w:color w:val="auto"/>
        </w:rPr>
      </w:pPr>
      <w:r w:rsidRPr="00563466">
        <w:rPr>
          <w:rStyle w:val="s0"/>
          <w:color w:val="auto"/>
        </w:rPr>
        <w:t xml:space="preserve">1. Обращение взыскания на имущество по обязательствам собственника производится в </w:t>
      </w:r>
      <w:r w:rsidRPr="00563466">
        <w:rPr>
          <w:color w:val="auto"/>
        </w:rPr>
        <w:t>судебном порядке</w:t>
      </w:r>
      <w:r w:rsidRPr="00563466">
        <w:rPr>
          <w:rStyle w:val="s0"/>
          <w:color w:val="auto"/>
        </w:rPr>
        <w:t xml:space="preserve">, если иное не предусмотрено </w:t>
      </w:r>
      <w:r w:rsidRPr="00563466">
        <w:rPr>
          <w:color w:val="auto"/>
        </w:rPr>
        <w:t>договором</w:t>
      </w:r>
      <w:r w:rsidRPr="00563466">
        <w:rPr>
          <w:rStyle w:val="s0"/>
          <w:color w:val="auto"/>
        </w:rPr>
        <w:t>.</w:t>
      </w:r>
    </w:p>
    <w:p w:rsidR="00E47BBA" w:rsidRPr="00563466" w:rsidRDefault="00E47BBA" w:rsidP="00F81B2C">
      <w:pPr>
        <w:jc w:val="both"/>
        <w:divId w:val="1195925686"/>
        <w:rPr>
          <w:color w:val="auto"/>
        </w:rPr>
      </w:pPr>
      <w:bookmarkStart w:id="863" w:name="SUB2510200"/>
      <w:bookmarkEnd w:id="863"/>
      <w:r w:rsidRPr="00563466">
        <w:rPr>
          <w:rStyle w:val="s0"/>
          <w:color w:val="auto"/>
        </w:rPr>
        <w:t xml:space="preserve">2. Право собственности на имущество, на которое </w:t>
      </w:r>
      <w:r w:rsidRPr="00563466">
        <w:rPr>
          <w:color w:val="auto"/>
        </w:rPr>
        <w:t>обращается взыскание, прекращается у собственника с момента возникновения права собственности на изъятое имущество у лица, к которому право собственности переходит в порядке, предусмотренном законодательством.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64" w:name="SUB2520000"/>
      <w:bookmarkEnd w:id="864"/>
      <w:r w:rsidRPr="00563466">
        <w:rPr>
          <w:rStyle w:val="s1"/>
          <w:color w:val="auto"/>
        </w:rPr>
        <w:t xml:space="preserve">Статья 252. </w:t>
      </w:r>
      <w:r w:rsidRPr="00563466">
        <w:rPr>
          <w:rStyle w:val="s0"/>
          <w:color w:val="auto"/>
        </w:rPr>
        <w:t>Прекращение права собственности лица, которому в силу законодательных актов имущество не может принадлежать</w:t>
      </w:r>
    </w:p>
    <w:p w:rsidR="00E47BBA" w:rsidRPr="00563466" w:rsidRDefault="00E47BBA" w:rsidP="00F81B2C">
      <w:pPr>
        <w:jc w:val="both"/>
        <w:divId w:val="1195925686"/>
        <w:rPr>
          <w:color w:val="auto"/>
        </w:rPr>
      </w:pPr>
      <w:r w:rsidRPr="00563466">
        <w:rPr>
          <w:rStyle w:val="s0"/>
          <w:color w:val="auto"/>
        </w:rPr>
        <w:t>1. Если по основаниям, допускае</w:t>
      </w:r>
      <w:r w:rsidRPr="00563466">
        <w:rPr>
          <w:color w:val="auto"/>
        </w:rPr>
        <w:t>мым законодательными актами, в собственности лица оказалось имущество, которое не может ему принадлежать в силу законодательных актов, это имущество должно быть отчуждено собственником в течение одного года с момента возникновения права собственности на данное имущество, если иные сроки не предусмотрены законодательными актами. В случае, если имущество не будет отчуждено собственником в указанный срок, оно по решению суда подлежит принудительному отчуждению с возмещением собственнику стоимости имущества за вычетом затрат по его отчуждению.</w:t>
      </w:r>
    </w:p>
    <w:p w:rsidR="00E47BBA" w:rsidRPr="00563466" w:rsidRDefault="00E47BBA" w:rsidP="00F81B2C">
      <w:pPr>
        <w:jc w:val="both"/>
        <w:divId w:val="1195925686"/>
        <w:rPr>
          <w:color w:val="auto"/>
        </w:rPr>
      </w:pPr>
      <w:bookmarkStart w:id="865" w:name="SUB2520200"/>
      <w:bookmarkEnd w:id="865"/>
      <w:r w:rsidRPr="00563466">
        <w:rPr>
          <w:color w:val="auto"/>
        </w:rPr>
        <w:t xml:space="preserve">2. Если в собственности гражданина или юридического лица по основаниям, допускаемым законодательными актами,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Права и обязанности</w:t>
      </w:r>
      <w:r w:rsidRPr="00563466">
        <w:rPr>
          <w:rStyle w:val="s3"/>
          <w:color w:val="auto"/>
        </w:rPr>
        <w:t xml:space="preserve"> собственников земельных участков и землепользователей, которым права на земельный участок не могут принадлежать</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66" w:name="SUB2530000"/>
      <w:bookmarkEnd w:id="866"/>
      <w:r w:rsidRPr="00563466">
        <w:rPr>
          <w:rStyle w:val="s3"/>
          <w:color w:val="auto"/>
        </w:rPr>
        <w:t xml:space="preserve">В статью 253 внесены изменения в соответствии с Законом РК от 02.03.98 г. </w:t>
      </w:r>
      <w:r w:rsidRPr="00563466">
        <w:rPr>
          <w:rStyle w:val="s9"/>
          <w:color w:val="auto"/>
          <w:u w:val="none"/>
        </w:rPr>
        <w:t>№ 211-1</w:t>
      </w:r>
      <w:r w:rsidRPr="00563466">
        <w:rPr>
          <w:rStyle w:val="s3"/>
          <w:color w:val="auto"/>
        </w:rPr>
        <w:t xml:space="preserve">;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253.</w:t>
      </w:r>
      <w:r w:rsidRPr="00563466">
        <w:rPr>
          <w:color w:val="auto"/>
        </w:rPr>
        <w:t xml:space="preserve"> </w:t>
      </w:r>
      <w:r w:rsidRPr="00563466">
        <w:rPr>
          <w:rStyle w:val="s0"/>
          <w:color w:val="auto"/>
        </w:rPr>
        <w:t>Реквизиция</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В случае стихийных бедствий, аварий, эпидемий, эпизоотий, в период действия военного положения или в военное время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законами Республики Казахстан, с выплатой ему стоимости имущества (реквизиция</w:t>
      </w:r>
      <w:r w:rsidRPr="00563466">
        <w:rPr>
          <w:color w:val="auto"/>
        </w:rPr>
        <w:t>).</w:t>
      </w:r>
      <w:proofErr w:type="gramEnd"/>
    </w:p>
    <w:p w:rsidR="00E47BBA" w:rsidRPr="00563466" w:rsidRDefault="00E47BBA" w:rsidP="00F81B2C">
      <w:pPr>
        <w:jc w:val="both"/>
        <w:divId w:val="1195925686"/>
        <w:rPr>
          <w:color w:val="auto"/>
        </w:rPr>
      </w:pPr>
      <w:bookmarkStart w:id="867" w:name="SUB2530200"/>
      <w:bookmarkEnd w:id="867"/>
      <w:r w:rsidRPr="00563466">
        <w:rPr>
          <w:color w:val="auto"/>
        </w:rPr>
        <w:t>2. Оценка, по которой собственнику была возмещена стоимость реквизированного имущества, может быть оспорена им в судебном порядке.</w:t>
      </w:r>
    </w:p>
    <w:p w:rsidR="00E47BBA" w:rsidRPr="00563466" w:rsidRDefault="00E47BBA" w:rsidP="00F81B2C">
      <w:pPr>
        <w:jc w:val="both"/>
        <w:divId w:val="1195925686"/>
        <w:rPr>
          <w:color w:val="auto"/>
        </w:rPr>
      </w:pPr>
      <w:bookmarkStart w:id="868" w:name="SUB2530300"/>
      <w:bookmarkEnd w:id="868"/>
      <w:r w:rsidRPr="00563466">
        <w:rPr>
          <w:color w:val="auto"/>
        </w:rP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869" w:name="SUB2540000"/>
      <w:bookmarkEnd w:id="869"/>
      <w:r w:rsidRPr="00563466">
        <w:rPr>
          <w:rStyle w:val="s3"/>
          <w:color w:val="auto"/>
        </w:rPr>
        <w:t xml:space="preserve">Статья 254 изложена в редакции </w:t>
      </w:r>
      <w:r w:rsidRPr="00563466">
        <w:rPr>
          <w:rStyle w:val="s9"/>
          <w:color w:val="auto"/>
          <w:u w:val="none"/>
        </w:rPr>
        <w:t>Закона</w:t>
      </w:r>
      <w:r w:rsidRPr="00563466">
        <w:rPr>
          <w:rStyle w:val="s3"/>
          <w:color w:val="auto"/>
        </w:rPr>
        <w:t xml:space="preserve"> РК от 03.07.14 г. № 227-V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autoSpaceDE w:val="0"/>
        <w:autoSpaceDN w:val="0"/>
        <w:jc w:val="both"/>
        <w:divId w:val="1195925686"/>
        <w:rPr>
          <w:color w:val="auto"/>
        </w:rPr>
      </w:pPr>
      <w:r w:rsidRPr="00563466">
        <w:rPr>
          <w:rStyle w:val="s1"/>
          <w:color w:val="auto"/>
        </w:rPr>
        <w:t xml:space="preserve">Статья 254. </w:t>
      </w:r>
      <w:r w:rsidRPr="00563466">
        <w:rPr>
          <w:rStyle w:val="s0"/>
          <w:color w:val="auto"/>
        </w:rPr>
        <w:t>Конфискация</w:t>
      </w:r>
    </w:p>
    <w:p w:rsidR="00E47BBA" w:rsidRPr="00563466" w:rsidRDefault="00E47BBA" w:rsidP="00F81B2C">
      <w:pPr>
        <w:jc w:val="both"/>
        <w:divId w:val="1195925686"/>
        <w:rPr>
          <w:color w:val="auto"/>
        </w:rPr>
      </w:pPr>
      <w:r w:rsidRPr="00563466">
        <w:rPr>
          <w:color w:val="auto"/>
        </w:rPr>
        <w:t>В случаях, предусмотренных законодательными актами Республики Казахстан,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70" w:name="SUB2550000"/>
      <w:bookmarkEnd w:id="870"/>
      <w:r w:rsidRPr="00563466">
        <w:rPr>
          <w:rStyle w:val="s3"/>
          <w:color w:val="auto"/>
        </w:rPr>
        <w:t xml:space="preserve">В статью 255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255. </w:t>
      </w:r>
      <w:r w:rsidRPr="00563466">
        <w:rPr>
          <w:rStyle w:val="s0"/>
          <w:color w:val="auto"/>
        </w:rPr>
        <w:t>Прекращение права собственности на недвижимое имущество в связи с изъятием земельного участка и других природных ресурсов</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Прекращение права собственности на недвижимость в связи с решением государственного органа, не направленным непосредственно на изъяти</w:t>
      </w:r>
      <w:r w:rsidRPr="00563466">
        <w:rPr>
          <w:color w:val="auto"/>
        </w:rPr>
        <w:t>е имущества у собственника, в том числе решением об изъятии земельного участка, на котором находятся принадлежащие собственнику дом, иные строения, сооружения или насаждения,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w:t>
      </w:r>
      <w:proofErr w:type="gramEnd"/>
      <w:r w:rsidRPr="00563466">
        <w:rPr>
          <w:color w:val="auto"/>
        </w:rPr>
        <w:t xml:space="preserve"> в полном объеме убытков, причиненных прекращением права собственности.</w:t>
      </w:r>
    </w:p>
    <w:p w:rsidR="00E47BBA" w:rsidRPr="00563466" w:rsidRDefault="00E47BBA" w:rsidP="00F81B2C">
      <w:pPr>
        <w:jc w:val="both"/>
        <w:divId w:val="1195925686"/>
        <w:rPr>
          <w:color w:val="auto"/>
        </w:rPr>
      </w:pPr>
      <w:r w:rsidRPr="00563466">
        <w:rPr>
          <w:color w:val="auto"/>
        </w:rPr>
        <w:t> </w:t>
      </w:r>
      <w:bookmarkStart w:id="871" w:name="SUB2550200"/>
      <w:bookmarkEnd w:id="871"/>
      <w:r w:rsidRPr="00563466">
        <w:rPr>
          <w:color w:val="auto"/>
        </w:rPr>
        <w:t>2. При несогласии собственника с решением, влекущим прекращение права собственности, оно не может быть осуществлено до разрешения спора в судебном порядке. При рассмотрении спора решаются также все вопросы возмещения собственнику причиненных убытков.</w:t>
      </w:r>
    </w:p>
    <w:p w:rsidR="00E47BBA" w:rsidRPr="00563466" w:rsidRDefault="00E47BBA" w:rsidP="00F81B2C">
      <w:pPr>
        <w:jc w:val="both"/>
        <w:divId w:val="1195925686"/>
        <w:rPr>
          <w:color w:val="auto"/>
        </w:rPr>
      </w:pPr>
      <w:bookmarkStart w:id="872" w:name="SUB2550300"/>
      <w:bookmarkEnd w:id="872"/>
      <w:r w:rsidRPr="00563466">
        <w:rPr>
          <w:color w:val="auto"/>
        </w:rPr>
        <w:t xml:space="preserve">3. Правила настоящей статьи соответственно применяются </w:t>
      </w:r>
      <w:proofErr w:type="gramStart"/>
      <w:r w:rsidRPr="00563466">
        <w:rPr>
          <w:color w:val="auto"/>
        </w:rPr>
        <w:t>при прекращении права собственности на недвижимое имущество в связи с решением государственного органа об изъятии</w:t>
      </w:r>
      <w:proofErr w:type="gramEnd"/>
      <w:r w:rsidRPr="00563466">
        <w:rPr>
          <w:color w:val="auto"/>
        </w:rPr>
        <w:t xml:space="preserve"> горных отводов, участков акватории и других участков, на которых находится имущество.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Постановление</w:t>
      </w:r>
      <w:r w:rsidRPr="00563466">
        <w:rPr>
          <w:rStyle w:val="s3"/>
          <w:color w:val="auto"/>
        </w:rPr>
        <w:t xml:space="preserve"> Конституционного Совета Республики Казахстан от 1 июля 2005 года № 4 «Об официальном толковании пункта 3 статьи 26 Конституции Республики Казахстан», </w:t>
      </w:r>
      <w:r w:rsidRPr="00563466">
        <w:rPr>
          <w:rStyle w:val="s9"/>
          <w:color w:val="auto"/>
          <w:u w:val="none"/>
        </w:rPr>
        <w:t>Закон</w:t>
      </w:r>
      <w:r w:rsidRPr="00563466">
        <w:rPr>
          <w:rStyle w:val="s3"/>
          <w:color w:val="auto"/>
        </w:rPr>
        <w:t xml:space="preserve"> Республики Казахстан от 16 апреля 1997 года № 94-1 «О жилищных отношениях»</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873" w:name="SUB2560000"/>
      <w:bookmarkEnd w:id="873"/>
      <w:r w:rsidRPr="00563466">
        <w:rPr>
          <w:rStyle w:val="s3"/>
          <w:color w:val="auto"/>
        </w:rPr>
        <w:t xml:space="preserve">В статью 256 внесены изменения в соответствии с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256.</w:t>
      </w:r>
      <w:r w:rsidRPr="00563466">
        <w:rPr>
          <w:color w:val="auto"/>
        </w:rPr>
        <w:t xml:space="preserve"> </w:t>
      </w:r>
      <w:r w:rsidRPr="00563466">
        <w:rPr>
          <w:rStyle w:val="s0"/>
          <w:color w:val="auto"/>
        </w:rPr>
        <w:t>Изъятие бесхозяйственно содержащихся памятников истории и культуры, культурных ценностей</w:t>
      </w:r>
    </w:p>
    <w:p w:rsidR="00E47BBA" w:rsidRPr="00563466" w:rsidRDefault="00E47BBA" w:rsidP="00F81B2C">
      <w:pPr>
        <w:jc w:val="both"/>
        <w:divId w:val="1195925686"/>
        <w:rPr>
          <w:color w:val="auto"/>
        </w:rPr>
      </w:pPr>
      <w:proofErr w:type="gramStart"/>
      <w:r w:rsidRPr="00563466">
        <w:rPr>
          <w:rStyle w:val="s0"/>
          <w:color w:val="auto"/>
        </w:rPr>
        <w:t xml:space="preserve">В случаях, когда собственник памятников истории и культуры, культурных ценностей, отнесенных в соответствии с </w:t>
      </w:r>
      <w:r w:rsidRPr="00563466">
        <w:rPr>
          <w:color w:val="auto"/>
        </w:rPr>
        <w:t>законодательством</w:t>
      </w:r>
      <w:r w:rsidRPr="00563466">
        <w:rPr>
          <w:rStyle w:val="s0"/>
          <w:color w:val="auto"/>
        </w:rPr>
        <w:t xml:space="preserve">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 или продаются с публичных торгов. </w:t>
      </w:r>
      <w:proofErr w:type="gramEnd"/>
    </w:p>
    <w:p w:rsidR="00E47BBA" w:rsidRPr="00563466" w:rsidRDefault="00E47BBA" w:rsidP="00F81B2C">
      <w:pPr>
        <w:jc w:val="both"/>
        <w:divId w:val="1195925686"/>
        <w:rPr>
          <w:color w:val="auto"/>
        </w:rPr>
      </w:pPr>
      <w:r w:rsidRPr="00563466">
        <w:rPr>
          <w:rStyle w:val="s0"/>
          <w:color w:val="auto"/>
        </w:rPr>
        <w:t>При выкупе памятников истории и культуры, культурных ценностей</w:t>
      </w:r>
      <w:r w:rsidRPr="00563466">
        <w:rPr>
          <w:color w:val="auto"/>
        </w:rPr>
        <w:t xml:space="preserve">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874" w:name="SUB2570000"/>
      <w:bookmarkEnd w:id="874"/>
      <w:r w:rsidRPr="00563466">
        <w:rPr>
          <w:rStyle w:val="s3"/>
          <w:color w:val="auto"/>
        </w:rPr>
        <w:t xml:space="preserve">В статью 257 внесены изменения в соответствии с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257.</w:t>
      </w:r>
      <w:r w:rsidRPr="00563466">
        <w:rPr>
          <w:color w:val="auto"/>
        </w:rPr>
        <w:t xml:space="preserve"> Оценка имущества при </w:t>
      </w:r>
      <w:r w:rsidRPr="00563466">
        <w:rPr>
          <w:rStyle w:val="s0"/>
          <w:color w:val="auto"/>
        </w:rPr>
        <w:t>прекращении права собственности</w:t>
      </w:r>
    </w:p>
    <w:p w:rsidR="00E47BBA" w:rsidRPr="00563466" w:rsidRDefault="00E47BBA" w:rsidP="00F81B2C">
      <w:pPr>
        <w:jc w:val="both"/>
        <w:divId w:val="1195925686"/>
        <w:rPr>
          <w:color w:val="auto"/>
        </w:rPr>
      </w:pPr>
      <w:r w:rsidRPr="00563466">
        <w:rPr>
          <w:rStyle w:val="s0"/>
          <w:color w:val="auto"/>
        </w:rPr>
        <w:t xml:space="preserve">При прекращении права собственности </w:t>
      </w:r>
      <w:r w:rsidRPr="00563466">
        <w:rPr>
          <w:color w:val="auto"/>
        </w:rPr>
        <w:t xml:space="preserve">имущество оценивается исходя </w:t>
      </w:r>
      <w:r w:rsidRPr="00563466">
        <w:rPr>
          <w:rStyle w:val="s0"/>
          <w:color w:val="auto"/>
        </w:rPr>
        <w:t xml:space="preserve">из его </w:t>
      </w:r>
      <w:r w:rsidRPr="00563466">
        <w:rPr>
          <w:color w:val="auto"/>
        </w:rPr>
        <w:t>рыночной цены</w:t>
      </w:r>
      <w:r w:rsidRPr="00563466">
        <w:rPr>
          <w:rStyle w:val="s0"/>
          <w:color w:val="auto"/>
        </w:rPr>
        <w:t>, если иное не установлено законами Республики Казахстан</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875" w:name="SUB2580000"/>
      <w:bookmarkEnd w:id="875"/>
      <w:r w:rsidRPr="00563466">
        <w:rPr>
          <w:rStyle w:val="s1"/>
          <w:color w:val="auto"/>
        </w:rPr>
        <w:t>Статья 258.</w:t>
      </w:r>
      <w:r w:rsidRPr="00563466">
        <w:rPr>
          <w:color w:val="auto"/>
        </w:rPr>
        <w:t xml:space="preserve"> Прекращение вещных прав, </w:t>
      </w:r>
      <w:r w:rsidRPr="00563466">
        <w:rPr>
          <w:rStyle w:val="s0"/>
          <w:color w:val="auto"/>
        </w:rPr>
        <w:t xml:space="preserve">принадлежащих </w:t>
      </w:r>
      <w:proofErr w:type="spellStart"/>
      <w:r w:rsidRPr="00563466">
        <w:rPr>
          <w:rStyle w:val="s0"/>
          <w:color w:val="auto"/>
        </w:rPr>
        <w:t>несобственнику</w:t>
      </w:r>
      <w:proofErr w:type="spellEnd"/>
    </w:p>
    <w:p w:rsidR="00E47BBA" w:rsidRPr="00563466" w:rsidRDefault="00E47BBA" w:rsidP="00F81B2C">
      <w:pPr>
        <w:jc w:val="both"/>
        <w:divId w:val="1195925686"/>
        <w:rPr>
          <w:color w:val="auto"/>
        </w:rPr>
      </w:pPr>
      <w:r w:rsidRPr="00563466">
        <w:rPr>
          <w:rStyle w:val="s0"/>
          <w:color w:val="auto"/>
        </w:rPr>
        <w:t xml:space="preserve">Вещные права, принадлежащие </w:t>
      </w:r>
      <w:proofErr w:type="spellStart"/>
      <w:r w:rsidRPr="00563466">
        <w:rPr>
          <w:rStyle w:val="s0"/>
          <w:color w:val="auto"/>
        </w:rPr>
        <w:t>несобственнику</w:t>
      </w:r>
      <w:proofErr w:type="spellEnd"/>
      <w:r w:rsidRPr="00563466">
        <w:rPr>
          <w:rStyle w:val="s0"/>
          <w:color w:val="auto"/>
        </w:rPr>
        <w:t xml:space="preserve">, прекращаются по правилам, установленным </w:t>
      </w:r>
      <w:r w:rsidRPr="00563466">
        <w:rPr>
          <w:color w:val="auto"/>
        </w:rPr>
        <w:t>статьями 249-257</w:t>
      </w:r>
      <w:r w:rsidRPr="00563466">
        <w:rPr>
          <w:rStyle w:val="s0"/>
          <w:color w:val="auto"/>
        </w:rPr>
        <w:t xml:space="preserve"> настоящего Кодекса, а также по решению собственника в порядке, установленном </w:t>
      </w:r>
      <w:r w:rsidRPr="00563466">
        <w:rPr>
          <w:color w:val="auto"/>
        </w:rPr>
        <w:t>законодательными актами,</w:t>
      </w:r>
      <w:r w:rsidRPr="00563466">
        <w:rPr>
          <w:rStyle w:val="s0"/>
          <w:color w:val="auto"/>
        </w:rPr>
        <w:t xml:space="preserve"> уставом юридического лица или договором собственника с владельцем имущества.</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center"/>
        <w:divId w:val="1195925686"/>
        <w:rPr>
          <w:color w:val="auto"/>
        </w:rPr>
      </w:pPr>
      <w:bookmarkStart w:id="876" w:name="SUB2590000"/>
      <w:bookmarkEnd w:id="876"/>
      <w:r w:rsidRPr="00563466">
        <w:rPr>
          <w:rStyle w:val="s1"/>
          <w:color w:val="auto"/>
        </w:rPr>
        <w:t>Глава 15. Защита права собственности и иных вещных прав</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1"/>
          <w:color w:val="auto"/>
        </w:rPr>
        <w:t>Статья 259.</w:t>
      </w:r>
      <w:r w:rsidRPr="00563466">
        <w:rPr>
          <w:color w:val="auto"/>
        </w:rPr>
        <w:t xml:space="preserve"> Признание права </w:t>
      </w:r>
      <w:r w:rsidRPr="00563466">
        <w:rPr>
          <w:rStyle w:val="s0"/>
          <w:color w:val="auto"/>
        </w:rPr>
        <w:t>собственности</w:t>
      </w:r>
    </w:p>
    <w:p w:rsidR="00E47BBA" w:rsidRPr="00563466" w:rsidRDefault="00E47BBA" w:rsidP="00F81B2C">
      <w:pPr>
        <w:jc w:val="both"/>
        <w:divId w:val="1195925686"/>
        <w:rPr>
          <w:color w:val="auto"/>
        </w:rPr>
      </w:pPr>
      <w:r w:rsidRPr="00563466">
        <w:rPr>
          <w:rStyle w:val="s0"/>
          <w:color w:val="auto"/>
        </w:rPr>
        <w:t>Собственник вправе требовать</w:t>
      </w:r>
      <w:r w:rsidRPr="00563466">
        <w:rPr>
          <w:color w:val="auto"/>
        </w:rPr>
        <w:t xml:space="preserve"> признания права собственности.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877" w:name="SUB2600000"/>
      <w:bookmarkEnd w:id="877"/>
      <w:r w:rsidRPr="00563466">
        <w:rPr>
          <w:rStyle w:val="s1"/>
          <w:color w:val="auto"/>
        </w:rPr>
        <w:t xml:space="preserve">Статья 260. </w:t>
      </w:r>
      <w:r w:rsidRPr="00563466">
        <w:rPr>
          <w:rStyle w:val="s0"/>
          <w:color w:val="auto"/>
        </w:rPr>
        <w:t>Истребование имущества собственником из чужого незаконного владения</w:t>
      </w:r>
    </w:p>
    <w:p w:rsidR="00E47BBA" w:rsidRPr="00563466" w:rsidRDefault="00E47BBA" w:rsidP="00F81B2C">
      <w:pPr>
        <w:jc w:val="both"/>
        <w:divId w:val="1195925686"/>
        <w:rPr>
          <w:color w:val="auto"/>
        </w:rPr>
      </w:pPr>
      <w:r w:rsidRPr="00563466">
        <w:rPr>
          <w:rStyle w:val="s0"/>
          <w:color w:val="auto"/>
        </w:rPr>
        <w:t>Собственник вправе истребовать свое</w:t>
      </w:r>
      <w:r w:rsidRPr="00563466">
        <w:rPr>
          <w:color w:val="auto"/>
        </w:rPr>
        <w:t xml:space="preserve"> имущество из чужого незаконного владения.</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878" w:name="SUB2610000"/>
      <w:bookmarkEnd w:id="878"/>
      <w:r w:rsidRPr="00563466">
        <w:rPr>
          <w:rStyle w:val="s3"/>
          <w:color w:val="auto"/>
        </w:rPr>
        <w:t xml:space="preserve">В статью 261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261.</w:t>
      </w:r>
      <w:r w:rsidRPr="00563466">
        <w:rPr>
          <w:color w:val="auto"/>
        </w:rPr>
        <w:t xml:space="preserve"> Истребование </w:t>
      </w:r>
      <w:r w:rsidRPr="00563466">
        <w:rPr>
          <w:rStyle w:val="s0"/>
          <w:color w:val="auto"/>
        </w:rPr>
        <w:t>имущества у добросовестного приобретателя</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 xml:space="preserve">Если имущество </w:t>
      </w:r>
      <w:proofErr w:type="spellStart"/>
      <w:r w:rsidRPr="00563466">
        <w:rPr>
          <w:rStyle w:val="s0"/>
          <w:color w:val="auto"/>
        </w:rPr>
        <w:t>возмездн</w:t>
      </w:r>
      <w:r w:rsidRPr="00563466">
        <w:rPr>
          <w:color w:val="auto"/>
        </w:rPr>
        <w:t>о</w:t>
      </w:r>
      <w:proofErr w:type="spellEnd"/>
      <w:r w:rsidRPr="00563466">
        <w:rPr>
          <w:color w:val="auto"/>
        </w:rPr>
        <w:t xml:space="preserve"> приобретено у лица, которое не имело права его отчуждать, о чем приобретатель не знал и не должен был знать (добросовестный приобретатель), то собственник 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w:t>
      </w:r>
      <w:proofErr w:type="gramEnd"/>
      <w:r w:rsidRPr="00563466">
        <w:rPr>
          <w:color w:val="auto"/>
        </w:rPr>
        <w:t xml:space="preserve"> путем помимо их воли.</w:t>
      </w:r>
    </w:p>
    <w:p w:rsidR="00E47BBA" w:rsidRPr="00563466" w:rsidRDefault="00E47BBA" w:rsidP="00F81B2C">
      <w:pPr>
        <w:jc w:val="both"/>
        <w:divId w:val="1195925686"/>
        <w:rPr>
          <w:color w:val="auto"/>
        </w:rPr>
      </w:pPr>
      <w:bookmarkStart w:id="879" w:name="SUB2610200"/>
      <w:bookmarkEnd w:id="879"/>
      <w:r w:rsidRPr="00563466">
        <w:rPr>
          <w:color w:val="auto"/>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E47BBA" w:rsidRPr="00563466" w:rsidRDefault="00E47BBA" w:rsidP="00F81B2C">
      <w:pPr>
        <w:jc w:val="both"/>
        <w:divId w:val="1195925686"/>
        <w:rPr>
          <w:color w:val="auto"/>
        </w:rPr>
      </w:pPr>
      <w:bookmarkStart w:id="880" w:name="SUB2610300"/>
      <w:bookmarkEnd w:id="880"/>
      <w:r w:rsidRPr="00563466">
        <w:rPr>
          <w:color w:val="auto"/>
        </w:rPr>
        <w:t xml:space="preserve">3. Истребование имущества по основаниям, указанным в пункте 1 настоящей статьи, не допускается, если имущество было продано в порядке, установленном для исполнения </w:t>
      </w:r>
      <w:r w:rsidRPr="00563466">
        <w:rPr>
          <w:rStyle w:val="s0"/>
          <w:color w:val="auto"/>
        </w:rPr>
        <w:t>судебных решений.</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Информационное письмо</w:t>
      </w:r>
      <w:r w:rsidRPr="00563466">
        <w:rPr>
          <w:rStyle w:val="s3"/>
          <w:color w:val="auto"/>
        </w:rPr>
        <w:t xml:space="preserve"> Консультативного Совета по выработке единой судебной практики при отправлении правосудия Карагандинского областного суда от 12 сентября 2012 года № 17 «О вопросах судебной практики признания гражданина добросовестным приобретателем»</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881" w:name="SUB2620000"/>
      <w:bookmarkEnd w:id="881"/>
      <w:r w:rsidRPr="00563466">
        <w:rPr>
          <w:rStyle w:val="s1"/>
          <w:color w:val="auto"/>
        </w:rPr>
        <w:t>Статья 262.</w:t>
      </w:r>
      <w:r w:rsidRPr="00563466">
        <w:rPr>
          <w:color w:val="auto"/>
        </w:rPr>
        <w:t xml:space="preserve"> Ограничение истребования </w:t>
      </w:r>
      <w:r w:rsidRPr="00563466">
        <w:rPr>
          <w:rStyle w:val="s0"/>
          <w:color w:val="auto"/>
        </w:rPr>
        <w:t>денег и ценных бумаг</w:t>
      </w:r>
    </w:p>
    <w:p w:rsidR="00E47BBA" w:rsidRPr="00563466" w:rsidRDefault="00E47BBA" w:rsidP="00F81B2C">
      <w:pPr>
        <w:jc w:val="both"/>
        <w:divId w:val="1195925686"/>
        <w:rPr>
          <w:color w:val="auto"/>
        </w:rPr>
      </w:pPr>
      <w:r w:rsidRPr="00563466">
        <w:rPr>
          <w:rStyle w:val="s0"/>
          <w:color w:val="auto"/>
        </w:rPr>
        <w:t>Деньги, а также ценные бумаги на пр</w:t>
      </w:r>
      <w:r w:rsidRPr="00563466">
        <w:rPr>
          <w:color w:val="auto"/>
        </w:rPr>
        <w:t>едъявителя не могут быть истребованы от добросовестного приобретателя.</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882" w:name="SUB2630000"/>
      <w:bookmarkEnd w:id="882"/>
      <w:r w:rsidRPr="00563466">
        <w:rPr>
          <w:rStyle w:val="s1"/>
          <w:color w:val="auto"/>
        </w:rPr>
        <w:t>Статья 263.</w:t>
      </w:r>
      <w:r w:rsidRPr="00563466">
        <w:rPr>
          <w:color w:val="auto"/>
        </w:rPr>
        <w:t xml:space="preserve"> Расчеты при возврате </w:t>
      </w:r>
      <w:r w:rsidRPr="00563466">
        <w:rPr>
          <w:rStyle w:val="s0"/>
          <w:color w:val="auto"/>
        </w:rPr>
        <w:t>вещей из незаконного владения</w:t>
      </w:r>
    </w:p>
    <w:p w:rsidR="00E47BBA" w:rsidRPr="00563466" w:rsidRDefault="00E47BBA" w:rsidP="00F81B2C">
      <w:pPr>
        <w:jc w:val="both"/>
        <w:divId w:val="1195925686"/>
        <w:rPr>
          <w:color w:val="auto"/>
        </w:rPr>
      </w:pPr>
      <w:r w:rsidRPr="00563466">
        <w:rPr>
          <w:rStyle w:val="s0"/>
          <w:color w:val="auto"/>
        </w:rPr>
        <w:t xml:space="preserve">1. </w:t>
      </w:r>
      <w:proofErr w:type="spellStart"/>
      <w:r w:rsidRPr="00563466">
        <w:rPr>
          <w:rStyle w:val="s0"/>
          <w:color w:val="auto"/>
        </w:rPr>
        <w:t>Истребуя</w:t>
      </w:r>
      <w:proofErr w:type="spellEnd"/>
      <w:r w:rsidRPr="00563466">
        <w:rPr>
          <w:rStyle w:val="s0"/>
          <w:color w:val="auto"/>
        </w:rPr>
        <w:t xml:space="preserve"> имущество на основ</w:t>
      </w:r>
      <w:r w:rsidRPr="00563466">
        <w:rPr>
          <w:color w:val="auto"/>
        </w:rPr>
        <w:t>ании статей 260, 261 настоящего Кодекса, собственник вправе также требовать от недобросовестного владельца возвращения или возмещения всех доходов, которые он извлек или должен был извлечь за все время владения; от добросовестного же владельца - всех доходов,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вправе требовать от собственника возмещения произведенных им необходимых затрат на имущество с того времени, с какого собственнику причитаются доходы от имущества. Недобросовестный владелец вправе получить такое возмещение полностью или частично лишь в случаях, когда требование владельца признано судом основательным.</w:t>
      </w:r>
    </w:p>
    <w:p w:rsidR="00E47BBA" w:rsidRPr="00563466" w:rsidRDefault="00E47BBA" w:rsidP="00F81B2C">
      <w:pPr>
        <w:jc w:val="both"/>
        <w:divId w:val="1195925686"/>
        <w:rPr>
          <w:color w:val="auto"/>
        </w:rPr>
      </w:pPr>
      <w:bookmarkStart w:id="883" w:name="SUB2630200"/>
      <w:bookmarkEnd w:id="883"/>
      <w:r w:rsidRPr="00563466">
        <w:rPr>
          <w:color w:val="auto"/>
        </w:rPr>
        <w:t>2. Незаконный владелец вправе оставить за собой произведенные им улучшения, если они могут быть отделены без повреждения вещи. Если такое отделение улучшений невозможно, добросовестный владелец имеет право требовать возмещения произведенных затрат на улучшение, но не свыше размера увеличения стоимости вещи. Недобросовестный владелец такого права не имеет.</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84" w:name="SUB2640000"/>
      <w:bookmarkEnd w:id="884"/>
      <w:r w:rsidRPr="00563466">
        <w:rPr>
          <w:rStyle w:val="s1"/>
          <w:color w:val="auto"/>
        </w:rPr>
        <w:t>Статья 264.</w:t>
      </w:r>
      <w:r w:rsidRPr="00563466">
        <w:rPr>
          <w:color w:val="auto"/>
        </w:rPr>
        <w:t xml:space="preserve"> Защита прав собственника от </w:t>
      </w:r>
      <w:r w:rsidRPr="00563466">
        <w:rPr>
          <w:rStyle w:val="s0"/>
          <w:color w:val="auto"/>
        </w:rPr>
        <w:t>нарушений, не соединенных с лишением владения</w:t>
      </w:r>
    </w:p>
    <w:p w:rsidR="00E47BBA" w:rsidRPr="00563466" w:rsidRDefault="00E47BBA" w:rsidP="00F81B2C">
      <w:pPr>
        <w:jc w:val="both"/>
        <w:divId w:val="1195925686"/>
        <w:rPr>
          <w:color w:val="auto"/>
        </w:rPr>
      </w:pPr>
      <w:r w:rsidRPr="00563466">
        <w:rPr>
          <w:rStyle w:val="s0"/>
          <w:color w:val="auto"/>
        </w:rPr>
        <w:t>Собственник вправе требовать устранения вся</w:t>
      </w:r>
      <w:r w:rsidRPr="00563466">
        <w:rPr>
          <w:color w:val="auto"/>
        </w:rPr>
        <w:t>ких нарушений его права, хотя бы эти нарушения и не были соединены с лишением владения.</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85" w:name="SUB2650000"/>
      <w:bookmarkEnd w:id="885"/>
      <w:r w:rsidRPr="00563466">
        <w:rPr>
          <w:rStyle w:val="s1"/>
          <w:color w:val="auto"/>
        </w:rPr>
        <w:t>Статья 265.</w:t>
      </w:r>
      <w:r w:rsidRPr="00563466">
        <w:rPr>
          <w:color w:val="auto"/>
        </w:rPr>
        <w:t xml:space="preserve"> Защита вещных прав лица, не </w:t>
      </w:r>
      <w:r w:rsidRPr="00563466">
        <w:rPr>
          <w:rStyle w:val="s0"/>
          <w:color w:val="auto"/>
        </w:rPr>
        <w:t>являющегося собственником</w:t>
      </w:r>
    </w:p>
    <w:p w:rsidR="00E47BBA" w:rsidRPr="00563466" w:rsidRDefault="00E47BBA" w:rsidP="00F81B2C">
      <w:pPr>
        <w:jc w:val="both"/>
        <w:divId w:val="1195925686"/>
        <w:rPr>
          <w:color w:val="auto"/>
        </w:rPr>
      </w:pPr>
      <w:proofErr w:type="gramStart"/>
      <w:r w:rsidRPr="00563466">
        <w:rPr>
          <w:rStyle w:val="s0"/>
          <w:color w:val="auto"/>
        </w:rPr>
        <w:t xml:space="preserve">Права, предусмотренные </w:t>
      </w:r>
      <w:r w:rsidRPr="00563466">
        <w:rPr>
          <w:color w:val="auto"/>
        </w:rPr>
        <w:t>статьями 259 - 264</w:t>
      </w:r>
      <w:r w:rsidRPr="00563466">
        <w:rPr>
          <w:rStyle w:val="s0"/>
          <w:color w:val="auto"/>
        </w:rPr>
        <w:t xml:space="preserve"> настоящего Кодекса, принадлежат также лицу, хотя и не являющемуся собственником, но владеющему имуществом </w:t>
      </w:r>
      <w:r w:rsidRPr="00563466">
        <w:rPr>
          <w:color w:val="auto"/>
        </w:rPr>
        <w:t>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w:t>
      </w:r>
      <w:proofErr w:type="gramEnd"/>
      <w:r w:rsidRPr="00563466">
        <w:rPr>
          <w:color w:val="auto"/>
        </w:rPr>
        <w:t xml:space="preserve"> Это лицо имеет право на защиту его владения также против собственника.</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886" w:name="SUB2660000"/>
      <w:bookmarkEnd w:id="886"/>
      <w:r w:rsidRPr="00563466">
        <w:rPr>
          <w:rStyle w:val="s1"/>
          <w:color w:val="auto"/>
        </w:rPr>
        <w:t xml:space="preserve">Статья 266. </w:t>
      </w:r>
      <w:r w:rsidRPr="00563466">
        <w:rPr>
          <w:rStyle w:val="s0"/>
          <w:color w:val="auto"/>
        </w:rPr>
        <w:t>Защита интересов собственника при прекращении его прав по основаниям, предусмотренным законом</w:t>
      </w:r>
    </w:p>
    <w:p w:rsidR="00E47BBA" w:rsidRPr="00563466" w:rsidRDefault="00E47BBA" w:rsidP="00F81B2C">
      <w:pPr>
        <w:jc w:val="both"/>
        <w:divId w:val="1195925686"/>
        <w:rPr>
          <w:color w:val="auto"/>
        </w:rPr>
      </w:pPr>
      <w:r w:rsidRPr="00563466">
        <w:rPr>
          <w:rStyle w:val="s0"/>
          <w:color w:val="auto"/>
        </w:rPr>
        <w:t>В случае принятия Республикой Ка</w:t>
      </w:r>
      <w:r w:rsidRPr="00563466">
        <w:rPr>
          <w:color w:val="auto"/>
        </w:rPr>
        <w:t>захстан законодательных актов, прекращающих право собственности, убытки, причиненные собственнику в результате принятия этих актов, возмещаются собственнику в полном объеме Республикой Казахстан.</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887" w:name="SUB2670000"/>
      <w:bookmarkEnd w:id="887"/>
      <w:r w:rsidRPr="00563466">
        <w:rPr>
          <w:rStyle w:val="s3"/>
          <w:color w:val="auto"/>
        </w:rPr>
        <w:t xml:space="preserve">В статью 267 внесены изменения в соответствии с </w:t>
      </w:r>
      <w:r w:rsidRPr="00563466">
        <w:rPr>
          <w:rStyle w:val="s9"/>
          <w:color w:val="auto"/>
          <w:u w:val="none"/>
        </w:rPr>
        <w:t>Законом</w:t>
      </w:r>
      <w:r w:rsidRPr="00563466">
        <w:rPr>
          <w:rStyle w:val="s3"/>
          <w:color w:val="auto"/>
        </w:rPr>
        <w:t xml:space="preserve"> РК от 01.03.11 г. № 414-IV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17.07.15 г. № 333-V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267. </w:t>
      </w:r>
      <w:r w:rsidRPr="00563466">
        <w:rPr>
          <w:rStyle w:val="s0"/>
          <w:color w:val="auto"/>
        </w:rPr>
        <w:t>Недействительность актов государственных органов и должностных лиц, нарушающих права собственника и другие вещные права</w:t>
      </w:r>
    </w:p>
    <w:p w:rsidR="00E47BBA" w:rsidRPr="00563466" w:rsidRDefault="00E47BBA" w:rsidP="00F81B2C">
      <w:pPr>
        <w:jc w:val="both"/>
        <w:divId w:val="1195925686"/>
        <w:rPr>
          <w:color w:val="auto"/>
        </w:rPr>
      </w:pPr>
      <w:r w:rsidRPr="00563466">
        <w:rPr>
          <w:rStyle w:val="s0"/>
          <w:color w:val="auto"/>
        </w:rPr>
        <w:t>1. Если в результате издания не соответствующего законодательству нормативного или индивидуального акта государственного органа либо должностного лица нарушают</w:t>
      </w:r>
      <w:r w:rsidRPr="00563466">
        <w:rPr>
          <w:color w:val="auto"/>
        </w:rPr>
        <w:t xml:space="preserve">ся права собственника и других лиц по владению, пользованию и </w:t>
      </w:r>
      <w:proofErr w:type="gramStart"/>
      <w:r w:rsidRPr="00563466">
        <w:rPr>
          <w:color w:val="auto"/>
        </w:rPr>
        <w:t>распоряжению</w:t>
      </w:r>
      <w:proofErr w:type="gramEnd"/>
      <w:r w:rsidRPr="00563466">
        <w:rPr>
          <w:color w:val="auto"/>
        </w:rPr>
        <w:t xml:space="preserve"> принадлежащим им имуществом, такой акт </w:t>
      </w:r>
      <w:r w:rsidRPr="00563466">
        <w:rPr>
          <w:rStyle w:val="s0"/>
          <w:color w:val="auto"/>
        </w:rPr>
        <w:t xml:space="preserve">признается в </w:t>
      </w:r>
      <w:r w:rsidRPr="00563466">
        <w:rPr>
          <w:color w:val="auto"/>
        </w:rPr>
        <w:t>судебном порядке</w:t>
      </w:r>
      <w:r w:rsidRPr="00563466">
        <w:rPr>
          <w:rStyle w:val="s0"/>
          <w:color w:val="auto"/>
        </w:rPr>
        <w:t xml:space="preserve"> недействительным </w:t>
      </w:r>
      <w:r w:rsidRPr="00563466">
        <w:rPr>
          <w:color w:val="auto"/>
        </w:rPr>
        <w:t>по иску собственника или лица, права которого нарушены.</w:t>
      </w:r>
    </w:p>
    <w:p w:rsidR="00E47BBA" w:rsidRPr="00563466" w:rsidRDefault="00E47BBA" w:rsidP="00F81B2C">
      <w:pPr>
        <w:jc w:val="both"/>
        <w:divId w:val="1195925686"/>
        <w:rPr>
          <w:color w:val="auto"/>
        </w:rPr>
      </w:pPr>
      <w:bookmarkStart w:id="888" w:name="SUB2670200"/>
      <w:bookmarkEnd w:id="888"/>
      <w:r w:rsidRPr="00563466">
        <w:rPr>
          <w:color w:val="auto"/>
        </w:rPr>
        <w:t xml:space="preserve">2. При вынесении судом решения по конкретному делу акты </w:t>
      </w:r>
      <w:r w:rsidRPr="00563466">
        <w:rPr>
          <w:rStyle w:val="s0"/>
          <w:color w:val="auto"/>
        </w:rPr>
        <w:t>государственных органов</w:t>
      </w:r>
      <w:r w:rsidRPr="00563466">
        <w:rPr>
          <w:color w:val="auto"/>
        </w:rPr>
        <w:t xml:space="preserve">, противоречащие законодательным актам, не применяются. </w:t>
      </w:r>
    </w:p>
    <w:p w:rsidR="00E47BBA" w:rsidRPr="00563466" w:rsidRDefault="00E47BBA" w:rsidP="00F81B2C">
      <w:pPr>
        <w:jc w:val="both"/>
        <w:divId w:val="1195925686"/>
        <w:rPr>
          <w:color w:val="auto"/>
        </w:rPr>
      </w:pPr>
      <w:r w:rsidRPr="00563466">
        <w:rPr>
          <w:color w:val="auto"/>
        </w:rPr>
        <w:t>Убытки</w:t>
      </w:r>
      <w:r w:rsidRPr="00563466">
        <w:rPr>
          <w:rStyle w:val="s0"/>
          <w:color w:val="auto"/>
        </w:rPr>
        <w:t xml:space="preserve">, причиненные собственнику в результате издания указанных актов, подлежат возмещению в полном объеме соответствующим государственным органом из средств соответствующего бюджета </w:t>
      </w:r>
      <w:r w:rsidRPr="00563466">
        <w:rPr>
          <w:color w:val="auto"/>
        </w:rPr>
        <w:t>в соответствии с правилами пункта 1 статьи 922 настоящего Кодекса</w:t>
      </w:r>
      <w:r w:rsidRPr="00563466">
        <w:rPr>
          <w:rStyle w:val="s0"/>
          <w:color w:val="auto"/>
        </w:rPr>
        <w:t>.</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889" w:name="SUB2680000"/>
      <w:bookmarkEnd w:id="889"/>
      <w:r w:rsidRPr="00563466">
        <w:rPr>
          <w:rStyle w:val="s1"/>
          <w:color w:val="auto"/>
        </w:rPr>
        <w:t>Раздел 3. Обязательственное право</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center"/>
        <w:divId w:val="1195925686"/>
        <w:rPr>
          <w:color w:val="auto"/>
        </w:rPr>
      </w:pPr>
      <w:r w:rsidRPr="00563466">
        <w:rPr>
          <w:rStyle w:val="s1"/>
          <w:color w:val="auto"/>
        </w:rPr>
        <w:t>Подраздел 1. Общие положения об обязательстве</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center"/>
        <w:divId w:val="1195925686"/>
        <w:rPr>
          <w:color w:val="auto"/>
        </w:rPr>
      </w:pPr>
      <w:r w:rsidRPr="00563466">
        <w:rPr>
          <w:rStyle w:val="s1"/>
          <w:color w:val="auto"/>
        </w:rPr>
        <w:t>Глава 16. Понятие и основание возникновения обязательства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1"/>
          <w:color w:val="auto"/>
        </w:rPr>
        <w:t>Статья 268.</w:t>
      </w:r>
      <w:r w:rsidRPr="00563466">
        <w:rPr>
          <w:color w:val="auto"/>
        </w:rPr>
        <w:t xml:space="preserve"> Понятие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В силу обязательства одно лицо (должник) обязано совершить в пользу другого лица (кредитора) определенное действие, как-то: п</w:t>
      </w:r>
      <w:r w:rsidRPr="00563466">
        <w:rPr>
          <w:color w:val="auto"/>
        </w:rPr>
        <w:t>ередать имущество, выполнить работу, уплатить деньги и т. д., либо воздержаться от определенного действия, а кредитор имеет право требовать от должника исполнения его обязанности. Кредитор обязан принять от должника исполнение.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90" w:name="SUB2690000"/>
      <w:bookmarkEnd w:id="890"/>
      <w:r w:rsidRPr="00563466">
        <w:rPr>
          <w:rStyle w:val="s3"/>
          <w:color w:val="auto"/>
        </w:rPr>
        <w:t>В статью 269 внесены изменения Законом РК от 02.03.98 г. № 211-1</w:t>
      </w:r>
    </w:p>
    <w:p w:rsidR="00E47BBA" w:rsidRPr="00563466" w:rsidRDefault="00E47BBA" w:rsidP="00F81B2C">
      <w:pPr>
        <w:jc w:val="both"/>
        <w:divId w:val="1195925686"/>
        <w:rPr>
          <w:color w:val="auto"/>
        </w:rPr>
      </w:pPr>
      <w:r w:rsidRPr="00563466">
        <w:rPr>
          <w:rStyle w:val="s1"/>
          <w:color w:val="auto"/>
        </w:rPr>
        <w:t>Статья 269.</w:t>
      </w:r>
      <w:r w:rsidRPr="00563466">
        <w:rPr>
          <w:color w:val="auto"/>
        </w:rPr>
        <w:t xml:space="preserve"> Стороны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 xml:space="preserve">1. Исключен в соответствии с Законом РК от 02.03.98 г. </w:t>
      </w:r>
      <w:r w:rsidRPr="00563466">
        <w:rPr>
          <w:color w:val="auto"/>
        </w:rPr>
        <w:t>№ 211-1</w:t>
      </w:r>
      <w:r w:rsidRPr="00563466">
        <w:rPr>
          <w:rStyle w:val="s0"/>
          <w:color w:val="auto"/>
        </w:rPr>
        <w:t>.</w:t>
      </w:r>
    </w:p>
    <w:p w:rsidR="00E47BBA" w:rsidRPr="00563466" w:rsidRDefault="00E47BBA" w:rsidP="00F81B2C">
      <w:pPr>
        <w:jc w:val="both"/>
        <w:divId w:val="1195925686"/>
        <w:rPr>
          <w:color w:val="auto"/>
        </w:rPr>
      </w:pPr>
      <w:bookmarkStart w:id="891" w:name="SUB2690200"/>
      <w:bookmarkEnd w:id="891"/>
      <w:r w:rsidRPr="00563466">
        <w:rPr>
          <w:rStyle w:val="s0"/>
          <w:color w:val="auto"/>
        </w:rPr>
        <w:t xml:space="preserve">2. В обязательстве в качестве каждой из его сторон - кредитора или должника - могут участвовать одновременно </w:t>
      </w:r>
      <w:r w:rsidRPr="00563466">
        <w:rPr>
          <w:color w:val="auto"/>
        </w:rPr>
        <w:t xml:space="preserve">несколько лиц. В этих случаях возникает долевое, солидарное или субсидиарное обязательство в соответствии с правилами, установленными настоящим Кодексом (ст. 286-288 настоящего Кодекса). </w:t>
      </w:r>
    </w:p>
    <w:p w:rsidR="00E47BBA" w:rsidRPr="00563466" w:rsidRDefault="00E47BBA" w:rsidP="00F81B2C">
      <w:pPr>
        <w:jc w:val="both"/>
        <w:divId w:val="1195925686"/>
        <w:rPr>
          <w:color w:val="auto"/>
        </w:rPr>
      </w:pPr>
      <w:r w:rsidRPr="00563466">
        <w:rPr>
          <w:color w:val="auto"/>
        </w:rPr>
        <w:t xml:space="preserve">Недействительность требований кредитора к одному из лиц, участвующих в обязательстве на стороне </w:t>
      </w:r>
      <w:r w:rsidRPr="00563466">
        <w:rPr>
          <w:rStyle w:val="s0"/>
          <w:color w:val="auto"/>
        </w:rPr>
        <w:t xml:space="preserve">должника, равно как истечение </w:t>
      </w:r>
      <w:r w:rsidRPr="00563466">
        <w:rPr>
          <w:color w:val="auto"/>
        </w:rPr>
        <w:t>срока</w:t>
      </w:r>
      <w:r w:rsidRPr="00563466">
        <w:rPr>
          <w:rStyle w:val="s0"/>
          <w:color w:val="auto"/>
        </w:rPr>
        <w:t xml:space="preserve"> исковой давности по требованию к такому лицу, сами по себе не затрагивают требований кредитора к остальным таким лицам.</w:t>
      </w:r>
    </w:p>
    <w:p w:rsidR="00E47BBA" w:rsidRPr="00563466" w:rsidRDefault="00E47BBA" w:rsidP="00F81B2C">
      <w:pPr>
        <w:jc w:val="both"/>
        <w:divId w:val="1195925686"/>
        <w:rPr>
          <w:color w:val="auto"/>
        </w:rPr>
      </w:pPr>
      <w:bookmarkStart w:id="892" w:name="SUB2690300"/>
      <w:bookmarkEnd w:id="892"/>
      <w:r w:rsidRPr="00563466">
        <w:rPr>
          <w:rStyle w:val="s0"/>
          <w:color w:val="auto"/>
        </w:rPr>
        <w:t>3. Если в силу обязательства каждая из сторон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893" w:name="SUB2700000"/>
      <w:bookmarkEnd w:id="893"/>
      <w:r w:rsidRPr="00563466">
        <w:rPr>
          <w:rStyle w:val="s1"/>
          <w:color w:val="auto"/>
        </w:rPr>
        <w:t>Статья 270.</w:t>
      </w:r>
      <w:r w:rsidRPr="00563466">
        <w:rPr>
          <w:color w:val="auto"/>
        </w:rPr>
        <w:t xml:space="preserve"> Участники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1. Участниками обязательства являются стороны (должник и кредитор) и третьи лица.</w:t>
      </w:r>
    </w:p>
    <w:p w:rsidR="00E47BBA" w:rsidRPr="00563466" w:rsidRDefault="00E47BBA" w:rsidP="00F81B2C">
      <w:pPr>
        <w:jc w:val="both"/>
        <w:divId w:val="1195925686"/>
        <w:rPr>
          <w:color w:val="auto"/>
        </w:rPr>
      </w:pPr>
      <w:bookmarkStart w:id="894" w:name="SUB2700200"/>
      <w:bookmarkEnd w:id="894"/>
      <w:r w:rsidRPr="00563466">
        <w:rPr>
          <w:rStyle w:val="s0"/>
          <w:color w:val="auto"/>
        </w:rPr>
        <w:t xml:space="preserve">2. В качестве третьих лиц выступают </w:t>
      </w:r>
      <w:r w:rsidRPr="00563466">
        <w:rPr>
          <w:color w:val="auto"/>
        </w:rPr>
        <w:t>лица, связанные обязательствами или иными правоотношениями с одной из сторон обязательства.</w:t>
      </w:r>
    </w:p>
    <w:p w:rsidR="00E47BBA" w:rsidRPr="00563466" w:rsidRDefault="00E47BBA" w:rsidP="00F81B2C">
      <w:pPr>
        <w:jc w:val="both"/>
        <w:divId w:val="1195925686"/>
        <w:rPr>
          <w:color w:val="auto"/>
        </w:rPr>
      </w:pPr>
      <w:bookmarkStart w:id="895" w:name="SUB2700300"/>
      <w:bookmarkEnd w:id="895"/>
      <w:r w:rsidRPr="00563466">
        <w:rPr>
          <w:color w:val="auto"/>
        </w:rPr>
        <w:t xml:space="preserve">3. Обязательство не создает обязанностей для третьих лиц. В случаях, предусмотренных законодательством или соглашением сторон, обязательство может порождать для третьих лиц права в отношении одной или обеих сторон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896" w:name="SUB2710000"/>
      <w:bookmarkEnd w:id="896"/>
      <w:r w:rsidRPr="00563466">
        <w:rPr>
          <w:rStyle w:val="s1"/>
          <w:color w:val="auto"/>
        </w:rPr>
        <w:t>Статья 271.</w:t>
      </w:r>
      <w:r w:rsidRPr="00563466">
        <w:rPr>
          <w:color w:val="auto"/>
        </w:rPr>
        <w:t xml:space="preserve"> Основания </w:t>
      </w:r>
      <w:r w:rsidRPr="00563466">
        <w:rPr>
          <w:rStyle w:val="s0"/>
          <w:color w:val="auto"/>
        </w:rPr>
        <w:t>возникновения обязательства</w:t>
      </w:r>
    </w:p>
    <w:p w:rsidR="00E47BBA" w:rsidRPr="00563466" w:rsidRDefault="00E47BBA" w:rsidP="00F81B2C">
      <w:pPr>
        <w:jc w:val="both"/>
        <w:divId w:val="1195925686"/>
        <w:rPr>
          <w:color w:val="auto"/>
        </w:rPr>
      </w:pPr>
      <w:r w:rsidRPr="00563466">
        <w:rPr>
          <w:rStyle w:val="s0"/>
          <w:color w:val="auto"/>
        </w:rPr>
        <w:t>Обязательства возникают из догов</w:t>
      </w:r>
      <w:r w:rsidRPr="00563466">
        <w:rPr>
          <w:color w:val="auto"/>
        </w:rPr>
        <w:t>ора, причинения вреда или иных оснований, указанных в статье 7 настоящего Кодекса.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897" w:name="SUB2720000"/>
      <w:bookmarkEnd w:id="897"/>
      <w:r w:rsidRPr="00563466">
        <w:rPr>
          <w:rStyle w:val="s1"/>
          <w:color w:val="auto"/>
        </w:rPr>
        <w:t>Глава 17. Исполнение обязательства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1"/>
          <w:color w:val="auto"/>
        </w:rPr>
        <w:t>Статья 272.</w:t>
      </w:r>
      <w:r w:rsidRPr="00563466">
        <w:rPr>
          <w:color w:val="auto"/>
        </w:rPr>
        <w:t xml:space="preserve"> Надлежащее исполнение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 xml:space="preserve">Обязательство должно исполняться надлежащим образом в соответствии с условиями обязательства и требованиями законодательства, а при отсутствии </w:t>
      </w:r>
      <w:r w:rsidRPr="00563466">
        <w:rPr>
          <w:color w:val="auto"/>
        </w:rPr>
        <w:t>таких условий и требований - в соответствии с обычаями делового оборота или иными обычно предъявляемыми требованиями.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98" w:name="SUB2730000"/>
      <w:bookmarkEnd w:id="898"/>
      <w:r w:rsidRPr="00563466">
        <w:rPr>
          <w:rStyle w:val="s1"/>
          <w:color w:val="auto"/>
        </w:rPr>
        <w:t>Статья 273.</w:t>
      </w:r>
      <w:r w:rsidRPr="00563466">
        <w:rPr>
          <w:color w:val="auto"/>
        </w:rPr>
        <w:t xml:space="preserve"> Недопустимость </w:t>
      </w:r>
      <w:r w:rsidRPr="00563466">
        <w:rPr>
          <w:rStyle w:val="s0"/>
          <w:color w:val="auto"/>
        </w:rPr>
        <w:t>одностороннего отказа от исполнения обязательства</w:t>
      </w:r>
    </w:p>
    <w:p w:rsidR="00E47BBA" w:rsidRPr="00563466" w:rsidRDefault="00E47BBA" w:rsidP="00F81B2C">
      <w:pPr>
        <w:jc w:val="both"/>
        <w:divId w:val="1195925686"/>
        <w:rPr>
          <w:color w:val="auto"/>
        </w:rPr>
      </w:pPr>
      <w:r w:rsidRPr="00563466">
        <w:rPr>
          <w:rStyle w:val="s0"/>
          <w:color w:val="auto"/>
        </w:rPr>
        <w:t xml:space="preserve">Односторонний отказ от исполнения </w:t>
      </w:r>
      <w:r w:rsidRPr="00563466">
        <w:rPr>
          <w:color w:val="auto"/>
        </w:rPr>
        <w:t>обязательства и одностороннее изменение его условий не допускаются, за исключением случаев, предусмотренных законодательством или договором.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899" w:name="SUB2740000"/>
      <w:bookmarkEnd w:id="899"/>
      <w:r w:rsidRPr="00563466">
        <w:rPr>
          <w:rStyle w:val="s1"/>
          <w:color w:val="auto"/>
        </w:rPr>
        <w:t>Статья 274.</w:t>
      </w:r>
      <w:r w:rsidRPr="00563466">
        <w:rPr>
          <w:color w:val="auto"/>
        </w:rPr>
        <w:t xml:space="preserve"> Исполнение </w:t>
      </w:r>
      <w:r w:rsidRPr="00563466">
        <w:rPr>
          <w:rStyle w:val="s0"/>
          <w:color w:val="auto"/>
        </w:rPr>
        <w:t>обязательства по частям</w:t>
      </w:r>
    </w:p>
    <w:p w:rsidR="00E47BBA" w:rsidRPr="00563466" w:rsidRDefault="00E47BBA" w:rsidP="00F81B2C">
      <w:pPr>
        <w:jc w:val="both"/>
        <w:divId w:val="1195925686"/>
        <w:rPr>
          <w:color w:val="auto"/>
        </w:rPr>
      </w:pPr>
      <w:r w:rsidRPr="00563466">
        <w:rPr>
          <w:rStyle w:val="s0"/>
          <w:color w:val="auto"/>
        </w:rPr>
        <w:t xml:space="preserve">Кредитор вправе не принимать исполнения обязательства по частям, если иное не предусмотрено условиями обязательства, законодательством </w:t>
      </w:r>
      <w:r w:rsidRPr="00563466">
        <w:rPr>
          <w:color w:val="auto"/>
        </w:rPr>
        <w:t>или не вытекает из обычаев делового оборота или существа обязательства.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00" w:name="SUB2750000"/>
      <w:bookmarkEnd w:id="900"/>
      <w:r w:rsidRPr="00563466">
        <w:rPr>
          <w:rStyle w:val="s1"/>
          <w:color w:val="auto"/>
        </w:rPr>
        <w:t>Статья 275.</w:t>
      </w:r>
      <w:r w:rsidRPr="00563466">
        <w:rPr>
          <w:color w:val="auto"/>
        </w:rPr>
        <w:t xml:space="preserve"> Исполнение обязательства </w:t>
      </w:r>
      <w:r w:rsidRPr="00563466">
        <w:rPr>
          <w:rStyle w:val="s0"/>
          <w:color w:val="auto"/>
        </w:rPr>
        <w:t>надлежащему лицу</w:t>
      </w:r>
    </w:p>
    <w:p w:rsidR="00E47BBA" w:rsidRPr="00563466" w:rsidRDefault="00E47BBA" w:rsidP="00F81B2C">
      <w:pPr>
        <w:jc w:val="both"/>
        <w:divId w:val="1195925686"/>
        <w:rPr>
          <w:color w:val="auto"/>
        </w:rPr>
      </w:pPr>
      <w:r w:rsidRPr="00563466">
        <w:rPr>
          <w:rStyle w:val="s0"/>
          <w:color w:val="auto"/>
        </w:rPr>
        <w:t>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w:t>
      </w:r>
      <w:r w:rsidRPr="00563466">
        <w:rPr>
          <w:color w:val="auto"/>
        </w:rPr>
        <w:t xml:space="preserve">дитором или </w:t>
      </w:r>
      <w:proofErr w:type="spellStart"/>
      <w:r w:rsidRPr="00563466">
        <w:rPr>
          <w:color w:val="auto"/>
        </w:rPr>
        <w:t>управомоченным</w:t>
      </w:r>
      <w:proofErr w:type="spellEnd"/>
      <w:r w:rsidRPr="00563466">
        <w:rPr>
          <w:color w:val="auto"/>
        </w:rPr>
        <w:t xml:space="preserve"> им на это лицом, и несет риск последствий </w:t>
      </w:r>
      <w:proofErr w:type="spellStart"/>
      <w:r w:rsidRPr="00563466">
        <w:rPr>
          <w:color w:val="auto"/>
        </w:rPr>
        <w:t>непредъявления</w:t>
      </w:r>
      <w:proofErr w:type="spellEnd"/>
      <w:r w:rsidRPr="00563466">
        <w:rPr>
          <w:color w:val="auto"/>
        </w:rPr>
        <w:t xml:space="preserve"> такого требования.</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01" w:name="SUB2760000"/>
      <w:bookmarkEnd w:id="901"/>
      <w:r w:rsidRPr="00563466">
        <w:rPr>
          <w:rStyle w:val="s1"/>
          <w:color w:val="auto"/>
        </w:rPr>
        <w:t>Статья 276.</w:t>
      </w:r>
      <w:r w:rsidRPr="00563466">
        <w:rPr>
          <w:color w:val="auto"/>
        </w:rPr>
        <w:t xml:space="preserve"> Исполнение обязательства </w:t>
      </w:r>
      <w:r w:rsidRPr="00563466">
        <w:rPr>
          <w:rStyle w:val="s0"/>
          <w:color w:val="auto"/>
        </w:rPr>
        <w:t>третьим лицом</w:t>
      </w:r>
    </w:p>
    <w:p w:rsidR="00E47BBA" w:rsidRPr="00563466" w:rsidRDefault="00E47BBA" w:rsidP="00F81B2C">
      <w:pPr>
        <w:jc w:val="both"/>
        <w:divId w:val="1195925686"/>
        <w:rPr>
          <w:color w:val="auto"/>
        </w:rPr>
      </w:pPr>
      <w:r w:rsidRPr="00563466">
        <w:rPr>
          <w:rStyle w:val="s0"/>
          <w:color w:val="auto"/>
        </w:rPr>
        <w:t xml:space="preserve">1. Исполнение обязательства может быть возложено в целом или в части на третье лицо, если это предусмотрено законодательством или договором, а </w:t>
      </w:r>
      <w:proofErr w:type="gramStart"/>
      <w:r w:rsidRPr="00563466">
        <w:rPr>
          <w:rStyle w:val="s0"/>
          <w:color w:val="auto"/>
        </w:rPr>
        <w:t>равно</w:t>
      </w:r>
      <w:proofErr w:type="gramEnd"/>
      <w:r w:rsidRPr="00563466">
        <w:rPr>
          <w:rStyle w:val="s0"/>
          <w:color w:val="auto"/>
        </w:rPr>
        <w:t xml:space="preserve"> если третье лицо связано с одной из сторон соответствующим договором.</w:t>
      </w:r>
    </w:p>
    <w:p w:rsidR="00E47BBA" w:rsidRPr="00563466" w:rsidRDefault="00E47BBA" w:rsidP="00F81B2C">
      <w:pPr>
        <w:jc w:val="both"/>
        <w:divId w:val="1195925686"/>
        <w:rPr>
          <w:color w:val="auto"/>
        </w:rPr>
      </w:pPr>
      <w:bookmarkStart w:id="902" w:name="SUB2760200"/>
      <w:bookmarkEnd w:id="902"/>
      <w:r w:rsidRPr="00563466">
        <w:rPr>
          <w:rStyle w:val="s0"/>
          <w:color w:val="auto"/>
        </w:rPr>
        <w:t xml:space="preserve">2. Если из законодательства, условий обязательства или его существа не вытекает обязанность должника исполнить обязательство лично, кредитор </w:t>
      </w:r>
      <w:r w:rsidRPr="00563466">
        <w:rPr>
          <w:color w:val="auto"/>
        </w:rPr>
        <w:t>обязан принять исполнение, предложенное за должника третьим лицом.</w:t>
      </w:r>
    </w:p>
    <w:p w:rsidR="00E47BBA" w:rsidRPr="00563466" w:rsidRDefault="00E47BBA" w:rsidP="00F81B2C">
      <w:pPr>
        <w:jc w:val="both"/>
        <w:divId w:val="1195925686"/>
        <w:rPr>
          <w:color w:val="auto"/>
        </w:rPr>
      </w:pPr>
      <w:bookmarkStart w:id="903" w:name="SUB2760300"/>
      <w:bookmarkEnd w:id="903"/>
      <w:r w:rsidRPr="00563466">
        <w:rPr>
          <w:color w:val="auto"/>
        </w:rPr>
        <w:t>3. Третье лицо, подвергающееся опасности утратить свое право на имущество должника (право пользования, владения, залога и другие)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и применяются правила настоящего Кодекса об уступке требования (статьи 339 - 347 настоящего Кодекса).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04" w:name="SUB2770000"/>
      <w:bookmarkEnd w:id="904"/>
      <w:r w:rsidRPr="00563466">
        <w:rPr>
          <w:rStyle w:val="s1"/>
          <w:color w:val="auto"/>
        </w:rPr>
        <w:t xml:space="preserve">Статья 277. </w:t>
      </w:r>
      <w:r w:rsidRPr="00563466">
        <w:rPr>
          <w:rStyle w:val="s0"/>
          <w:color w:val="auto"/>
        </w:rPr>
        <w:t>Срок исполнения обязательства</w:t>
      </w:r>
    </w:p>
    <w:p w:rsidR="00E47BBA" w:rsidRPr="00563466" w:rsidRDefault="00E47BBA" w:rsidP="00F81B2C">
      <w:pPr>
        <w:jc w:val="both"/>
        <w:divId w:val="1195925686"/>
        <w:rPr>
          <w:color w:val="auto"/>
        </w:rPr>
      </w:pPr>
      <w:r w:rsidRPr="00563466">
        <w:rPr>
          <w:rStyle w:val="s0"/>
          <w:color w:val="auto"/>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E47BBA" w:rsidRPr="00563466" w:rsidRDefault="00E47BBA" w:rsidP="00F81B2C">
      <w:pPr>
        <w:jc w:val="both"/>
        <w:divId w:val="1195925686"/>
        <w:rPr>
          <w:color w:val="auto"/>
        </w:rPr>
      </w:pPr>
      <w:bookmarkStart w:id="905" w:name="SUB2770200"/>
      <w:bookmarkEnd w:id="905"/>
      <w:r w:rsidRPr="00563466">
        <w:rPr>
          <w:rStyle w:val="s0"/>
          <w:color w:val="auto"/>
        </w:rPr>
        <w:t xml:space="preserve">2. В случаях, когда обязательство не предусматривает срок его исполнения и не содержит условий, позволяющих определить этот срок, оно </w:t>
      </w:r>
      <w:r w:rsidRPr="00563466">
        <w:rPr>
          <w:color w:val="auto"/>
        </w:rPr>
        <w:t xml:space="preserve">должно быть исполнено в разумный срок после возникновения обязательства. </w:t>
      </w:r>
    </w:p>
    <w:p w:rsidR="00E47BBA" w:rsidRPr="00563466" w:rsidRDefault="00E47BBA" w:rsidP="00F81B2C">
      <w:pPr>
        <w:jc w:val="both"/>
        <w:divId w:val="1195925686"/>
        <w:rPr>
          <w:color w:val="auto"/>
        </w:rPr>
      </w:pPr>
      <w:r w:rsidRPr="00563466">
        <w:rPr>
          <w:color w:val="auto"/>
        </w:rPr>
        <w:t>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06" w:name="SUB2780000"/>
      <w:bookmarkEnd w:id="906"/>
      <w:r w:rsidRPr="00563466">
        <w:rPr>
          <w:rStyle w:val="s1"/>
          <w:color w:val="auto"/>
        </w:rPr>
        <w:t xml:space="preserve">Статья 278. </w:t>
      </w:r>
      <w:r w:rsidRPr="00563466">
        <w:rPr>
          <w:rStyle w:val="s0"/>
          <w:color w:val="auto"/>
        </w:rPr>
        <w:t>Требования к равномерности исполнения обязательства</w:t>
      </w:r>
    </w:p>
    <w:p w:rsidR="00E47BBA" w:rsidRPr="00563466" w:rsidRDefault="00E47BBA" w:rsidP="00F81B2C">
      <w:pPr>
        <w:jc w:val="both"/>
        <w:divId w:val="1195925686"/>
        <w:rPr>
          <w:color w:val="auto"/>
        </w:rPr>
      </w:pPr>
      <w:r w:rsidRPr="00563466">
        <w:rPr>
          <w:rStyle w:val="s0"/>
          <w:color w:val="auto"/>
        </w:rPr>
        <w:t xml:space="preserve">Обязательства, рассчитанные на длительные сроки исполнения, должны исполняться равномерно, в разумные для данного вида обязательства периоды (день, декада, месяц, квартал и т.п.), если иное не предусмотрено законодательством или условиями </w:t>
      </w:r>
      <w:r w:rsidRPr="00563466">
        <w:rPr>
          <w:color w:val="auto"/>
        </w:rPr>
        <w:t>обязательства либо не вытекает из существа обязательства или обычаев делового оборота.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07" w:name="SUB2790000"/>
      <w:bookmarkEnd w:id="907"/>
      <w:r w:rsidRPr="00563466">
        <w:rPr>
          <w:rStyle w:val="s1"/>
          <w:color w:val="auto"/>
        </w:rPr>
        <w:t>Статья 279.</w:t>
      </w:r>
      <w:r w:rsidRPr="00563466">
        <w:rPr>
          <w:color w:val="auto"/>
        </w:rPr>
        <w:t xml:space="preserve"> Досрочное исполнение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1. Должник вправе исполнить обязат</w:t>
      </w:r>
      <w:r w:rsidRPr="00563466">
        <w:rPr>
          <w:color w:val="auto"/>
        </w:rPr>
        <w:t>ельство до срока, если иное не предусмотрено законодательством или условиями обязательства и не вытекает из его существа.</w:t>
      </w:r>
    </w:p>
    <w:p w:rsidR="00E47BBA" w:rsidRPr="00563466" w:rsidRDefault="00E47BBA" w:rsidP="00F81B2C">
      <w:pPr>
        <w:jc w:val="both"/>
        <w:divId w:val="1195925686"/>
        <w:rPr>
          <w:color w:val="auto"/>
        </w:rPr>
      </w:pPr>
      <w:bookmarkStart w:id="908" w:name="SUB2790200"/>
      <w:bookmarkEnd w:id="908"/>
      <w:r w:rsidRPr="00563466">
        <w:rPr>
          <w:color w:val="auto"/>
        </w:rPr>
        <w:t>2. Досрочное исполнение обязательств, связанных с предпринимательской деятельностью, допускается только в случаях, когда возможность исполнить обязательство до срока предусмотрено законодательством или условиями обязательства либо вытекают из обычаев делового оборота или существа обязательства.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09" w:name="SUB2800000"/>
      <w:bookmarkEnd w:id="909"/>
      <w:r w:rsidRPr="00563466">
        <w:rPr>
          <w:rStyle w:val="s1"/>
          <w:color w:val="auto"/>
        </w:rPr>
        <w:t>Статья 280.</w:t>
      </w:r>
      <w:r w:rsidRPr="00563466">
        <w:rPr>
          <w:color w:val="auto"/>
        </w:rPr>
        <w:t xml:space="preserve"> Информация о ходе </w:t>
      </w:r>
      <w:r w:rsidRPr="00563466">
        <w:rPr>
          <w:rStyle w:val="s0"/>
          <w:color w:val="auto"/>
        </w:rPr>
        <w:t>исполнения обязательства</w:t>
      </w:r>
    </w:p>
    <w:p w:rsidR="00E47BBA" w:rsidRPr="00563466" w:rsidRDefault="00E47BBA" w:rsidP="00F81B2C">
      <w:pPr>
        <w:jc w:val="both"/>
        <w:divId w:val="1195925686"/>
        <w:rPr>
          <w:color w:val="auto"/>
        </w:rPr>
      </w:pPr>
      <w:r w:rsidRPr="00563466">
        <w:rPr>
          <w:color w:val="auto"/>
        </w:rPr>
        <w:t>Законодательством</w:t>
      </w:r>
      <w:r w:rsidRPr="00563466">
        <w:rPr>
          <w:rStyle w:val="s0"/>
          <w:color w:val="auto"/>
        </w:rPr>
        <w:t xml:space="preserve"> или условиями обязательства может быть предусмотрена обязанность должника сообщать кредитору о ходе исполнения обязательства.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10" w:name="SUB2810000"/>
      <w:bookmarkEnd w:id="910"/>
      <w:r w:rsidRPr="00563466">
        <w:rPr>
          <w:rStyle w:val="s3"/>
          <w:color w:val="auto"/>
        </w:rPr>
        <w:t xml:space="preserve">В статью 281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281.</w:t>
      </w:r>
      <w:r w:rsidRPr="00563466">
        <w:rPr>
          <w:color w:val="auto"/>
        </w:rPr>
        <w:t xml:space="preserve"> Место исполнения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 xml:space="preserve">Если место исполнения не определено законодательством или условиями обязательства или не явствует из существа обязательства или обычаев делового оборота, исполнение должно быть произведено: </w:t>
      </w:r>
    </w:p>
    <w:p w:rsidR="00E47BBA" w:rsidRPr="00563466" w:rsidRDefault="00E47BBA" w:rsidP="00F81B2C">
      <w:pPr>
        <w:jc w:val="both"/>
        <w:divId w:val="1195925686"/>
        <w:rPr>
          <w:color w:val="auto"/>
        </w:rPr>
      </w:pPr>
      <w:r w:rsidRPr="00563466">
        <w:rPr>
          <w:rStyle w:val="s0"/>
          <w:color w:val="auto"/>
        </w:rPr>
        <w:t xml:space="preserve">1) по обязательству передать </w:t>
      </w:r>
      <w:r w:rsidRPr="00563466">
        <w:rPr>
          <w:color w:val="auto"/>
        </w:rPr>
        <w:t xml:space="preserve">недвижимое имущество - в месте нахождения имущества; </w:t>
      </w:r>
    </w:p>
    <w:p w:rsidR="00E47BBA" w:rsidRPr="00563466" w:rsidRDefault="00E47BBA" w:rsidP="00F81B2C">
      <w:pPr>
        <w:jc w:val="both"/>
        <w:divId w:val="1195925686"/>
        <w:rPr>
          <w:color w:val="auto"/>
        </w:rPr>
      </w:pPr>
      <w:r w:rsidRPr="00563466">
        <w:rPr>
          <w:color w:val="auto"/>
        </w:rPr>
        <w:t xml:space="preserve">2) по обязательству передать товар или иное имущество с использованием перевозки - в месте сдачи имущества первому перевозчику для доставки его кредитору; </w:t>
      </w:r>
    </w:p>
    <w:p w:rsidR="00E47BBA" w:rsidRPr="00563466" w:rsidRDefault="00E47BBA" w:rsidP="00F81B2C">
      <w:pPr>
        <w:jc w:val="both"/>
        <w:divId w:val="1195925686"/>
        <w:rPr>
          <w:color w:val="auto"/>
        </w:rPr>
      </w:pPr>
      <w:r w:rsidRPr="00563466">
        <w:rPr>
          <w:color w:val="auto"/>
        </w:rPr>
        <w:t xml:space="preserve">3) 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 </w:t>
      </w:r>
    </w:p>
    <w:p w:rsidR="00E47BBA" w:rsidRPr="00563466" w:rsidRDefault="00E47BBA" w:rsidP="00F81B2C">
      <w:pPr>
        <w:jc w:val="both"/>
        <w:divId w:val="1195925686"/>
        <w:rPr>
          <w:color w:val="auto"/>
        </w:rPr>
      </w:pPr>
      <w:r w:rsidRPr="00563466">
        <w:rPr>
          <w:color w:val="auto"/>
        </w:rPr>
        <w:t xml:space="preserve">4) 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на новом месте жительства или нахождения кредитора, с отнесением на его счет всех расходов, связанных с переменой места исполнения; </w:t>
      </w:r>
    </w:p>
    <w:p w:rsidR="00E47BBA" w:rsidRPr="00563466" w:rsidRDefault="00E47BBA" w:rsidP="00F81B2C">
      <w:pPr>
        <w:jc w:val="both"/>
        <w:divId w:val="1195925686"/>
        <w:rPr>
          <w:color w:val="auto"/>
        </w:rPr>
      </w:pPr>
      <w:r w:rsidRPr="00563466">
        <w:rPr>
          <w:color w:val="auto"/>
        </w:rPr>
        <w:t>5) по всем другим обязательствам - в месте жительства должника, а если должником является юридическое лицо - в месте его нахождения.</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11" w:name="SUB2820000"/>
      <w:bookmarkEnd w:id="911"/>
      <w:r w:rsidRPr="00563466">
        <w:rPr>
          <w:rStyle w:val="s3"/>
          <w:color w:val="auto"/>
        </w:rPr>
        <w:t xml:space="preserve">В статью 282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16.07.99 г. </w:t>
      </w:r>
      <w:r w:rsidRPr="00563466">
        <w:rPr>
          <w:rStyle w:val="s9"/>
          <w:color w:val="auto"/>
          <w:u w:val="none"/>
        </w:rPr>
        <w:t>№ 436-1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24.12.01 г. </w:t>
      </w:r>
      <w:r w:rsidRPr="00563466">
        <w:rPr>
          <w:rStyle w:val="s9"/>
          <w:color w:val="auto"/>
          <w:u w:val="none"/>
        </w:rPr>
        <w:t>№ 276-II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10.07.03 г. </w:t>
      </w:r>
      <w:r w:rsidRPr="00563466">
        <w:rPr>
          <w:rStyle w:val="s9"/>
          <w:color w:val="auto"/>
          <w:u w:val="none"/>
        </w:rPr>
        <w:t>№ 483-II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10.02.11 г. </w:t>
      </w:r>
      <w:r w:rsidRPr="00563466">
        <w:rPr>
          <w:rStyle w:val="s9"/>
          <w:color w:val="auto"/>
          <w:u w:val="none"/>
        </w:rPr>
        <w:t>№ 406-IV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282.</w:t>
      </w:r>
      <w:r w:rsidRPr="00563466">
        <w:rPr>
          <w:color w:val="auto"/>
        </w:rPr>
        <w:t xml:space="preserve"> Денежное </w:t>
      </w:r>
      <w:r w:rsidRPr="00563466">
        <w:rPr>
          <w:rStyle w:val="s0"/>
          <w:color w:val="auto"/>
        </w:rPr>
        <w:t>обязательство</w:t>
      </w:r>
    </w:p>
    <w:p w:rsidR="00E47BBA" w:rsidRPr="00563466" w:rsidRDefault="00E47BBA" w:rsidP="00F81B2C">
      <w:pPr>
        <w:jc w:val="both"/>
        <w:divId w:val="1195925686"/>
        <w:rPr>
          <w:color w:val="auto"/>
        </w:rPr>
      </w:pPr>
      <w:r w:rsidRPr="00563466">
        <w:rPr>
          <w:rStyle w:val="s0"/>
          <w:color w:val="auto"/>
        </w:rPr>
        <w:t xml:space="preserve">1. В силу денежного обязательства одно лицо (должник) обязано уплатить деньги другому лицу (кредитору), а кредитор имеет право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 о возмещении убытков и уплате неустойки, а также обязательствам, возникающим вследствие причинения вреда либо неосновательного обогащения, применяются правила о денежном обязательстве, если иное не установлено настоящим Кодексом, </w:t>
      </w:r>
      <w:r w:rsidRPr="00563466">
        <w:rPr>
          <w:color w:val="auto"/>
        </w:rPr>
        <w:t>законодательными актами Республики Казахстан</w:t>
      </w:r>
      <w:r w:rsidRPr="00563466">
        <w:rPr>
          <w:rStyle w:val="s0"/>
          <w:color w:val="auto"/>
        </w:rPr>
        <w:t xml:space="preserve"> или не вытекает из существа обязательства.</w:t>
      </w:r>
    </w:p>
    <w:p w:rsidR="00E47BBA" w:rsidRPr="00563466" w:rsidRDefault="00E47BBA" w:rsidP="00F81B2C">
      <w:pPr>
        <w:jc w:val="both"/>
        <w:divId w:val="1195925686"/>
        <w:rPr>
          <w:color w:val="auto"/>
        </w:rPr>
      </w:pPr>
      <w:r w:rsidRPr="00563466">
        <w:rPr>
          <w:rStyle w:val="s0"/>
          <w:color w:val="auto"/>
        </w:rPr>
        <w:t>Денежные обязательства на территории Республики Казахстан должны быть выражены в тенге (статья 127 настоящего Кодекса), за исключением случаев, предусмотренных законодательными актами Республики Казахстан.</w:t>
      </w:r>
    </w:p>
    <w:p w:rsidR="00E47BBA" w:rsidRPr="00563466" w:rsidRDefault="00E47BBA" w:rsidP="00F81B2C">
      <w:pPr>
        <w:jc w:val="both"/>
        <w:divId w:val="1195925686"/>
        <w:rPr>
          <w:color w:val="auto"/>
        </w:rPr>
      </w:pPr>
      <w:r w:rsidRPr="00563466">
        <w:rPr>
          <w:rStyle w:val="s0"/>
          <w:color w:val="auto"/>
        </w:rPr>
        <w:t xml:space="preserve">Использование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w:t>
      </w:r>
      <w:r w:rsidRPr="00563466">
        <w:rPr>
          <w:color w:val="auto"/>
        </w:rPr>
        <w:t>законодательными актами</w:t>
      </w:r>
      <w:r w:rsidRPr="00563466">
        <w:rPr>
          <w:rStyle w:val="s0"/>
          <w:color w:val="auto"/>
        </w:rPr>
        <w:t xml:space="preserve"> Республики Казахстан или в установленном ими порядке.</w:t>
      </w:r>
    </w:p>
    <w:p w:rsidR="00E47BBA" w:rsidRPr="00563466" w:rsidRDefault="00E47BBA" w:rsidP="00F81B2C">
      <w:pPr>
        <w:jc w:val="both"/>
        <w:divId w:val="1195925686"/>
        <w:rPr>
          <w:color w:val="auto"/>
        </w:rPr>
      </w:pPr>
      <w:r w:rsidRPr="00563466">
        <w:rPr>
          <w:rStyle w:val="s0"/>
          <w:color w:val="auto"/>
        </w:rPr>
        <w:t>Порядок и способы осуществления платежей и переводов устанавливаются законодательством Республики Казахстан о платежах и переводах денег и определяются сторонами в соответствующем договоре.</w:t>
      </w:r>
    </w:p>
    <w:p w:rsidR="00E47BBA" w:rsidRPr="00563466" w:rsidRDefault="00E47BBA" w:rsidP="00F81B2C">
      <w:pPr>
        <w:jc w:val="both"/>
        <w:divId w:val="1195925686"/>
        <w:rPr>
          <w:color w:val="auto"/>
        </w:rPr>
      </w:pPr>
      <w:bookmarkStart w:id="912" w:name="SUB2820200"/>
      <w:bookmarkEnd w:id="912"/>
      <w:r w:rsidRPr="00563466">
        <w:rPr>
          <w:rStyle w:val="s3"/>
          <w:color w:val="auto"/>
        </w:rPr>
        <w:t xml:space="preserve">Пункт 2 изложен в редакции </w:t>
      </w:r>
      <w:r w:rsidRPr="00563466">
        <w:rPr>
          <w:rStyle w:val="s9"/>
          <w:color w:val="auto"/>
          <w:u w:val="none"/>
        </w:rPr>
        <w:t>Закона</w:t>
      </w:r>
      <w:r w:rsidRPr="00563466">
        <w:rPr>
          <w:rStyle w:val="s3"/>
          <w:color w:val="auto"/>
        </w:rPr>
        <w:t xml:space="preserve"> РК от 24.11.15 г. № 422-V (введено в действие с 1 января 2016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xml:space="preserve">2. Сумма произведенного платежа, недостаточная для исполнения денежного обязательства, при отсутствии иного соглашения сторон </w:t>
      </w:r>
      <w:proofErr w:type="gramStart"/>
      <w:r w:rsidRPr="00563466">
        <w:rPr>
          <w:rStyle w:val="s0"/>
          <w:color w:val="auto"/>
        </w:rPr>
        <w:t>погашает</w:t>
      </w:r>
      <w:proofErr w:type="gramEnd"/>
      <w:r w:rsidRPr="00563466">
        <w:rPr>
          <w:rStyle w:val="s0"/>
          <w:color w:val="auto"/>
        </w:rPr>
        <w:t xml:space="preserve"> прежде всего задолженность по основному долгу и вознаграждению (интерес), основной долг и вознаграждение (интерес) за текущий период, а в оставшейся части - неустойку и издержки кредитора по получению исполнения.</w:t>
      </w:r>
    </w:p>
    <w:p w:rsidR="00E47BBA" w:rsidRPr="00563466" w:rsidRDefault="00E47BBA" w:rsidP="00F81B2C">
      <w:pPr>
        <w:jc w:val="both"/>
        <w:divId w:val="1195925686"/>
        <w:rPr>
          <w:color w:val="auto"/>
        </w:rPr>
      </w:pPr>
      <w:r w:rsidRPr="00563466">
        <w:rPr>
          <w:rStyle w:val="s3"/>
          <w:color w:val="auto"/>
        </w:rPr>
        <w:t xml:space="preserve">Абзац второй </w:t>
      </w:r>
      <w:r w:rsidRPr="00563466">
        <w:rPr>
          <w:rStyle w:val="s9"/>
          <w:color w:val="auto"/>
          <w:u w:val="none"/>
        </w:rPr>
        <w:t>вводится в действие</w:t>
      </w:r>
      <w:r w:rsidRPr="00563466">
        <w:rPr>
          <w:rStyle w:val="s3"/>
          <w:color w:val="auto"/>
        </w:rPr>
        <w:t xml:space="preserve"> с 1 июля 2016 года и распространяется на правоотношения, возникшие со дня введения его в действие из ранее заключенных договоров</w:t>
      </w:r>
    </w:p>
    <w:p w:rsidR="00E47BBA" w:rsidRPr="00563466" w:rsidRDefault="00E47BBA" w:rsidP="00F81B2C">
      <w:pPr>
        <w:jc w:val="both"/>
        <w:divId w:val="1195925686"/>
        <w:rPr>
          <w:color w:val="auto"/>
        </w:rPr>
      </w:pPr>
      <w:r w:rsidRPr="00563466">
        <w:rPr>
          <w:rStyle w:val="s19"/>
          <w:color w:val="auto"/>
        </w:rPr>
        <w:t xml:space="preserve">Особенности погашения платежей по договорам банковского займа или о предоставлении </w:t>
      </w:r>
      <w:proofErr w:type="spellStart"/>
      <w:r w:rsidRPr="00563466">
        <w:rPr>
          <w:rStyle w:val="s19"/>
          <w:color w:val="auto"/>
        </w:rPr>
        <w:t>микрокредита</w:t>
      </w:r>
      <w:proofErr w:type="spellEnd"/>
      <w:r w:rsidRPr="00563466">
        <w:rPr>
          <w:rStyle w:val="s19"/>
          <w:color w:val="auto"/>
        </w:rPr>
        <w:t xml:space="preserve"> устанавливаются банковским законодательством Республики Казахстан либо законодательством Республики Казахстан о </w:t>
      </w:r>
      <w:proofErr w:type="spellStart"/>
      <w:r w:rsidRPr="00563466">
        <w:rPr>
          <w:rStyle w:val="s19"/>
          <w:color w:val="auto"/>
        </w:rPr>
        <w:t>микрофинансовых</w:t>
      </w:r>
      <w:proofErr w:type="spellEnd"/>
      <w:r w:rsidRPr="00563466">
        <w:rPr>
          <w:rStyle w:val="s19"/>
          <w:color w:val="auto"/>
        </w:rPr>
        <w:t xml:space="preserve"> организациях.</w:t>
      </w:r>
    </w:p>
    <w:p w:rsidR="00E47BBA" w:rsidRPr="00563466" w:rsidRDefault="00E47BBA" w:rsidP="00F81B2C">
      <w:pPr>
        <w:jc w:val="both"/>
        <w:divId w:val="1195925686"/>
        <w:rPr>
          <w:color w:val="auto"/>
        </w:rPr>
      </w:pPr>
      <w:bookmarkStart w:id="913" w:name="SUB2820300"/>
      <w:bookmarkEnd w:id="913"/>
      <w:r w:rsidRPr="00563466">
        <w:rPr>
          <w:rStyle w:val="s0"/>
          <w:color w:val="auto"/>
        </w:rPr>
        <w:t>3. В долгосрочных обязательствах может быть предусмотрена индексация платежа на условиях, оговоренных сторонами, если иное не предусмотрено законодательными актами Республики Казахстан.</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Письмо</w:t>
      </w:r>
      <w:r w:rsidRPr="00563466">
        <w:rPr>
          <w:rStyle w:val="s3"/>
          <w:color w:val="auto"/>
        </w:rPr>
        <w:t xml:space="preserve"> Центрального филиала ГУ «Национальный Банк Республики Казахстан» (</w:t>
      </w:r>
      <w:proofErr w:type="gramStart"/>
      <w:r w:rsidRPr="00563466">
        <w:rPr>
          <w:rStyle w:val="s3"/>
          <w:color w:val="auto"/>
        </w:rPr>
        <w:t>г</w:t>
      </w:r>
      <w:proofErr w:type="gramEnd"/>
      <w:r w:rsidRPr="00563466">
        <w:rPr>
          <w:rStyle w:val="s3"/>
          <w:color w:val="auto"/>
        </w:rPr>
        <w:t xml:space="preserve">. Астана) от 26 февраля 2009 года № 23-31/285/402, </w:t>
      </w:r>
      <w:r w:rsidRPr="00563466">
        <w:rPr>
          <w:rStyle w:val="s9"/>
          <w:color w:val="auto"/>
          <w:u w:val="none"/>
        </w:rPr>
        <w:t>Постановление</w:t>
      </w:r>
      <w:r w:rsidRPr="00563466">
        <w:rPr>
          <w:rStyle w:val="s3"/>
          <w:color w:val="auto"/>
        </w:rPr>
        <w:t xml:space="preserve"> Правительства РК от 9 апреля 1999 года № 400</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14" w:name="SUB2830000"/>
      <w:bookmarkEnd w:id="914"/>
      <w:r w:rsidRPr="00563466">
        <w:rPr>
          <w:rStyle w:val="s3"/>
          <w:color w:val="auto"/>
        </w:rPr>
        <w:t xml:space="preserve">Статья 283 изложена в редакции </w:t>
      </w:r>
      <w:r w:rsidRPr="00563466">
        <w:rPr>
          <w:rStyle w:val="s9"/>
          <w:color w:val="auto"/>
          <w:u w:val="none"/>
        </w:rPr>
        <w:t>Закона</w:t>
      </w:r>
      <w:r w:rsidRPr="00563466">
        <w:rPr>
          <w:rStyle w:val="s3"/>
          <w:color w:val="auto"/>
        </w:rPr>
        <w:t xml:space="preserve"> РК от 27.04.15 г. № 311-V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283. </w:t>
      </w:r>
      <w:r w:rsidRPr="00563466">
        <w:rPr>
          <w:rStyle w:val="s0"/>
          <w:color w:val="auto"/>
        </w:rPr>
        <w:t xml:space="preserve">Увеличение сумм, выплачиваемых на содержание гражданина </w:t>
      </w:r>
    </w:p>
    <w:p w:rsidR="00E47BBA" w:rsidRPr="00563466" w:rsidRDefault="00E47BBA" w:rsidP="00F81B2C">
      <w:pPr>
        <w:jc w:val="both"/>
        <w:divId w:val="1195925686"/>
        <w:rPr>
          <w:color w:val="auto"/>
        </w:rPr>
      </w:pPr>
      <w:r w:rsidRPr="00563466">
        <w:rPr>
          <w:color w:val="auto"/>
        </w:rPr>
        <w:t>Сумма, выплачиваемая по денежному обязательству непосредственно на содержание гражданина (возмещение вреда, причиненного жизни или здоровью, по договору пожизненного содержания и другие), ежегодно увеличивается пропорционально среднему значению прогнозируемого уровня инфляции.</w:t>
      </w:r>
    </w:p>
    <w:p w:rsidR="00E47BBA" w:rsidRPr="00563466" w:rsidRDefault="00E47BBA" w:rsidP="00F81B2C">
      <w:pPr>
        <w:jc w:val="both"/>
        <w:divId w:val="1195925686"/>
        <w:rPr>
          <w:color w:val="auto"/>
        </w:rPr>
      </w:pPr>
      <w:r w:rsidRPr="00563466">
        <w:rPr>
          <w:rStyle w:val="s3"/>
          <w:color w:val="auto"/>
        </w:rPr>
        <w:t>См</w:t>
      </w:r>
      <w:proofErr w:type="gramStart"/>
      <w:r w:rsidRPr="00563466">
        <w:rPr>
          <w:rStyle w:val="s3"/>
          <w:color w:val="auto"/>
        </w:rPr>
        <w:t>.т</w:t>
      </w:r>
      <w:proofErr w:type="gramEnd"/>
      <w:r w:rsidRPr="00563466">
        <w:rPr>
          <w:rStyle w:val="s3"/>
          <w:color w:val="auto"/>
        </w:rPr>
        <w:t xml:space="preserve">акже: </w:t>
      </w:r>
      <w:r w:rsidRPr="00563466">
        <w:rPr>
          <w:rStyle w:val="s9"/>
          <w:color w:val="auto"/>
          <w:u w:val="none"/>
        </w:rPr>
        <w:t>Письмо</w:t>
      </w:r>
      <w:r w:rsidRPr="00563466">
        <w:rPr>
          <w:rStyle w:val="s3"/>
          <w:color w:val="auto"/>
        </w:rPr>
        <w:t xml:space="preserve"> Министерства труда и социальной защиты населения Республики Казахстан от 24 февраля 1999 года № 03-2/956</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15" w:name="SUB2840000"/>
      <w:bookmarkEnd w:id="915"/>
      <w:r w:rsidRPr="00563466">
        <w:rPr>
          <w:rStyle w:val="s1"/>
          <w:color w:val="auto"/>
        </w:rPr>
        <w:t>Статья 284.</w:t>
      </w:r>
      <w:r w:rsidRPr="00563466">
        <w:rPr>
          <w:color w:val="auto"/>
        </w:rPr>
        <w:t xml:space="preserve"> Исполнение взаимных </w:t>
      </w:r>
      <w:r w:rsidRPr="00563466">
        <w:rPr>
          <w:rStyle w:val="s0"/>
          <w:color w:val="auto"/>
        </w:rPr>
        <w:t>обязанностей</w:t>
      </w:r>
    </w:p>
    <w:p w:rsidR="00E47BBA" w:rsidRPr="00563466" w:rsidRDefault="00E47BBA" w:rsidP="00F81B2C">
      <w:pPr>
        <w:jc w:val="both"/>
        <w:divId w:val="1195925686"/>
        <w:rPr>
          <w:color w:val="auto"/>
        </w:rPr>
      </w:pPr>
      <w:r w:rsidRPr="00563466">
        <w:rPr>
          <w:rStyle w:val="s0"/>
          <w:color w:val="auto"/>
        </w:rPr>
        <w:t>1. Взаимные обязанности должны исполняться сторонами одновременно, если из законодательства, обычаев делового оборота, условий об</w:t>
      </w:r>
      <w:r w:rsidRPr="00563466">
        <w:rPr>
          <w:color w:val="auto"/>
        </w:rPr>
        <w:t>язательства или его существа не вытекает иное.</w:t>
      </w:r>
    </w:p>
    <w:p w:rsidR="00E47BBA" w:rsidRPr="00563466" w:rsidRDefault="00E47BBA" w:rsidP="00F81B2C">
      <w:pPr>
        <w:jc w:val="both"/>
        <w:divId w:val="1195925686"/>
        <w:rPr>
          <w:color w:val="auto"/>
        </w:rPr>
      </w:pPr>
      <w:bookmarkStart w:id="916" w:name="SUB2840200"/>
      <w:bookmarkEnd w:id="916"/>
      <w:r w:rsidRPr="00563466">
        <w:rPr>
          <w:color w:val="auto"/>
        </w:rPr>
        <w:t xml:space="preserve">2. Неисполнение или ненадлежащее исполнение обязательства одной из сторон освобождает другую сторону при исполнении взаимных обязанностей и удовлетворении встречных требований от исполнения своих обязанностей, если </w:t>
      </w:r>
      <w:r w:rsidRPr="00563466">
        <w:rPr>
          <w:rStyle w:val="s0"/>
          <w:color w:val="auto"/>
        </w:rPr>
        <w:t>законодательными актами или условиями обязательства не установлено иное.</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17" w:name="SUB2850000"/>
      <w:bookmarkEnd w:id="917"/>
      <w:r w:rsidRPr="00563466">
        <w:rPr>
          <w:rStyle w:val="s1"/>
          <w:color w:val="auto"/>
        </w:rPr>
        <w:t>Статья 285.</w:t>
      </w:r>
      <w:r w:rsidRPr="00563466">
        <w:rPr>
          <w:color w:val="auto"/>
        </w:rPr>
        <w:t xml:space="preserve"> Исполнение </w:t>
      </w:r>
      <w:r w:rsidRPr="00563466">
        <w:rPr>
          <w:rStyle w:val="s0"/>
          <w:color w:val="auto"/>
        </w:rPr>
        <w:t>альтернативного обязательства</w:t>
      </w:r>
    </w:p>
    <w:p w:rsidR="00E47BBA" w:rsidRPr="00563466" w:rsidRDefault="00E47BBA" w:rsidP="00F81B2C">
      <w:pPr>
        <w:jc w:val="both"/>
        <w:divId w:val="1195925686"/>
        <w:rPr>
          <w:color w:val="auto"/>
        </w:rPr>
      </w:pPr>
      <w:r w:rsidRPr="00563466">
        <w:rPr>
          <w:rStyle w:val="s0"/>
          <w:color w:val="auto"/>
        </w:rPr>
        <w:t>Должнику, обязанному совершить одно из двух или нескольких действий, принадлежит право выбора, если из законодательства или условий обяз</w:t>
      </w:r>
      <w:r w:rsidRPr="00563466">
        <w:rPr>
          <w:color w:val="auto"/>
        </w:rPr>
        <w:t>ательства не вытекает иное.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18" w:name="SUB2860000"/>
      <w:bookmarkEnd w:id="918"/>
      <w:r w:rsidRPr="00563466">
        <w:rPr>
          <w:rStyle w:val="s1"/>
          <w:color w:val="auto"/>
        </w:rPr>
        <w:t>Статья 286.</w:t>
      </w:r>
      <w:r w:rsidRPr="00563466">
        <w:rPr>
          <w:color w:val="auto"/>
        </w:rPr>
        <w:t xml:space="preserve"> Исполнение обязательства, в котором </w:t>
      </w:r>
      <w:r w:rsidRPr="00563466">
        <w:rPr>
          <w:rStyle w:val="s0"/>
          <w:color w:val="auto"/>
        </w:rPr>
        <w:t>участвуют несколько кредиторов или несколько должников</w:t>
      </w:r>
    </w:p>
    <w:p w:rsidR="00E47BBA" w:rsidRPr="00563466" w:rsidRDefault="00E47BBA" w:rsidP="00F81B2C">
      <w:pPr>
        <w:jc w:val="both"/>
        <w:divId w:val="1195925686"/>
        <w:rPr>
          <w:color w:val="auto"/>
        </w:rPr>
      </w:pPr>
      <w:r w:rsidRPr="00563466">
        <w:rPr>
          <w:rStyle w:val="s0"/>
          <w:color w:val="auto"/>
        </w:rPr>
        <w:t xml:space="preserve">Если в обязательстве несколько кредиторов или несколько должников (обязательство </w:t>
      </w:r>
      <w:proofErr w:type="gramStart"/>
      <w:r w:rsidRPr="00563466">
        <w:rPr>
          <w:rStyle w:val="s0"/>
          <w:color w:val="auto"/>
        </w:rPr>
        <w:t>со</w:t>
      </w:r>
      <w:proofErr w:type="gramEnd"/>
      <w:r w:rsidRPr="00563466">
        <w:rPr>
          <w:rStyle w:val="s0"/>
          <w:color w:val="auto"/>
        </w:rPr>
        <w:t xml:space="preserve"> множественностью лиц), то каждый из кредиторо</w:t>
      </w:r>
      <w:r w:rsidRPr="00563466">
        <w:rPr>
          <w:color w:val="auto"/>
        </w:rPr>
        <w:t>в имеет право требовать исполнения, а каждый из должников обязан исполнить обязательство в равной доле с другими, поскольку из законодательства или условий обязательства не вытекает иное (долевое обязательство).</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19" w:name="SUB2870000"/>
      <w:bookmarkEnd w:id="919"/>
      <w:r w:rsidRPr="00563466">
        <w:rPr>
          <w:rStyle w:val="s3"/>
          <w:color w:val="auto"/>
        </w:rPr>
        <w:t xml:space="preserve">В статью 287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287.</w:t>
      </w:r>
      <w:r w:rsidRPr="00563466">
        <w:rPr>
          <w:color w:val="auto"/>
        </w:rPr>
        <w:t xml:space="preserve"> Исполнение солидарного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 xml:space="preserve">1. Обязательство </w:t>
      </w:r>
      <w:proofErr w:type="gramStart"/>
      <w:r w:rsidRPr="00563466">
        <w:rPr>
          <w:rStyle w:val="s0"/>
          <w:color w:val="auto"/>
        </w:rPr>
        <w:t>со</w:t>
      </w:r>
      <w:proofErr w:type="gramEnd"/>
      <w:r w:rsidRPr="00563466">
        <w:rPr>
          <w:rStyle w:val="s0"/>
          <w:color w:val="auto"/>
        </w:rPr>
        <w:t xml:space="preserve"> множественностью лиц, в силу которого каждый кредитор вправе требовать, а каждый должник обязан исполнять обязательство полностью, признается солидарным обязательством. </w:t>
      </w:r>
    </w:p>
    <w:p w:rsidR="00E47BBA" w:rsidRPr="00563466" w:rsidRDefault="00E47BBA" w:rsidP="00F81B2C">
      <w:pPr>
        <w:jc w:val="both"/>
        <w:divId w:val="1195925686"/>
        <w:rPr>
          <w:color w:val="auto"/>
        </w:rPr>
      </w:pPr>
      <w:r w:rsidRPr="00563466">
        <w:rPr>
          <w:rStyle w:val="s0"/>
          <w:color w:val="auto"/>
        </w:rPr>
        <w:t>Солидарная обязанность или солидарн</w:t>
      </w:r>
      <w:r w:rsidRPr="00563466">
        <w:rPr>
          <w:color w:val="auto"/>
        </w:rPr>
        <w:t>ое требование возникают, если это предусмотрено договором или установлено законодательными актами, в частности при неделимости предмета обязательства.</w:t>
      </w:r>
    </w:p>
    <w:p w:rsidR="00E47BBA" w:rsidRPr="00563466" w:rsidRDefault="00E47BBA" w:rsidP="00F81B2C">
      <w:pPr>
        <w:jc w:val="both"/>
        <w:divId w:val="1195925686"/>
        <w:rPr>
          <w:color w:val="auto"/>
        </w:rPr>
      </w:pPr>
      <w:bookmarkStart w:id="920" w:name="SUB2870200"/>
      <w:bookmarkEnd w:id="920"/>
      <w:r w:rsidRPr="00563466">
        <w:rPr>
          <w:color w:val="auto"/>
        </w:rP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законодательством или условиями обязательства не предусмотрено иное.</w:t>
      </w:r>
    </w:p>
    <w:p w:rsidR="00E47BBA" w:rsidRPr="00563466" w:rsidRDefault="00E47BBA" w:rsidP="00F81B2C">
      <w:pPr>
        <w:jc w:val="both"/>
        <w:divId w:val="1195925686"/>
        <w:rPr>
          <w:color w:val="auto"/>
        </w:rPr>
      </w:pPr>
      <w:bookmarkStart w:id="921" w:name="SUB2870300"/>
      <w:bookmarkEnd w:id="921"/>
      <w:r w:rsidRPr="00563466">
        <w:rPr>
          <w:color w:val="auto"/>
        </w:rPr>
        <w:t xml:space="preserve">3. При солидарной обязанности должников кредитор вправе требовать </w:t>
      </w:r>
      <w:proofErr w:type="gramStart"/>
      <w:r w:rsidRPr="00563466">
        <w:rPr>
          <w:color w:val="auto"/>
        </w:rPr>
        <w:t>исполнения</w:t>
      </w:r>
      <w:proofErr w:type="gramEnd"/>
      <w:r w:rsidRPr="00563466">
        <w:rPr>
          <w:color w:val="auto"/>
        </w:rPr>
        <w:t xml:space="preserve"> как от всех должников, так и от любого из них в отдельности, причем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w:t>
      </w:r>
    </w:p>
    <w:p w:rsidR="00E47BBA" w:rsidRPr="00563466" w:rsidRDefault="00E47BBA" w:rsidP="00F81B2C">
      <w:pPr>
        <w:jc w:val="both"/>
        <w:divId w:val="1195925686"/>
        <w:rPr>
          <w:color w:val="auto"/>
        </w:rPr>
      </w:pPr>
      <w:r w:rsidRPr="00563466">
        <w:rPr>
          <w:color w:val="auto"/>
        </w:rPr>
        <w:t xml:space="preserve">Солидарные должники остаются обязанными до тех пор, пока обязательство не исполнено полностью. </w:t>
      </w:r>
    </w:p>
    <w:p w:rsidR="00E47BBA" w:rsidRPr="00563466" w:rsidRDefault="00E47BBA" w:rsidP="00F81B2C">
      <w:pPr>
        <w:jc w:val="both"/>
        <w:divId w:val="1195925686"/>
        <w:rPr>
          <w:color w:val="auto"/>
        </w:rPr>
      </w:pPr>
      <w:r w:rsidRPr="00563466">
        <w:rPr>
          <w:color w:val="auto"/>
        </w:rPr>
        <w:t>Исполнение солидарной обязанности полностью одним из должников освобождает остальных должников от исполнения кредитору.</w:t>
      </w:r>
    </w:p>
    <w:p w:rsidR="00E47BBA" w:rsidRPr="00563466" w:rsidRDefault="00E47BBA" w:rsidP="00F81B2C">
      <w:pPr>
        <w:jc w:val="both"/>
        <w:divId w:val="1195925686"/>
        <w:rPr>
          <w:color w:val="auto"/>
        </w:rPr>
      </w:pPr>
      <w:bookmarkStart w:id="922" w:name="SUB2870400"/>
      <w:bookmarkEnd w:id="922"/>
      <w:r w:rsidRPr="00563466">
        <w:rPr>
          <w:color w:val="auto"/>
        </w:rPr>
        <w:t xml:space="preserve">4. При солидарности требований любой из солидарных кредиторов вправе предъявить к должнику требование в полном объеме. </w:t>
      </w:r>
    </w:p>
    <w:p w:rsidR="00E47BBA" w:rsidRPr="00563466" w:rsidRDefault="00E47BBA" w:rsidP="00F81B2C">
      <w:pPr>
        <w:jc w:val="both"/>
        <w:divId w:val="1195925686"/>
        <w:rPr>
          <w:color w:val="auto"/>
        </w:rPr>
      </w:pPr>
      <w:r w:rsidRPr="00563466">
        <w:rPr>
          <w:color w:val="auto"/>
        </w:rPr>
        <w:t>Исполнение обязательства полностью одному из солидарных кредиторов освобождает должника от исполнения остальным кредиторам.</w:t>
      </w:r>
    </w:p>
    <w:p w:rsidR="00E47BBA" w:rsidRPr="00563466" w:rsidRDefault="00E47BBA" w:rsidP="00F81B2C">
      <w:pPr>
        <w:jc w:val="both"/>
        <w:divId w:val="1195925686"/>
        <w:rPr>
          <w:color w:val="auto"/>
        </w:rPr>
      </w:pPr>
      <w:bookmarkStart w:id="923" w:name="SUB2870500"/>
      <w:bookmarkEnd w:id="923"/>
      <w:r w:rsidRPr="00563466">
        <w:rPr>
          <w:color w:val="auto"/>
        </w:rPr>
        <w:t xml:space="preserve">5. В случае солидарной обязанности должник не вправе выдвигать против требования кредитора возражения, основанные на таких отношениях других должников к кредитору, в которых данный должник не участвует. </w:t>
      </w:r>
    </w:p>
    <w:p w:rsidR="00E47BBA" w:rsidRPr="00563466" w:rsidRDefault="00E47BBA" w:rsidP="00F81B2C">
      <w:pPr>
        <w:jc w:val="both"/>
        <w:divId w:val="1195925686"/>
        <w:rPr>
          <w:color w:val="auto"/>
        </w:rPr>
      </w:pPr>
      <w:r w:rsidRPr="00563466">
        <w:rPr>
          <w:color w:val="auto"/>
        </w:rPr>
        <w:t xml:space="preserve">В случае солидарности требований должник не вправе выдвигать против требования одного из солидарных кредиторов возражения, </w:t>
      </w:r>
      <w:r w:rsidRPr="00563466">
        <w:rPr>
          <w:rStyle w:val="s0"/>
          <w:color w:val="auto"/>
        </w:rPr>
        <w:t>основанные на таких отношениях должника с другим солидарным кредитором, в которых данный кредитор не участвует.</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24" w:name="SUB2880000"/>
      <w:bookmarkEnd w:id="924"/>
      <w:r w:rsidRPr="00563466">
        <w:rPr>
          <w:rStyle w:val="s1"/>
          <w:color w:val="auto"/>
        </w:rPr>
        <w:t>Статья 288.</w:t>
      </w:r>
      <w:r w:rsidRPr="00563466">
        <w:rPr>
          <w:color w:val="auto"/>
        </w:rPr>
        <w:t xml:space="preserve"> Исполнение субсидиарного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Законодательными актами или условиями обязательства между кредитором и должниками может быть предусмотрено, что при неудовлетворен</w:t>
      </w:r>
      <w:r w:rsidRPr="00563466">
        <w:rPr>
          <w:color w:val="auto"/>
        </w:rPr>
        <w:t>ии основным должником требования кредитора об исполнении обязательства это требование может быть заявлено в неисполненной части другому должнику (субсидиарному должнику).</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25" w:name="SUB2890000"/>
      <w:bookmarkEnd w:id="925"/>
      <w:r w:rsidRPr="00563466">
        <w:rPr>
          <w:rStyle w:val="s1"/>
          <w:color w:val="auto"/>
        </w:rPr>
        <w:t>Статья 289.</w:t>
      </w:r>
      <w:r w:rsidRPr="00563466">
        <w:rPr>
          <w:color w:val="auto"/>
        </w:rPr>
        <w:t xml:space="preserve"> Регрессные </w:t>
      </w:r>
      <w:r w:rsidRPr="00563466">
        <w:rPr>
          <w:rStyle w:val="s0"/>
          <w:color w:val="auto"/>
        </w:rPr>
        <w:t>требования</w:t>
      </w:r>
    </w:p>
    <w:p w:rsidR="00E47BBA" w:rsidRPr="00563466" w:rsidRDefault="00E47BBA" w:rsidP="00F81B2C">
      <w:pPr>
        <w:jc w:val="both"/>
        <w:divId w:val="1195925686"/>
        <w:rPr>
          <w:color w:val="auto"/>
        </w:rPr>
      </w:pPr>
      <w:r w:rsidRPr="00563466">
        <w:rPr>
          <w:rStyle w:val="s0"/>
          <w:color w:val="auto"/>
        </w:rPr>
        <w:t>1. Должник, исполнивший обязательство другого лица, имеет право обратного требования (регресса) к этому лицу в размере испол</w:t>
      </w:r>
      <w:r w:rsidRPr="00563466">
        <w:rPr>
          <w:color w:val="auto"/>
        </w:rPr>
        <w:t xml:space="preserve">ненного обязательства. </w:t>
      </w:r>
    </w:p>
    <w:p w:rsidR="00E47BBA" w:rsidRPr="00563466" w:rsidRDefault="00E47BBA" w:rsidP="00F81B2C">
      <w:pPr>
        <w:jc w:val="both"/>
        <w:divId w:val="1195925686"/>
        <w:rPr>
          <w:color w:val="auto"/>
        </w:rPr>
      </w:pPr>
      <w:r w:rsidRPr="00563466">
        <w:rPr>
          <w:color w:val="auto"/>
        </w:rPr>
        <w:t>Должник, не исполнивший обязательство вследствие действий третьего лица, имеет право требовать возмещения убытков с данного лица.</w:t>
      </w:r>
    </w:p>
    <w:p w:rsidR="00E47BBA" w:rsidRPr="00563466" w:rsidRDefault="00E47BBA" w:rsidP="00F81B2C">
      <w:pPr>
        <w:jc w:val="both"/>
        <w:divId w:val="1195925686"/>
        <w:rPr>
          <w:color w:val="auto"/>
        </w:rPr>
      </w:pPr>
      <w:bookmarkStart w:id="926" w:name="SUB2890200"/>
      <w:bookmarkEnd w:id="926"/>
      <w:r w:rsidRPr="00563466">
        <w:rPr>
          <w:color w:val="auto"/>
        </w:rPr>
        <w:t xml:space="preserve">2. Должник, исполнивший солидарное обязательство, имеет право обратного требования к каждому из остальных должников в равной доле, за вычетом доли, падающей на него самого. </w:t>
      </w:r>
    </w:p>
    <w:p w:rsidR="00E47BBA" w:rsidRPr="00563466" w:rsidRDefault="00E47BBA" w:rsidP="00F81B2C">
      <w:pPr>
        <w:jc w:val="both"/>
        <w:divId w:val="1195925686"/>
        <w:rPr>
          <w:color w:val="auto"/>
        </w:rPr>
      </w:pPr>
      <w:proofErr w:type="gramStart"/>
      <w:r w:rsidRPr="00563466">
        <w:rPr>
          <w:color w:val="auto"/>
        </w:rPr>
        <w:t>Неуплаченное</w:t>
      </w:r>
      <w:proofErr w:type="gramEnd"/>
      <w:r w:rsidRPr="00563466">
        <w:rPr>
          <w:color w:val="auto"/>
        </w:rPr>
        <w:t xml:space="preserve"> одним из </w:t>
      </w:r>
      <w:proofErr w:type="spellStart"/>
      <w:r w:rsidRPr="00563466">
        <w:rPr>
          <w:color w:val="auto"/>
        </w:rPr>
        <w:t>содолжников</w:t>
      </w:r>
      <w:proofErr w:type="spellEnd"/>
      <w:r w:rsidRPr="00563466">
        <w:rPr>
          <w:color w:val="auto"/>
        </w:rPr>
        <w:t xml:space="preserve"> должнику, исполнившему солидарную обязанность, падает в равной доле на этого должника и на остальных </w:t>
      </w:r>
      <w:proofErr w:type="spellStart"/>
      <w:r w:rsidRPr="00563466">
        <w:rPr>
          <w:color w:val="auto"/>
        </w:rPr>
        <w:t>содолжников</w:t>
      </w:r>
      <w:proofErr w:type="spellEnd"/>
      <w:r w:rsidRPr="00563466">
        <w:rPr>
          <w:color w:val="auto"/>
        </w:rPr>
        <w:t xml:space="preserve">. </w:t>
      </w:r>
    </w:p>
    <w:p w:rsidR="00E47BBA" w:rsidRPr="00563466" w:rsidRDefault="00E47BBA" w:rsidP="00F81B2C">
      <w:pPr>
        <w:jc w:val="both"/>
        <w:divId w:val="1195925686"/>
        <w:rPr>
          <w:color w:val="auto"/>
        </w:rPr>
      </w:pPr>
      <w:r w:rsidRPr="00563466">
        <w:rPr>
          <w:color w:val="auto"/>
        </w:rPr>
        <w:t>Правила настоящего пункта применяются соответственно при прекращении солидарного обязательства зачетом встречного требования одного из должников.</w:t>
      </w:r>
    </w:p>
    <w:p w:rsidR="00E47BBA" w:rsidRPr="00563466" w:rsidRDefault="00E47BBA" w:rsidP="00F81B2C">
      <w:pPr>
        <w:jc w:val="both"/>
        <w:divId w:val="1195925686"/>
        <w:rPr>
          <w:color w:val="auto"/>
        </w:rPr>
      </w:pPr>
      <w:bookmarkStart w:id="927" w:name="SUB2890300"/>
      <w:bookmarkEnd w:id="927"/>
      <w:r w:rsidRPr="00563466">
        <w:rPr>
          <w:color w:val="auto"/>
        </w:rPr>
        <w:t>3. Солидарный кредитор, получивший исполнение от должника, обязан возместить другим кредиторам причитающиеся им доли, если иное не вытекает из отношений между ними.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28" w:name="SUB2900000"/>
      <w:bookmarkEnd w:id="928"/>
      <w:r w:rsidRPr="00563466">
        <w:rPr>
          <w:rStyle w:val="s1"/>
          <w:color w:val="auto"/>
        </w:rPr>
        <w:t>Статья 290.</w:t>
      </w:r>
      <w:r w:rsidRPr="00563466">
        <w:rPr>
          <w:color w:val="auto"/>
        </w:rPr>
        <w:t xml:space="preserve"> Удостоверение исполнения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 xml:space="preserve">1. Кредитор, принимая исполнение, обязан по требованию должника выдать ему расписку в получении исполнения полностью или в части. </w:t>
      </w:r>
    </w:p>
    <w:p w:rsidR="00E47BBA" w:rsidRPr="00563466" w:rsidRDefault="00E47BBA" w:rsidP="00F81B2C">
      <w:pPr>
        <w:jc w:val="both"/>
        <w:divId w:val="1195925686"/>
        <w:rPr>
          <w:color w:val="auto"/>
        </w:rPr>
      </w:pPr>
      <w:r w:rsidRPr="00563466">
        <w:rPr>
          <w:rStyle w:val="s0"/>
          <w:color w:val="auto"/>
        </w:rPr>
        <w:t xml:space="preserve">Если должник выдал кредитору в удостоверение </w:t>
      </w:r>
      <w:r w:rsidRPr="00563466">
        <w:rPr>
          <w:color w:val="auto"/>
        </w:rPr>
        <w:t xml:space="preserve">обязательства долговой документ, то кредитор, принимая исполнение, должен вернуть документ должнику. При невозможности возвращения он обязан указать на это в </w:t>
      </w:r>
      <w:r w:rsidRPr="00563466">
        <w:rPr>
          <w:rStyle w:val="s0"/>
          <w:color w:val="auto"/>
        </w:rPr>
        <w:t xml:space="preserve">выдаваемой им расписке. </w:t>
      </w:r>
    </w:p>
    <w:p w:rsidR="00E47BBA" w:rsidRPr="00563466" w:rsidRDefault="00E47BBA" w:rsidP="00F81B2C">
      <w:pPr>
        <w:jc w:val="both"/>
        <w:divId w:val="1195925686"/>
        <w:rPr>
          <w:color w:val="auto"/>
        </w:rPr>
      </w:pPr>
      <w:r w:rsidRPr="00563466">
        <w:rPr>
          <w:rStyle w:val="s0"/>
          <w:color w:val="auto"/>
        </w:rPr>
        <w:t>Расписка может быть заменена надписью на долговом документе, возвращенном должнику.</w:t>
      </w:r>
    </w:p>
    <w:p w:rsidR="00E47BBA" w:rsidRPr="00563466" w:rsidRDefault="00E47BBA" w:rsidP="00F81B2C">
      <w:pPr>
        <w:jc w:val="both"/>
        <w:divId w:val="1195925686"/>
        <w:rPr>
          <w:color w:val="auto"/>
        </w:rPr>
      </w:pPr>
      <w:bookmarkStart w:id="929" w:name="SUB2900200"/>
      <w:bookmarkEnd w:id="929"/>
      <w:r w:rsidRPr="00563466">
        <w:rPr>
          <w:rStyle w:val="s0"/>
          <w:color w:val="auto"/>
        </w:rPr>
        <w:t>2. Нахождение долгового документа у должника удостоверяет, пока не доказано иное, прекращение обязательства.</w:t>
      </w:r>
    </w:p>
    <w:p w:rsidR="00E47BBA" w:rsidRPr="00563466" w:rsidRDefault="00E47BBA" w:rsidP="00F81B2C">
      <w:pPr>
        <w:jc w:val="both"/>
        <w:divId w:val="1195925686"/>
        <w:rPr>
          <w:color w:val="auto"/>
        </w:rPr>
      </w:pPr>
      <w:bookmarkStart w:id="930" w:name="SUB2900300"/>
      <w:bookmarkEnd w:id="930"/>
      <w:r w:rsidRPr="00563466">
        <w:rPr>
          <w:rStyle w:val="s0"/>
          <w:color w:val="auto"/>
        </w:rPr>
        <w:t>3. При отказе кредитора выдать расписку о произведенном исполнении, вернуть долговой документ или отметить невозможность его возвращения в расписке должник вправе задерживать исполнение. В этом случае кредитор считается просрочившим.</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31" w:name="SUB2910000"/>
      <w:bookmarkEnd w:id="931"/>
      <w:r w:rsidRPr="00563466">
        <w:rPr>
          <w:rStyle w:val="s3"/>
          <w:color w:val="auto"/>
        </w:rPr>
        <w:t xml:space="preserve">В статью 291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291.</w:t>
      </w:r>
      <w:r w:rsidRPr="00563466">
        <w:rPr>
          <w:color w:val="auto"/>
        </w:rPr>
        <w:t xml:space="preserve"> Исполнение обязательства внесением </w:t>
      </w:r>
      <w:r w:rsidRPr="00563466">
        <w:rPr>
          <w:rStyle w:val="s0"/>
          <w:color w:val="auto"/>
        </w:rPr>
        <w:t>долга в депозит</w:t>
      </w:r>
    </w:p>
    <w:p w:rsidR="00E47BBA" w:rsidRPr="00563466" w:rsidRDefault="00E47BBA" w:rsidP="00F81B2C">
      <w:pPr>
        <w:jc w:val="both"/>
        <w:divId w:val="1195925686"/>
        <w:rPr>
          <w:color w:val="auto"/>
        </w:rPr>
      </w:pPr>
      <w:r w:rsidRPr="00563466">
        <w:rPr>
          <w:rStyle w:val="s0"/>
          <w:color w:val="auto"/>
        </w:rPr>
        <w:t>1. Должник во исполнение обязательств вправе разместить причитающиеся с него деньги на условиях депозита, а ценные бумаги - на условиях хранен</w:t>
      </w:r>
      <w:r w:rsidRPr="00563466">
        <w:rPr>
          <w:color w:val="auto"/>
        </w:rPr>
        <w:t xml:space="preserve">ия на имя нотариуса, а в случаях, установленных законодательными актами, - на имя суда, если обязательство не может быть исполнено </w:t>
      </w:r>
      <w:proofErr w:type="gramStart"/>
      <w:r w:rsidRPr="00563466">
        <w:rPr>
          <w:color w:val="auto"/>
        </w:rPr>
        <w:t>вследствие</w:t>
      </w:r>
      <w:proofErr w:type="gramEnd"/>
      <w:r w:rsidRPr="00563466">
        <w:rPr>
          <w:color w:val="auto"/>
        </w:rPr>
        <w:t xml:space="preserve">: </w:t>
      </w:r>
    </w:p>
    <w:p w:rsidR="00E47BBA" w:rsidRPr="00563466" w:rsidRDefault="00E47BBA" w:rsidP="00F81B2C">
      <w:pPr>
        <w:jc w:val="both"/>
        <w:divId w:val="1195925686"/>
        <w:rPr>
          <w:color w:val="auto"/>
        </w:rPr>
      </w:pPr>
      <w:r w:rsidRPr="00563466">
        <w:rPr>
          <w:color w:val="auto"/>
        </w:rPr>
        <w:t xml:space="preserve">1) отсутствия кредитора или лица, уполномоченного им принять исполнение, в месте, где обязательство должно быть исполнено; </w:t>
      </w:r>
    </w:p>
    <w:p w:rsidR="00E47BBA" w:rsidRPr="00563466" w:rsidRDefault="00E47BBA" w:rsidP="00F81B2C">
      <w:pPr>
        <w:jc w:val="both"/>
        <w:divId w:val="1195925686"/>
        <w:rPr>
          <w:color w:val="auto"/>
        </w:rPr>
      </w:pPr>
      <w:r w:rsidRPr="00563466">
        <w:rPr>
          <w:color w:val="auto"/>
        </w:rPr>
        <w:t xml:space="preserve">2) недееспособности кредитора и отсутствия у него представителя; </w:t>
      </w:r>
    </w:p>
    <w:p w:rsidR="00E47BBA" w:rsidRPr="00563466" w:rsidRDefault="00E47BBA" w:rsidP="00F81B2C">
      <w:pPr>
        <w:jc w:val="both"/>
        <w:divId w:val="1195925686"/>
        <w:rPr>
          <w:color w:val="auto"/>
        </w:rPr>
      </w:pPr>
      <w:r w:rsidRPr="00563466">
        <w:rPr>
          <w:color w:val="auto"/>
        </w:rPr>
        <w:t xml:space="preserve">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 </w:t>
      </w:r>
    </w:p>
    <w:p w:rsidR="00E47BBA" w:rsidRPr="00563466" w:rsidRDefault="00E47BBA" w:rsidP="00F81B2C">
      <w:pPr>
        <w:jc w:val="both"/>
        <w:divId w:val="1195925686"/>
        <w:rPr>
          <w:color w:val="auto"/>
        </w:rPr>
      </w:pPr>
      <w:r w:rsidRPr="00563466">
        <w:rPr>
          <w:color w:val="auto"/>
        </w:rPr>
        <w:t>4) уклонения кредитора от принятия исполнения или иной просрочки с его стороны.</w:t>
      </w:r>
    </w:p>
    <w:p w:rsidR="00E47BBA" w:rsidRPr="00563466" w:rsidRDefault="00E47BBA" w:rsidP="00F81B2C">
      <w:pPr>
        <w:jc w:val="both"/>
        <w:divId w:val="1195925686"/>
        <w:rPr>
          <w:color w:val="auto"/>
        </w:rPr>
      </w:pPr>
      <w:bookmarkStart w:id="932" w:name="SUB2910200"/>
      <w:bookmarkEnd w:id="932"/>
      <w:r w:rsidRPr="00563466">
        <w:rPr>
          <w:color w:val="auto"/>
        </w:rPr>
        <w:t xml:space="preserve">2. Внесение денег или ценных бумаг на условиях депозита или хранения на имя нотариуса или суда считается исполнением обязательства. Нотариус или суд, на имя которых внесены деньги или ценные бумаги, извещают об этом кредиторов.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Письмо</w:t>
      </w:r>
      <w:r w:rsidRPr="00563466">
        <w:rPr>
          <w:rStyle w:val="s3"/>
          <w:color w:val="auto"/>
        </w:rPr>
        <w:t xml:space="preserve"> Агентства Республики Казахстан по регулированию и надзору финансового рынка и финансовых организаций от 8 сентября 2009 года № 05-03-25/4283/17792</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center"/>
        <w:divId w:val="1195925686"/>
        <w:rPr>
          <w:color w:val="auto"/>
        </w:rPr>
      </w:pPr>
      <w:r w:rsidRPr="00563466">
        <w:rPr>
          <w:rStyle w:val="s1"/>
          <w:color w:val="auto"/>
        </w:rPr>
        <w:t>Глава 18. Обеспечение исполнения обязательства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center"/>
        <w:divId w:val="1195925686"/>
        <w:rPr>
          <w:color w:val="auto"/>
        </w:rPr>
      </w:pPr>
      <w:r w:rsidRPr="00563466">
        <w:rPr>
          <w:rStyle w:val="s1"/>
          <w:color w:val="auto"/>
        </w:rPr>
        <w:t>§ 1. Общие положения</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bookmarkStart w:id="933" w:name="SUB2920000"/>
      <w:bookmarkEnd w:id="933"/>
      <w:r w:rsidRPr="00563466">
        <w:rPr>
          <w:rStyle w:val="s3"/>
          <w:color w:val="auto"/>
        </w:rPr>
        <w:t xml:space="preserve">В статью 292 внесены изменения Законом РК от 08.07.05 г. </w:t>
      </w:r>
      <w:r w:rsidRPr="00563466">
        <w:rPr>
          <w:rStyle w:val="s9"/>
          <w:color w:val="auto"/>
          <w:u w:val="none"/>
        </w:rPr>
        <w:t>№ 72-III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292.</w:t>
      </w:r>
      <w:r w:rsidRPr="00563466">
        <w:rPr>
          <w:color w:val="auto"/>
        </w:rPr>
        <w:t xml:space="preserve"> Способы обеспечения исполнения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 xml:space="preserve">1. Исполнение обязательства может обеспечиваться неустойкой, залогом, удержанием имущества должника, поручительством, гарантией, задатком, гарантийным взносом и другими способами, предусмотренными законодательством или договором. </w:t>
      </w:r>
    </w:p>
    <w:p w:rsidR="00E47BBA" w:rsidRPr="00563466" w:rsidRDefault="00E47BBA" w:rsidP="00F81B2C">
      <w:pPr>
        <w:jc w:val="both"/>
        <w:divId w:val="1195925686"/>
        <w:rPr>
          <w:color w:val="auto"/>
        </w:rPr>
      </w:pPr>
      <w:r w:rsidRPr="00563466">
        <w:rPr>
          <w:rStyle w:val="s0"/>
          <w:color w:val="auto"/>
        </w:rPr>
        <w:t xml:space="preserve">Способы обеспечения исполнения обязательств по ценным бумагам устанавливаются </w:t>
      </w:r>
      <w:r w:rsidRPr="00563466">
        <w:rPr>
          <w:color w:val="auto"/>
        </w:rPr>
        <w:t>законодательными актами Республики Казахстан</w:t>
      </w:r>
      <w:r w:rsidRPr="00563466">
        <w:rPr>
          <w:rStyle w:val="s0"/>
          <w:color w:val="auto"/>
        </w:rPr>
        <w:t>, регулирующими деятельность на рынке ценных бумаг.</w:t>
      </w:r>
    </w:p>
    <w:p w:rsidR="00E47BBA" w:rsidRPr="00563466" w:rsidRDefault="00E47BBA" w:rsidP="00F81B2C">
      <w:pPr>
        <w:jc w:val="both"/>
        <w:divId w:val="1195925686"/>
        <w:rPr>
          <w:color w:val="auto"/>
        </w:rPr>
      </w:pPr>
      <w:bookmarkStart w:id="934" w:name="SUB2920200"/>
      <w:bookmarkEnd w:id="934"/>
      <w:r w:rsidRPr="00563466">
        <w:rPr>
          <w:rStyle w:val="s0"/>
          <w:color w:val="auto"/>
        </w:rPr>
        <w:t>2. Недействительность соглашения об обеспечении обязательства не влечет недействительность этого обязательства (основного обязательства).</w:t>
      </w:r>
    </w:p>
    <w:p w:rsidR="00E47BBA" w:rsidRPr="00563466" w:rsidRDefault="00E47BBA" w:rsidP="00F81B2C">
      <w:pPr>
        <w:jc w:val="both"/>
        <w:divId w:val="1195925686"/>
        <w:rPr>
          <w:color w:val="auto"/>
        </w:rPr>
      </w:pPr>
      <w:bookmarkStart w:id="935" w:name="SUB2920300"/>
      <w:bookmarkEnd w:id="935"/>
      <w:r w:rsidRPr="00563466">
        <w:rPr>
          <w:rStyle w:val="s0"/>
          <w:color w:val="auto"/>
        </w:rPr>
        <w:t>3. Недействительность основного обязательства влечет недействительность обеспечивающего его обязательства.</w:t>
      </w:r>
    </w:p>
    <w:p w:rsidR="00E47BBA" w:rsidRPr="00563466" w:rsidRDefault="00E47BBA" w:rsidP="00F81B2C">
      <w:pPr>
        <w:jc w:val="both"/>
        <w:divId w:val="1195925686"/>
        <w:rPr>
          <w:color w:val="auto"/>
        </w:rPr>
      </w:pPr>
      <w:bookmarkStart w:id="936" w:name="SUB2920400"/>
      <w:bookmarkEnd w:id="936"/>
      <w:r w:rsidRPr="00563466">
        <w:rPr>
          <w:rStyle w:val="s3"/>
          <w:color w:val="auto"/>
        </w:rPr>
        <w:t xml:space="preserve">Статья дополнена пунктом 4 в соответствии с </w:t>
      </w:r>
      <w:r w:rsidRPr="00563466">
        <w:rPr>
          <w:rStyle w:val="s9"/>
          <w:color w:val="auto"/>
          <w:u w:val="none"/>
        </w:rPr>
        <w:t>Законом</w:t>
      </w:r>
      <w:r w:rsidRPr="00563466">
        <w:rPr>
          <w:rStyle w:val="s3"/>
          <w:color w:val="auto"/>
        </w:rPr>
        <w:t xml:space="preserve"> РК от 24.11.15 г. № 422-V (введено в действие с 1 января 2016 г.)</w:t>
      </w:r>
    </w:p>
    <w:p w:rsidR="00E47BBA" w:rsidRPr="00563466" w:rsidRDefault="00E47BBA" w:rsidP="00F81B2C">
      <w:pPr>
        <w:jc w:val="both"/>
        <w:divId w:val="1195925686"/>
        <w:rPr>
          <w:color w:val="auto"/>
        </w:rPr>
      </w:pPr>
      <w:r w:rsidRPr="00563466">
        <w:rPr>
          <w:rStyle w:val="s0"/>
          <w:color w:val="auto"/>
        </w:rPr>
        <w:t>4. Прекращение основного обязательства влечет прекращение обеспечивающего его обязательства, если иное не предусмотрено законодательными актами Республики Казахстан.</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937" w:name="SUB2930000"/>
      <w:bookmarkEnd w:id="937"/>
      <w:r w:rsidRPr="00563466">
        <w:rPr>
          <w:rStyle w:val="s1"/>
          <w:color w:val="auto"/>
        </w:rPr>
        <w:t>§ 2. Неустойка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293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293.</w:t>
      </w:r>
      <w:r w:rsidRPr="00563466">
        <w:rPr>
          <w:color w:val="auto"/>
        </w:rPr>
        <w:t xml:space="preserve"> Понятие </w:t>
      </w:r>
      <w:r w:rsidRPr="00563466">
        <w:rPr>
          <w:rStyle w:val="s0"/>
          <w:color w:val="auto"/>
        </w:rPr>
        <w:t>неустойки</w:t>
      </w:r>
    </w:p>
    <w:p w:rsidR="00E47BBA" w:rsidRPr="00563466" w:rsidRDefault="00E47BBA" w:rsidP="00F81B2C">
      <w:pPr>
        <w:jc w:val="both"/>
        <w:divId w:val="1195925686"/>
        <w:rPr>
          <w:color w:val="auto"/>
        </w:rPr>
      </w:pPr>
      <w:r w:rsidRPr="00563466">
        <w:rPr>
          <w:rStyle w:val="s0"/>
          <w:color w:val="auto"/>
        </w:rPr>
        <w:t xml:space="preserve">Неустойкой (штрафом, пеней) признается определенная законодательством или договором денежная сумма, которую должник </w:t>
      </w:r>
      <w:r w:rsidRPr="00563466">
        <w:rPr>
          <w:color w:val="auto"/>
        </w:rPr>
        <w:t>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Ответы</w:t>
      </w:r>
      <w:r w:rsidRPr="00563466">
        <w:rPr>
          <w:rStyle w:val="s3"/>
          <w:color w:val="auto"/>
        </w:rPr>
        <w:t xml:space="preserve"> на вопросы по применению нормы главы 18 Гражданского кодекса (поступившие от местных судов) (Н.Суханова)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38" w:name="SUB2940000"/>
      <w:bookmarkEnd w:id="938"/>
      <w:r w:rsidRPr="00563466">
        <w:rPr>
          <w:rStyle w:val="s1"/>
          <w:color w:val="auto"/>
        </w:rPr>
        <w:t>Статья 294.</w:t>
      </w:r>
      <w:r w:rsidRPr="00563466">
        <w:rPr>
          <w:color w:val="auto"/>
        </w:rPr>
        <w:t xml:space="preserve"> Форма соглашения о </w:t>
      </w:r>
      <w:r w:rsidRPr="00563466">
        <w:rPr>
          <w:rStyle w:val="s0"/>
          <w:color w:val="auto"/>
        </w:rPr>
        <w:t>неустойке</w:t>
      </w:r>
    </w:p>
    <w:p w:rsidR="00E47BBA" w:rsidRPr="00563466" w:rsidRDefault="00E47BBA" w:rsidP="00F81B2C">
      <w:pPr>
        <w:jc w:val="both"/>
        <w:divId w:val="1195925686"/>
        <w:rPr>
          <w:color w:val="auto"/>
        </w:rPr>
      </w:pPr>
      <w:r w:rsidRPr="00563466">
        <w:rPr>
          <w:rStyle w:val="s0"/>
          <w:color w:val="auto"/>
        </w:rPr>
        <w:t xml:space="preserve">Соглашение о неустойке должно быть совершено в письменной форме, независимо от формы основного обязательства. </w:t>
      </w:r>
    </w:p>
    <w:p w:rsidR="00E47BBA" w:rsidRPr="00563466" w:rsidRDefault="00E47BBA" w:rsidP="00F81B2C">
      <w:pPr>
        <w:jc w:val="both"/>
        <w:divId w:val="1195925686"/>
        <w:rPr>
          <w:color w:val="auto"/>
        </w:rPr>
      </w:pPr>
      <w:r w:rsidRPr="00563466">
        <w:rPr>
          <w:rStyle w:val="s0"/>
          <w:color w:val="auto"/>
        </w:rPr>
        <w:t>Несоблюдение письменной формы влечет недействительность соглашения о неустойке.</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39" w:name="SUB2950000"/>
      <w:bookmarkEnd w:id="939"/>
      <w:r w:rsidRPr="00563466">
        <w:rPr>
          <w:rStyle w:val="s1"/>
          <w:color w:val="auto"/>
        </w:rPr>
        <w:t>Статья 295.</w:t>
      </w:r>
      <w:r w:rsidRPr="00563466">
        <w:rPr>
          <w:color w:val="auto"/>
        </w:rPr>
        <w:t xml:space="preserve"> Законная </w:t>
      </w:r>
      <w:r w:rsidRPr="00563466">
        <w:rPr>
          <w:rStyle w:val="s0"/>
          <w:color w:val="auto"/>
        </w:rPr>
        <w:t>неустойка</w:t>
      </w:r>
    </w:p>
    <w:p w:rsidR="00E47BBA" w:rsidRPr="00563466" w:rsidRDefault="00E47BBA" w:rsidP="00F81B2C">
      <w:pPr>
        <w:jc w:val="both"/>
        <w:divId w:val="1195925686"/>
        <w:rPr>
          <w:color w:val="auto"/>
        </w:rPr>
      </w:pPr>
      <w:r w:rsidRPr="00563466">
        <w:rPr>
          <w:rStyle w:val="s0"/>
          <w:color w:val="auto"/>
        </w:rPr>
        <w:t xml:space="preserve">1. Кредитор вправе требовать уплаты неустойки, определенной </w:t>
      </w:r>
      <w:r w:rsidRPr="00563466">
        <w:rPr>
          <w:color w:val="auto"/>
        </w:rPr>
        <w:t>законодательством (законной неустойки),</w:t>
      </w:r>
      <w:r w:rsidRPr="00563466">
        <w:rPr>
          <w:rStyle w:val="s0"/>
          <w:color w:val="auto"/>
        </w:rPr>
        <w:t xml:space="preserve"> независимо от того, предусмотрена ли обязанность ее уплаты соглашением сторон.</w:t>
      </w:r>
    </w:p>
    <w:p w:rsidR="00E47BBA" w:rsidRPr="00563466" w:rsidRDefault="00E47BBA" w:rsidP="00F81B2C">
      <w:pPr>
        <w:jc w:val="both"/>
        <w:divId w:val="1195925686"/>
        <w:rPr>
          <w:color w:val="auto"/>
        </w:rPr>
      </w:pPr>
      <w:bookmarkStart w:id="940" w:name="SUB2950200"/>
      <w:bookmarkEnd w:id="940"/>
      <w:r w:rsidRPr="00563466">
        <w:rPr>
          <w:rStyle w:val="s0"/>
          <w:color w:val="auto"/>
        </w:rPr>
        <w:t>2. Размер законной неустойки может быть увеличен соглашением сторон, если законодательством это не запрещено.</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thaiDistribute"/>
        <w:divId w:val="1195925686"/>
        <w:rPr>
          <w:color w:val="auto"/>
        </w:rPr>
      </w:pPr>
      <w:bookmarkStart w:id="941" w:name="SUB2960000"/>
      <w:bookmarkEnd w:id="941"/>
      <w:r w:rsidRPr="00563466">
        <w:rPr>
          <w:rStyle w:val="s1"/>
          <w:color w:val="auto"/>
        </w:rPr>
        <w:t xml:space="preserve">Статья 296. </w:t>
      </w:r>
      <w:r w:rsidRPr="00563466">
        <w:rPr>
          <w:rStyle w:val="s0"/>
          <w:color w:val="auto"/>
        </w:rPr>
        <w:t>Размеры неустойки</w:t>
      </w:r>
    </w:p>
    <w:p w:rsidR="00E47BBA" w:rsidRPr="00563466" w:rsidRDefault="00E47BBA" w:rsidP="00F81B2C">
      <w:pPr>
        <w:jc w:val="both"/>
        <w:divId w:val="1195925686"/>
        <w:rPr>
          <w:color w:val="auto"/>
        </w:rPr>
      </w:pPr>
      <w:r w:rsidRPr="00563466">
        <w:rPr>
          <w:rStyle w:val="s0"/>
          <w:color w:val="auto"/>
        </w:rPr>
        <w:t xml:space="preserve">Размеры неустойки определяются в твердой денежной сумме или в процентах к сумме неисполненного либо </w:t>
      </w:r>
      <w:proofErr w:type="spellStart"/>
      <w:r w:rsidRPr="00563466">
        <w:rPr>
          <w:rStyle w:val="s0"/>
          <w:color w:val="auto"/>
        </w:rPr>
        <w:t>ненадлежаще</w:t>
      </w:r>
      <w:proofErr w:type="spellEnd"/>
      <w:r w:rsidRPr="00563466">
        <w:rPr>
          <w:rStyle w:val="s0"/>
          <w:color w:val="auto"/>
        </w:rPr>
        <w:t xml:space="preserve"> исполненного обязательства.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42" w:name="SUB2970000"/>
      <w:bookmarkEnd w:id="942"/>
      <w:r w:rsidRPr="00563466">
        <w:rPr>
          <w:rStyle w:val="s1"/>
          <w:color w:val="auto"/>
        </w:rPr>
        <w:t>Статья 297.</w:t>
      </w:r>
      <w:r w:rsidRPr="00563466">
        <w:rPr>
          <w:color w:val="auto"/>
        </w:rPr>
        <w:t xml:space="preserve"> Уменьшение </w:t>
      </w:r>
      <w:r w:rsidRPr="00563466">
        <w:rPr>
          <w:rStyle w:val="s0"/>
          <w:color w:val="auto"/>
        </w:rPr>
        <w:t>размера неустойки</w:t>
      </w:r>
    </w:p>
    <w:p w:rsidR="00E47BBA" w:rsidRPr="00563466" w:rsidRDefault="00E47BBA" w:rsidP="00F81B2C">
      <w:pPr>
        <w:jc w:val="both"/>
        <w:divId w:val="1195925686"/>
        <w:rPr>
          <w:color w:val="auto"/>
        </w:rPr>
      </w:pPr>
      <w:r w:rsidRPr="00563466">
        <w:rPr>
          <w:rStyle w:val="s0"/>
          <w:color w:val="auto"/>
        </w:rPr>
        <w:t xml:space="preserve">Если подлежащая уплате неустойка (штраф, пеня) чрезмерно велика по сравнению с убытками кредитора, суд вправе уменьшить неустойку (штраф, пеню), учитывая степень выполнения обязательства должником и заслуживающие внимания интересы должника и кредитора.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Нормативное постановление</w:t>
      </w:r>
      <w:r w:rsidRPr="00563466">
        <w:rPr>
          <w:rStyle w:val="s3"/>
          <w:color w:val="auto"/>
        </w:rPr>
        <w:t xml:space="preserve"> </w:t>
      </w:r>
      <w:proofErr w:type="gramStart"/>
      <w:r w:rsidRPr="00563466">
        <w:rPr>
          <w:rStyle w:val="s3"/>
          <w:color w:val="auto"/>
        </w:rPr>
        <w:t>ВС</w:t>
      </w:r>
      <w:proofErr w:type="gramEnd"/>
      <w:r w:rsidRPr="00563466">
        <w:rPr>
          <w:rStyle w:val="s3"/>
          <w:color w:val="auto"/>
        </w:rPr>
        <w:t xml:space="preserve"> РК от 27 февраля 2013 года № 1 «О судебной практике применения налогового законодательства», </w:t>
      </w:r>
      <w:r w:rsidRPr="00563466">
        <w:rPr>
          <w:rStyle w:val="s9"/>
          <w:color w:val="auto"/>
          <w:u w:val="none"/>
        </w:rPr>
        <w:t>Информационное письмо</w:t>
      </w:r>
      <w:r w:rsidRPr="00563466">
        <w:rPr>
          <w:rStyle w:val="s3"/>
          <w:color w:val="auto"/>
        </w:rPr>
        <w:t xml:space="preserve"> Консультативного Совета по выработке единой судебной практики при отправлении правосудия Карагандинского областного суда от 16 августа 2012 года № 13 «О некоторых вопросах распределения судебных расходов между сторонами, при применении судами ст.297 Гражданского Кодекса»</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943" w:name="SUB2980000"/>
      <w:bookmarkEnd w:id="943"/>
      <w:r w:rsidRPr="00563466">
        <w:rPr>
          <w:rStyle w:val="s1"/>
          <w:color w:val="auto"/>
        </w:rPr>
        <w:t xml:space="preserve">Статья 298. </w:t>
      </w:r>
      <w:r w:rsidRPr="00563466">
        <w:rPr>
          <w:rStyle w:val="s0"/>
          <w:color w:val="auto"/>
        </w:rPr>
        <w:t>Основания взыскания неустойки</w:t>
      </w:r>
    </w:p>
    <w:p w:rsidR="00E47BBA" w:rsidRPr="00563466" w:rsidRDefault="00E47BBA" w:rsidP="00F81B2C">
      <w:pPr>
        <w:jc w:val="both"/>
        <w:divId w:val="1195925686"/>
        <w:rPr>
          <w:color w:val="auto"/>
        </w:rPr>
      </w:pPr>
      <w:r w:rsidRPr="00563466">
        <w:rPr>
          <w:rStyle w:val="s0"/>
          <w:color w:val="auto"/>
        </w:rPr>
        <w:t>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w:t>
      </w:r>
      <w:r w:rsidRPr="00563466">
        <w:rPr>
          <w:color w:val="auto"/>
        </w:rPr>
        <w:t>ст. 359</w:t>
      </w:r>
      <w:r w:rsidRPr="00563466">
        <w:rPr>
          <w:rStyle w:val="s0"/>
          <w:color w:val="auto"/>
        </w:rPr>
        <w:t xml:space="preserve"> настоящего Кодекса).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center"/>
        <w:divId w:val="1195925686"/>
        <w:rPr>
          <w:color w:val="auto"/>
        </w:rPr>
      </w:pPr>
      <w:bookmarkStart w:id="944" w:name="SUB2990000"/>
      <w:bookmarkEnd w:id="944"/>
      <w:r w:rsidRPr="00563466">
        <w:rPr>
          <w:rStyle w:val="s1"/>
          <w:color w:val="auto"/>
        </w:rPr>
        <w:t>§ 3. Залог</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299 внесены изменения в соответствии с Законами РК от 02.03.98 г. </w:t>
      </w:r>
      <w:r w:rsidRPr="00563466">
        <w:rPr>
          <w:rStyle w:val="s9"/>
          <w:color w:val="auto"/>
          <w:u w:val="none"/>
        </w:rPr>
        <w:t>№ 211-1</w:t>
      </w:r>
      <w:r w:rsidRPr="00563466">
        <w:rPr>
          <w:rStyle w:val="s3"/>
          <w:color w:val="auto"/>
        </w:rPr>
        <w:t xml:space="preserve">; от 17.01.02 г. </w:t>
      </w:r>
      <w:r w:rsidRPr="00563466">
        <w:rPr>
          <w:rStyle w:val="s9"/>
          <w:color w:val="auto"/>
          <w:u w:val="none"/>
        </w:rPr>
        <w:t>№ 285-II</w:t>
      </w:r>
    </w:p>
    <w:p w:rsidR="00E47BBA" w:rsidRPr="00563466" w:rsidRDefault="00E47BBA" w:rsidP="00F81B2C">
      <w:pPr>
        <w:jc w:val="both"/>
        <w:divId w:val="1195925686"/>
        <w:rPr>
          <w:color w:val="auto"/>
        </w:rPr>
      </w:pPr>
      <w:r w:rsidRPr="00563466">
        <w:rPr>
          <w:rStyle w:val="s1"/>
          <w:color w:val="auto"/>
        </w:rPr>
        <w:t>Статья 299.</w:t>
      </w:r>
      <w:r w:rsidRPr="00563466">
        <w:rPr>
          <w:color w:val="auto"/>
        </w:rPr>
        <w:t xml:space="preserve"> Понятие </w:t>
      </w:r>
      <w:r w:rsidRPr="00563466">
        <w:rPr>
          <w:rStyle w:val="s0"/>
          <w:color w:val="auto"/>
        </w:rPr>
        <w:t>залога</w:t>
      </w:r>
    </w:p>
    <w:p w:rsidR="00E47BBA" w:rsidRPr="00563466" w:rsidRDefault="00E47BBA" w:rsidP="00F81B2C">
      <w:pPr>
        <w:jc w:val="both"/>
        <w:divId w:val="1195925686"/>
        <w:rPr>
          <w:color w:val="auto"/>
        </w:rPr>
      </w:pPr>
      <w:r w:rsidRPr="00563466">
        <w:rPr>
          <w:rStyle w:val="s0"/>
          <w:color w:val="auto"/>
        </w:rPr>
        <w:t xml:space="preserve">1.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настоящим Кодексом. </w:t>
      </w:r>
    </w:p>
    <w:p w:rsidR="00E47BBA" w:rsidRPr="00563466" w:rsidRDefault="00E47BBA" w:rsidP="00F81B2C">
      <w:pPr>
        <w:jc w:val="both"/>
        <w:divId w:val="1195925686"/>
        <w:rPr>
          <w:color w:val="auto"/>
        </w:rPr>
      </w:pPr>
      <w:r w:rsidRPr="00563466">
        <w:rPr>
          <w:rStyle w:val="s0"/>
          <w:color w:val="auto"/>
        </w:rPr>
        <w:t xml:space="preserve">Залогодержатель имеет право получить </w:t>
      </w:r>
      <w:r w:rsidRPr="00563466">
        <w:rPr>
          <w:color w:val="auto"/>
        </w:rPr>
        <w:t>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w:t>
      </w:r>
    </w:p>
    <w:p w:rsidR="00E47BBA" w:rsidRPr="00563466" w:rsidRDefault="00E47BBA" w:rsidP="00F81B2C">
      <w:pPr>
        <w:jc w:val="both"/>
        <w:divId w:val="1195925686"/>
        <w:rPr>
          <w:color w:val="auto"/>
        </w:rPr>
      </w:pPr>
      <w:bookmarkStart w:id="945" w:name="SUB2990200"/>
      <w:bookmarkEnd w:id="945"/>
      <w:r w:rsidRPr="00563466">
        <w:rPr>
          <w:color w:val="auto"/>
        </w:rPr>
        <w:t>2. Залог предприятий, зданий, сооружений, квартир, прав на земельные участки и другого недвижимого имущества (ипотека) регулируется Законом Республики Казахстан об ипотеке недвижимости. Общие правила о залоге, содержащиеся в настоящем Кодексе, применяются к ипотеке в случаях, когда Законом Республики Казахстан об ипотеке не установлены иные правила.</w:t>
      </w:r>
    </w:p>
    <w:p w:rsidR="00E47BBA" w:rsidRPr="00563466" w:rsidRDefault="00E47BBA" w:rsidP="00F81B2C">
      <w:pPr>
        <w:jc w:val="both"/>
        <w:divId w:val="1195925686"/>
        <w:rPr>
          <w:color w:val="auto"/>
        </w:rPr>
      </w:pPr>
      <w:bookmarkStart w:id="946" w:name="SUB2990300"/>
      <w:bookmarkEnd w:id="946"/>
      <w:r w:rsidRPr="00563466">
        <w:rPr>
          <w:color w:val="auto"/>
        </w:rPr>
        <w:t>3. Залог подлежащих государственной регистрации воздушных и морских судов, судов внутреннего водного плавания, судов плавания «река-море» (ипотека судна) регулируется специальными законодательными актами Республики Казахстан. Общие правила о залоге, содержащиеся в настоящем Кодексе, применяются к ипотеке судна в случаях, когда специальными законодательными актами Республики Каз</w:t>
      </w:r>
      <w:r w:rsidRPr="00563466">
        <w:rPr>
          <w:rStyle w:val="s0"/>
          <w:color w:val="auto"/>
        </w:rPr>
        <w:t xml:space="preserve">ахстан не установлены иные правила. Требования части первой настоящего пункта распространяются также и на строящиеся морские суда, суда внутреннего водного плавания, суда плавания «река-море»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47" w:name="SUB3000000"/>
      <w:bookmarkEnd w:id="947"/>
      <w:r w:rsidRPr="00563466">
        <w:rPr>
          <w:rStyle w:val="s1"/>
          <w:color w:val="auto"/>
        </w:rPr>
        <w:t xml:space="preserve">Статья 300. </w:t>
      </w:r>
      <w:r w:rsidRPr="00563466">
        <w:rPr>
          <w:rStyle w:val="s0"/>
          <w:color w:val="auto"/>
        </w:rPr>
        <w:t>Основания возникновения залога</w:t>
      </w:r>
    </w:p>
    <w:p w:rsidR="00E47BBA" w:rsidRPr="00563466" w:rsidRDefault="00E47BBA" w:rsidP="00F81B2C">
      <w:pPr>
        <w:jc w:val="both"/>
        <w:divId w:val="1195925686"/>
        <w:rPr>
          <w:color w:val="auto"/>
        </w:rPr>
      </w:pPr>
      <w:r w:rsidRPr="00563466">
        <w:rPr>
          <w:rStyle w:val="s0"/>
          <w:color w:val="auto"/>
        </w:rPr>
        <w:t>1. Залог возникает в силу договора. Залог возникает также на основании законодательных актов при наступлении указанных в них обстоятельств, если в законодательных актах предусмотрено, какое имущество и для обеспечения исполнения какого обязательства признается находящимся в залоге.</w:t>
      </w:r>
    </w:p>
    <w:p w:rsidR="00E47BBA" w:rsidRPr="00563466" w:rsidRDefault="00E47BBA" w:rsidP="00F81B2C">
      <w:pPr>
        <w:jc w:val="both"/>
        <w:divId w:val="1195925686"/>
        <w:rPr>
          <w:color w:val="auto"/>
        </w:rPr>
      </w:pPr>
      <w:bookmarkStart w:id="948" w:name="SUB3000200"/>
      <w:bookmarkEnd w:id="948"/>
      <w:r w:rsidRPr="00563466">
        <w:rPr>
          <w:rStyle w:val="s0"/>
          <w:color w:val="auto"/>
        </w:rPr>
        <w:t>2. Правила настоящего Кодекса о залоге, возникающем в силу договора, соответственно применяются к залогу, возникающему на основании законодательных актов, если законодательными актами не установлено иное.</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49" w:name="SUB3010000"/>
      <w:bookmarkEnd w:id="949"/>
      <w:r w:rsidRPr="00563466">
        <w:rPr>
          <w:rStyle w:val="s3"/>
          <w:color w:val="auto"/>
        </w:rPr>
        <w:t xml:space="preserve">В статью 301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3"/>
          <w:color w:val="auto"/>
        </w:rPr>
        <w:t xml:space="preserve">Внесены изменения в текст на казахском языке, текст на русском языке не изменился в соответствии с </w:t>
      </w:r>
      <w:r w:rsidRPr="00563466">
        <w:rPr>
          <w:rStyle w:val="s9"/>
          <w:color w:val="auto"/>
          <w:u w:val="none"/>
        </w:rPr>
        <w:t>Законом</w:t>
      </w:r>
      <w:r w:rsidRPr="00563466">
        <w:rPr>
          <w:rStyle w:val="s3"/>
          <w:color w:val="auto"/>
        </w:rPr>
        <w:t xml:space="preserve"> РК от 27.04.12 г. № 15-V</w:t>
      </w:r>
    </w:p>
    <w:p w:rsidR="00E47BBA" w:rsidRPr="00563466" w:rsidRDefault="00E47BBA" w:rsidP="00F81B2C">
      <w:pPr>
        <w:jc w:val="both"/>
        <w:divId w:val="1195925686"/>
        <w:rPr>
          <w:color w:val="auto"/>
        </w:rPr>
      </w:pPr>
      <w:r w:rsidRPr="00563466">
        <w:rPr>
          <w:rStyle w:val="s1"/>
          <w:color w:val="auto"/>
        </w:rPr>
        <w:t>Статья 301.</w:t>
      </w:r>
      <w:r w:rsidRPr="00563466">
        <w:rPr>
          <w:color w:val="auto"/>
        </w:rPr>
        <w:t xml:space="preserve"> Предмет </w:t>
      </w:r>
      <w:r w:rsidRPr="00563466">
        <w:rPr>
          <w:rStyle w:val="s0"/>
          <w:color w:val="auto"/>
        </w:rPr>
        <w:t>залога</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Предметом залога может быть любое имущество, в том числе вещи и имущественные права (требования), за исключением вещей изъятых из оборота (</w:t>
      </w:r>
      <w:r w:rsidRPr="00563466">
        <w:rPr>
          <w:color w:val="auto"/>
        </w:rPr>
        <w:t>пункт 2</w:t>
      </w:r>
      <w:r w:rsidRPr="00563466">
        <w:rPr>
          <w:rStyle w:val="s0"/>
          <w:color w:val="auto"/>
        </w:rPr>
        <w:t xml:space="preserve"> статьи 116 настоящего Кодекса), требований, неразрывно связанных с личностью кредитора, в частности требований об алиментах, возмещении вреда, </w:t>
      </w:r>
      <w:r w:rsidRPr="00563466">
        <w:rPr>
          <w:color w:val="auto"/>
        </w:rPr>
        <w:t>причиненного жизни или здоровью, и иных прав, уступка которых другому лицу запрещена законодательными актами.</w:t>
      </w:r>
      <w:proofErr w:type="gramEnd"/>
    </w:p>
    <w:p w:rsidR="00E47BBA" w:rsidRPr="00563466" w:rsidRDefault="00E47BBA" w:rsidP="00F81B2C">
      <w:pPr>
        <w:jc w:val="both"/>
        <w:divId w:val="1195925686"/>
        <w:rPr>
          <w:color w:val="auto"/>
        </w:rPr>
      </w:pPr>
      <w:bookmarkStart w:id="950" w:name="SUB3010200"/>
      <w:bookmarkEnd w:id="950"/>
      <w:r w:rsidRPr="00563466">
        <w:rPr>
          <w:color w:val="auto"/>
        </w:rPr>
        <w:t>2. Право залога может быть договором распространено на имущество, которое поступит в собственность или хозяйственное ведение залогодателя в будущем.</w:t>
      </w:r>
    </w:p>
    <w:p w:rsidR="00E47BBA" w:rsidRPr="00563466" w:rsidRDefault="00E47BBA" w:rsidP="00F81B2C">
      <w:pPr>
        <w:jc w:val="both"/>
        <w:divId w:val="1195925686"/>
        <w:rPr>
          <w:color w:val="auto"/>
        </w:rPr>
      </w:pPr>
      <w:bookmarkStart w:id="951" w:name="SUB3010300"/>
      <w:bookmarkEnd w:id="951"/>
      <w:r w:rsidRPr="00563466">
        <w:rPr>
          <w:color w:val="auto"/>
        </w:rPr>
        <w:t>3. Залог отдельных видов имущества, в частности имущества граждан, на которое не допускается обращение взыскания, может быть законодательными актами запрещен или ограничен.</w:t>
      </w:r>
    </w:p>
    <w:p w:rsidR="00E47BBA" w:rsidRPr="00563466" w:rsidRDefault="00E47BBA" w:rsidP="00F81B2C">
      <w:pPr>
        <w:jc w:val="both"/>
        <w:divId w:val="1195925686"/>
        <w:rPr>
          <w:color w:val="auto"/>
        </w:rPr>
      </w:pPr>
      <w:bookmarkStart w:id="952" w:name="SUB3010400"/>
      <w:bookmarkEnd w:id="952"/>
      <w:r w:rsidRPr="00563466">
        <w:rPr>
          <w:rStyle w:val="s0"/>
          <w:color w:val="auto"/>
        </w:rPr>
        <w:t xml:space="preserve">4. Исключен в соответствии с Законом РК от 12.01.07 г. </w:t>
      </w:r>
      <w:r w:rsidRPr="00563466">
        <w:rPr>
          <w:rStyle w:val="s2"/>
          <w:color w:val="auto"/>
          <w:u w:val="none"/>
        </w:rPr>
        <w:t>№ 225-III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bookmarkStart w:id="953" w:name="SUB3010500"/>
      <w:bookmarkEnd w:id="953"/>
      <w:r w:rsidRPr="00563466">
        <w:rPr>
          <w:rStyle w:val="s0"/>
          <w:color w:val="auto"/>
        </w:rPr>
        <w:t xml:space="preserve">5. Исключен в соответствии с Законом РК от 08.07.05 г. </w:t>
      </w:r>
      <w:r w:rsidRPr="00563466">
        <w:rPr>
          <w:color w:val="auto"/>
        </w:rPr>
        <w:t>№ 72-III</w:t>
      </w:r>
      <w:r w:rsidRPr="00563466">
        <w:rPr>
          <w:rStyle w:val="s0"/>
          <w:color w:val="auto"/>
        </w:rPr>
        <w:t xml:space="preserve"> </w:t>
      </w:r>
      <w:r w:rsidRPr="00563466">
        <w:rPr>
          <w:rStyle w:val="s3"/>
          <w:color w:val="auto"/>
        </w:rPr>
        <w:t>(</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54" w:name="SUB3020000"/>
      <w:bookmarkEnd w:id="954"/>
      <w:r w:rsidRPr="00563466">
        <w:rPr>
          <w:rStyle w:val="s3"/>
          <w:color w:val="auto"/>
        </w:rPr>
        <w:t xml:space="preserve">В статью 302 внесены изменения в соответствии с Законом РК от 11.07.97 г. </w:t>
      </w:r>
      <w:r w:rsidRPr="00563466">
        <w:rPr>
          <w:rStyle w:val="s9"/>
          <w:color w:val="auto"/>
          <w:u w:val="none"/>
        </w:rPr>
        <w:t>№ 154-1</w:t>
      </w:r>
    </w:p>
    <w:p w:rsidR="00E47BBA" w:rsidRPr="00563466" w:rsidRDefault="00E47BBA" w:rsidP="00F81B2C">
      <w:pPr>
        <w:jc w:val="both"/>
        <w:divId w:val="1195925686"/>
        <w:rPr>
          <w:color w:val="auto"/>
        </w:rPr>
      </w:pPr>
      <w:r w:rsidRPr="00563466">
        <w:rPr>
          <w:rStyle w:val="s1"/>
          <w:color w:val="auto"/>
        </w:rPr>
        <w:t>Статья 302.</w:t>
      </w:r>
      <w:r w:rsidRPr="00563466">
        <w:rPr>
          <w:color w:val="auto"/>
        </w:rPr>
        <w:t xml:space="preserve"> Требования, обеспечиваемые </w:t>
      </w:r>
      <w:r w:rsidRPr="00563466">
        <w:rPr>
          <w:rStyle w:val="s0"/>
          <w:color w:val="auto"/>
        </w:rPr>
        <w:t>залогом</w:t>
      </w:r>
    </w:p>
    <w:p w:rsidR="00E47BBA" w:rsidRPr="00563466" w:rsidRDefault="00E47BBA" w:rsidP="00F81B2C">
      <w:pPr>
        <w:jc w:val="both"/>
        <w:divId w:val="1195925686"/>
        <w:rPr>
          <w:color w:val="auto"/>
        </w:rPr>
      </w:pPr>
      <w:r w:rsidRPr="00563466">
        <w:rPr>
          <w:rStyle w:val="s0"/>
          <w:color w:val="auto"/>
        </w:rPr>
        <w:t>1. Если иное не предусмотрено договором или законодательными актами, залог обеспечивает требование в том его объеме, какой оно имеет к моменту фактического удовлетворения, включая вознаграждение (интерес), возмещение убытков, причин</w:t>
      </w:r>
      <w:r w:rsidRPr="00563466">
        <w:rPr>
          <w:color w:val="auto"/>
        </w:rPr>
        <w:t>енных просрочкой исполнения, неустойку (штраф, пеню), необходимые издержки по содержанию заложенного имущества, а также возмещение расходов по взысканию.</w:t>
      </w:r>
    </w:p>
    <w:p w:rsidR="00E47BBA" w:rsidRPr="00563466" w:rsidRDefault="00E47BBA" w:rsidP="00F81B2C">
      <w:pPr>
        <w:jc w:val="both"/>
        <w:divId w:val="1195925686"/>
        <w:rPr>
          <w:color w:val="auto"/>
        </w:rPr>
      </w:pPr>
      <w:bookmarkStart w:id="955" w:name="SUB3020200"/>
      <w:bookmarkEnd w:id="955"/>
      <w:r w:rsidRPr="00563466">
        <w:rPr>
          <w:color w:val="auto"/>
        </w:rPr>
        <w:t xml:space="preserve">2. Залог может </w:t>
      </w:r>
      <w:r w:rsidRPr="00563466">
        <w:rPr>
          <w:rStyle w:val="s0"/>
          <w:color w:val="auto"/>
        </w:rPr>
        <w:t>устанавливаться в отношении требований, которые возникнут в будущем при условии, если стороны договорятся о размере обеспечения залогом таких требований.</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56" w:name="SUB3030000"/>
      <w:bookmarkEnd w:id="956"/>
      <w:r w:rsidRPr="00563466">
        <w:rPr>
          <w:rStyle w:val="s3"/>
          <w:color w:val="auto"/>
        </w:rPr>
        <w:t xml:space="preserve">В статью 303 внесены изменения в соответствии с Законами РК от 11.07.97 г. </w:t>
      </w:r>
      <w:r w:rsidRPr="00563466">
        <w:rPr>
          <w:rStyle w:val="s9"/>
          <w:color w:val="auto"/>
          <w:u w:val="none"/>
        </w:rPr>
        <w:t>№ 154-1</w:t>
      </w:r>
      <w:r w:rsidRPr="00563466">
        <w:rPr>
          <w:rStyle w:val="s3"/>
          <w:color w:val="auto"/>
        </w:rPr>
        <w:t xml:space="preserve">; от 08.07.05 г. </w:t>
      </w:r>
      <w:r w:rsidRPr="00563466">
        <w:rPr>
          <w:rStyle w:val="s9"/>
          <w:color w:val="auto"/>
          <w:u w:val="none"/>
        </w:rPr>
        <w:t>№ 72-III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25.03.11 г. </w:t>
      </w:r>
      <w:r w:rsidRPr="00563466">
        <w:rPr>
          <w:rStyle w:val="s9"/>
          <w:color w:val="auto"/>
          <w:u w:val="none"/>
        </w:rPr>
        <w:t>№ 421-IV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303.</w:t>
      </w:r>
      <w:r w:rsidRPr="00563466">
        <w:rPr>
          <w:color w:val="auto"/>
        </w:rPr>
        <w:t xml:space="preserve"> Виды </w:t>
      </w:r>
      <w:r w:rsidRPr="00563466">
        <w:rPr>
          <w:rStyle w:val="s0"/>
          <w:color w:val="auto"/>
        </w:rPr>
        <w:t>залога</w:t>
      </w:r>
    </w:p>
    <w:p w:rsidR="00E47BBA" w:rsidRPr="00563466" w:rsidRDefault="00E47BBA" w:rsidP="00F81B2C">
      <w:pPr>
        <w:jc w:val="both"/>
        <w:divId w:val="1195925686"/>
        <w:rPr>
          <w:color w:val="auto"/>
        </w:rPr>
      </w:pPr>
      <w:r w:rsidRPr="00563466">
        <w:rPr>
          <w:rStyle w:val="s0"/>
          <w:color w:val="auto"/>
        </w:rPr>
        <w:t xml:space="preserve">1. Ипотека - вид залога, при котором заложенное имущество остается во владении и пользовании залогодателя или третьего лица. </w:t>
      </w:r>
    </w:p>
    <w:p w:rsidR="00E47BBA" w:rsidRPr="00563466" w:rsidRDefault="00E47BBA" w:rsidP="00F81B2C">
      <w:pPr>
        <w:jc w:val="both"/>
        <w:divId w:val="1195925686"/>
        <w:rPr>
          <w:color w:val="auto"/>
        </w:rPr>
      </w:pPr>
      <w:r w:rsidRPr="00563466">
        <w:rPr>
          <w:rStyle w:val="s0"/>
          <w:color w:val="auto"/>
        </w:rPr>
        <w:t>Предметом ипотеки могут быть предприятия, строения, здания, сооружения, квартиры в многоквартирном доме, транспортные средства, космические объекты, товары в обороте и другое не изъятое из гражданского оборота имущ</w:t>
      </w:r>
      <w:r w:rsidRPr="00563466">
        <w:rPr>
          <w:color w:val="auto"/>
        </w:rPr>
        <w:t xml:space="preserve">ество. </w:t>
      </w:r>
    </w:p>
    <w:p w:rsidR="00E47BBA" w:rsidRPr="00563466" w:rsidRDefault="00E47BBA" w:rsidP="00F81B2C">
      <w:pPr>
        <w:jc w:val="both"/>
        <w:divId w:val="1195925686"/>
        <w:rPr>
          <w:color w:val="auto"/>
        </w:rPr>
      </w:pPr>
      <w:r w:rsidRPr="00563466">
        <w:rPr>
          <w:color w:val="auto"/>
        </w:rPr>
        <w:t xml:space="preserve">Отделимые плоды могут быть предметом ипотеки только при условии, если они не становятся с момента отделения объектом прав третьего лица. Ипотека предприятий, строений, зданий, сооружений, квартир в многоквартирном доме, транспортных средств и космических объектов подлежит регистрации в органах, осуществляющих регистрацию таких объектов. </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Закон</w:t>
      </w:r>
      <w:r w:rsidRPr="00563466">
        <w:rPr>
          <w:rStyle w:val="s3"/>
          <w:color w:val="auto"/>
        </w:rPr>
        <w:t xml:space="preserve"> РК от 30 июня 1998 г. № 254-1 «О регистрации залога движимого имущества»</w:t>
      </w:r>
    </w:p>
    <w:p w:rsidR="00E47BBA" w:rsidRPr="00563466" w:rsidRDefault="00E47BBA" w:rsidP="00F81B2C">
      <w:pPr>
        <w:jc w:val="both"/>
        <w:divId w:val="1195925686"/>
        <w:rPr>
          <w:color w:val="auto"/>
        </w:rPr>
      </w:pPr>
      <w:bookmarkStart w:id="957" w:name="SUB3030200"/>
      <w:bookmarkEnd w:id="957"/>
      <w:r w:rsidRPr="00563466">
        <w:rPr>
          <w:color w:val="auto"/>
        </w:rPr>
        <w:t xml:space="preserve">2. Заклад - вид залога, при котором заложенное имущество передается залогодателем во владение залогодержателя. </w:t>
      </w:r>
    </w:p>
    <w:p w:rsidR="00E47BBA" w:rsidRPr="00563466" w:rsidRDefault="00E47BBA" w:rsidP="00F81B2C">
      <w:pPr>
        <w:jc w:val="both"/>
        <w:divId w:val="1195925686"/>
        <w:rPr>
          <w:color w:val="auto"/>
        </w:rPr>
      </w:pPr>
      <w:r w:rsidRPr="00563466">
        <w:rPr>
          <w:color w:val="auto"/>
        </w:rPr>
        <w:t>С согласия залогодержателя предмет залога может быть оставлен у залогодателя под замком и печатью залогодержателя. Предмет залога может быть оставлен во владении залогодателя с нанесением знаков, свидетельствующих о залоге (твердый залог).</w:t>
      </w:r>
    </w:p>
    <w:p w:rsidR="00E47BBA" w:rsidRPr="00563466" w:rsidRDefault="00E47BBA" w:rsidP="00F81B2C">
      <w:pPr>
        <w:jc w:val="both"/>
        <w:divId w:val="1195925686"/>
        <w:rPr>
          <w:color w:val="auto"/>
        </w:rPr>
      </w:pPr>
      <w:bookmarkStart w:id="958" w:name="SUB3030300"/>
      <w:bookmarkEnd w:id="958"/>
      <w:r w:rsidRPr="00563466">
        <w:rPr>
          <w:color w:val="auto"/>
        </w:rPr>
        <w:t xml:space="preserve">3. При залоге прав предметом залога являются имущественные права, которые могут быть отчуждены, в частности арендные права на предприятия, строения, здания, сооружения, право на долю в имуществе хозяйственного товарищества, долговые требования, авторские, изобретательские и иные имущественные права. </w:t>
      </w:r>
    </w:p>
    <w:p w:rsidR="00E47BBA" w:rsidRPr="00563466" w:rsidRDefault="00E47BBA" w:rsidP="00F81B2C">
      <w:pPr>
        <w:jc w:val="both"/>
        <w:divId w:val="1195925686"/>
        <w:rPr>
          <w:color w:val="auto"/>
        </w:rPr>
      </w:pPr>
      <w:r w:rsidRPr="00563466">
        <w:rPr>
          <w:color w:val="auto"/>
        </w:rPr>
        <w:t xml:space="preserve">Залог прав на земельный участок, а также прав на иные природные ресурсы допускается в пределах и на условиях, установленных земельным и иным </w:t>
      </w:r>
      <w:proofErr w:type="spellStart"/>
      <w:r w:rsidRPr="00563466">
        <w:rPr>
          <w:color w:val="auto"/>
        </w:rPr>
        <w:t>природноресурсовым</w:t>
      </w:r>
      <w:proofErr w:type="spellEnd"/>
      <w:r w:rsidRPr="00563466">
        <w:rPr>
          <w:color w:val="auto"/>
        </w:rPr>
        <w:t xml:space="preserve"> законодательством. </w:t>
      </w:r>
    </w:p>
    <w:p w:rsidR="00E47BBA" w:rsidRPr="00563466" w:rsidRDefault="00E47BBA" w:rsidP="00F81B2C">
      <w:pPr>
        <w:jc w:val="both"/>
        <w:divId w:val="1195925686"/>
        <w:rPr>
          <w:color w:val="auto"/>
        </w:rPr>
      </w:pPr>
      <w:r w:rsidRPr="00563466">
        <w:rPr>
          <w:color w:val="auto"/>
        </w:rPr>
        <w:t xml:space="preserve">Срочное право может быть предметом залога только до истечения срока его действия. </w:t>
      </w:r>
    </w:p>
    <w:p w:rsidR="00E47BBA" w:rsidRPr="00563466" w:rsidRDefault="00E47BBA" w:rsidP="00F81B2C">
      <w:pPr>
        <w:jc w:val="both"/>
        <w:divId w:val="1195925686"/>
        <w:rPr>
          <w:color w:val="auto"/>
        </w:rPr>
      </w:pPr>
      <w:r w:rsidRPr="00563466">
        <w:rPr>
          <w:color w:val="auto"/>
        </w:rPr>
        <w:t xml:space="preserve">Должник заложенного права должен быть уведомлен о залоге. </w:t>
      </w:r>
    </w:p>
    <w:p w:rsidR="00E47BBA" w:rsidRPr="00563466" w:rsidRDefault="00E47BBA" w:rsidP="00F81B2C">
      <w:pPr>
        <w:jc w:val="both"/>
        <w:divId w:val="1195925686"/>
        <w:rPr>
          <w:color w:val="auto"/>
        </w:rPr>
      </w:pPr>
      <w:r w:rsidRPr="00563466">
        <w:rPr>
          <w:color w:val="auto"/>
        </w:rPr>
        <w:t>Если закладываемое право подтверждается документом, договор залога может быть оформлен передачей правоустанавливающего документа.</w:t>
      </w:r>
    </w:p>
    <w:p w:rsidR="00E47BBA" w:rsidRPr="00563466" w:rsidRDefault="00E47BBA" w:rsidP="00F81B2C">
      <w:pPr>
        <w:jc w:val="both"/>
        <w:divId w:val="1195925686"/>
        <w:rPr>
          <w:color w:val="auto"/>
        </w:rPr>
      </w:pPr>
      <w:bookmarkStart w:id="959" w:name="SUB303030100"/>
      <w:bookmarkEnd w:id="959"/>
      <w:r w:rsidRPr="00563466">
        <w:rPr>
          <w:rStyle w:val="s0"/>
          <w:color w:val="auto"/>
        </w:rPr>
        <w:t>3-1. При залоге банковского вклада в залог предоставляются права 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залогодержателе.</w:t>
      </w:r>
    </w:p>
    <w:p w:rsidR="00E47BBA" w:rsidRPr="00563466" w:rsidRDefault="00E47BBA" w:rsidP="00F81B2C">
      <w:pPr>
        <w:jc w:val="both"/>
        <w:divId w:val="1195925686"/>
        <w:rPr>
          <w:color w:val="auto"/>
        </w:rPr>
      </w:pPr>
      <w:bookmarkStart w:id="960" w:name="SUB3030400"/>
      <w:bookmarkEnd w:id="960"/>
      <w:r w:rsidRPr="00563466">
        <w:rPr>
          <w:rStyle w:val="s0"/>
          <w:color w:val="auto"/>
        </w:rPr>
        <w:t>4. Залог ценных бумаг осуществляется в соответствии с законодательством о рынке ценных бумаг.</w:t>
      </w:r>
    </w:p>
    <w:p w:rsidR="00E47BBA" w:rsidRPr="00563466" w:rsidRDefault="00E47BBA" w:rsidP="00F81B2C">
      <w:pPr>
        <w:jc w:val="both"/>
        <w:divId w:val="1195925686"/>
        <w:rPr>
          <w:color w:val="auto"/>
        </w:rPr>
      </w:pPr>
      <w:bookmarkStart w:id="961" w:name="SUB3030500"/>
      <w:bookmarkEnd w:id="961"/>
      <w:r w:rsidRPr="00563466">
        <w:rPr>
          <w:rStyle w:val="s0"/>
          <w:color w:val="auto"/>
        </w:rPr>
        <w:t>5. Если иное не установлено договором о залоге, деньги, являющиеся предметом залога, размещаются в банке.</w:t>
      </w:r>
    </w:p>
    <w:p w:rsidR="00E47BBA" w:rsidRPr="00563466" w:rsidRDefault="00E47BBA" w:rsidP="00F81B2C">
      <w:pPr>
        <w:jc w:val="both"/>
        <w:divId w:val="1195925686"/>
        <w:rPr>
          <w:color w:val="auto"/>
        </w:rPr>
      </w:pPr>
      <w:r w:rsidRPr="00563466">
        <w:rPr>
          <w:rStyle w:val="s0"/>
          <w:color w:val="auto"/>
        </w:rPr>
        <w:t>Вознаграждение (интерес), причитающееся за данные деньги, принадлежат залогодателю, если иное не предусмотрено договором.</w:t>
      </w:r>
    </w:p>
    <w:p w:rsidR="00E47BBA" w:rsidRPr="00563466" w:rsidRDefault="00E47BBA" w:rsidP="00F81B2C">
      <w:pPr>
        <w:jc w:val="both"/>
        <w:divId w:val="1195925686"/>
        <w:rPr>
          <w:color w:val="auto"/>
        </w:rPr>
      </w:pPr>
      <w:r w:rsidRPr="00563466">
        <w:rPr>
          <w:rStyle w:val="s0"/>
          <w:color w:val="auto"/>
        </w:rPr>
        <w:t>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(передачи на хранение в банковский сейф,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денег.</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62" w:name="SUB3040000"/>
      <w:bookmarkEnd w:id="962"/>
      <w:r w:rsidRPr="00563466">
        <w:rPr>
          <w:rStyle w:val="s1"/>
          <w:color w:val="auto"/>
        </w:rPr>
        <w:t>Статья 304.</w:t>
      </w:r>
      <w:r w:rsidRPr="00563466">
        <w:rPr>
          <w:color w:val="auto"/>
        </w:rPr>
        <w:t xml:space="preserve"> Залог имущества, находящегося в </w:t>
      </w:r>
      <w:r w:rsidRPr="00563466">
        <w:rPr>
          <w:rStyle w:val="s0"/>
          <w:color w:val="auto"/>
        </w:rPr>
        <w:t>общей собственности</w:t>
      </w:r>
    </w:p>
    <w:p w:rsidR="00E47BBA" w:rsidRPr="00563466" w:rsidRDefault="00E47BBA" w:rsidP="00F81B2C">
      <w:pPr>
        <w:jc w:val="both"/>
        <w:divId w:val="1195925686"/>
        <w:rPr>
          <w:color w:val="auto"/>
        </w:rPr>
      </w:pPr>
      <w:r w:rsidRPr="00563466">
        <w:rPr>
          <w:rStyle w:val="s0"/>
          <w:color w:val="auto"/>
        </w:rPr>
        <w:t xml:space="preserve">Имущество, составляющее </w:t>
      </w:r>
      <w:r w:rsidRPr="00563466">
        <w:rPr>
          <w:color w:val="auto"/>
        </w:rPr>
        <w:t>общую собственность</w:t>
      </w:r>
      <w:r w:rsidRPr="00563466">
        <w:rPr>
          <w:rStyle w:val="s0"/>
          <w:color w:val="auto"/>
        </w:rPr>
        <w:t>, может быть передано в залог только с согласия всех собственников. Право на долю в общем и</w:t>
      </w:r>
      <w:r w:rsidRPr="00563466">
        <w:rPr>
          <w:color w:val="auto"/>
        </w:rPr>
        <w:t>муществе может быть самостоятельным предметом залога.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63" w:name="SUB3050000"/>
      <w:bookmarkEnd w:id="963"/>
      <w:r w:rsidRPr="00563466">
        <w:rPr>
          <w:rStyle w:val="s1"/>
          <w:color w:val="auto"/>
        </w:rPr>
        <w:t xml:space="preserve">Статья 305. </w:t>
      </w:r>
      <w:r w:rsidRPr="00563466">
        <w:rPr>
          <w:rStyle w:val="s0"/>
          <w:color w:val="auto"/>
        </w:rPr>
        <w:t>Залогодатель</w:t>
      </w:r>
    </w:p>
    <w:p w:rsidR="00E47BBA" w:rsidRPr="00563466" w:rsidRDefault="00E47BBA" w:rsidP="00F81B2C">
      <w:pPr>
        <w:jc w:val="both"/>
        <w:divId w:val="1195925686"/>
        <w:rPr>
          <w:color w:val="auto"/>
        </w:rPr>
      </w:pPr>
      <w:r w:rsidRPr="00563466">
        <w:rPr>
          <w:rStyle w:val="s0"/>
          <w:color w:val="auto"/>
        </w:rPr>
        <w:t>1. Залогодателем м</w:t>
      </w:r>
      <w:r w:rsidRPr="00563466">
        <w:rPr>
          <w:color w:val="auto"/>
        </w:rPr>
        <w:t>ожет быть как сам должник, так и третье лицо</w:t>
      </w:r>
    </w:p>
    <w:p w:rsidR="00E47BBA" w:rsidRPr="00563466" w:rsidRDefault="00E47BBA" w:rsidP="00F81B2C">
      <w:pPr>
        <w:jc w:val="both"/>
        <w:divId w:val="1195925686"/>
        <w:rPr>
          <w:color w:val="auto"/>
        </w:rPr>
      </w:pPr>
      <w:bookmarkStart w:id="964" w:name="SUB3050200"/>
      <w:bookmarkEnd w:id="964"/>
      <w:r w:rsidRPr="00563466">
        <w:rPr>
          <w:color w:val="auto"/>
        </w:rPr>
        <w:t xml:space="preserve">2. Залогодателем вещи может быть ее собственник либо с согласия собственника лицо, имеющее на нее право хозяйственного ведения, если иное не предусмотрено законодательными актами. </w:t>
      </w:r>
    </w:p>
    <w:p w:rsidR="00E47BBA" w:rsidRPr="00563466" w:rsidRDefault="00E47BBA" w:rsidP="00F81B2C">
      <w:pPr>
        <w:jc w:val="both"/>
        <w:divId w:val="1195925686"/>
        <w:rPr>
          <w:color w:val="auto"/>
        </w:rPr>
      </w:pPr>
      <w:bookmarkStart w:id="965" w:name="SUB3050300"/>
      <w:bookmarkEnd w:id="965"/>
      <w:r w:rsidRPr="00563466">
        <w:rPr>
          <w:color w:val="auto"/>
        </w:rPr>
        <w:t xml:space="preserve">3. Залогодателем права может быть лицо, которому принадлежит закладываемое право. </w:t>
      </w:r>
    </w:p>
    <w:p w:rsidR="00E47BBA" w:rsidRPr="00563466" w:rsidRDefault="00E47BBA" w:rsidP="00F81B2C">
      <w:pPr>
        <w:jc w:val="both"/>
        <w:divId w:val="1195925686"/>
        <w:rPr>
          <w:color w:val="auto"/>
        </w:rPr>
      </w:pPr>
      <w:r w:rsidRPr="00563466">
        <w:rPr>
          <w:color w:val="auto"/>
        </w:rPr>
        <w:t>Залог права аренды или иного права на чужую вещь не допускается без согласия ее собственника или лица, имеющего на нее право хозяйственного ведения, если законодательными актами или договором запрещено отчуждение этого права без согласия указанных лиц.</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966" w:name="SUB3060000"/>
      <w:bookmarkEnd w:id="966"/>
      <w:r w:rsidRPr="00563466">
        <w:rPr>
          <w:rStyle w:val="s3"/>
          <w:color w:val="auto"/>
        </w:rPr>
        <w:t xml:space="preserve">В статью 306 внесены изменения в соответствии с </w:t>
      </w:r>
      <w:r w:rsidRPr="00563466">
        <w:rPr>
          <w:rStyle w:val="s9"/>
          <w:color w:val="auto"/>
          <w:u w:val="none"/>
        </w:rPr>
        <w:t>Законом</w:t>
      </w:r>
      <w:r w:rsidRPr="00563466">
        <w:rPr>
          <w:rStyle w:val="s3"/>
          <w:color w:val="auto"/>
        </w:rPr>
        <w:t xml:space="preserve"> РК от 18.12.2000 г. № 128-II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306.</w:t>
      </w:r>
      <w:r w:rsidRPr="00563466">
        <w:rPr>
          <w:color w:val="auto"/>
        </w:rPr>
        <w:t xml:space="preserve"> Страхование </w:t>
      </w:r>
      <w:r w:rsidRPr="00563466">
        <w:rPr>
          <w:rStyle w:val="s0"/>
          <w:color w:val="auto"/>
        </w:rPr>
        <w:t>заложенного имущества</w:t>
      </w:r>
    </w:p>
    <w:p w:rsidR="00E47BBA" w:rsidRPr="00563466" w:rsidRDefault="00E47BBA" w:rsidP="00F81B2C">
      <w:pPr>
        <w:jc w:val="both"/>
        <w:divId w:val="1195925686"/>
        <w:rPr>
          <w:color w:val="auto"/>
        </w:rPr>
      </w:pPr>
      <w:r w:rsidRPr="00563466">
        <w:rPr>
          <w:rStyle w:val="s0"/>
          <w:color w:val="auto"/>
        </w:rPr>
        <w:t xml:space="preserve">1. Договором или законодательными актами на залогодержателя может быть возложена обязанность страховать переданное в его владение заложенное имущество. </w:t>
      </w:r>
    </w:p>
    <w:p w:rsidR="00E47BBA" w:rsidRPr="00563466" w:rsidRDefault="00E47BBA" w:rsidP="00F81B2C">
      <w:pPr>
        <w:jc w:val="both"/>
        <w:divId w:val="1195925686"/>
        <w:rPr>
          <w:color w:val="auto"/>
        </w:rPr>
      </w:pPr>
      <w:r w:rsidRPr="00563466">
        <w:rPr>
          <w:rStyle w:val="s0"/>
          <w:color w:val="auto"/>
        </w:rPr>
        <w:t>Страхование заложенного имущ</w:t>
      </w:r>
      <w:r w:rsidRPr="00563466">
        <w:rPr>
          <w:color w:val="auto"/>
        </w:rPr>
        <w:t xml:space="preserve">ества, которое остается в пользовании залогодателя, возлагается </w:t>
      </w:r>
      <w:proofErr w:type="gramStart"/>
      <w:r w:rsidRPr="00563466">
        <w:rPr>
          <w:color w:val="auto"/>
        </w:rPr>
        <w:t>на</w:t>
      </w:r>
      <w:proofErr w:type="gramEnd"/>
      <w:r w:rsidRPr="00563466">
        <w:rPr>
          <w:color w:val="auto"/>
        </w:rPr>
        <w:t xml:space="preserve"> последнего.</w:t>
      </w:r>
    </w:p>
    <w:p w:rsidR="00E47BBA" w:rsidRPr="00563466" w:rsidRDefault="00E47BBA" w:rsidP="00F81B2C">
      <w:pPr>
        <w:jc w:val="both"/>
        <w:divId w:val="1195925686"/>
        <w:rPr>
          <w:color w:val="auto"/>
        </w:rPr>
      </w:pPr>
      <w:bookmarkStart w:id="967" w:name="SUB3060200"/>
      <w:bookmarkEnd w:id="967"/>
      <w:r w:rsidRPr="00563466">
        <w:rPr>
          <w:color w:val="auto"/>
        </w:rPr>
        <w:t xml:space="preserve">2. При наступлении страхового случая право требования по договору страхования заложенного имущества у залогодателя возникает только в случае отказа от него залогодержателя. </w:t>
      </w:r>
    </w:p>
    <w:p w:rsidR="00E47BBA" w:rsidRPr="00563466" w:rsidRDefault="00E47BBA" w:rsidP="00F81B2C">
      <w:pPr>
        <w:jc w:val="both"/>
        <w:divId w:val="1195925686"/>
        <w:rPr>
          <w:color w:val="auto"/>
        </w:rPr>
      </w:pPr>
      <w:r w:rsidRPr="00563466">
        <w:rPr>
          <w:color w:val="auto"/>
        </w:rPr>
        <w:t>Если сумма страховой выплаты превышает сумму обязательства, обеспеченного залогом, залогодержатель обязан в течение трех банковских дней с момента ее получения перечислить разницу залогодателю.</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68" w:name="SUB3070000"/>
      <w:bookmarkEnd w:id="968"/>
      <w:r w:rsidRPr="00563466">
        <w:rPr>
          <w:rStyle w:val="s3"/>
          <w:color w:val="auto"/>
        </w:rPr>
        <w:t xml:space="preserve">Статья 307 изложена в редакции </w:t>
      </w:r>
      <w:r w:rsidRPr="00563466">
        <w:rPr>
          <w:rStyle w:val="s9"/>
          <w:color w:val="auto"/>
          <w:u w:val="none"/>
        </w:rPr>
        <w:t>Закона</w:t>
      </w:r>
      <w:r w:rsidRPr="00563466">
        <w:rPr>
          <w:rStyle w:val="s3"/>
          <w:color w:val="auto"/>
        </w:rPr>
        <w:t xml:space="preserve"> РК от 10.02.11 г. № 406-IV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307. </w:t>
      </w:r>
      <w:r w:rsidRPr="00563466">
        <w:rPr>
          <w:rStyle w:val="s0"/>
          <w:color w:val="auto"/>
        </w:rPr>
        <w:t>Содержание и форма договора о залоге</w:t>
      </w:r>
    </w:p>
    <w:p w:rsidR="00E47BBA" w:rsidRPr="00563466" w:rsidRDefault="00E47BBA" w:rsidP="00F81B2C">
      <w:pPr>
        <w:jc w:val="both"/>
        <w:divId w:val="1195925686"/>
        <w:rPr>
          <w:color w:val="auto"/>
        </w:rPr>
      </w:pPr>
      <w:r w:rsidRPr="00563466">
        <w:rPr>
          <w:rStyle w:val="s3"/>
          <w:color w:val="auto"/>
        </w:rPr>
        <w:t xml:space="preserve">В пункт 1 внесены изменения в соответствии с </w:t>
      </w:r>
      <w:r w:rsidRPr="00563466">
        <w:rPr>
          <w:rStyle w:val="s9"/>
          <w:color w:val="auto"/>
          <w:u w:val="none"/>
        </w:rPr>
        <w:t>Законом</w:t>
      </w:r>
      <w:r w:rsidRPr="00563466">
        <w:rPr>
          <w:rStyle w:val="s3"/>
          <w:color w:val="auto"/>
        </w:rPr>
        <w:t xml:space="preserve"> РК от 29.12.14 г. № 269-V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22.04.15 г. № 308-V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1. В договоре о залоге должны быть указаны предмет залога и его оценка, существо, размер или максимальная сумма и срок исполнения обязательства, обеспечиваемого залогом. В нем должно также содержаться указание на то, у какой из сторон находится во владении заложенное имущество и допустимость его использования. По соглашению сторон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w:t>
      </w:r>
    </w:p>
    <w:p w:rsidR="00E47BBA" w:rsidRPr="00563466" w:rsidRDefault="00E47BBA" w:rsidP="00F81B2C">
      <w:pPr>
        <w:jc w:val="both"/>
        <w:divId w:val="1195925686"/>
        <w:rPr>
          <w:color w:val="auto"/>
        </w:rPr>
      </w:pPr>
      <w:r w:rsidRPr="00563466">
        <w:rPr>
          <w:rStyle w:val="s0"/>
          <w:color w:val="auto"/>
        </w:rPr>
        <w:t>Оценка предмета залога выражается в тенге и может определяться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дату заключения договора о залоге.</w:t>
      </w:r>
    </w:p>
    <w:p w:rsidR="00E47BBA" w:rsidRPr="00563466" w:rsidRDefault="00E47BBA" w:rsidP="00F81B2C">
      <w:pPr>
        <w:jc w:val="both"/>
        <w:divId w:val="1195925686"/>
        <w:rPr>
          <w:color w:val="auto"/>
        </w:rPr>
      </w:pPr>
      <w:bookmarkStart w:id="969" w:name="SUB3070200"/>
      <w:bookmarkEnd w:id="969"/>
      <w:r w:rsidRPr="00563466">
        <w:rPr>
          <w:rStyle w:val="s0"/>
          <w:color w:val="auto"/>
        </w:rPr>
        <w:t>2. Договор о залоге должен быть заключен в письменной форме.</w:t>
      </w:r>
    </w:p>
    <w:p w:rsidR="00E47BBA" w:rsidRPr="00563466" w:rsidRDefault="00E47BBA" w:rsidP="00F81B2C">
      <w:pPr>
        <w:jc w:val="both"/>
        <w:divId w:val="1195925686"/>
        <w:rPr>
          <w:color w:val="auto"/>
        </w:rPr>
      </w:pPr>
      <w:bookmarkStart w:id="970" w:name="SUB3070300"/>
      <w:bookmarkEnd w:id="970"/>
      <w:r w:rsidRPr="00563466">
        <w:rPr>
          <w:rStyle w:val="s0"/>
          <w:color w:val="auto"/>
        </w:rPr>
        <w:t>3. Несоблюдение правил, содержащихся в пунктах 1 и 2 настоящей статьи, влечет недействительность договора о залоге.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71" w:name="SUB3080000"/>
      <w:bookmarkEnd w:id="971"/>
      <w:r w:rsidRPr="00563466">
        <w:rPr>
          <w:rStyle w:val="s3"/>
          <w:color w:val="auto"/>
        </w:rPr>
        <w:t xml:space="preserve">В статью 308 внесены изменения в соответствии с Законом РК от 03.06.03 г. </w:t>
      </w:r>
      <w:r w:rsidRPr="00563466">
        <w:rPr>
          <w:rStyle w:val="s9"/>
          <w:color w:val="auto"/>
          <w:u w:val="none"/>
        </w:rPr>
        <w:t>№ 426-II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изложен в редакции </w:t>
      </w:r>
      <w:r w:rsidRPr="00563466">
        <w:rPr>
          <w:rStyle w:val="s9"/>
          <w:color w:val="auto"/>
          <w:u w:val="none"/>
        </w:rPr>
        <w:t>Закона</w:t>
      </w:r>
      <w:r w:rsidRPr="00563466">
        <w:rPr>
          <w:rStyle w:val="s3"/>
          <w:color w:val="auto"/>
        </w:rPr>
        <w:t xml:space="preserve"> РК от 25.03.11 г. № 421-IV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308.</w:t>
      </w:r>
      <w:r w:rsidRPr="00563466">
        <w:rPr>
          <w:color w:val="auto"/>
        </w:rPr>
        <w:t xml:space="preserve"> </w:t>
      </w:r>
      <w:r w:rsidRPr="00563466">
        <w:rPr>
          <w:rStyle w:val="s0"/>
          <w:color w:val="auto"/>
        </w:rPr>
        <w:t>Регистрация залога</w:t>
      </w:r>
    </w:p>
    <w:p w:rsidR="00E47BBA" w:rsidRPr="00563466" w:rsidRDefault="00E47BBA" w:rsidP="00F81B2C">
      <w:pPr>
        <w:jc w:val="both"/>
        <w:divId w:val="1195925686"/>
        <w:rPr>
          <w:color w:val="auto"/>
        </w:rPr>
      </w:pPr>
      <w:r w:rsidRPr="00563466">
        <w:rPr>
          <w:rStyle w:val="s0"/>
          <w:color w:val="auto"/>
        </w:rPr>
        <w:t>1. Залог имущества, подлежащего регистрации, должен быть зарегистрирован в органе, осуществляющем регистрацию данного имущества, если иное не вытекает из настоящего Кодекса.</w:t>
      </w:r>
    </w:p>
    <w:p w:rsidR="00E47BBA" w:rsidRPr="00563466" w:rsidRDefault="00E47BBA" w:rsidP="00F81B2C">
      <w:pPr>
        <w:jc w:val="both"/>
        <w:divId w:val="1195925686"/>
        <w:rPr>
          <w:color w:val="auto"/>
        </w:rPr>
      </w:pPr>
      <w:r w:rsidRPr="00563466">
        <w:rPr>
          <w:rStyle w:val="s0"/>
          <w:color w:val="auto"/>
        </w:rPr>
        <w:t xml:space="preserve">Залог недвижимого имущества подлежит государственной регистрации органом, осуществляющим регистрацию прав на недвижимое имущество. </w:t>
      </w:r>
    </w:p>
    <w:p w:rsidR="00E47BBA" w:rsidRPr="00563466" w:rsidRDefault="00E47BBA" w:rsidP="00F81B2C">
      <w:pPr>
        <w:jc w:val="both"/>
        <w:divId w:val="1195925686"/>
        <w:rPr>
          <w:color w:val="auto"/>
        </w:rPr>
      </w:pPr>
      <w:bookmarkStart w:id="972" w:name="SUB3080200"/>
      <w:bookmarkEnd w:id="972"/>
      <w:r w:rsidRPr="00563466">
        <w:rPr>
          <w:rStyle w:val="s0"/>
          <w:color w:val="auto"/>
        </w:rPr>
        <w:t>2. Регистрации подлежит изменение предмета залога.</w:t>
      </w:r>
    </w:p>
    <w:p w:rsidR="00E47BBA" w:rsidRPr="00563466" w:rsidRDefault="00E47BBA" w:rsidP="00F81B2C">
      <w:pPr>
        <w:jc w:val="both"/>
        <w:divId w:val="1195925686"/>
        <w:rPr>
          <w:color w:val="auto"/>
        </w:rPr>
      </w:pPr>
      <w:r w:rsidRPr="00563466">
        <w:rPr>
          <w:rStyle w:val="s0"/>
          <w:color w:val="auto"/>
        </w:rPr>
        <w:t>Другие изменения залога могут быть зарегистрированы по желанию участников.</w:t>
      </w:r>
    </w:p>
    <w:p w:rsidR="00E47BBA" w:rsidRPr="00563466" w:rsidRDefault="00E47BBA" w:rsidP="00F81B2C">
      <w:pPr>
        <w:jc w:val="both"/>
        <w:divId w:val="1195925686"/>
        <w:rPr>
          <w:color w:val="auto"/>
        </w:rPr>
      </w:pPr>
      <w:bookmarkStart w:id="973" w:name="SUB3080300"/>
      <w:bookmarkEnd w:id="973"/>
      <w:r w:rsidRPr="00563466">
        <w:rPr>
          <w:rStyle w:val="s0"/>
          <w:color w:val="auto"/>
        </w:rPr>
        <w:t xml:space="preserve">3. Запись о прекращении залога вносится в реестр </w:t>
      </w:r>
      <w:proofErr w:type="gramStart"/>
      <w:r w:rsidRPr="00563466">
        <w:rPr>
          <w:rStyle w:val="s0"/>
          <w:color w:val="auto"/>
        </w:rPr>
        <w:t>при</w:t>
      </w:r>
      <w:proofErr w:type="gramEnd"/>
      <w:r w:rsidRPr="00563466">
        <w:rPr>
          <w:rStyle w:val="s0"/>
          <w:color w:val="auto"/>
        </w:rPr>
        <w:t>:</w:t>
      </w:r>
    </w:p>
    <w:p w:rsidR="00E47BBA" w:rsidRPr="00563466" w:rsidRDefault="00E47BBA" w:rsidP="00F81B2C">
      <w:pPr>
        <w:jc w:val="both"/>
        <w:divId w:val="1195925686"/>
        <w:rPr>
          <w:color w:val="auto"/>
        </w:rPr>
      </w:pPr>
      <w:r w:rsidRPr="00563466">
        <w:rPr>
          <w:rStyle w:val="s0"/>
          <w:color w:val="auto"/>
        </w:rPr>
        <w:t>1) регистрации прекращения залога на основании заявления залогодержателя в связи с исполнением основного обязательства;</w:t>
      </w:r>
    </w:p>
    <w:p w:rsidR="00E47BBA" w:rsidRPr="00563466" w:rsidRDefault="00E47BBA" w:rsidP="00F81B2C">
      <w:pPr>
        <w:jc w:val="both"/>
        <w:divId w:val="1195925686"/>
        <w:rPr>
          <w:color w:val="auto"/>
        </w:rPr>
      </w:pPr>
      <w:r w:rsidRPr="00563466">
        <w:rPr>
          <w:rStyle w:val="s0"/>
          <w:color w:val="auto"/>
        </w:rPr>
        <w:t xml:space="preserve">2) </w:t>
      </w:r>
      <w:proofErr w:type="gramStart"/>
      <w:r w:rsidRPr="00563466">
        <w:rPr>
          <w:rStyle w:val="s0"/>
          <w:color w:val="auto"/>
        </w:rPr>
        <w:t>обращении</w:t>
      </w:r>
      <w:proofErr w:type="gramEnd"/>
      <w:r w:rsidRPr="00563466">
        <w:rPr>
          <w:rStyle w:val="s0"/>
          <w:color w:val="auto"/>
        </w:rPr>
        <w:t xml:space="preserve"> взыскания на предмет залога в порядке, предусмотренном законодательными актами Республики Казахстан;</w:t>
      </w:r>
    </w:p>
    <w:p w:rsidR="00E47BBA" w:rsidRPr="00563466" w:rsidRDefault="00E47BBA" w:rsidP="00F81B2C">
      <w:pPr>
        <w:jc w:val="both"/>
        <w:divId w:val="1195925686"/>
        <w:rPr>
          <w:color w:val="auto"/>
        </w:rPr>
      </w:pPr>
      <w:r w:rsidRPr="00563466">
        <w:rPr>
          <w:rStyle w:val="s0"/>
          <w:color w:val="auto"/>
        </w:rPr>
        <w:t>3) регистрации прекращения залога в связи с расторжением договора залога;</w:t>
      </w:r>
    </w:p>
    <w:p w:rsidR="00E47BBA" w:rsidRPr="00563466" w:rsidRDefault="00E47BBA" w:rsidP="00F81B2C">
      <w:pPr>
        <w:jc w:val="both"/>
        <w:divId w:val="1195925686"/>
        <w:rPr>
          <w:color w:val="auto"/>
        </w:rPr>
      </w:pPr>
      <w:r w:rsidRPr="00563466">
        <w:rPr>
          <w:rStyle w:val="s0"/>
          <w:color w:val="auto"/>
        </w:rPr>
        <w:t xml:space="preserve">4) </w:t>
      </w:r>
      <w:proofErr w:type="gramStart"/>
      <w:r w:rsidRPr="00563466">
        <w:rPr>
          <w:rStyle w:val="s0"/>
          <w:color w:val="auto"/>
        </w:rPr>
        <w:t>прекращении</w:t>
      </w:r>
      <w:proofErr w:type="gramEnd"/>
      <w:r w:rsidRPr="00563466">
        <w:rPr>
          <w:rStyle w:val="s0"/>
          <w:color w:val="auto"/>
        </w:rPr>
        <w:t xml:space="preserve"> залога по иным основаниям, предусмотренным статьей 322 настоящего Кодекса.</w:t>
      </w:r>
    </w:p>
    <w:p w:rsidR="00E47BBA" w:rsidRPr="00563466" w:rsidRDefault="00E47BBA" w:rsidP="00F81B2C">
      <w:pPr>
        <w:jc w:val="both"/>
        <w:divId w:val="1195925686"/>
        <w:rPr>
          <w:color w:val="auto"/>
        </w:rPr>
      </w:pPr>
      <w:bookmarkStart w:id="974" w:name="SUB3080400"/>
      <w:bookmarkEnd w:id="974"/>
      <w:r w:rsidRPr="00563466">
        <w:rPr>
          <w:rStyle w:val="s0"/>
          <w:color w:val="auto"/>
        </w:rPr>
        <w:t>4. Залогодатель, исполнивший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заявления.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Закон</w:t>
      </w:r>
      <w:r w:rsidRPr="00563466">
        <w:rPr>
          <w:rStyle w:val="s3"/>
          <w:color w:val="auto"/>
        </w:rPr>
        <w:t xml:space="preserve"> Республики Казахстан от 26 июля 2007 года № 310-III «О государственной регистрации прав на недвижимое имущество и сделок с ним», </w:t>
      </w:r>
      <w:r w:rsidRPr="00563466">
        <w:rPr>
          <w:rStyle w:val="s9"/>
          <w:color w:val="auto"/>
          <w:u w:val="none"/>
        </w:rPr>
        <w:t>Закон</w:t>
      </w:r>
      <w:r w:rsidRPr="00563466">
        <w:rPr>
          <w:rStyle w:val="s3"/>
          <w:color w:val="auto"/>
        </w:rPr>
        <w:t xml:space="preserve"> РК от 30 июня 1998 г. № 254-1 «О регистрации залога движимого имущества», </w:t>
      </w:r>
      <w:r w:rsidRPr="00563466">
        <w:rPr>
          <w:rStyle w:val="s9"/>
          <w:color w:val="auto"/>
          <w:u w:val="none"/>
        </w:rPr>
        <w:t>Закон</w:t>
      </w:r>
      <w:r w:rsidRPr="00563466">
        <w:rPr>
          <w:rStyle w:val="s3"/>
          <w:color w:val="auto"/>
        </w:rPr>
        <w:t xml:space="preserve"> Республики Казахстан от 23 декабря 1995 г. № 2723 «Об ипотеке недвижимого имущества»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75" w:name="SUB3090000"/>
      <w:bookmarkEnd w:id="975"/>
      <w:r w:rsidRPr="00563466">
        <w:rPr>
          <w:rStyle w:val="s1"/>
          <w:color w:val="auto"/>
        </w:rPr>
        <w:t>Статья 309.</w:t>
      </w:r>
      <w:r w:rsidRPr="00563466">
        <w:rPr>
          <w:color w:val="auto"/>
        </w:rPr>
        <w:t xml:space="preserve"> Имущество, на которое </w:t>
      </w:r>
      <w:r w:rsidRPr="00563466">
        <w:rPr>
          <w:rStyle w:val="s0"/>
          <w:color w:val="auto"/>
        </w:rPr>
        <w:t>распространяются права залогодержателя</w:t>
      </w:r>
    </w:p>
    <w:p w:rsidR="00E47BBA" w:rsidRPr="00563466" w:rsidRDefault="00E47BBA" w:rsidP="00F81B2C">
      <w:pPr>
        <w:jc w:val="both"/>
        <w:divId w:val="1195925686"/>
        <w:rPr>
          <w:color w:val="auto"/>
        </w:rPr>
      </w:pPr>
      <w:r w:rsidRPr="00563466">
        <w:rPr>
          <w:rStyle w:val="s3"/>
          <w:color w:val="auto"/>
        </w:rPr>
        <w:t xml:space="preserve">В пункт 1 внесены изменения в соответствии с </w:t>
      </w:r>
      <w:r w:rsidRPr="00563466">
        <w:rPr>
          <w:rStyle w:val="s9"/>
          <w:color w:val="auto"/>
          <w:u w:val="none"/>
        </w:rPr>
        <w:t>Законом</w:t>
      </w:r>
      <w:r w:rsidRPr="00563466">
        <w:rPr>
          <w:rStyle w:val="s3"/>
          <w:color w:val="auto"/>
        </w:rPr>
        <w:t xml:space="preserve"> РК от 29.12.14 г. № 269-V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 xml:space="preserve">1. Права залогодержателя (право залога) на вещь, являющуюся предметом залога, распространяются на ее принадлежности и на неотделимые плоды, если иное </w:t>
      </w:r>
      <w:r w:rsidRPr="00563466">
        <w:rPr>
          <w:color w:val="auto"/>
        </w:rPr>
        <w:t xml:space="preserve">не предусмотрено договором или законодательными актами. </w:t>
      </w:r>
    </w:p>
    <w:p w:rsidR="00E47BBA" w:rsidRPr="00563466" w:rsidRDefault="00E47BBA" w:rsidP="00F81B2C">
      <w:pPr>
        <w:jc w:val="both"/>
        <w:divId w:val="1195925686"/>
        <w:rPr>
          <w:color w:val="auto"/>
        </w:rPr>
      </w:pPr>
      <w:r w:rsidRPr="00563466">
        <w:rPr>
          <w:rStyle w:val="s0"/>
          <w:color w:val="auto"/>
        </w:rPr>
        <w:t>В случаях, предусмотренных договором или законодательными актами, право залога может распространяться на полученные в результате использования заложенного имущества отделимые плоды, продукцию и доходы, а также приобретенные в последующем активы и замененные активы.</w:t>
      </w:r>
    </w:p>
    <w:p w:rsidR="00E47BBA" w:rsidRPr="00563466" w:rsidRDefault="00E47BBA" w:rsidP="00F81B2C">
      <w:pPr>
        <w:jc w:val="both"/>
        <w:divId w:val="1195925686"/>
        <w:rPr>
          <w:color w:val="auto"/>
        </w:rPr>
      </w:pPr>
      <w:bookmarkStart w:id="976" w:name="SUB3090200"/>
      <w:bookmarkEnd w:id="976"/>
      <w:r w:rsidRPr="00563466">
        <w:rPr>
          <w:color w:val="auto"/>
        </w:rPr>
        <w:t>2. При ипотеке предприятия или иного имущественного комплекса в целом право залога распространяется на все его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законодательными актами или договором.</w:t>
      </w:r>
    </w:p>
    <w:p w:rsidR="00E47BBA" w:rsidRPr="00563466" w:rsidRDefault="00E47BBA" w:rsidP="00F81B2C">
      <w:pPr>
        <w:jc w:val="both"/>
        <w:divId w:val="1195925686"/>
        <w:rPr>
          <w:color w:val="auto"/>
        </w:rPr>
      </w:pPr>
      <w:bookmarkStart w:id="977" w:name="SUB3090300"/>
      <w:bookmarkEnd w:id="977"/>
      <w:r w:rsidRPr="00563466">
        <w:rPr>
          <w:color w:val="auto"/>
        </w:rPr>
        <w:t>3. Ипотека здания или сооружения допускается только с одновременной ипотекой по тому же договору права на земельный участок, на котором находится это здание или сооружение, либо на часть этого участка, функционально обеспечивающего закладываемый объект.</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78" w:name="SUB3100000"/>
      <w:bookmarkEnd w:id="978"/>
      <w:r w:rsidRPr="00563466">
        <w:rPr>
          <w:rStyle w:val="s1"/>
          <w:color w:val="auto"/>
        </w:rPr>
        <w:t>Статья 310.</w:t>
      </w:r>
      <w:r w:rsidRPr="00563466">
        <w:rPr>
          <w:color w:val="auto"/>
        </w:rPr>
        <w:t xml:space="preserve"> Возникновение права </w:t>
      </w:r>
      <w:r w:rsidRPr="00563466">
        <w:rPr>
          <w:rStyle w:val="s0"/>
          <w:color w:val="auto"/>
        </w:rPr>
        <w:t>залога</w:t>
      </w:r>
    </w:p>
    <w:p w:rsidR="00E47BBA" w:rsidRPr="00563466" w:rsidRDefault="00E47BBA" w:rsidP="00F81B2C">
      <w:pPr>
        <w:jc w:val="both"/>
        <w:divId w:val="1195925686"/>
        <w:rPr>
          <w:color w:val="auto"/>
        </w:rPr>
      </w:pPr>
      <w:r w:rsidRPr="00563466">
        <w:rPr>
          <w:rStyle w:val="s0"/>
          <w:color w:val="auto"/>
        </w:rPr>
        <w:t xml:space="preserve">1. Поскольку иное не предусмотрено договором о залоге, право залога возникает в отношении имущества, залог которого подлежит </w:t>
      </w:r>
      <w:r w:rsidRPr="00563466">
        <w:rPr>
          <w:color w:val="auto"/>
        </w:rPr>
        <w:t>регистрации</w:t>
      </w:r>
      <w:r w:rsidRPr="00563466">
        <w:rPr>
          <w:rStyle w:val="s0"/>
          <w:color w:val="auto"/>
        </w:rPr>
        <w:t>, с момента регистрации договора, в отношении другого имущества - с момента передачи этого имущества</w:t>
      </w:r>
      <w:r w:rsidRPr="00563466">
        <w:rPr>
          <w:color w:val="auto"/>
        </w:rPr>
        <w:t xml:space="preserve"> залогодержателю, а если оно не подлежит передаче, то с момента заключения договора о залоге.</w:t>
      </w:r>
    </w:p>
    <w:p w:rsidR="00E47BBA" w:rsidRPr="00563466" w:rsidRDefault="00E47BBA" w:rsidP="00F81B2C">
      <w:pPr>
        <w:jc w:val="both"/>
        <w:divId w:val="1195925686"/>
        <w:rPr>
          <w:color w:val="auto"/>
        </w:rPr>
      </w:pPr>
      <w:bookmarkStart w:id="979" w:name="SUB3100200"/>
      <w:bookmarkEnd w:id="979"/>
      <w:r w:rsidRPr="00563466">
        <w:rPr>
          <w:rStyle w:val="s0"/>
          <w:color w:val="auto"/>
        </w:rPr>
        <w:t xml:space="preserve">2. Право залога на товары в обороте возникает в соответствии с правилами </w:t>
      </w:r>
      <w:r w:rsidRPr="00563466">
        <w:rPr>
          <w:color w:val="auto"/>
        </w:rPr>
        <w:t>пункта 2</w:t>
      </w:r>
      <w:r w:rsidRPr="00563466">
        <w:rPr>
          <w:rStyle w:val="s0"/>
          <w:color w:val="auto"/>
        </w:rPr>
        <w:t xml:space="preserve"> статьи 327 настоящего Кодекса.</w:t>
      </w:r>
    </w:p>
    <w:p w:rsidR="00E47BBA" w:rsidRPr="00563466" w:rsidRDefault="00E47BBA" w:rsidP="00F81B2C">
      <w:pPr>
        <w:jc w:val="thaiDistribute"/>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980" w:name="SUB3110000"/>
      <w:bookmarkEnd w:id="980"/>
      <w:r w:rsidRPr="00563466">
        <w:rPr>
          <w:rStyle w:val="s3"/>
          <w:color w:val="auto"/>
        </w:rPr>
        <w:t xml:space="preserve">В статью 311 внесены изменения в соответствии с Законами РК от 02.03.98 г. </w:t>
      </w:r>
      <w:r w:rsidRPr="00563466">
        <w:rPr>
          <w:rStyle w:val="s9"/>
          <w:color w:val="auto"/>
          <w:u w:val="none"/>
        </w:rPr>
        <w:t>№ 211-1</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311.</w:t>
      </w:r>
      <w:r w:rsidRPr="00563466">
        <w:rPr>
          <w:color w:val="auto"/>
        </w:rPr>
        <w:t xml:space="preserve"> Последующий залог </w:t>
      </w:r>
      <w:r w:rsidRPr="00563466">
        <w:rPr>
          <w:rStyle w:val="s0"/>
          <w:color w:val="auto"/>
        </w:rPr>
        <w:t>(перезалог)</w:t>
      </w:r>
    </w:p>
    <w:p w:rsidR="00E47BBA" w:rsidRPr="00563466" w:rsidRDefault="00E47BBA" w:rsidP="00F81B2C">
      <w:pPr>
        <w:jc w:val="both"/>
        <w:divId w:val="1195925686"/>
        <w:rPr>
          <w:color w:val="auto"/>
        </w:rPr>
      </w:pPr>
      <w:r w:rsidRPr="00563466">
        <w:rPr>
          <w:rStyle w:val="s0"/>
          <w:color w:val="auto"/>
        </w:rPr>
        <w:t>1. Если имущество, находящееся в залоге, становится предметом еще одного залога в обеспечение других требований (перезалог), требован</w:t>
      </w:r>
      <w:r w:rsidRPr="00563466">
        <w:rPr>
          <w:color w:val="auto"/>
        </w:rPr>
        <w:t xml:space="preserve">ия последующего залогодержателя удовлетворяются из стоимости предмета залога </w:t>
      </w:r>
      <w:r w:rsidRPr="00563466">
        <w:rPr>
          <w:rStyle w:val="s0"/>
          <w:color w:val="auto"/>
        </w:rPr>
        <w:t>после удовлетворения</w:t>
      </w:r>
      <w:r w:rsidRPr="00563466">
        <w:rPr>
          <w:color w:val="auto"/>
        </w:rPr>
        <w:t xml:space="preserve"> требований предшествующих залогодержателей.</w:t>
      </w:r>
    </w:p>
    <w:p w:rsidR="00E47BBA" w:rsidRPr="00563466" w:rsidRDefault="00E47BBA" w:rsidP="00F81B2C">
      <w:pPr>
        <w:jc w:val="both"/>
        <w:divId w:val="1195925686"/>
        <w:rPr>
          <w:color w:val="auto"/>
        </w:rPr>
      </w:pPr>
      <w:bookmarkStart w:id="981" w:name="SUB3110200"/>
      <w:bookmarkEnd w:id="981"/>
      <w:r w:rsidRPr="00563466">
        <w:rPr>
          <w:color w:val="auto"/>
        </w:rPr>
        <w:t>2. Перезалог допускается, если он не запрещен предшествующими договорами о залоге.</w:t>
      </w:r>
    </w:p>
    <w:p w:rsidR="00E47BBA" w:rsidRPr="00563466" w:rsidRDefault="00E47BBA" w:rsidP="00F81B2C">
      <w:pPr>
        <w:jc w:val="both"/>
        <w:divId w:val="1195925686"/>
        <w:rPr>
          <w:color w:val="auto"/>
        </w:rPr>
      </w:pPr>
      <w:bookmarkStart w:id="982" w:name="SUB3110300"/>
      <w:bookmarkEnd w:id="982"/>
      <w:r w:rsidRPr="00563466">
        <w:rPr>
          <w:color w:val="auto"/>
        </w:rPr>
        <w:t xml:space="preserve">3. Залогодатель обязан сообщить каждому последующему залогодержателю сведения обо всех существующих залогах данного </w:t>
      </w:r>
      <w:proofErr w:type="gramStart"/>
      <w:r w:rsidRPr="00563466">
        <w:rPr>
          <w:color w:val="auto"/>
        </w:rPr>
        <w:t>имущества</w:t>
      </w:r>
      <w:proofErr w:type="gramEnd"/>
      <w:r w:rsidRPr="00563466">
        <w:rPr>
          <w:color w:val="auto"/>
        </w:rPr>
        <w:t xml:space="preserve"> и отвечает за убытки, причиненные залогодержателям невыполнением этой обязанности.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83" w:name="SUB3120000"/>
      <w:bookmarkEnd w:id="983"/>
      <w:r w:rsidRPr="00563466">
        <w:rPr>
          <w:rStyle w:val="s1"/>
          <w:color w:val="auto"/>
        </w:rPr>
        <w:t>Статья 312.</w:t>
      </w:r>
      <w:r w:rsidRPr="00563466">
        <w:rPr>
          <w:color w:val="auto"/>
        </w:rPr>
        <w:t xml:space="preserve"> Содержание и сохранность </w:t>
      </w:r>
      <w:r w:rsidRPr="00563466">
        <w:rPr>
          <w:rStyle w:val="s0"/>
          <w:color w:val="auto"/>
        </w:rPr>
        <w:t>заложенного имущества.</w:t>
      </w:r>
    </w:p>
    <w:p w:rsidR="00E47BBA" w:rsidRPr="00563466" w:rsidRDefault="00E47BBA" w:rsidP="00F81B2C">
      <w:pPr>
        <w:jc w:val="both"/>
        <w:divId w:val="1195925686"/>
        <w:rPr>
          <w:color w:val="auto"/>
        </w:rPr>
      </w:pPr>
      <w:r w:rsidRPr="00563466">
        <w:rPr>
          <w:rStyle w:val="s0"/>
          <w:color w:val="auto"/>
        </w:rPr>
        <w:t xml:space="preserve">1. Залогодатель или залогодержатель, в зависимости от того, у кого из них находится заложенное имущество, обязаны, если иное не предусмотрено законодательными актами или договором: </w:t>
      </w:r>
    </w:p>
    <w:p w:rsidR="00E47BBA" w:rsidRPr="00563466" w:rsidRDefault="00E47BBA" w:rsidP="00F81B2C">
      <w:pPr>
        <w:jc w:val="both"/>
        <w:divId w:val="1195925686"/>
        <w:rPr>
          <w:color w:val="auto"/>
        </w:rPr>
      </w:pPr>
      <w:r w:rsidRPr="00563466">
        <w:rPr>
          <w:rStyle w:val="s0"/>
          <w:color w:val="auto"/>
        </w:rPr>
        <w:t>1) принимать меры, необходимые для обеспечения сохранности заложенного имущества, в том числе для защиты его от посягательств и требований со с</w:t>
      </w:r>
      <w:r w:rsidRPr="00563466">
        <w:rPr>
          <w:color w:val="auto"/>
        </w:rPr>
        <w:t xml:space="preserve">тороны третьих лиц; </w:t>
      </w:r>
    </w:p>
    <w:p w:rsidR="00E47BBA" w:rsidRPr="00563466" w:rsidRDefault="00E47BBA" w:rsidP="00F81B2C">
      <w:pPr>
        <w:jc w:val="both"/>
        <w:divId w:val="1195925686"/>
        <w:rPr>
          <w:color w:val="auto"/>
        </w:rPr>
      </w:pPr>
      <w:r w:rsidRPr="00563466">
        <w:rPr>
          <w:color w:val="auto"/>
        </w:rPr>
        <w:t>2) немедленно уведомлять другую сторону о возникновении угрозы утраты или повреждения заложенного имущества.</w:t>
      </w:r>
    </w:p>
    <w:p w:rsidR="00E47BBA" w:rsidRPr="00563466" w:rsidRDefault="00E47BBA" w:rsidP="00F81B2C">
      <w:pPr>
        <w:jc w:val="both"/>
        <w:divId w:val="1195925686"/>
        <w:rPr>
          <w:color w:val="auto"/>
        </w:rPr>
      </w:pPr>
      <w:bookmarkStart w:id="984" w:name="SUB3120200"/>
      <w:bookmarkEnd w:id="984"/>
      <w:r w:rsidRPr="00563466">
        <w:rPr>
          <w:color w:val="auto"/>
        </w:rPr>
        <w:t>2. Залогодержатель и залогодатель вправе проверять по документам и фактически наличие, размер, состояние и условия хранения заложенного имущества, находящегося у другой стороны.</w:t>
      </w:r>
    </w:p>
    <w:p w:rsidR="00E47BBA" w:rsidRPr="00563466" w:rsidRDefault="00E47BBA" w:rsidP="00F81B2C">
      <w:pPr>
        <w:jc w:val="both"/>
        <w:divId w:val="1195925686"/>
        <w:rPr>
          <w:color w:val="auto"/>
        </w:rPr>
      </w:pPr>
      <w:bookmarkStart w:id="985" w:name="SUB3120300"/>
      <w:bookmarkEnd w:id="985"/>
      <w:r w:rsidRPr="00563466">
        <w:rPr>
          <w:color w:val="auto"/>
        </w:rPr>
        <w:t>3. При грубом нарушении залогодержателем обязанностей, указанных в пункте 1 настоящей статьи, создающем угрозы утраты или повреждения заложенного имущества, залогодатель вправе потребовать досрочного прекращения залога.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86" w:name="SUB3130000"/>
      <w:bookmarkEnd w:id="986"/>
      <w:r w:rsidRPr="00563466">
        <w:rPr>
          <w:rStyle w:val="s1"/>
          <w:color w:val="auto"/>
        </w:rPr>
        <w:t>Статья 313.</w:t>
      </w:r>
      <w:r w:rsidRPr="00563466">
        <w:rPr>
          <w:color w:val="auto"/>
        </w:rPr>
        <w:t xml:space="preserve"> Последствия утраты или </w:t>
      </w:r>
      <w:r w:rsidRPr="00563466">
        <w:rPr>
          <w:rStyle w:val="s0"/>
          <w:color w:val="auto"/>
        </w:rPr>
        <w:t>повреждения заложенного имущества</w:t>
      </w:r>
    </w:p>
    <w:p w:rsidR="00E47BBA" w:rsidRPr="00563466" w:rsidRDefault="00E47BBA" w:rsidP="00F81B2C">
      <w:pPr>
        <w:jc w:val="both"/>
        <w:divId w:val="1195925686"/>
        <w:rPr>
          <w:color w:val="auto"/>
        </w:rPr>
      </w:pPr>
      <w:r w:rsidRPr="00563466">
        <w:rPr>
          <w:rStyle w:val="s0"/>
          <w:color w:val="auto"/>
        </w:rPr>
        <w:t>1. Залогодатель несет риск случайной гибели или повреждения заложенного имущества, если иное не предусмотрено договором о залоге.</w:t>
      </w:r>
    </w:p>
    <w:p w:rsidR="00E47BBA" w:rsidRPr="00563466" w:rsidRDefault="00E47BBA" w:rsidP="00F81B2C">
      <w:pPr>
        <w:jc w:val="both"/>
        <w:divId w:val="1195925686"/>
        <w:rPr>
          <w:color w:val="auto"/>
        </w:rPr>
      </w:pPr>
      <w:bookmarkStart w:id="987" w:name="SUB3130200"/>
      <w:bookmarkEnd w:id="987"/>
      <w:r w:rsidRPr="00563466">
        <w:rPr>
          <w:rStyle w:val="s0"/>
          <w:color w:val="auto"/>
        </w:rPr>
        <w:t>2. Залогодержатель отвечает за полную или</w:t>
      </w:r>
      <w:r w:rsidRPr="00563466">
        <w:rPr>
          <w:color w:val="auto"/>
        </w:rPr>
        <w:t xml:space="preserve"> частичную утрату или повреждение переданного ему предмета залога, если не докажет, что может быть освобожден от ответственности в соответствии со статьей 359 настоящего Кодекса.</w:t>
      </w:r>
    </w:p>
    <w:p w:rsidR="00E47BBA" w:rsidRPr="00563466" w:rsidRDefault="00E47BBA" w:rsidP="00F81B2C">
      <w:pPr>
        <w:jc w:val="both"/>
        <w:divId w:val="1195925686"/>
        <w:rPr>
          <w:color w:val="auto"/>
        </w:rPr>
      </w:pPr>
      <w:bookmarkStart w:id="988" w:name="SUB3130300"/>
      <w:bookmarkEnd w:id="988"/>
      <w:r w:rsidRPr="00563466">
        <w:rPr>
          <w:color w:val="auto"/>
        </w:rPr>
        <w:t>3. Залогодержатель отвечает за утрату предмета залога в размере его действительной стоимости, а за его повреждение - в размере суммы, на которую эта стоимость понизилась, независимо от суммы, в которую был оценен предмет залога при передаче его залогодержателю.</w:t>
      </w:r>
    </w:p>
    <w:p w:rsidR="00E47BBA" w:rsidRPr="00563466" w:rsidRDefault="00E47BBA" w:rsidP="00F81B2C">
      <w:pPr>
        <w:jc w:val="both"/>
        <w:divId w:val="1195925686"/>
        <w:rPr>
          <w:color w:val="auto"/>
        </w:rPr>
      </w:pPr>
      <w:bookmarkStart w:id="989" w:name="SUB3130400"/>
      <w:bookmarkEnd w:id="989"/>
      <w:r w:rsidRPr="00563466">
        <w:rPr>
          <w:color w:val="auto"/>
        </w:rPr>
        <w:t>4. Если в результате повреждения предмета залога он изменился настолько, что не может быть использован по прямому назначению, залогодатель вправе от него отказаться и потребовать возмещение за его утрату.</w:t>
      </w:r>
    </w:p>
    <w:p w:rsidR="00E47BBA" w:rsidRPr="00563466" w:rsidRDefault="00E47BBA" w:rsidP="00F81B2C">
      <w:pPr>
        <w:jc w:val="both"/>
        <w:divId w:val="1195925686"/>
        <w:rPr>
          <w:color w:val="auto"/>
        </w:rPr>
      </w:pPr>
      <w:bookmarkStart w:id="990" w:name="SUB3130500"/>
      <w:bookmarkEnd w:id="990"/>
      <w:r w:rsidRPr="00563466">
        <w:rPr>
          <w:color w:val="auto"/>
        </w:rPr>
        <w:t>5. 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E47BBA" w:rsidRPr="00563466" w:rsidRDefault="00E47BBA" w:rsidP="00F81B2C">
      <w:pPr>
        <w:jc w:val="both"/>
        <w:divId w:val="1195925686"/>
        <w:rPr>
          <w:color w:val="auto"/>
        </w:rPr>
      </w:pPr>
      <w:bookmarkStart w:id="991" w:name="SUB3130600"/>
      <w:bookmarkEnd w:id="991"/>
      <w:r w:rsidRPr="00563466">
        <w:rPr>
          <w:color w:val="auto"/>
        </w:rPr>
        <w:t xml:space="preserve">6. Залогодатель, являющийся должником по обеспеченному </w:t>
      </w:r>
      <w:proofErr w:type="gramStart"/>
      <w:r w:rsidRPr="00563466">
        <w:rPr>
          <w:color w:val="auto"/>
        </w:rPr>
        <w:t>залогом обязательству</w:t>
      </w:r>
      <w:proofErr w:type="gramEnd"/>
      <w:r w:rsidRPr="00563466">
        <w:rPr>
          <w:color w:val="auto"/>
        </w:rPr>
        <w:t>,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Ответы</w:t>
      </w:r>
      <w:r w:rsidRPr="00563466">
        <w:rPr>
          <w:rStyle w:val="s3"/>
          <w:color w:val="auto"/>
        </w:rPr>
        <w:t xml:space="preserve"> на вопросы по применению нормы главы 18 Гражданского кодекса (поступившие от местных судов) (Н.Суханова)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92" w:name="SUB3140000"/>
      <w:bookmarkEnd w:id="992"/>
      <w:r w:rsidRPr="00563466">
        <w:rPr>
          <w:rStyle w:val="s1"/>
          <w:color w:val="auto"/>
        </w:rPr>
        <w:t>Статья 314.</w:t>
      </w:r>
      <w:r w:rsidRPr="00563466">
        <w:rPr>
          <w:color w:val="auto"/>
        </w:rPr>
        <w:t xml:space="preserve"> Замена и восстановление </w:t>
      </w:r>
      <w:r w:rsidRPr="00563466">
        <w:rPr>
          <w:rStyle w:val="s0"/>
          <w:color w:val="auto"/>
        </w:rPr>
        <w:t>предмета залога</w:t>
      </w:r>
    </w:p>
    <w:p w:rsidR="00E47BBA" w:rsidRPr="00563466" w:rsidRDefault="00E47BBA" w:rsidP="00F81B2C">
      <w:pPr>
        <w:jc w:val="both"/>
        <w:divId w:val="1195925686"/>
        <w:rPr>
          <w:color w:val="auto"/>
        </w:rPr>
      </w:pPr>
      <w:r w:rsidRPr="00563466">
        <w:rPr>
          <w:rStyle w:val="s0"/>
          <w:color w:val="auto"/>
        </w:rPr>
        <w:t>1. Замена предмета залога допускается с согласия залогодержателя, если законодательными актами или договором не предусмотрено иное.</w:t>
      </w:r>
    </w:p>
    <w:p w:rsidR="00E47BBA" w:rsidRPr="00563466" w:rsidRDefault="00E47BBA" w:rsidP="00F81B2C">
      <w:pPr>
        <w:jc w:val="both"/>
        <w:divId w:val="1195925686"/>
        <w:rPr>
          <w:color w:val="auto"/>
        </w:rPr>
      </w:pPr>
      <w:bookmarkStart w:id="993" w:name="SUB3140200"/>
      <w:bookmarkEnd w:id="993"/>
      <w:r w:rsidRPr="00563466">
        <w:rPr>
          <w:rStyle w:val="s0"/>
          <w:color w:val="auto"/>
        </w:rPr>
        <w:t>2. Если предмет залога погиб или поврежден либо право собственности или хозяйственного ведения на него прекращено по основаниям, установл</w:t>
      </w:r>
      <w:r w:rsidRPr="00563466">
        <w:rPr>
          <w:color w:val="auto"/>
        </w:rPr>
        <w:t>енным законодательными актами, залогодатель вправе в разумный срок восстановить предмет залога или заменить его другим равноценным имуществом.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94" w:name="SUB3150000"/>
      <w:bookmarkEnd w:id="994"/>
      <w:r w:rsidRPr="00563466">
        <w:rPr>
          <w:rStyle w:val="s1"/>
          <w:color w:val="auto"/>
        </w:rPr>
        <w:t>Статья 315.</w:t>
      </w:r>
      <w:r w:rsidRPr="00563466">
        <w:rPr>
          <w:color w:val="auto"/>
        </w:rPr>
        <w:t xml:space="preserve"> Пользование и </w:t>
      </w:r>
      <w:r w:rsidRPr="00563466">
        <w:rPr>
          <w:rStyle w:val="s0"/>
          <w:color w:val="auto"/>
        </w:rPr>
        <w:t>распоряжение предметом залога</w:t>
      </w:r>
    </w:p>
    <w:p w:rsidR="00E47BBA" w:rsidRPr="00563466" w:rsidRDefault="00E47BBA" w:rsidP="00F81B2C">
      <w:pPr>
        <w:jc w:val="both"/>
        <w:divId w:val="1195925686"/>
        <w:rPr>
          <w:color w:val="auto"/>
        </w:rPr>
      </w:pPr>
      <w:r w:rsidRPr="00563466">
        <w:rPr>
          <w:rStyle w:val="s0"/>
          <w:color w:val="auto"/>
        </w:rPr>
        <w:t>1. 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w:t>
      </w:r>
    </w:p>
    <w:p w:rsidR="00E47BBA" w:rsidRPr="00563466" w:rsidRDefault="00E47BBA" w:rsidP="00F81B2C">
      <w:pPr>
        <w:jc w:val="both"/>
        <w:divId w:val="1195925686"/>
        <w:rPr>
          <w:color w:val="auto"/>
        </w:rPr>
      </w:pPr>
      <w:bookmarkStart w:id="995" w:name="SUB3150200"/>
      <w:bookmarkEnd w:id="995"/>
      <w:r w:rsidRPr="00563466">
        <w:rPr>
          <w:rStyle w:val="s0"/>
          <w:color w:val="auto"/>
        </w:rPr>
        <w:t>2. Если иное не предусмотрено законодательными актами или договором и не вытекает из существа залога, залогодатель вправе отчуждать предмет залога в собственность, в хозяйственное ведение или в оперативное управление, передавать</w:t>
      </w:r>
      <w:r w:rsidRPr="00563466">
        <w:rPr>
          <w:color w:val="auto"/>
        </w:rPr>
        <w:t xml:space="preserve"> его в аренду или безвозмездное пользование другому лицу либо иным образом распоряжаться им только с согласия залогодержателя. </w:t>
      </w:r>
    </w:p>
    <w:p w:rsidR="00E47BBA" w:rsidRPr="00563466" w:rsidRDefault="00E47BBA" w:rsidP="00F81B2C">
      <w:pPr>
        <w:jc w:val="both"/>
        <w:divId w:val="1195925686"/>
        <w:rPr>
          <w:color w:val="auto"/>
        </w:rPr>
      </w:pPr>
      <w:r w:rsidRPr="00563466">
        <w:rPr>
          <w:color w:val="auto"/>
        </w:rPr>
        <w:t>Соглашение, ограничивающее право залогодателя завещать заложенное имущество, недействительно.</w:t>
      </w:r>
    </w:p>
    <w:p w:rsidR="00E47BBA" w:rsidRPr="00563466" w:rsidRDefault="00E47BBA" w:rsidP="00F81B2C">
      <w:pPr>
        <w:jc w:val="both"/>
        <w:divId w:val="1195925686"/>
        <w:rPr>
          <w:color w:val="auto"/>
        </w:rPr>
      </w:pPr>
      <w:bookmarkStart w:id="996" w:name="SUB3150300"/>
      <w:bookmarkEnd w:id="996"/>
      <w:r w:rsidRPr="00563466">
        <w:rPr>
          <w:color w:val="auto"/>
        </w:rPr>
        <w:t>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97" w:name="SUB3160000"/>
      <w:bookmarkEnd w:id="997"/>
      <w:r w:rsidRPr="00563466">
        <w:rPr>
          <w:rStyle w:val="s1"/>
          <w:color w:val="auto"/>
        </w:rPr>
        <w:t>Статья 316.</w:t>
      </w:r>
      <w:r w:rsidRPr="00563466">
        <w:rPr>
          <w:color w:val="auto"/>
        </w:rPr>
        <w:t xml:space="preserve"> Защита залогодержателем </w:t>
      </w:r>
      <w:r w:rsidRPr="00563466">
        <w:rPr>
          <w:rStyle w:val="s0"/>
          <w:color w:val="auto"/>
        </w:rPr>
        <w:t>своих прав на предмет залога</w:t>
      </w:r>
    </w:p>
    <w:p w:rsidR="00E47BBA" w:rsidRPr="00563466" w:rsidRDefault="00E47BBA" w:rsidP="00F81B2C">
      <w:pPr>
        <w:jc w:val="both"/>
        <w:divId w:val="1195925686"/>
        <w:rPr>
          <w:color w:val="auto"/>
        </w:rPr>
      </w:pPr>
      <w:r w:rsidRPr="00563466">
        <w:rPr>
          <w:rStyle w:val="s0"/>
          <w:color w:val="auto"/>
        </w:rPr>
        <w:t>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 у самого залогодателя.</w:t>
      </w:r>
    </w:p>
    <w:p w:rsidR="00E47BBA" w:rsidRPr="00563466" w:rsidRDefault="00E47BBA" w:rsidP="00F81B2C">
      <w:pPr>
        <w:jc w:val="both"/>
        <w:divId w:val="1195925686"/>
        <w:rPr>
          <w:color w:val="auto"/>
        </w:rPr>
      </w:pPr>
      <w:r w:rsidRPr="00563466">
        <w:rPr>
          <w:rStyle w:val="s0"/>
          <w:color w:val="auto"/>
        </w:rPr>
        <w:t> </w:t>
      </w:r>
      <w:bookmarkStart w:id="998" w:name="SUB3160200"/>
      <w:bookmarkEnd w:id="998"/>
      <w:r w:rsidRPr="00563466">
        <w:rPr>
          <w:rStyle w:val="s0"/>
          <w:color w:val="auto"/>
        </w:rPr>
        <w:t>2. В случаях, когда по условиям догов</w:t>
      </w:r>
      <w:r w:rsidRPr="00563466">
        <w:rPr>
          <w:color w:val="auto"/>
        </w:rPr>
        <w:t xml:space="preserve">ора залогодержателю предоставлено право </w:t>
      </w:r>
      <w:proofErr w:type="gramStart"/>
      <w:r w:rsidRPr="00563466">
        <w:rPr>
          <w:color w:val="auto"/>
        </w:rPr>
        <w:t>пользоваться</w:t>
      </w:r>
      <w:proofErr w:type="gramEnd"/>
      <w:r w:rsidRPr="00563466">
        <w:rPr>
          <w:color w:val="auto"/>
        </w:rPr>
        <w:t xml:space="preserve">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не были соединены с лишением владения.</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999" w:name="SUB3170000"/>
      <w:bookmarkEnd w:id="999"/>
      <w:r w:rsidRPr="00563466">
        <w:rPr>
          <w:rStyle w:val="s3"/>
          <w:color w:val="auto"/>
        </w:rPr>
        <w:t xml:space="preserve">В статью 317 внесены изменения в соответствии с </w:t>
      </w:r>
      <w:r w:rsidRPr="00563466">
        <w:rPr>
          <w:rStyle w:val="s9"/>
          <w:color w:val="auto"/>
          <w:u w:val="none"/>
        </w:rPr>
        <w:t>Законом</w:t>
      </w:r>
      <w:r w:rsidRPr="00563466">
        <w:rPr>
          <w:rStyle w:val="s3"/>
          <w:color w:val="auto"/>
        </w:rPr>
        <w:t xml:space="preserve"> РК от 17.07.15 г. № 333-V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317.</w:t>
      </w:r>
      <w:r w:rsidRPr="00563466">
        <w:rPr>
          <w:color w:val="auto"/>
        </w:rPr>
        <w:t xml:space="preserve"> Основания обращения </w:t>
      </w:r>
      <w:r w:rsidRPr="00563466">
        <w:rPr>
          <w:rStyle w:val="s0"/>
          <w:color w:val="auto"/>
        </w:rPr>
        <w:t>взыскания на заложенное имущество</w:t>
      </w:r>
    </w:p>
    <w:p w:rsidR="00E47BBA" w:rsidRPr="00563466" w:rsidRDefault="00E47BBA" w:rsidP="00F81B2C">
      <w:pPr>
        <w:jc w:val="both"/>
        <w:divId w:val="1195925686"/>
        <w:rPr>
          <w:color w:val="auto"/>
        </w:rPr>
      </w:pPr>
      <w:r w:rsidRPr="00563466">
        <w:rPr>
          <w:rStyle w:val="s0"/>
          <w:color w:val="auto"/>
        </w:rPr>
        <w:t>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w:t>
      </w:r>
    </w:p>
    <w:p w:rsidR="00E47BBA" w:rsidRPr="00563466" w:rsidRDefault="00E47BBA" w:rsidP="00F81B2C">
      <w:pPr>
        <w:jc w:val="both"/>
        <w:divId w:val="1195925686"/>
        <w:rPr>
          <w:color w:val="auto"/>
        </w:rPr>
      </w:pPr>
      <w:bookmarkStart w:id="1000" w:name="SUB3170200"/>
      <w:bookmarkEnd w:id="1000"/>
      <w:r w:rsidRPr="00563466">
        <w:rPr>
          <w:color w:val="auto"/>
        </w:rPr>
        <w:t>2. В обращении взыскания на заложенное имущество может быть отказано, если допущенное должником нарушение обеспеченного залогом обязательства крайне незначительно и размер требований залогодержателя вследствие этого явно несоразмерен стоимости заложенного имущества.</w:t>
      </w:r>
    </w:p>
    <w:p w:rsidR="00E47BBA" w:rsidRPr="00563466" w:rsidRDefault="00E47BBA" w:rsidP="00F81B2C">
      <w:pPr>
        <w:jc w:val="both"/>
        <w:divId w:val="1195925686"/>
        <w:rPr>
          <w:color w:val="auto"/>
        </w:rPr>
      </w:pPr>
      <w:r w:rsidRPr="00563466">
        <w:rPr>
          <w:color w:val="auto"/>
        </w:rPr>
        <w:t>Нарушение обеспеченного залогом обязательства является крайне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p w:rsidR="00E47BBA" w:rsidRPr="00563466" w:rsidRDefault="00E47BBA" w:rsidP="00F81B2C">
      <w:pPr>
        <w:jc w:val="both"/>
        <w:divId w:val="1195925686"/>
        <w:rPr>
          <w:color w:val="auto"/>
        </w:rPr>
      </w:pPr>
      <w:r w:rsidRPr="00563466">
        <w:rPr>
          <w:color w:val="auto"/>
        </w:rPr>
        <w:t>1)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p w:rsidR="00E47BBA" w:rsidRPr="00563466" w:rsidRDefault="00E47BBA" w:rsidP="00F81B2C">
      <w:pPr>
        <w:jc w:val="both"/>
        <w:divId w:val="1195925686"/>
        <w:rPr>
          <w:color w:val="auto"/>
        </w:rPr>
      </w:pPr>
      <w:r w:rsidRPr="00563466">
        <w:rPr>
          <w:color w:val="auto"/>
        </w:rPr>
        <w:t>2) период просрочки исполнения обязательства, обеспеченного залогом, составляет менее трех месяцев.</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Ответы</w:t>
      </w:r>
      <w:r w:rsidRPr="00563466">
        <w:rPr>
          <w:rStyle w:val="s3"/>
          <w:color w:val="auto"/>
        </w:rPr>
        <w:t xml:space="preserve"> на вопросы по применению нормы главы 18 Гражданского кодекса (поступившие от местных судов) (Н.Суханова)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01" w:name="SUB3180000"/>
      <w:bookmarkEnd w:id="1001"/>
      <w:r w:rsidRPr="00563466">
        <w:rPr>
          <w:rStyle w:val="s3"/>
          <w:color w:val="auto"/>
        </w:rPr>
        <w:t xml:space="preserve">В статью 318 внесены изменения в соответствии с </w:t>
      </w:r>
      <w:r w:rsidRPr="00563466">
        <w:rPr>
          <w:rStyle w:val="s9"/>
          <w:color w:val="auto"/>
          <w:u w:val="none"/>
        </w:rPr>
        <w:t>Законом</w:t>
      </w:r>
      <w:r w:rsidRPr="00563466">
        <w:rPr>
          <w:rStyle w:val="s3"/>
          <w:color w:val="auto"/>
        </w:rPr>
        <w:t xml:space="preserve"> РК от 10.02.11 г. № 406-IV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318.</w:t>
      </w:r>
      <w:r w:rsidRPr="00563466">
        <w:rPr>
          <w:color w:val="auto"/>
        </w:rPr>
        <w:t xml:space="preserve"> Порядок обращения </w:t>
      </w:r>
      <w:r w:rsidRPr="00563466">
        <w:rPr>
          <w:rStyle w:val="s0"/>
          <w:color w:val="auto"/>
        </w:rPr>
        <w:t>взыскания на предмет залога</w:t>
      </w:r>
    </w:p>
    <w:p w:rsidR="00E47BBA" w:rsidRPr="00563466" w:rsidRDefault="00E47BBA" w:rsidP="00F81B2C">
      <w:pPr>
        <w:jc w:val="both"/>
        <w:divId w:val="1195925686"/>
        <w:rPr>
          <w:color w:val="auto"/>
        </w:rPr>
      </w:pPr>
      <w:r w:rsidRPr="00563466">
        <w:rPr>
          <w:rStyle w:val="s0"/>
          <w:color w:val="auto"/>
        </w:rPr>
        <w:t>1. Удовлетворение требования залог</w:t>
      </w:r>
      <w:r w:rsidRPr="00563466">
        <w:rPr>
          <w:color w:val="auto"/>
        </w:rPr>
        <w:t>одержателя из стоимости заложенного имущества производится, если иное не установлено настоящим Кодексом и иными законодательными актами или договором, в судебном порядке.</w:t>
      </w:r>
    </w:p>
    <w:p w:rsidR="00E47BBA" w:rsidRPr="00563466" w:rsidRDefault="00E47BBA" w:rsidP="00F81B2C">
      <w:pPr>
        <w:jc w:val="both"/>
        <w:divId w:val="1195925686"/>
        <w:rPr>
          <w:color w:val="auto"/>
        </w:rPr>
      </w:pPr>
      <w:bookmarkStart w:id="1002" w:name="SUB3180200"/>
      <w:bookmarkEnd w:id="1002"/>
      <w:r w:rsidRPr="00563466">
        <w:rPr>
          <w:color w:val="auto"/>
        </w:rPr>
        <w:t xml:space="preserve">2. В случаях, предусмотренных договором о залоге, а также настоящим Кодексом и иными законодательными актами, залогодержатель вправе самостоятельно реализовать находящееся в залоге имущество в принудительном внесудебном порядке путем проведения торгов (аукциона). Такое же право имеет банк-залогодержатель по реализации предмета залога, обеспечивающего денежную ссуду. </w:t>
      </w:r>
      <w:r w:rsidRPr="00563466">
        <w:rPr>
          <w:rStyle w:val="s0"/>
          <w:color w:val="auto"/>
        </w:rPr>
        <w:t>Принудительная внесудебная реализация заложенного недвижимого имущества не допускается в случаях, предусмотренных законодательным актом Республики Казахстан об ипотеке недвижимого имущества.</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Закон</w:t>
      </w:r>
      <w:r w:rsidRPr="00563466">
        <w:rPr>
          <w:rStyle w:val="s3"/>
          <w:color w:val="auto"/>
        </w:rPr>
        <w:t xml:space="preserve"> Республики Казахстан от 23 декабря 1995 г. № 2723 «Об ипотеке недвижимого имущества»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03" w:name="SUB3190000"/>
      <w:bookmarkEnd w:id="1003"/>
      <w:r w:rsidRPr="00563466">
        <w:rPr>
          <w:rStyle w:val="s3"/>
          <w:color w:val="auto"/>
        </w:rPr>
        <w:t xml:space="preserve">В пункт 5 статьи 319 внесены изменения в соответствии с Законами РК от 8.11.2000 г. </w:t>
      </w:r>
      <w:r w:rsidRPr="00563466">
        <w:rPr>
          <w:rStyle w:val="s9"/>
          <w:color w:val="auto"/>
          <w:u w:val="none"/>
        </w:rPr>
        <w:t>№ 96-II</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25.03.11 г. № </w:t>
      </w:r>
      <w:r w:rsidRPr="00563466">
        <w:rPr>
          <w:rStyle w:val="s9"/>
          <w:color w:val="auto"/>
          <w:u w:val="none"/>
        </w:rPr>
        <w:t>421-IV</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07.03.14 г. </w:t>
      </w:r>
      <w:r w:rsidRPr="00563466">
        <w:rPr>
          <w:rStyle w:val="s9"/>
          <w:color w:val="auto"/>
          <w:u w:val="none"/>
        </w:rPr>
        <w:t>№ 177-V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319.</w:t>
      </w:r>
      <w:r w:rsidRPr="00563466">
        <w:rPr>
          <w:color w:val="auto"/>
        </w:rPr>
        <w:t xml:space="preserve"> Реализация заложенного </w:t>
      </w:r>
      <w:r w:rsidRPr="00563466">
        <w:rPr>
          <w:rStyle w:val="s0"/>
          <w:color w:val="auto"/>
        </w:rPr>
        <w:t>имущества</w:t>
      </w:r>
    </w:p>
    <w:p w:rsidR="00E47BBA" w:rsidRPr="00563466" w:rsidRDefault="00E47BBA" w:rsidP="00F81B2C">
      <w:pPr>
        <w:jc w:val="both"/>
        <w:divId w:val="1195925686"/>
        <w:rPr>
          <w:color w:val="auto"/>
        </w:rPr>
      </w:pPr>
      <w:r w:rsidRPr="00563466">
        <w:rPr>
          <w:rStyle w:val="s0"/>
          <w:color w:val="auto"/>
        </w:rPr>
        <w:t>1. Реализация (продажа) заложенного имущества производится путем продажи с публичных торгов в порядке, установленном процессуальным законодательство</w:t>
      </w:r>
      <w:r w:rsidRPr="00563466">
        <w:rPr>
          <w:color w:val="auto"/>
        </w:rPr>
        <w:t>м, если законодательными актами не установлен иной порядок.</w:t>
      </w:r>
    </w:p>
    <w:p w:rsidR="00E47BBA" w:rsidRPr="00563466" w:rsidRDefault="00E47BBA" w:rsidP="00F81B2C">
      <w:pPr>
        <w:jc w:val="both"/>
        <w:divId w:val="1195925686"/>
        <w:rPr>
          <w:color w:val="auto"/>
        </w:rPr>
      </w:pPr>
      <w:r w:rsidRPr="00563466">
        <w:rPr>
          <w:rStyle w:val="s0"/>
          <w:color w:val="auto"/>
        </w:rPr>
        <w:t xml:space="preserve">1-1. </w:t>
      </w:r>
      <w:proofErr w:type="gramStart"/>
      <w:r w:rsidRPr="00563466">
        <w:rPr>
          <w:rStyle w:val="s0"/>
          <w:color w:val="auto"/>
        </w:rPr>
        <w:t>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заложенным правам (требованиям) по денежному обязательству,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w:t>
      </w:r>
      <w:proofErr w:type="gramEnd"/>
    </w:p>
    <w:p w:rsidR="00E47BBA" w:rsidRPr="00563466" w:rsidRDefault="00E47BBA" w:rsidP="00F81B2C">
      <w:pPr>
        <w:jc w:val="both"/>
        <w:divId w:val="1195925686"/>
        <w:rPr>
          <w:color w:val="auto"/>
        </w:rPr>
      </w:pPr>
      <w:r w:rsidRPr="00563466">
        <w:rPr>
          <w:rStyle w:val="s0"/>
          <w:color w:val="auto"/>
        </w:rPr>
        <w:t>Если сумма денег, являющихся предметом залога или причитающихся по заложенным правам (требованиям) по денежному обязательству, превышает размер обеспеченного залогом требования залогодержателя, разница возвращается залогодателю. При недостаточности суммы денег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w:t>
      </w:r>
    </w:p>
    <w:p w:rsidR="00E47BBA" w:rsidRPr="00563466" w:rsidRDefault="00E47BBA" w:rsidP="00F81B2C">
      <w:pPr>
        <w:jc w:val="both"/>
        <w:divId w:val="1195925686"/>
        <w:rPr>
          <w:color w:val="auto"/>
        </w:rPr>
      </w:pPr>
      <w:bookmarkStart w:id="1004" w:name="SUB3190200"/>
      <w:bookmarkEnd w:id="1004"/>
      <w:r w:rsidRPr="00563466">
        <w:rPr>
          <w:color w:val="auto"/>
        </w:rPr>
        <w:t>2. Особенности реализации заложенного имущества в принудительном внесудебном порядке, устанавливаются настоящим Кодексом и Законом об ипотеке недвижимости. Правила и процедуры, установленные Законом об ипотеке недвижимости для реализации ипотеки, применяются к реализации имущества при исполнении других видов залога, если настоящим Кодексом не установлено иное.</w:t>
      </w:r>
    </w:p>
    <w:p w:rsidR="00E47BBA" w:rsidRPr="00563466" w:rsidRDefault="00E47BBA" w:rsidP="00F81B2C">
      <w:pPr>
        <w:jc w:val="both"/>
        <w:divId w:val="1195925686"/>
        <w:rPr>
          <w:color w:val="auto"/>
        </w:rPr>
      </w:pPr>
      <w:bookmarkStart w:id="1005" w:name="SUB3190300"/>
      <w:bookmarkEnd w:id="1005"/>
      <w:r w:rsidRPr="00563466">
        <w:rPr>
          <w:rStyle w:val="s0"/>
          <w:color w:val="auto"/>
        </w:rPr>
        <w:t xml:space="preserve">3. По просьбе залогодателя суд вправе в решении об обращении взыскания на заложенное имущество отсрочить продажу с публичных торгов на срок до одного года заложенного имущества физических лиц и на срок до одного месяца заложенного имущества юридических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возмещения возросших за время отсрочки убытков кредитора и сумм неустойки. </w:t>
      </w:r>
    </w:p>
    <w:p w:rsidR="00E47BBA" w:rsidRPr="00563466" w:rsidRDefault="00E47BBA" w:rsidP="00F81B2C">
      <w:pPr>
        <w:jc w:val="both"/>
        <w:divId w:val="1195925686"/>
        <w:rPr>
          <w:color w:val="auto"/>
        </w:rPr>
      </w:pPr>
      <w:bookmarkStart w:id="1006" w:name="SUB3190400"/>
      <w:bookmarkEnd w:id="1006"/>
      <w:r w:rsidRPr="00563466">
        <w:rPr>
          <w:color w:val="auto"/>
        </w:rPr>
        <w:t xml:space="preserve">4. В торгах имеют право принимать участие любые юридические лица и граждане, включая залогодателя и залогодержателя. </w:t>
      </w:r>
    </w:p>
    <w:p w:rsidR="00E47BBA" w:rsidRPr="00563466" w:rsidRDefault="00E47BBA" w:rsidP="00F81B2C">
      <w:pPr>
        <w:jc w:val="both"/>
        <w:divId w:val="1195925686"/>
        <w:rPr>
          <w:color w:val="auto"/>
        </w:rPr>
      </w:pPr>
      <w:r w:rsidRPr="00563466">
        <w:rPr>
          <w:color w:val="auto"/>
        </w:rPr>
        <w:t xml:space="preserve">Перед началом торгов суд или доверенное лицо (статья 320 настоящего Кодекса) вправе потребовать от каждого участника торгов внесения гарантийного взноса. Гарантийные взносы подлежат возврату по окончании торгов. Гарантийный взнос участника, выигравшего торги, засчитывается в счет конечной цены. </w:t>
      </w:r>
    </w:p>
    <w:p w:rsidR="00E47BBA" w:rsidRPr="00563466" w:rsidRDefault="00E47BBA" w:rsidP="00F81B2C">
      <w:pPr>
        <w:jc w:val="both"/>
        <w:divId w:val="1195925686"/>
        <w:rPr>
          <w:color w:val="auto"/>
        </w:rPr>
      </w:pPr>
      <w:r w:rsidRPr="00563466">
        <w:rPr>
          <w:color w:val="auto"/>
        </w:rPr>
        <w:t>Гарантийный взнос участника, выигравшего торги, но не оплатившего конечную цену, не возвращается и остается в распоряжении суда или доверенного лица.</w:t>
      </w:r>
    </w:p>
    <w:p w:rsidR="00E47BBA" w:rsidRPr="00563466" w:rsidRDefault="00E47BBA" w:rsidP="00F81B2C">
      <w:pPr>
        <w:jc w:val="both"/>
        <w:divId w:val="1195925686"/>
        <w:rPr>
          <w:color w:val="auto"/>
        </w:rPr>
      </w:pPr>
      <w:bookmarkStart w:id="1007" w:name="SUB3190500"/>
      <w:bookmarkEnd w:id="1007"/>
      <w:r w:rsidRPr="00563466">
        <w:rPr>
          <w:color w:val="auto"/>
        </w:rPr>
        <w:t xml:space="preserve">5. </w:t>
      </w:r>
      <w:proofErr w:type="gramStart"/>
      <w:r w:rsidRPr="00563466">
        <w:rPr>
          <w:color w:val="auto"/>
        </w:rPr>
        <w:t>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устанавливаемой решением суда или доверенным лицом на основании заключения физических или юридических лиц, имеющих лицензию на осуществление деятельности по оценке имущества, либо требовать назначения новых торгов.</w:t>
      </w:r>
      <w:proofErr w:type="gramEnd"/>
    </w:p>
    <w:p w:rsidR="00E47BBA" w:rsidRPr="00563466" w:rsidRDefault="00E47BBA" w:rsidP="00F81B2C">
      <w:pPr>
        <w:jc w:val="both"/>
        <w:divId w:val="1195925686"/>
        <w:rPr>
          <w:color w:val="auto"/>
        </w:rPr>
      </w:pPr>
      <w:bookmarkStart w:id="1008" w:name="SUB3190600"/>
      <w:bookmarkEnd w:id="1008"/>
      <w:r w:rsidRPr="00563466">
        <w:rPr>
          <w:color w:val="auto"/>
        </w:rPr>
        <w:t xml:space="preserve">6.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p w:rsidR="00E47BBA" w:rsidRPr="00563466" w:rsidRDefault="00E47BBA" w:rsidP="00F81B2C">
      <w:pPr>
        <w:jc w:val="both"/>
        <w:divId w:val="1195925686"/>
        <w:rPr>
          <w:color w:val="auto"/>
        </w:rPr>
      </w:pPr>
      <w:r w:rsidRPr="00563466">
        <w:rPr>
          <w:color w:val="auto"/>
        </w:rPr>
        <w:t>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w:t>
      </w:r>
    </w:p>
    <w:p w:rsidR="00E47BBA" w:rsidRPr="00563466" w:rsidRDefault="00E47BBA" w:rsidP="00F81B2C">
      <w:pPr>
        <w:jc w:val="both"/>
        <w:divId w:val="1195925686"/>
        <w:rPr>
          <w:color w:val="auto"/>
        </w:rPr>
      </w:pPr>
      <w:bookmarkStart w:id="1009" w:name="SUB3190700"/>
      <w:bookmarkEnd w:id="1009"/>
      <w:r w:rsidRPr="00563466">
        <w:rPr>
          <w:color w:val="auto"/>
        </w:rPr>
        <w:t>7. Должник 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недействительно.</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10" w:name="SUB3200000"/>
      <w:bookmarkEnd w:id="1010"/>
      <w:r w:rsidRPr="00563466">
        <w:rPr>
          <w:rStyle w:val="s1"/>
          <w:color w:val="auto"/>
        </w:rPr>
        <w:t>Статья 320.</w:t>
      </w:r>
      <w:r w:rsidRPr="00563466">
        <w:rPr>
          <w:color w:val="auto"/>
        </w:rPr>
        <w:t xml:space="preserve"> Реализация заложенного </w:t>
      </w:r>
      <w:r w:rsidRPr="00563466">
        <w:rPr>
          <w:rStyle w:val="s0"/>
          <w:color w:val="auto"/>
        </w:rPr>
        <w:t>имущества в принудительном внесудебном порядке</w:t>
      </w:r>
    </w:p>
    <w:p w:rsidR="00E47BBA" w:rsidRPr="00563466" w:rsidRDefault="00E47BBA" w:rsidP="00F81B2C">
      <w:pPr>
        <w:jc w:val="both"/>
        <w:divId w:val="1195925686"/>
        <w:rPr>
          <w:color w:val="auto"/>
        </w:rPr>
      </w:pPr>
      <w:r w:rsidRPr="00563466">
        <w:rPr>
          <w:rStyle w:val="s0"/>
          <w:color w:val="auto"/>
        </w:rPr>
        <w:t>1. При реализации заложенного имущества в принудительном внесудебном порядке торги проводятся доверенным лицом, в качестве которого выступает юридическое лицо или гражданин, имеющие доверенность залогодержателя на реализацию заложенного имущества в случае нарушения обязательства, обеспеченного залогом.</w:t>
      </w:r>
    </w:p>
    <w:p w:rsidR="00E47BBA" w:rsidRPr="00563466" w:rsidRDefault="00E47BBA" w:rsidP="00F81B2C">
      <w:pPr>
        <w:jc w:val="both"/>
        <w:divId w:val="1195925686"/>
        <w:rPr>
          <w:color w:val="auto"/>
        </w:rPr>
      </w:pPr>
      <w:bookmarkStart w:id="1011" w:name="SUB3200200"/>
      <w:bookmarkEnd w:id="1011"/>
      <w:r w:rsidRPr="00563466">
        <w:rPr>
          <w:color w:val="auto"/>
        </w:rPr>
        <w:t xml:space="preserve">2. Доверенное лицо выполняет следующие процедуры: </w:t>
      </w:r>
    </w:p>
    <w:p w:rsidR="00E47BBA" w:rsidRPr="00563466" w:rsidRDefault="00E47BBA" w:rsidP="00F81B2C">
      <w:pPr>
        <w:jc w:val="both"/>
        <w:divId w:val="1195925686"/>
        <w:rPr>
          <w:color w:val="auto"/>
        </w:rPr>
      </w:pPr>
      <w:r w:rsidRPr="00563466">
        <w:rPr>
          <w:color w:val="auto"/>
        </w:rPr>
        <w:t xml:space="preserve">1) составляет уведомление залогодателю о невыполнении обязательств и регистрирует его в органе, где был зарегистрирован договор о залоге; </w:t>
      </w:r>
    </w:p>
    <w:p w:rsidR="00E47BBA" w:rsidRPr="00563466" w:rsidRDefault="00E47BBA" w:rsidP="00F81B2C">
      <w:pPr>
        <w:jc w:val="both"/>
        <w:divId w:val="1195925686"/>
        <w:rPr>
          <w:color w:val="auto"/>
        </w:rPr>
      </w:pPr>
      <w:r w:rsidRPr="00563466">
        <w:rPr>
          <w:rStyle w:val="s3"/>
          <w:color w:val="auto"/>
        </w:rPr>
        <w:t xml:space="preserve">В подпункт 2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proofErr w:type="gramStart"/>
      <w:r w:rsidRPr="00563466">
        <w:rPr>
          <w:color w:val="auto"/>
        </w:rPr>
        <w:t xml:space="preserve">2) при неудовлетворении требований, вытекающих из уведомления, но не ранее, чем через </w:t>
      </w:r>
      <w:r w:rsidRPr="00563466">
        <w:rPr>
          <w:rStyle w:val="s0"/>
          <w:color w:val="auto"/>
        </w:rPr>
        <w:t>тридцать дней</w:t>
      </w:r>
      <w:r w:rsidRPr="00563466">
        <w:rPr>
          <w:color w:val="auto"/>
        </w:rPr>
        <w:t xml:space="preserve"> с момента его отправки залогодателю, составляет уведомление о торгах на заложенное имущество, регистрирует его в органе, где был зарегистрирован договор о залоге, и вручает залогодателю </w:t>
      </w:r>
      <w:r w:rsidRPr="00563466">
        <w:rPr>
          <w:rStyle w:val="s0"/>
          <w:color w:val="auto"/>
        </w:rPr>
        <w:t>или направляет его залогодателю заказным письмом по адресу, указанному в договоре залога</w:t>
      </w:r>
      <w:r w:rsidRPr="00563466">
        <w:rPr>
          <w:color w:val="auto"/>
        </w:rPr>
        <w:t xml:space="preserve">; </w:t>
      </w:r>
      <w:proofErr w:type="gramEnd"/>
    </w:p>
    <w:p w:rsidR="00E47BBA" w:rsidRPr="00563466" w:rsidRDefault="00E47BBA" w:rsidP="00F81B2C">
      <w:pPr>
        <w:jc w:val="both"/>
        <w:divId w:val="1195925686"/>
        <w:rPr>
          <w:color w:val="auto"/>
        </w:rPr>
      </w:pPr>
      <w:r w:rsidRPr="00563466">
        <w:rPr>
          <w:color w:val="auto"/>
        </w:rPr>
        <w:t>3) официально публикует объявление о торгах в местной печати.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12" w:name="SUB3210000"/>
      <w:bookmarkEnd w:id="1012"/>
      <w:r w:rsidRPr="00563466">
        <w:rPr>
          <w:rStyle w:val="s3"/>
          <w:color w:val="auto"/>
        </w:rPr>
        <w:t xml:space="preserve">В статью 321 внесены изменения в соответствии с </w:t>
      </w:r>
      <w:r w:rsidRPr="00563466">
        <w:rPr>
          <w:rStyle w:val="s9"/>
          <w:color w:val="auto"/>
          <w:u w:val="none"/>
        </w:rPr>
        <w:t>Законом</w:t>
      </w:r>
      <w:r w:rsidRPr="00563466">
        <w:rPr>
          <w:rStyle w:val="s3"/>
          <w:color w:val="auto"/>
        </w:rPr>
        <w:t xml:space="preserve"> РК от 02.04.10 г. № 262-IV (введен в действие по истечении шести месяцев после его первого официального </w:t>
      </w:r>
      <w:r w:rsidRPr="00563466">
        <w:rPr>
          <w:rStyle w:val="s9"/>
          <w:color w:val="auto"/>
          <w:u w:val="none"/>
        </w:rPr>
        <w:t>опубликования</w:t>
      </w:r>
      <w:r w:rsidRPr="00563466">
        <w:rPr>
          <w:rStyle w:val="s3"/>
          <w:color w:val="auto"/>
        </w:rPr>
        <w:t>)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r w:rsidRPr="00563466">
        <w:rPr>
          <w:rStyle w:val="s9"/>
          <w:color w:val="auto"/>
          <w:u w:val="none"/>
        </w:rPr>
        <w:t>Законом</w:t>
      </w:r>
      <w:r w:rsidRPr="00563466">
        <w:rPr>
          <w:rStyle w:val="s3"/>
          <w:color w:val="auto"/>
        </w:rPr>
        <w:t xml:space="preserve"> РК от 17.07.15 г. № 333-V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321.</w:t>
      </w:r>
      <w:r w:rsidRPr="00563466">
        <w:rPr>
          <w:color w:val="auto"/>
        </w:rPr>
        <w:t xml:space="preserve"> Досрочное исполнение </w:t>
      </w:r>
      <w:r w:rsidRPr="00563466">
        <w:rPr>
          <w:rStyle w:val="s0"/>
          <w:color w:val="auto"/>
        </w:rPr>
        <w:t>обязательства, обеспеченного залогом, и обращение взыскания на заложенное имущество</w:t>
      </w:r>
    </w:p>
    <w:p w:rsidR="00E47BBA" w:rsidRPr="00563466" w:rsidRDefault="00E47BBA" w:rsidP="00F81B2C">
      <w:pPr>
        <w:jc w:val="both"/>
        <w:divId w:val="1195925686"/>
        <w:rPr>
          <w:color w:val="auto"/>
        </w:rPr>
      </w:pPr>
      <w:r w:rsidRPr="00563466">
        <w:rPr>
          <w:rStyle w:val="s0"/>
          <w:color w:val="auto"/>
        </w:rPr>
        <w:t xml:space="preserve">1. Залогодержатель вправе потребовать досрочного исполнения обеспеченного залогом обязательства в случаях: </w:t>
      </w:r>
    </w:p>
    <w:p w:rsidR="00E47BBA" w:rsidRPr="00563466" w:rsidRDefault="00E47BBA" w:rsidP="00F81B2C">
      <w:pPr>
        <w:jc w:val="both"/>
        <w:divId w:val="1195925686"/>
        <w:rPr>
          <w:color w:val="auto"/>
        </w:rPr>
      </w:pPr>
      <w:r w:rsidRPr="00563466">
        <w:rPr>
          <w:color w:val="auto"/>
        </w:rPr>
        <w:t xml:space="preserve">1) если предмет залога выбыл из владения залогодателя, у которого он был оставлен, не в соответствии с условиями договора о залоге; </w:t>
      </w:r>
    </w:p>
    <w:p w:rsidR="00E47BBA" w:rsidRPr="00563466" w:rsidRDefault="00E47BBA" w:rsidP="00F81B2C">
      <w:pPr>
        <w:jc w:val="both"/>
        <w:divId w:val="1195925686"/>
        <w:rPr>
          <w:color w:val="auto"/>
        </w:rPr>
      </w:pPr>
      <w:r w:rsidRPr="00563466">
        <w:rPr>
          <w:color w:val="auto"/>
        </w:rPr>
        <w:t xml:space="preserve">2) нарушения залогодателем правил о замене предмета залога (статья 314 настоящего Кодекса); </w:t>
      </w:r>
    </w:p>
    <w:p w:rsidR="00E47BBA" w:rsidRPr="00563466" w:rsidRDefault="00E47BBA" w:rsidP="00F81B2C">
      <w:pPr>
        <w:jc w:val="both"/>
        <w:divId w:val="1195925686"/>
        <w:rPr>
          <w:color w:val="auto"/>
        </w:rPr>
      </w:pPr>
      <w:r w:rsidRPr="00563466">
        <w:rPr>
          <w:color w:val="auto"/>
        </w:rPr>
        <w:t>3) утраты предмета залога по обстоятельствам, за которые залогодержатель не отвечает (пункт 2 статьи 313 настоящего Кодекса), если залогодатель не воспользовался правом, предусмотренным пунктом 2 статьи 314 настоящего Кодекса;</w:t>
      </w:r>
    </w:p>
    <w:p w:rsidR="00E47BBA" w:rsidRPr="00563466" w:rsidRDefault="00E47BBA" w:rsidP="00F81B2C">
      <w:pPr>
        <w:jc w:val="both"/>
        <w:divId w:val="1195925686"/>
        <w:rPr>
          <w:color w:val="auto"/>
        </w:rPr>
      </w:pPr>
      <w:r w:rsidRPr="00563466">
        <w:rPr>
          <w:rStyle w:val="s0"/>
          <w:color w:val="auto"/>
        </w:rPr>
        <w:t>4) обращения взыскания на предмет залога в целях исполнения обязательств залогодателя по исполнительным документам перед третьими лицами, не имеющими преимущества перед требованием залогодержателя, при отсутствии у залогодателя иного имущества.</w:t>
      </w:r>
    </w:p>
    <w:p w:rsidR="00E47BBA" w:rsidRPr="00563466" w:rsidRDefault="00E47BBA" w:rsidP="00F81B2C">
      <w:pPr>
        <w:jc w:val="both"/>
        <w:divId w:val="1195925686"/>
        <w:rPr>
          <w:color w:val="auto"/>
        </w:rPr>
      </w:pPr>
      <w:bookmarkStart w:id="1013" w:name="SUB3210200"/>
      <w:bookmarkEnd w:id="1013"/>
      <w:r w:rsidRPr="00563466">
        <w:rPr>
          <w:color w:val="auto"/>
        </w:rPr>
        <w:t xml:space="preserve">2. Залогодержатель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 в случае: </w:t>
      </w:r>
    </w:p>
    <w:p w:rsidR="00E47BBA" w:rsidRPr="00563466" w:rsidRDefault="00E47BBA" w:rsidP="00F81B2C">
      <w:pPr>
        <w:jc w:val="both"/>
        <w:divId w:val="1195925686"/>
        <w:rPr>
          <w:color w:val="auto"/>
        </w:rPr>
      </w:pPr>
      <w:r w:rsidRPr="00563466">
        <w:rPr>
          <w:color w:val="auto"/>
        </w:rPr>
        <w:t xml:space="preserve">1) нарушения залогодателем правил о последующем залоге; </w:t>
      </w:r>
    </w:p>
    <w:p w:rsidR="00E47BBA" w:rsidRPr="00563466" w:rsidRDefault="00E47BBA" w:rsidP="00F81B2C">
      <w:pPr>
        <w:jc w:val="both"/>
        <w:divId w:val="1195925686"/>
        <w:rPr>
          <w:color w:val="auto"/>
        </w:rPr>
      </w:pPr>
      <w:r w:rsidRPr="00563466">
        <w:rPr>
          <w:color w:val="auto"/>
        </w:rPr>
        <w:t xml:space="preserve">2) невыполнения залогодателем обязанностей, предусмотренных подпунктами 1 и 2 пункта 1 и пунктом 2 статьи 312 настоящего Кодекса; </w:t>
      </w:r>
    </w:p>
    <w:p w:rsidR="00E47BBA" w:rsidRPr="00563466" w:rsidRDefault="00E47BBA" w:rsidP="00F81B2C">
      <w:pPr>
        <w:jc w:val="both"/>
        <w:divId w:val="1195925686"/>
        <w:rPr>
          <w:color w:val="auto"/>
        </w:rPr>
      </w:pPr>
      <w:r w:rsidRPr="00563466">
        <w:rPr>
          <w:color w:val="auto"/>
        </w:rPr>
        <w:t xml:space="preserve">3) нарушения залогодателем </w:t>
      </w:r>
      <w:proofErr w:type="gramStart"/>
      <w:r w:rsidRPr="00563466">
        <w:rPr>
          <w:color w:val="auto"/>
        </w:rPr>
        <w:t>правил</w:t>
      </w:r>
      <w:proofErr w:type="gramEnd"/>
      <w:r w:rsidRPr="00563466">
        <w:rPr>
          <w:color w:val="auto"/>
        </w:rPr>
        <w:t xml:space="preserve"> о распоряжении заложенным имуществом (пункт 2 статьи 315 настоящего Кодекса);</w:t>
      </w:r>
    </w:p>
    <w:p w:rsidR="00E47BBA" w:rsidRPr="00563466" w:rsidRDefault="00E47BBA" w:rsidP="00F81B2C">
      <w:pPr>
        <w:jc w:val="both"/>
        <w:divId w:val="1195925686"/>
        <w:rPr>
          <w:color w:val="auto"/>
        </w:rPr>
      </w:pPr>
      <w:r w:rsidRPr="00563466">
        <w:rPr>
          <w:color w:val="auto"/>
        </w:rPr>
        <w:t>4) нарушения залогодателем обязательства, обеспеченного залогом (статьи 317, 720 и 722 настоящего Кодекса, статья 20 Закона Республики Казахстан от 23 декабря 1995 года «Об ипотеке недвижимого имущества»).</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Письмо</w:t>
      </w:r>
      <w:r w:rsidRPr="00563466">
        <w:rPr>
          <w:rStyle w:val="s3"/>
          <w:color w:val="auto"/>
        </w:rPr>
        <w:t xml:space="preserve"> Национального Банка Республики Казахстан от 13 января 2012 года № 21024/203юр «По вопросу практики применения законодательства о взыскании задолженности и обращения взыскания на залоговое имущество»</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14" w:name="SUB3220000"/>
      <w:bookmarkEnd w:id="1014"/>
      <w:r w:rsidRPr="00563466">
        <w:rPr>
          <w:rStyle w:val="s1"/>
          <w:color w:val="auto"/>
        </w:rPr>
        <w:t>Статья 322.</w:t>
      </w:r>
      <w:r w:rsidRPr="00563466">
        <w:rPr>
          <w:color w:val="auto"/>
        </w:rPr>
        <w:t xml:space="preserve"> Прекращение </w:t>
      </w:r>
      <w:r w:rsidRPr="00563466">
        <w:rPr>
          <w:rStyle w:val="s0"/>
          <w:color w:val="auto"/>
        </w:rPr>
        <w:t>залога</w:t>
      </w:r>
    </w:p>
    <w:p w:rsidR="00E47BBA" w:rsidRPr="00563466" w:rsidRDefault="00E47BBA" w:rsidP="00F81B2C">
      <w:pPr>
        <w:jc w:val="both"/>
        <w:divId w:val="1195925686"/>
        <w:rPr>
          <w:color w:val="auto"/>
        </w:rPr>
      </w:pPr>
      <w:r w:rsidRPr="00563466">
        <w:rPr>
          <w:rStyle w:val="s0"/>
          <w:color w:val="auto"/>
        </w:rPr>
        <w:t xml:space="preserve">1. Залог прекращается: </w:t>
      </w:r>
    </w:p>
    <w:p w:rsidR="00E47BBA" w:rsidRPr="00563466" w:rsidRDefault="00E47BBA" w:rsidP="00F81B2C">
      <w:pPr>
        <w:jc w:val="both"/>
        <w:divId w:val="1195925686"/>
        <w:rPr>
          <w:color w:val="auto"/>
        </w:rPr>
      </w:pPr>
      <w:r w:rsidRPr="00563466">
        <w:rPr>
          <w:rStyle w:val="s0"/>
          <w:color w:val="auto"/>
        </w:rPr>
        <w:t xml:space="preserve">1) с прекращением обеспеченного залогом обязательства; </w:t>
      </w:r>
    </w:p>
    <w:p w:rsidR="00E47BBA" w:rsidRPr="00563466" w:rsidRDefault="00E47BBA" w:rsidP="00F81B2C">
      <w:pPr>
        <w:jc w:val="both"/>
        <w:divId w:val="1195925686"/>
        <w:rPr>
          <w:color w:val="auto"/>
        </w:rPr>
      </w:pPr>
      <w:r w:rsidRPr="00563466">
        <w:rPr>
          <w:rStyle w:val="s0"/>
          <w:color w:val="auto"/>
        </w:rPr>
        <w:t xml:space="preserve">2) по требованию залогодателя </w:t>
      </w:r>
      <w:r w:rsidRPr="00563466">
        <w:rPr>
          <w:color w:val="auto"/>
        </w:rPr>
        <w:t xml:space="preserve">при наличии оснований, предусмотренных пунктом 3 статьи 312 настоящего Кодекса; </w:t>
      </w:r>
    </w:p>
    <w:p w:rsidR="00E47BBA" w:rsidRPr="00563466" w:rsidRDefault="00E47BBA" w:rsidP="00F81B2C">
      <w:pPr>
        <w:jc w:val="both"/>
        <w:divId w:val="1195925686"/>
        <w:rPr>
          <w:color w:val="auto"/>
        </w:rPr>
      </w:pPr>
      <w:r w:rsidRPr="00563466">
        <w:rPr>
          <w:color w:val="auto"/>
        </w:rPr>
        <w:t xml:space="preserve">3) в случае гибели заложенной вещи или прекращения заложенного права, если залогодатель не воспользовался правом, предусмотренным пунктом 2 статьи 314 настоящего Кодекса; </w:t>
      </w:r>
    </w:p>
    <w:p w:rsidR="00E47BBA" w:rsidRPr="00563466" w:rsidRDefault="00E47BBA" w:rsidP="00F81B2C">
      <w:pPr>
        <w:jc w:val="both"/>
        <w:divId w:val="1195925686"/>
        <w:rPr>
          <w:color w:val="auto"/>
        </w:rPr>
      </w:pPr>
      <w:r w:rsidRPr="00563466">
        <w:rPr>
          <w:color w:val="auto"/>
        </w:rPr>
        <w:t xml:space="preserve">4) в случае продажи с публичных торгов заложенного имущества, а также в случае, когда его реализация оказалась невозможной (статья 319 настоящего Кодекса). </w:t>
      </w:r>
    </w:p>
    <w:p w:rsidR="00E47BBA" w:rsidRPr="00563466" w:rsidRDefault="00E47BBA" w:rsidP="00F81B2C">
      <w:pPr>
        <w:jc w:val="both"/>
        <w:divId w:val="1195925686"/>
        <w:rPr>
          <w:color w:val="auto"/>
        </w:rPr>
      </w:pPr>
      <w:bookmarkStart w:id="1015" w:name="SUB3220200"/>
      <w:bookmarkEnd w:id="1015"/>
      <w:r w:rsidRPr="00563466">
        <w:rPr>
          <w:color w:val="auto"/>
        </w:rPr>
        <w:t>2. О прекращении залога должна быть сделана отметка в реестре, в котором был зарегистрирован договор о залоге.</w:t>
      </w:r>
    </w:p>
    <w:p w:rsidR="00E47BBA" w:rsidRPr="00563466" w:rsidRDefault="00E47BBA" w:rsidP="00F81B2C">
      <w:pPr>
        <w:jc w:val="both"/>
        <w:divId w:val="1195925686"/>
        <w:rPr>
          <w:color w:val="auto"/>
        </w:rPr>
      </w:pPr>
      <w:bookmarkStart w:id="1016" w:name="SUB3220300"/>
      <w:bookmarkEnd w:id="1016"/>
      <w:r w:rsidRPr="00563466">
        <w:rPr>
          <w:color w:val="auto"/>
        </w:rPr>
        <w:t xml:space="preserve">3. При прекращении залога вследствие исполнения обеспеченного залогом обязательства либо по требованию залогодателя (пункт 3 статьи 312 настоящего Кодекса) залогодержатель, у которого находилось заложенное имущество, обязан немедленно возвратить его залогодателю. </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Закон</w:t>
      </w:r>
      <w:r w:rsidRPr="00563466">
        <w:rPr>
          <w:rStyle w:val="s3"/>
          <w:color w:val="auto"/>
        </w:rPr>
        <w:t xml:space="preserve"> Республики Казахстан от 23 декабря 1995 г. № 2723 «Об ипотеке недвижимого имущества»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17" w:name="SUB3230000"/>
      <w:bookmarkEnd w:id="1017"/>
      <w:r w:rsidRPr="00563466">
        <w:rPr>
          <w:rStyle w:val="s1"/>
          <w:color w:val="auto"/>
        </w:rPr>
        <w:t>Статья 323.</w:t>
      </w:r>
      <w:r w:rsidRPr="00563466">
        <w:rPr>
          <w:color w:val="auto"/>
        </w:rPr>
        <w:t xml:space="preserve"> Сохранение залога при </w:t>
      </w:r>
      <w:r w:rsidRPr="00563466">
        <w:rPr>
          <w:rStyle w:val="s0"/>
          <w:color w:val="auto"/>
        </w:rPr>
        <w:t>переходе права на заложенное имущество к другому лицу в порядке правопреемства</w:t>
      </w:r>
    </w:p>
    <w:p w:rsidR="00E47BBA" w:rsidRPr="00563466" w:rsidRDefault="00E47BBA" w:rsidP="00F81B2C">
      <w:pPr>
        <w:jc w:val="both"/>
        <w:divId w:val="1195925686"/>
        <w:rPr>
          <w:color w:val="auto"/>
        </w:rPr>
      </w:pPr>
      <w:r w:rsidRPr="00563466">
        <w:rPr>
          <w:rStyle w:val="s0"/>
          <w:color w:val="auto"/>
        </w:rPr>
        <w:t>1. В случае перехода права собственности на заложенное имущество или права хозяйственного ведения им от залогодателя к другому лицу в резу</w:t>
      </w:r>
      <w:r w:rsidRPr="00563466">
        <w:rPr>
          <w:color w:val="auto"/>
        </w:rPr>
        <w:t xml:space="preserve">льтате возмездного или безвозмездного отчуждения этого имущества либо в порядке универсального правопреемства право залога сохраняет силу. </w:t>
      </w:r>
    </w:p>
    <w:p w:rsidR="00E47BBA" w:rsidRPr="00563466" w:rsidRDefault="00E47BBA" w:rsidP="00F81B2C">
      <w:pPr>
        <w:jc w:val="both"/>
        <w:divId w:val="1195925686"/>
        <w:rPr>
          <w:color w:val="auto"/>
        </w:rPr>
      </w:pPr>
      <w:r w:rsidRPr="00563466">
        <w:rPr>
          <w:color w:val="auto"/>
        </w:rPr>
        <w:t xml:space="preserve">Правопреемник залогодателя становится на место залогодателя и </w:t>
      </w:r>
      <w:proofErr w:type="gramStart"/>
      <w:r w:rsidRPr="00563466">
        <w:rPr>
          <w:color w:val="auto"/>
        </w:rPr>
        <w:t>несет все обязанности</w:t>
      </w:r>
      <w:proofErr w:type="gramEnd"/>
      <w:r w:rsidRPr="00563466">
        <w:rPr>
          <w:color w:val="auto"/>
        </w:rPr>
        <w:t xml:space="preserve"> залогодателя, если соглашением с залогодержателем не установлено иное. </w:t>
      </w:r>
    </w:p>
    <w:p w:rsidR="00E47BBA" w:rsidRPr="00563466" w:rsidRDefault="00E47BBA" w:rsidP="00F81B2C">
      <w:pPr>
        <w:jc w:val="both"/>
        <w:divId w:val="1195925686"/>
        <w:rPr>
          <w:color w:val="auto"/>
        </w:rPr>
      </w:pPr>
      <w:bookmarkStart w:id="1018" w:name="SUB3230200"/>
      <w:bookmarkEnd w:id="1018"/>
      <w:r w:rsidRPr="00563466">
        <w:rPr>
          <w:color w:val="auto"/>
        </w:rP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w:t>
      </w:r>
      <w:proofErr w:type="gramStart"/>
      <w:r w:rsidRPr="00563466">
        <w:rPr>
          <w:color w:val="auto"/>
        </w:rPr>
        <w:t>,</w:t>
      </w:r>
      <w:proofErr w:type="gramEnd"/>
      <w:r w:rsidRPr="00563466">
        <w:rPr>
          <w:color w:val="auto"/>
        </w:rPr>
        <w:t xml:space="preserve"> если предмет залога неделим или по иным основаниям остается в общей совместной собственности правопреемников, они становятся солидарными залогодателями.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1019" w:name="SUB3240000"/>
      <w:bookmarkEnd w:id="1019"/>
      <w:r w:rsidRPr="00563466">
        <w:rPr>
          <w:rStyle w:val="s3"/>
          <w:color w:val="auto"/>
        </w:rPr>
        <w:t xml:space="preserve">В статью 324 внесены изменения в соответствии с </w:t>
      </w:r>
      <w:r w:rsidRPr="00563466">
        <w:rPr>
          <w:rStyle w:val="s9"/>
          <w:color w:val="auto"/>
          <w:u w:val="none"/>
        </w:rPr>
        <w:t>Законом</w:t>
      </w:r>
      <w:r w:rsidRPr="00563466">
        <w:rPr>
          <w:rStyle w:val="s3"/>
          <w:color w:val="auto"/>
        </w:rPr>
        <w:t xml:space="preserve"> РК от 03.07.14 г. № 227-V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324.</w:t>
      </w:r>
      <w:r w:rsidRPr="00563466">
        <w:rPr>
          <w:color w:val="auto"/>
        </w:rPr>
        <w:t xml:space="preserve"> Последствия принудительного </w:t>
      </w:r>
      <w:r w:rsidRPr="00563466">
        <w:rPr>
          <w:rStyle w:val="s0"/>
          <w:color w:val="auto"/>
        </w:rPr>
        <w:t>изъятия заложенного имущества</w:t>
      </w:r>
    </w:p>
    <w:p w:rsidR="00E47BBA" w:rsidRPr="00563466" w:rsidRDefault="00E47BBA" w:rsidP="00F81B2C">
      <w:pPr>
        <w:jc w:val="both"/>
        <w:divId w:val="1195925686"/>
        <w:rPr>
          <w:color w:val="auto"/>
        </w:rPr>
      </w:pPr>
      <w:r w:rsidRPr="00563466">
        <w:rPr>
          <w:rStyle w:val="s0"/>
          <w:color w:val="auto"/>
        </w:rPr>
        <w:t xml:space="preserve">1. Если право собственности залогодателя на имущество являющееся предметом залога, прекращается по основаниям и в порядке, установленным </w:t>
      </w:r>
      <w:r w:rsidRPr="00563466">
        <w:rPr>
          <w:color w:val="auto"/>
        </w:rPr>
        <w:t>законодательными актами</w:t>
      </w:r>
      <w:r w:rsidRPr="00563466">
        <w:rPr>
          <w:rStyle w:val="s0"/>
          <w:color w:val="auto"/>
        </w:rPr>
        <w:t>, вследствие изъятия (выкупа) для государственных нужд, реквизиции или национ</w:t>
      </w:r>
      <w:r w:rsidRPr="00563466">
        <w:rPr>
          <w:color w:val="auto"/>
        </w:rPr>
        <w:t xml:space="preserve">ализации, 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w:t>
      </w:r>
      <w:proofErr w:type="gramStart"/>
      <w:r w:rsidRPr="00563466">
        <w:rPr>
          <w:color w:val="auto"/>
        </w:rPr>
        <w:t>суммы</w:t>
      </w:r>
      <w:proofErr w:type="gramEnd"/>
      <w:r w:rsidRPr="00563466">
        <w:rPr>
          <w:color w:val="auto"/>
        </w:rPr>
        <w:t xml:space="preserve"> причитающегося залогодателю возмещения. Залогодержатель может также потребовать досрочного исполнения обеспеченного залогом обязательства (пункт 1 статьи 321 настоящего Кодекса).</w:t>
      </w:r>
    </w:p>
    <w:p w:rsidR="00E47BBA" w:rsidRPr="00563466" w:rsidRDefault="00E47BBA" w:rsidP="00F81B2C">
      <w:pPr>
        <w:jc w:val="both"/>
        <w:divId w:val="1195925686"/>
        <w:rPr>
          <w:color w:val="auto"/>
        </w:rPr>
      </w:pPr>
      <w:bookmarkStart w:id="1020" w:name="SUB3240200"/>
      <w:bookmarkEnd w:id="1020"/>
      <w:r w:rsidRPr="00563466">
        <w:rPr>
          <w:color w:val="auto"/>
        </w:rPr>
        <w:t>2. В случаях, когда имущество, являющееся предметом залога, изымается у залогодателя в установленном законодательными актами порядке на том основании, что в действительности собственником этого имущества является другое лицо, либо в виде санкции за совершение административного или уголовного правонарушения,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1021" w:name="SUB3250000"/>
      <w:bookmarkEnd w:id="1021"/>
      <w:r w:rsidRPr="00563466">
        <w:rPr>
          <w:rStyle w:val="s1"/>
          <w:color w:val="auto"/>
        </w:rPr>
        <w:t>Статья 325.</w:t>
      </w:r>
      <w:r w:rsidRPr="00563466">
        <w:rPr>
          <w:color w:val="auto"/>
        </w:rPr>
        <w:t xml:space="preserve"> Уступка прав по </w:t>
      </w:r>
      <w:r w:rsidRPr="00563466">
        <w:rPr>
          <w:rStyle w:val="s0"/>
          <w:color w:val="auto"/>
        </w:rPr>
        <w:t>договору о залоге</w:t>
      </w:r>
    </w:p>
    <w:p w:rsidR="00E47BBA" w:rsidRPr="00563466" w:rsidRDefault="00E47BBA" w:rsidP="00F81B2C">
      <w:pPr>
        <w:jc w:val="both"/>
        <w:divId w:val="1195925686"/>
        <w:rPr>
          <w:color w:val="auto"/>
        </w:rPr>
      </w:pPr>
      <w:r w:rsidRPr="00563466">
        <w:rPr>
          <w:rStyle w:val="s0"/>
          <w:color w:val="auto"/>
        </w:rPr>
        <w:t xml:space="preserve">1. Залогодержатель вправе передать свои права по договору о </w:t>
      </w:r>
      <w:proofErr w:type="gramStart"/>
      <w:r w:rsidRPr="00563466">
        <w:rPr>
          <w:rStyle w:val="s0"/>
          <w:color w:val="auto"/>
        </w:rPr>
        <w:t>залоге</w:t>
      </w:r>
      <w:proofErr w:type="gramEnd"/>
      <w:r w:rsidRPr="00563466">
        <w:rPr>
          <w:rStyle w:val="s0"/>
          <w:color w:val="auto"/>
        </w:rPr>
        <w:t xml:space="preserve"> другому лицу с соблюдением правил о передаче прав кредитора путем уступки требования (</w:t>
      </w:r>
      <w:r w:rsidRPr="00563466">
        <w:rPr>
          <w:color w:val="auto"/>
        </w:rPr>
        <w:t>статьи 339-347</w:t>
      </w:r>
      <w:r w:rsidRPr="00563466">
        <w:rPr>
          <w:rStyle w:val="s0"/>
          <w:color w:val="auto"/>
        </w:rPr>
        <w:t xml:space="preserve"> настоящего Кодекса).</w:t>
      </w:r>
    </w:p>
    <w:p w:rsidR="00E47BBA" w:rsidRPr="00563466" w:rsidRDefault="00E47BBA" w:rsidP="00F81B2C">
      <w:pPr>
        <w:jc w:val="both"/>
        <w:divId w:val="1195925686"/>
        <w:rPr>
          <w:color w:val="auto"/>
        </w:rPr>
      </w:pPr>
      <w:bookmarkStart w:id="1022" w:name="SUB3250200"/>
      <w:bookmarkEnd w:id="1022"/>
      <w:r w:rsidRPr="00563466">
        <w:rPr>
          <w:rStyle w:val="s0"/>
          <w:color w:val="auto"/>
        </w:rPr>
        <w:t xml:space="preserve">2. Уступка залогодержателем своих </w:t>
      </w:r>
      <w:r w:rsidRPr="00563466">
        <w:rPr>
          <w:color w:val="auto"/>
        </w:rPr>
        <w:t xml:space="preserve">прав по договору о </w:t>
      </w:r>
      <w:proofErr w:type="gramStart"/>
      <w:r w:rsidRPr="00563466">
        <w:rPr>
          <w:color w:val="auto"/>
        </w:rPr>
        <w:t>залоге</w:t>
      </w:r>
      <w:proofErr w:type="gramEnd"/>
      <w:r w:rsidRPr="00563466">
        <w:rPr>
          <w:color w:val="auto"/>
        </w:rPr>
        <w:t xml:space="preserve"> другому лицу действительна, если тому же лицу уступлены права требования к должнику по основному обязательству, обеспеченному залогом.</w:t>
      </w:r>
    </w:p>
    <w:p w:rsidR="00E47BBA" w:rsidRPr="00563466" w:rsidRDefault="00E47BBA" w:rsidP="00F81B2C">
      <w:pPr>
        <w:jc w:val="both"/>
        <w:divId w:val="1195925686"/>
        <w:rPr>
          <w:color w:val="auto"/>
        </w:rPr>
      </w:pPr>
      <w:r w:rsidRPr="00563466">
        <w:rPr>
          <w:rStyle w:val="s0"/>
          <w:color w:val="auto"/>
        </w:rPr>
        <w:t xml:space="preserve">3. Исключен в соответствии с Законом РК от 02.03.98 г. </w:t>
      </w:r>
      <w:r w:rsidRPr="00563466">
        <w:rPr>
          <w:color w:val="auto"/>
        </w:rPr>
        <w:t>№ 211-1</w:t>
      </w:r>
      <w:r w:rsidRPr="00563466">
        <w:rPr>
          <w:rStyle w:val="s0"/>
          <w:color w:val="auto"/>
        </w:rPr>
        <w:t>.</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023" w:name="SUB3260000"/>
      <w:bookmarkEnd w:id="1023"/>
      <w:r w:rsidRPr="00563466">
        <w:rPr>
          <w:rStyle w:val="s1"/>
          <w:color w:val="auto"/>
        </w:rPr>
        <w:t>Статья 326.</w:t>
      </w:r>
      <w:r w:rsidRPr="00563466">
        <w:rPr>
          <w:color w:val="auto"/>
        </w:rPr>
        <w:t xml:space="preserve"> Перевод долга по </w:t>
      </w:r>
      <w:r w:rsidRPr="00563466">
        <w:rPr>
          <w:rStyle w:val="s0"/>
          <w:color w:val="auto"/>
        </w:rPr>
        <w:t>обязательству, обеспеченному залогом</w:t>
      </w:r>
    </w:p>
    <w:p w:rsidR="00E47BBA" w:rsidRPr="00563466" w:rsidRDefault="00E47BBA" w:rsidP="00F81B2C">
      <w:pPr>
        <w:jc w:val="both"/>
        <w:divId w:val="1195925686"/>
        <w:rPr>
          <w:color w:val="auto"/>
        </w:rPr>
      </w:pPr>
      <w:r w:rsidRPr="00563466">
        <w:rPr>
          <w:rStyle w:val="s0"/>
          <w:color w:val="auto"/>
        </w:rPr>
        <w:t xml:space="preserve">С переводом на другое лицо долга </w:t>
      </w:r>
      <w:r w:rsidRPr="00563466">
        <w:rPr>
          <w:color w:val="auto"/>
        </w:rPr>
        <w:t>по обязательству, обеспеченному залогом, залог прекращается, если залогодатель не дал кредитору согласия отвечать за нового должника.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24" w:name="SUB3270000"/>
      <w:bookmarkEnd w:id="1024"/>
      <w:r w:rsidRPr="00563466">
        <w:rPr>
          <w:rStyle w:val="s1"/>
          <w:color w:val="auto"/>
        </w:rPr>
        <w:t>Статья 327.</w:t>
      </w:r>
      <w:r w:rsidRPr="00563466">
        <w:rPr>
          <w:color w:val="auto"/>
        </w:rPr>
        <w:t xml:space="preserve"> Залог товаров в </w:t>
      </w:r>
      <w:r w:rsidRPr="00563466">
        <w:rPr>
          <w:rStyle w:val="s0"/>
          <w:color w:val="auto"/>
        </w:rPr>
        <w:t>обороте</w:t>
      </w:r>
    </w:p>
    <w:p w:rsidR="00E47BBA" w:rsidRPr="00563466" w:rsidRDefault="00E47BBA" w:rsidP="00F81B2C">
      <w:pPr>
        <w:jc w:val="both"/>
        <w:divId w:val="1195925686"/>
        <w:rPr>
          <w:color w:val="auto"/>
        </w:rPr>
      </w:pPr>
      <w:r w:rsidRPr="00563466">
        <w:rPr>
          <w:rStyle w:val="s0"/>
          <w:color w:val="auto"/>
        </w:rPr>
        <w:t xml:space="preserve">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о залоге. </w:t>
      </w:r>
    </w:p>
    <w:p w:rsidR="00E47BBA" w:rsidRPr="00563466" w:rsidRDefault="00E47BBA" w:rsidP="00F81B2C">
      <w:pPr>
        <w:jc w:val="both"/>
        <w:divId w:val="1195925686"/>
        <w:rPr>
          <w:color w:val="auto"/>
        </w:rPr>
      </w:pPr>
      <w:r w:rsidRPr="00563466">
        <w:rPr>
          <w:rStyle w:val="s0"/>
          <w:color w:val="auto"/>
        </w:rPr>
        <w:t>Уменьшение стоимости заложенных товаров в обороте допускается соразмерно исполненной части обеспеченного залогом об</w:t>
      </w:r>
      <w:r w:rsidRPr="00563466">
        <w:rPr>
          <w:color w:val="auto"/>
        </w:rPr>
        <w:t>язательства, если иное не предусмотрено договором.</w:t>
      </w:r>
    </w:p>
    <w:p w:rsidR="00E47BBA" w:rsidRPr="00563466" w:rsidRDefault="00E47BBA" w:rsidP="00F81B2C">
      <w:pPr>
        <w:jc w:val="both"/>
        <w:divId w:val="1195925686"/>
        <w:rPr>
          <w:color w:val="auto"/>
        </w:rPr>
      </w:pPr>
      <w:bookmarkStart w:id="1025" w:name="SUB3270200"/>
      <w:bookmarkEnd w:id="1025"/>
      <w:r w:rsidRPr="00563466">
        <w:rPr>
          <w:color w:val="auto"/>
        </w:rP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w:t>
      </w:r>
    </w:p>
    <w:p w:rsidR="00E47BBA" w:rsidRPr="00563466" w:rsidRDefault="00E47BBA" w:rsidP="00F81B2C">
      <w:pPr>
        <w:jc w:val="both"/>
        <w:divId w:val="1195925686"/>
        <w:rPr>
          <w:color w:val="auto"/>
        </w:rPr>
      </w:pPr>
      <w:bookmarkStart w:id="1026" w:name="SUB3270300"/>
      <w:bookmarkEnd w:id="1026"/>
      <w:r w:rsidRPr="00563466">
        <w:rPr>
          <w:color w:val="auto"/>
        </w:rP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w:t>
      </w:r>
    </w:p>
    <w:p w:rsidR="00E47BBA" w:rsidRPr="00563466" w:rsidRDefault="00E47BBA" w:rsidP="00F81B2C">
      <w:pPr>
        <w:jc w:val="both"/>
        <w:divId w:val="1195925686"/>
        <w:rPr>
          <w:color w:val="auto"/>
        </w:rPr>
      </w:pPr>
      <w:bookmarkStart w:id="1027" w:name="SUB3270400"/>
      <w:bookmarkEnd w:id="1027"/>
      <w:r w:rsidRPr="00563466">
        <w:rPr>
          <w:color w:val="auto"/>
        </w:rPr>
        <w:t>4. При нарушении залогодателем условий залога товаров в обороте залогодержатель вправе путем наложения на заложенные товары своих знаков и печатей приостановить операции с ними до устранения нарушения.</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28" w:name="SUB3280000"/>
      <w:bookmarkEnd w:id="1028"/>
      <w:r w:rsidRPr="00563466">
        <w:rPr>
          <w:rStyle w:val="s3"/>
          <w:color w:val="auto"/>
        </w:rPr>
        <w:t xml:space="preserve">В статью 328 внесены изменения в соответствии с Законом РК от 02.03.98 г. </w:t>
      </w:r>
      <w:r w:rsidRPr="00563466">
        <w:rPr>
          <w:rStyle w:val="s9"/>
          <w:color w:val="auto"/>
          <w:u w:val="none"/>
        </w:rPr>
        <w:t>№ 211-I</w:t>
      </w:r>
      <w:r w:rsidRPr="00563466">
        <w:rPr>
          <w:rStyle w:val="s3"/>
          <w:color w:val="auto"/>
        </w:rPr>
        <w:t xml:space="preserve">; изложена в редакции </w:t>
      </w:r>
      <w:r w:rsidRPr="00563466">
        <w:rPr>
          <w:rStyle w:val="s9"/>
          <w:color w:val="auto"/>
          <w:u w:val="none"/>
        </w:rPr>
        <w:t>Закона</w:t>
      </w:r>
      <w:r w:rsidRPr="00563466">
        <w:rPr>
          <w:rStyle w:val="s3"/>
          <w:color w:val="auto"/>
        </w:rPr>
        <w:t xml:space="preserve"> РК от 23.12.05 г. № 107-III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3"/>
          <w:color w:val="auto"/>
        </w:rPr>
        <w:t xml:space="preserve">См. изменения в статью 328 - </w:t>
      </w:r>
      <w:r w:rsidRPr="00563466">
        <w:rPr>
          <w:rStyle w:val="s9"/>
          <w:color w:val="auto"/>
          <w:u w:val="none"/>
        </w:rPr>
        <w:t>Закон</w:t>
      </w:r>
      <w:r w:rsidRPr="00563466">
        <w:rPr>
          <w:rStyle w:val="s3"/>
          <w:color w:val="auto"/>
        </w:rPr>
        <w:t xml:space="preserve"> РК от 2 августа 2015 года № 342-V (вводятся в действие с 1 января 2018 года)</w:t>
      </w:r>
    </w:p>
    <w:p w:rsidR="00E47BBA" w:rsidRPr="00563466" w:rsidRDefault="00E47BBA" w:rsidP="00F81B2C">
      <w:pPr>
        <w:jc w:val="both"/>
        <w:divId w:val="1195925686"/>
        <w:rPr>
          <w:color w:val="auto"/>
        </w:rPr>
      </w:pPr>
      <w:r w:rsidRPr="00563466">
        <w:rPr>
          <w:rStyle w:val="s1"/>
          <w:color w:val="auto"/>
        </w:rPr>
        <w:t>Статья 328.</w:t>
      </w:r>
      <w:r w:rsidRPr="00563466">
        <w:rPr>
          <w:rStyle w:val="s0"/>
          <w:color w:val="auto"/>
        </w:rPr>
        <w:t xml:space="preserve"> Залог вещей в ломбарде </w:t>
      </w:r>
    </w:p>
    <w:p w:rsidR="00E47BBA" w:rsidRPr="00563466" w:rsidRDefault="00E47BBA" w:rsidP="00F81B2C">
      <w:pPr>
        <w:jc w:val="both"/>
        <w:divId w:val="1195925686"/>
        <w:rPr>
          <w:color w:val="auto"/>
        </w:rPr>
      </w:pPr>
      <w:r w:rsidRPr="00563466">
        <w:rPr>
          <w:rStyle w:val="s0"/>
          <w:color w:val="auto"/>
        </w:rPr>
        <w:t xml:space="preserve">1. Принятие от граждан в залог </w:t>
      </w:r>
      <w:r w:rsidRPr="00563466">
        <w:rPr>
          <w:color w:val="auto"/>
        </w:rPr>
        <w:t>движимого имущества</w:t>
      </w:r>
      <w:r w:rsidRPr="00563466">
        <w:rPr>
          <w:rStyle w:val="s0"/>
          <w:color w:val="auto"/>
        </w:rPr>
        <w:t xml:space="preserve">, предназначенного для личного пользования, в обеспечение краткосрочных займов может осуществляться в качестве предпринимательской деятельности юридическими лицами, зарегистрированными в качестве ломбардов, исключительными </w:t>
      </w:r>
      <w:proofErr w:type="gramStart"/>
      <w:r w:rsidRPr="00563466">
        <w:rPr>
          <w:rStyle w:val="s0"/>
          <w:color w:val="auto"/>
        </w:rPr>
        <w:t>видами</w:t>
      </w:r>
      <w:proofErr w:type="gramEnd"/>
      <w:r w:rsidRPr="00563466">
        <w:rPr>
          <w:rStyle w:val="s0"/>
          <w:color w:val="auto"/>
        </w:rPr>
        <w:t xml:space="preserve"> деятельности которых являются.</w:t>
      </w:r>
    </w:p>
    <w:p w:rsidR="00E47BBA" w:rsidRPr="00563466" w:rsidRDefault="00E47BBA" w:rsidP="00F81B2C">
      <w:pPr>
        <w:jc w:val="both"/>
        <w:divId w:val="1195925686"/>
        <w:rPr>
          <w:color w:val="auto"/>
        </w:rPr>
      </w:pPr>
      <w:bookmarkStart w:id="1029" w:name="SUB3280101"/>
      <w:bookmarkEnd w:id="1029"/>
      <w:r w:rsidRPr="00563466">
        <w:rPr>
          <w:rStyle w:val="s0"/>
          <w:color w:val="auto"/>
        </w:rPr>
        <w:t>1) предоставление краткосрочных займов под залог движимого имущества:</w:t>
      </w:r>
    </w:p>
    <w:p w:rsidR="00E47BBA" w:rsidRPr="00563466" w:rsidRDefault="00E47BBA" w:rsidP="00F81B2C">
      <w:pPr>
        <w:jc w:val="both"/>
        <w:divId w:val="1195925686"/>
        <w:rPr>
          <w:color w:val="auto"/>
        </w:rPr>
      </w:pPr>
      <w:bookmarkStart w:id="1030" w:name="SUB3280102"/>
      <w:bookmarkEnd w:id="1030"/>
      <w:r w:rsidRPr="00563466">
        <w:rPr>
          <w:rStyle w:val="s0"/>
          <w:color w:val="auto"/>
        </w:rPr>
        <w:t>2) учет, хранение и продажа ювелирных изделий, содержащих драгоценные металлы и драгоценные камни.</w:t>
      </w:r>
    </w:p>
    <w:p w:rsidR="00E47BBA" w:rsidRPr="00563466" w:rsidRDefault="00E47BBA" w:rsidP="00F81B2C">
      <w:pPr>
        <w:jc w:val="both"/>
        <w:divId w:val="1195925686"/>
        <w:rPr>
          <w:color w:val="auto"/>
        </w:rPr>
      </w:pPr>
      <w:r w:rsidRPr="00563466">
        <w:rPr>
          <w:rStyle w:val="s0"/>
          <w:color w:val="auto"/>
        </w:rPr>
        <w:t>Ломбарды вправе осуществлять инвестиционную деятельность</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Письмо</w:t>
      </w:r>
      <w:r w:rsidRPr="00563466">
        <w:rPr>
          <w:rStyle w:val="s3"/>
          <w:color w:val="auto"/>
        </w:rPr>
        <w:t xml:space="preserve"> НК МФ РК от 16 апреля 2009 года № НК-06-26/3500; </w:t>
      </w:r>
      <w:r w:rsidRPr="00563466">
        <w:rPr>
          <w:rStyle w:val="s9"/>
          <w:color w:val="auto"/>
          <w:u w:val="none"/>
        </w:rPr>
        <w:t>Ответ</w:t>
      </w:r>
      <w:r w:rsidRPr="00563466">
        <w:rPr>
          <w:rStyle w:val="s3"/>
          <w:color w:val="auto"/>
        </w:rPr>
        <w:t xml:space="preserve"> Председателя НК МФ РК от 2 апреля 2010 года на вопрос от 18 января 2010 года № 28827 (</w:t>
      </w:r>
      <w:proofErr w:type="spellStart"/>
      <w:r w:rsidRPr="00563466">
        <w:rPr>
          <w:rStyle w:val="s3"/>
          <w:color w:val="auto"/>
        </w:rPr>
        <w:t>e.gov.kz</w:t>
      </w:r>
      <w:proofErr w:type="spellEnd"/>
      <w:r w:rsidRPr="00563466">
        <w:rPr>
          <w:rStyle w:val="s3"/>
          <w:color w:val="auto"/>
        </w:rPr>
        <w:t>)</w:t>
      </w:r>
    </w:p>
    <w:p w:rsidR="00E47BBA" w:rsidRPr="00563466" w:rsidRDefault="00E47BBA" w:rsidP="00F81B2C">
      <w:pPr>
        <w:jc w:val="both"/>
        <w:divId w:val="1195925686"/>
        <w:rPr>
          <w:color w:val="auto"/>
        </w:rPr>
      </w:pPr>
      <w:bookmarkStart w:id="1031" w:name="SUB3280200"/>
      <w:bookmarkEnd w:id="1031"/>
      <w:r w:rsidRPr="00563466">
        <w:rPr>
          <w:rStyle w:val="s0"/>
          <w:color w:val="auto"/>
        </w:rPr>
        <w:t>2. Договор о залоге вещей в ломбарде оформляется выдачей ломбардом залогового билета и может содержать требование о страховании залогового имущества. Страхование залогового имущества осуществляется за счет ломбарда.</w:t>
      </w:r>
    </w:p>
    <w:p w:rsidR="00E47BBA" w:rsidRPr="00563466" w:rsidRDefault="00E47BBA" w:rsidP="00F81B2C">
      <w:pPr>
        <w:jc w:val="both"/>
        <w:divId w:val="1195925686"/>
        <w:rPr>
          <w:color w:val="auto"/>
        </w:rPr>
      </w:pPr>
      <w:bookmarkStart w:id="1032" w:name="SUB3280300"/>
      <w:bookmarkEnd w:id="1032"/>
      <w:r w:rsidRPr="00563466">
        <w:rPr>
          <w:rStyle w:val="s0"/>
          <w:color w:val="auto"/>
        </w:rPr>
        <w:t>3. Ломбард не вправе пользоваться и распоряжаться заложенными вещами.</w:t>
      </w:r>
    </w:p>
    <w:p w:rsidR="00E47BBA" w:rsidRPr="00563466" w:rsidRDefault="00E47BBA" w:rsidP="00F81B2C">
      <w:pPr>
        <w:jc w:val="both"/>
        <w:divId w:val="1195925686"/>
        <w:rPr>
          <w:color w:val="auto"/>
        </w:rPr>
      </w:pPr>
      <w:bookmarkStart w:id="1033" w:name="SUB3280400"/>
      <w:bookmarkEnd w:id="1033"/>
      <w:r w:rsidRPr="00563466">
        <w:rPr>
          <w:rStyle w:val="s0"/>
          <w:color w:val="auto"/>
        </w:rPr>
        <w:t>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w:t>
      </w:r>
    </w:p>
    <w:p w:rsidR="00E47BBA" w:rsidRPr="00563466" w:rsidRDefault="00E47BBA" w:rsidP="00F81B2C">
      <w:pPr>
        <w:jc w:val="both"/>
        <w:divId w:val="1195925686"/>
        <w:rPr>
          <w:color w:val="auto"/>
        </w:rPr>
      </w:pPr>
      <w:bookmarkStart w:id="1034" w:name="SUB3280500"/>
      <w:bookmarkEnd w:id="1034"/>
      <w:r w:rsidRPr="00563466">
        <w:rPr>
          <w:rStyle w:val="s3"/>
          <w:color w:val="auto"/>
        </w:rPr>
        <w:t xml:space="preserve">В пункт 5 внесены изменения в соответствии с </w:t>
      </w:r>
      <w:r w:rsidRPr="00563466">
        <w:rPr>
          <w:rStyle w:val="s9"/>
          <w:color w:val="auto"/>
          <w:u w:val="none"/>
        </w:rPr>
        <w:t>Законом</w:t>
      </w:r>
      <w:r w:rsidRPr="00563466">
        <w:rPr>
          <w:rStyle w:val="s3"/>
          <w:color w:val="auto"/>
        </w:rPr>
        <w:t xml:space="preserve"> РК от 02.08.15 г. № 343-V (введены в действие с 1 апреля 2016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5. Ломбарды осуществляют свою деятельность только при наличии Правил проведения ломбардных операций, которые утверждаются высшим органом ломбарда и должны содержать следующую информацию:</w:t>
      </w:r>
    </w:p>
    <w:p w:rsidR="00E47BBA" w:rsidRPr="00563466" w:rsidRDefault="00E47BBA" w:rsidP="00F81B2C">
      <w:pPr>
        <w:jc w:val="both"/>
        <w:divId w:val="1195925686"/>
        <w:rPr>
          <w:color w:val="auto"/>
        </w:rPr>
      </w:pPr>
      <w:bookmarkStart w:id="1035" w:name="SUB3280501"/>
      <w:bookmarkEnd w:id="1035"/>
      <w:r w:rsidRPr="00563466">
        <w:rPr>
          <w:rStyle w:val="s0"/>
          <w:color w:val="auto"/>
        </w:rPr>
        <w:t>1) предельные суммы и сроки предоставляемых кредитов:</w:t>
      </w:r>
    </w:p>
    <w:p w:rsidR="00E47BBA" w:rsidRPr="00563466" w:rsidRDefault="00E47BBA" w:rsidP="00F81B2C">
      <w:pPr>
        <w:jc w:val="both"/>
        <w:divId w:val="1195925686"/>
        <w:rPr>
          <w:color w:val="auto"/>
        </w:rPr>
      </w:pPr>
      <w:bookmarkStart w:id="1036" w:name="SUB3280502"/>
      <w:bookmarkEnd w:id="1036"/>
      <w:r w:rsidRPr="00563466">
        <w:rPr>
          <w:rStyle w:val="s0"/>
          <w:color w:val="auto"/>
        </w:rPr>
        <w:t>2) предельные величины ставок вознаграждения по предоставляемым кредитам:</w:t>
      </w:r>
    </w:p>
    <w:p w:rsidR="00E47BBA" w:rsidRPr="00563466" w:rsidRDefault="00E47BBA" w:rsidP="00F81B2C">
      <w:pPr>
        <w:jc w:val="both"/>
        <w:divId w:val="1195925686"/>
        <w:rPr>
          <w:color w:val="auto"/>
        </w:rPr>
      </w:pPr>
      <w:bookmarkStart w:id="1037" w:name="SUB3280503"/>
      <w:bookmarkEnd w:id="1037"/>
      <w:r w:rsidRPr="00563466">
        <w:rPr>
          <w:rStyle w:val="s0"/>
          <w:color w:val="auto"/>
        </w:rPr>
        <w:t>3) ставки и тарифы за проведение операций:</w:t>
      </w:r>
    </w:p>
    <w:p w:rsidR="00E47BBA" w:rsidRPr="00563466" w:rsidRDefault="00E47BBA" w:rsidP="00F81B2C">
      <w:pPr>
        <w:jc w:val="both"/>
        <w:divId w:val="1195925686"/>
        <w:rPr>
          <w:color w:val="auto"/>
        </w:rPr>
      </w:pPr>
      <w:bookmarkStart w:id="1038" w:name="SUB3280504"/>
      <w:bookmarkEnd w:id="1038"/>
      <w:r w:rsidRPr="00563466">
        <w:rPr>
          <w:rStyle w:val="s0"/>
          <w:color w:val="auto"/>
        </w:rPr>
        <w:t>4) права и обязанности ломбарда и его клиентов, их ответственность:</w:t>
      </w:r>
    </w:p>
    <w:p w:rsidR="00E47BBA" w:rsidRPr="00563466" w:rsidRDefault="00E47BBA" w:rsidP="00F81B2C">
      <w:pPr>
        <w:jc w:val="both"/>
        <w:divId w:val="1195925686"/>
        <w:rPr>
          <w:color w:val="auto"/>
        </w:rPr>
      </w:pPr>
      <w:bookmarkStart w:id="1039" w:name="SUB3280505"/>
      <w:bookmarkEnd w:id="1039"/>
      <w:r w:rsidRPr="00563466">
        <w:rPr>
          <w:rStyle w:val="s0"/>
          <w:color w:val="auto"/>
        </w:rPr>
        <w:t>5) порядок выдачи залогодателю дубликатов при утере залогового билета:</w:t>
      </w:r>
    </w:p>
    <w:p w:rsidR="00E47BBA" w:rsidRPr="00563466" w:rsidRDefault="00E47BBA" w:rsidP="00F81B2C">
      <w:pPr>
        <w:jc w:val="both"/>
        <w:divId w:val="1195925686"/>
        <w:rPr>
          <w:color w:val="auto"/>
        </w:rPr>
      </w:pPr>
      <w:bookmarkStart w:id="1040" w:name="SUB3280506"/>
      <w:bookmarkEnd w:id="1040"/>
      <w:r w:rsidRPr="00563466">
        <w:rPr>
          <w:rStyle w:val="s0"/>
          <w:color w:val="auto"/>
        </w:rPr>
        <w:t>6) иные условия.</w:t>
      </w:r>
    </w:p>
    <w:p w:rsidR="00E47BBA" w:rsidRPr="00563466" w:rsidRDefault="00E47BBA" w:rsidP="00F81B2C">
      <w:pPr>
        <w:jc w:val="both"/>
        <w:divId w:val="1195925686"/>
        <w:rPr>
          <w:color w:val="auto"/>
        </w:rPr>
      </w:pPr>
      <w:r w:rsidRPr="00563466">
        <w:rPr>
          <w:rStyle w:val="s0"/>
          <w:color w:val="auto"/>
        </w:rPr>
        <w:t>Правила проведения ломбардных операций подлежат размещению в месте, доступном для обозрения клиентами ломбарда.</w:t>
      </w:r>
    </w:p>
    <w:p w:rsidR="00E47BBA" w:rsidRPr="00563466" w:rsidRDefault="00E47BBA" w:rsidP="00F81B2C">
      <w:pPr>
        <w:jc w:val="both"/>
        <w:divId w:val="1195925686"/>
        <w:rPr>
          <w:color w:val="auto"/>
        </w:rPr>
      </w:pPr>
      <w:r w:rsidRPr="00563466">
        <w:rPr>
          <w:rStyle w:val="s0"/>
          <w:color w:val="auto"/>
        </w:rPr>
        <w:t>Ломбарды о начале или прекращении своей деятельности обязаны уведомить уполномоченный орган по финансовому мониторингу в порядке, установленном Законом Республики Казахстан «О разрешениях и уведомлениях».</w:t>
      </w:r>
    </w:p>
    <w:p w:rsidR="00E47BBA" w:rsidRPr="00563466" w:rsidRDefault="00E47BBA" w:rsidP="00F81B2C">
      <w:pPr>
        <w:jc w:val="both"/>
        <w:divId w:val="1195925686"/>
        <w:rPr>
          <w:color w:val="auto"/>
        </w:rPr>
      </w:pPr>
      <w:bookmarkStart w:id="1041" w:name="SUB3280600"/>
      <w:bookmarkEnd w:id="1041"/>
      <w:r w:rsidRPr="00563466">
        <w:rPr>
          <w:rStyle w:val="s0"/>
          <w:color w:val="auto"/>
        </w:rPr>
        <w:t>6. Условия договора о залоге вещей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применяются соответствующие положения настоящего Кодекса.</w:t>
      </w:r>
    </w:p>
    <w:p w:rsidR="00E47BBA" w:rsidRPr="00563466" w:rsidRDefault="00E47BBA" w:rsidP="00F81B2C">
      <w:pPr>
        <w:jc w:val="both"/>
        <w:divId w:val="1195925686"/>
        <w:rPr>
          <w:color w:val="auto"/>
        </w:rPr>
      </w:pPr>
      <w:bookmarkStart w:id="1042" w:name="SUB3280700"/>
      <w:bookmarkEnd w:id="1042"/>
      <w:r w:rsidRPr="00563466">
        <w:rPr>
          <w:rStyle w:val="s3"/>
          <w:color w:val="auto"/>
        </w:rPr>
        <w:t xml:space="preserve">Статья дополнена пунктом 7 в соответствии с </w:t>
      </w:r>
      <w:r w:rsidRPr="00563466">
        <w:rPr>
          <w:rStyle w:val="s9"/>
          <w:color w:val="auto"/>
          <w:u w:val="none"/>
        </w:rPr>
        <w:t>Законом</w:t>
      </w:r>
      <w:r w:rsidRPr="00563466">
        <w:rPr>
          <w:rStyle w:val="s3"/>
          <w:color w:val="auto"/>
        </w:rPr>
        <w:t xml:space="preserve"> РК от 02.08.15 г. № 343-V (введены в действие с 1 апреля 2016 г.)</w:t>
      </w:r>
    </w:p>
    <w:p w:rsidR="00E47BBA" w:rsidRPr="00563466" w:rsidRDefault="00E47BBA" w:rsidP="00F81B2C">
      <w:pPr>
        <w:jc w:val="both"/>
        <w:divId w:val="1195925686"/>
        <w:rPr>
          <w:color w:val="auto"/>
        </w:rPr>
      </w:pPr>
      <w:r w:rsidRPr="00563466">
        <w:rPr>
          <w:rStyle w:val="s0"/>
          <w:color w:val="auto"/>
        </w:rPr>
        <w:t>7. Ломбарды обязаны соблюдать требования, предусмотренные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1043" w:name="SUB3290000"/>
      <w:bookmarkEnd w:id="1043"/>
      <w:r w:rsidRPr="00563466">
        <w:rPr>
          <w:rStyle w:val="s1"/>
          <w:color w:val="auto"/>
        </w:rPr>
        <w:t>§ 4. Гарантия и поручительство</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3"/>
          <w:color w:val="auto"/>
        </w:rPr>
        <w:t xml:space="preserve">Статьи 329 - 336 изложены в редакции Закона РК от 11.07.97 г. </w:t>
      </w:r>
      <w:r w:rsidRPr="00563466">
        <w:rPr>
          <w:rStyle w:val="s9"/>
          <w:color w:val="auto"/>
          <w:u w:val="none"/>
        </w:rPr>
        <w:t>№ 154-1</w:t>
      </w:r>
    </w:p>
    <w:p w:rsidR="00E47BBA" w:rsidRPr="00563466" w:rsidRDefault="00E47BBA" w:rsidP="00F81B2C">
      <w:pPr>
        <w:jc w:val="both"/>
        <w:divId w:val="1195925686"/>
        <w:rPr>
          <w:color w:val="auto"/>
        </w:rPr>
      </w:pPr>
      <w:r w:rsidRPr="00563466">
        <w:rPr>
          <w:rStyle w:val="s1"/>
          <w:color w:val="auto"/>
        </w:rPr>
        <w:t>Статья 329.</w:t>
      </w:r>
      <w:r w:rsidRPr="00563466">
        <w:rPr>
          <w:color w:val="auto"/>
        </w:rPr>
        <w:t xml:space="preserve"> </w:t>
      </w:r>
      <w:r w:rsidRPr="00563466">
        <w:rPr>
          <w:rStyle w:val="s0"/>
          <w:color w:val="auto"/>
        </w:rPr>
        <w:t>Гарантия</w:t>
      </w:r>
    </w:p>
    <w:p w:rsidR="00E47BBA" w:rsidRPr="00563466" w:rsidRDefault="00E47BBA" w:rsidP="00F81B2C">
      <w:pPr>
        <w:jc w:val="both"/>
        <w:divId w:val="1195925686"/>
        <w:rPr>
          <w:color w:val="auto"/>
        </w:rPr>
      </w:pPr>
      <w:r w:rsidRPr="00563466">
        <w:rPr>
          <w:rStyle w:val="s0"/>
          <w:color w:val="auto"/>
        </w:rPr>
        <w:t xml:space="preserve">1. В силу гарантии гарант обязывается перед кредитором другого лица (должника) отвечать за исполнение обязательства этого </w:t>
      </w:r>
      <w:r w:rsidRPr="00563466">
        <w:rPr>
          <w:color w:val="auto"/>
        </w:rPr>
        <w:t>лица полностью или частично солидарно с должником, за исключением случаев, предусмотренных законодательными актами.</w:t>
      </w:r>
    </w:p>
    <w:p w:rsidR="00E47BBA" w:rsidRPr="00563466" w:rsidRDefault="00E47BBA" w:rsidP="00F81B2C">
      <w:pPr>
        <w:jc w:val="both"/>
        <w:divId w:val="1195925686"/>
        <w:rPr>
          <w:color w:val="auto"/>
        </w:rPr>
      </w:pPr>
      <w:bookmarkStart w:id="1044" w:name="SUB3290200"/>
      <w:bookmarkEnd w:id="1044"/>
      <w:r w:rsidRPr="00563466">
        <w:rPr>
          <w:color w:val="auto"/>
        </w:rPr>
        <w:t>2. Лица, совместно давшие гарантию, отвечают перед кредитором солидарно, если иное не установлено договором гарантии.</w:t>
      </w:r>
    </w:p>
    <w:p w:rsidR="00E47BBA" w:rsidRPr="00563466" w:rsidRDefault="00E47BBA" w:rsidP="00F81B2C">
      <w:pPr>
        <w:jc w:val="both"/>
        <w:divId w:val="1195925686"/>
        <w:rPr>
          <w:color w:val="auto"/>
        </w:rPr>
      </w:pPr>
      <w:bookmarkStart w:id="1045" w:name="SUB3290300"/>
      <w:bookmarkEnd w:id="1045"/>
      <w:r w:rsidRPr="00563466">
        <w:rPr>
          <w:color w:val="auto"/>
        </w:rPr>
        <w:t>3. Договор гарантии может быть заключен также для обеспечения обязательства, которое возникает в будущем.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46" w:name="SUB3300000"/>
      <w:bookmarkEnd w:id="1046"/>
      <w:r w:rsidRPr="00563466">
        <w:rPr>
          <w:rStyle w:val="s1"/>
          <w:color w:val="auto"/>
        </w:rPr>
        <w:t>Статья 330.</w:t>
      </w:r>
      <w:r w:rsidRPr="00563466">
        <w:rPr>
          <w:color w:val="auto"/>
        </w:rPr>
        <w:t xml:space="preserve"> </w:t>
      </w:r>
      <w:r w:rsidRPr="00563466">
        <w:rPr>
          <w:rStyle w:val="s0"/>
          <w:color w:val="auto"/>
        </w:rPr>
        <w:t>Поручительство</w:t>
      </w:r>
    </w:p>
    <w:p w:rsidR="00E47BBA" w:rsidRPr="00563466" w:rsidRDefault="00E47BBA" w:rsidP="00F81B2C">
      <w:pPr>
        <w:jc w:val="both"/>
        <w:divId w:val="1195925686"/>
        <w:rPr>
          <w:color w:val="auto"/>
        </w:rPr>
      </w:pPr>
      <w:r w:rsidRPr="00563466">
        <w:rPr>
          <w:rStyle w:val="s0"/>
          <w:color w:val="auto"/>
        </w:rPr>
        <w:t>В силу поручитель</w:t>
      </w:r>
      <w:r w:rsidRPr="00563466">
        <w:rPr>
          <w:color w:val="auto"/>
        </w:rPr>
        <w:t xml:space="preserve">ства поручитель обязуется перед кредитором другого лица (должника) отвечать за исполнение обязательства этого лица полностью или частично </w:t>
      </w:r>
      <w:proofErr w:type="spellStart"/>
      <w:r w:rsidRPr="00563466">
        <w:rPr>
          <w:color w:val="auto"/>
        </w:rPr>
        <w:t>субсидиарно</w:t>
      </w:r>
      <w:proofErr w:type="spellEnd"/>
      <w:r w:rsidRPr="00563466">
        <w:rPr>
          <w:color w:val="auto"/>
        </w:rPr>
        <w:t>.</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47" w:name="SUB3310000"/>
      <w:bookmarkEnd w:id="1047"/>
      <w:r w:rsidRPr="00563466">
        <w:rPr>
          <w:rStyle w:val="s3"/>
          <w:color w:val="auto"/>
        </w:rPr>
        <w:t xml:space="preserve">В статью 331 внесены изменения в соответствии с Законами РК от 02.03.01 г. </w:t>
      </w:r>
      <w:r w:rsidRPr="00563466">
        <w:rPr>
          <w:rStyle w:val="s9"/>
          <w:color w:val="auto"/>
          <w:u w:val="none"/>
        </w:rPr>
        <w:t>№ 162-II</w:t>
      </w:r>
      <w:r w:rsidRPr="00563466">
        <w:rPr>
          <w:rStyle w:val="s3"/>
          <w:color w:val="auto"/>
        </w:rPr>
        <w:t xml:space="preserve"> (см. </w:t>
      </w:r>
      <w:r w:rsidRPr="00563466">
        <w:rPr>
          <w:rStyle w:val="s9"/>
          <w:color w:val="auto"/>
          <w:u w:val="none"/>
        </w:rPr>
        <w:t>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10.07.03 г. </w:t>
      </w:r>
      <w:r w:rsidRPr="00563466">
        <w:rPr>
          <w:rStyle w:val="s9"/>
          <w:color w:val="auto"/>
          <w:u w:val="none"/>
        </w:rPr>
        <w:t>№ 483-II</w:t>
      </w:r>
      <w:r w:rsidRPr="00563466">
        <w:rPr>
          <w:rStyle w:val="s3"/>
          <w:color w:val="auto"/>
        </w:rPr>
        <w:t xml:space="preserve"> (</w:t>
      </w:r>
      <w:r w:rsidRPr="00563466">
        <w:rPr>
          <w:rStyle w:val="s9"/>
          <w:color w:val="auto"/>
          <w:u w:val="none"/>
        </w:rPr>
        <w:t>см. стар. ред.</w:t>
      </w:r>
      <w:r w:rsidRPr="00563466">
        <w:rPr>
          <w:rStyle w:val="s3"/>
          <w:color w:val="auto"/>
        </w:rPr>
        <w:t xml:space="preserve">);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331.</w:t>
      </w:r>
      <w:r w:rsidRPr="00563466">
        <w:rPr>
          <w:color w:val="auto"/>
        </w:rPr>
        <w:t xml:space="preserve"> Основания и форма гарантии и </w:t>
      </w:r>
      <w:r w:rsidRPr="00563466">
        <w:rPr>
          <w:rStyle w:val="s0"/>
          <w:color w:val="auto"/>
        </w:rPr>
        <w:t>поручительства</w:t>
      </w:r>
    </w:p>
    <w:p w:rsidR="00E47BBA" w:rsidRPr="00563466" w:rsidRDefault="00E47BBA" w:rsidP="00F81B2C">
      <w:pPr>
        <w:jc w:val="both"/>
        <w:divId w:val="1195925686"/>
        <w:rPr>
          <w:color w:val="auto"/>
        </w:rPr>
      </w:pPr>
      <w:r w:rsidRPr="00563466">
        <w:rPr>
          <w:rStyle w:val="s0"/>
          <w:color w:val="auto"/>
        </w:rPr>
        <w:t>1. Гарантия и поручительство возникают</w:t>
      </w:r>
      <w:r w:rsidRPr="00563466">
        <w:rPr>
          <w:color w:val="auto"/>
        </w:rPr>
        <w:t xml:space="preserve"> на основании договоров поручительства или гарантии. Применение гарантии может быть установлено законодательством.</w:t>
      </w:r>
    </w:p>
    <w:p w:rsidR="00E47BBA" w:rsidRPr="00563466" w:rsidRDefault="00E47BBA" w:rsidP="00F81B2C">
      <w:pPr>
        <w:jc w:val="both"/>
        <w:divId w:val="1195925686"/>
        <w:rPr>
          <w:color w:val="auto"/>
        </w:rPr>
      </w:pPr>
      <w:bookmarkStart w:id="1048" w:name="SUB3310200"/>
      <w:bookmarkEnd w:id="1048"/>
      <w:r w:rsidRPr="00563466">
        <w:rPr>
          <w:color w:val="auto"/>
        </w:rPr>
        <w:t>2. Договоры гарантии или поручительства должны быть совершены в письменной форме. Несоблюдение письменной формы влечет недействительность договора гарантии или поручительства.</w:t>
      </w:r>
    </w:p>
    <w:p w:rsidR="00E47BBA" w:rsidRPr="00563466" w:rsidRDefault="00E47BBA" w:rsidP="00F81B2C">
      <w:pPr>
        <w:jc w:val="both"/>
        <w:divId w:val="1195925686"/>
        <w:rPr>
          <w:color w:val="auto"/>
        </w:rPr>
      </w:pPr>
      <w:bookmarkStart w:id="1049" w:name="SUB3310300"/>
      <w:bookmarkEnd w:id="1049"/>
      <w:r w:rsidRPr="00563466">
        <w:rPr>
          <w:color w:val="auto"/>
        </w:rPr>
        <w:t>3. Письменная форма договоров гарантии или поручительства считается соблюденной, если гарант или поручитель письменно уведомил кредитора о своей ответственности за исполнение обязательства должником, а кредитор не отказался от предложений гаранта или поручителя в течение нормально необходимого для этого времени.</w:t>
      </w:r>
    </w:p>
    <w:p w:rsidR="00E47BBA" w:rsidRPr="00563466" w:rsidRDefault="00E47BBA" w:rsidP="00F81B2C">
      <w:pPr>
        <w:jc w:val="both"/>
        <w:divId w:val="1195925686"/>
        <w:rPr>
          <w:color w:val="auto"/>
        </w:rPr>
      </w:pPr>
      <w:bookmarkStart w:id="1050" w:name="SUB3310400"/>
      <w:bookmarkEnd w:id="1050"/>
      <w:r w:rsidRPr="00563466">
        <w:rPr>
          <w:rStyle w:val="s0"/>
          <w:color w:val="auto"/>
        </w:rPr>
        <w:t>4. Банки второго уровня могут осуществлять выдачу банковских гарантий и поручительств на основании лицензии уполномоченного органа в соответствии с настоящим Кодексом и с учетом нормативных правовых актов уполномоченного органа, регулирующих порядок проведения указанных операций.</w:t>
      </w:r>
    </w:p>
    <w:p w:rsidR="00E47BBA" w:rsidRPr="00563466" w:rsidRDefault="00E47BBA" w:rsidP="00F81B2C">
      <w:pPr>
        <w:jc w:val="both"/>
        <w:divId w:val="1195925686"/>
        <w:rPr>
          <w:color w:val="auto"/>
        </w:rPr>
      </w:pPr>
      <w:r w:rsidRPr="00563466">
        <w:rPr>
          <w:rStyle w:val="s0"/>
          <w:color w:val="auto"/>
        </w:rPr>
        <w:t xml:space="preserve">Выдача банками второго уровня банковских гарантий и поручительств без соблюдения норм настоящего Кодекса и учета требований </w:t>
      </w:r>
      <w:r w:rsidRPr="00563466">
        <w:rPr>
          <w:color w:val="auto"/>
        </w:rPr>
        <w:t>нормативных правовых актов</w:t>
      </w:r>
      <w:r w:rsidRPr="00563466">
        <w:rPr>
          <w:rStyle w:val="s0"/>
          <w:color w:val="auto"/>
        </w:rPr>
        <w:t xml:space="preserve"> уполномоченного органа влечет их недействительность.</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051" w:name="SUB3320000"/>
      <w:bookmarkEnd w:id="1051"/>
      <w:r w:rsidRPr="00563466">
        <w:rPr>
          <w:rStyle w:val="s1"/>
          <w:color w:val="auto"/>
        </w:rPr>
        <w:t>Статья 332.</w:t>
      </w:r>
      <w:r w:rsidRPr="00563466">
        <w:rPr>
          <w:color w:val="auto"/>
        </w:rPr>
        <w:t xml:space="preserve"> Ответственность гаранта и </w:t>
      </w:r>
      <w:r w:rsidRPr="00563466">
        <w:rPr>
          <w:rStyle w:val="s0"/>
          <w:color w:val="auto"/>
        </w:rPr>
        <w:t>поручителя</w:t>
      </w:r>
    </w:p>
    <w:p w:rsidR="00E47BBA" w:rsidRPr="00563466" w:rsidRDefault="00E47BBA" w:rsidP="00F81B2C">
      <w:pPr>
        <w:jc w:val="both"/>
        <w:divId w:val="1195925686"/>
        <w:rPr>
          <w:color w:val="auto"/>
        </w:rPr>
      </w:pPr>
      <w:r w:rsidRPr="00563466">
        <w:rPr>
          <w:rStyle w:val="s0"/>
          <w:color w:val="auto"/>
        </w:rPr>
        <w:t>1. Если иное не установлено договором, гарантия и поручительство обеспечивают лишь действительное требование. Гарант и поручитель не освобождаются от ответственности, если они поручились за должника, о недееспособности которого им было заранее известно, в то время как кредитор об этом обстоятельстве не знал.</w:t>
      </w:r>
    </w:p>
    <w:p w:rsidR="00E47BBA" w:rsidRPr="00563466" w:rsidRDefault="00E47BBA" w:rsidP="00F81B2C">
      <w:pPr>
        <w:jc w:val="both"/>
        <w:divId w:val="1195925686"/>
        <w:rPr>
          <w:color w:val="auto"/>
        </w:rPr>
      </w:pPr>
      <w:bookmarkStart w:id="1052" w:name="SUB3320200"/>
      <w:bookmarkEnd w:id="1052"/>
      <w:r w:rsidRPr="00563466">
        <w:rPr>
          <w:color w:val="auto"/>
        </w:rPr>
        <w:t>2.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w:t>
      </w:r>
    </w:p>
    <w:p w:rsidR="00E47BBA" w:rsidRPr="00563466" w:rsidRDefault="00E47BBA" w:rsidP="00F81B2C">
      <w:pPr>
        <w:jc w:val="both"/>
        <w:divId w:val="1195925686"/>
        <w:rPr>
          <w:color w:val="auto"/>
        </w:rPr>
      </w:pPr>
      <w:bookmarkStart w:id="1053" w:name="SUB3320300"/>
      <w:bookmarkEnd w:id="1053"/>
      <w:r w:rsidRPr="00563466">
        <w:rPr>
          <w:color w:val="auto"/>
        </w:rPr>
        <w:t>3. Поручитель несет перед кредитором ответственность в пределах суммы, указанной в поручительстве, если иное не предусмотрено условиями поручительства. До предъявления требований к поручителю, несущему субсидиарную ответственность,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должника.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54" w:name="SUB3330000"/>
      <w:bookmarkEnd w:id="1054"/>
      <w:r w:rsidRPr="00563466">
        <w:rPr>
          <w:rStyle w:val="s1"/>
          <w:color w:val="auto"/>
        </w:rPr>
        <w:t>Статья 333.</w:t>
      </w:r>
      <w:r w:rsidRPr="00563466">
        <w:rPr>
          <w:color w:val="auto"/>
        </w:rPr>
        <w:t xml:space="preserve"> Права и обязанности гаранта в случае </w:t>
      </w:r>
      <w:r w:rsidRPr="00563466">
        <w:rPr>
          <w:rStyle w:val="s0"/>
          <w:color w:val="auto"/>
        </w:rPr>
        <w:t>предъявления к нему требования кредитором</w:t>
      </w:r>
    </w:p>
    <w:p w:rsidR="00E47BBA" w:rsidRPr="00563466" w:rsidRDefault="00E47BBA" w:rsidP="00F81B2C">
      <w:pPr>
        <w:jc w:val="both"/>
        <w:divId w:val="1195925686"/>
        <w:rPr>
          <w:color w:val="auto"/>
        </w:rPr>
      </w:pPr>
      <w:r w:rsidRPr="00563466">
        <w:rPr>
          <w:rStyle w:val="s0"/>
          <w:color w:val="auto"/>
        </w:rPr>
        <w:t>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 В противном случае должник имеет право выдвинуть против обратного требования гаранта все возражения, которые он имел против кредитора.</w:t>
      </w:r>
    </w:p>
    <w:p w:rsidR="00E47BBA" w:rsidRPr="00563466" w:rsidRDefault="00E47BBA" w:rsidP="00F81B2C">
      <w:pPr>
        <w:jc w:val="both"/>
        <w:divId w:val="1195925686"/>
        <w:rPr>
          <w:color w:val="auto"/>
        </w:rPr>
      </w:pPr>
      <w:bookmarkStart w:id="1055" w:name="SUB3330200"/>
      <w:bookmarkEnd w:id="1055"/>
      <w:r w:rsidRPr="00563466">
        <w:rPr>
          <w:rStyle w:val="s0"/>
          <w:color w:val="auto"/>
        </w:rPr>
        <w:t>2. Гарант вправе выдвигать против требования кредитора возражения, которые мог бы представить должник, если иное не вытекает из договора гарантии</w:t>
      </w:r>
      <w:r w:rsidRPr="00563466">
        <w:rPr>
          <w:color w:val="auto"/>
        </w:rPr>
        <w:t>. Гарант не теряет право на эти возражения даже в том случае, если должник от них отказался или признал свой долг.</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56" w:name="SUB3340000"/>
      <w:bookmarkEnd w:id="1056"/>
      <w:r w:rsidRPr="00563466">
        <w:rPr>
          <w:rStyle w:val="s1"/>
          <w:color w:val="auto"/>
        </w:rPr>
        <w:t>Статья 334.</w:t>
      </w:r>
      <w:r w:rsidRPr="00563466">
        <w:rPr>
          <w:color w:val="auto"/>
        </w:rPr>
        <w:t xml:space="preserve"> Права гаранта и поручителя, </w:t>
      </w:r>
      <w:proofErr w:type="gramStart"/>
      <w:r w:rsidRPr="00563466">
        <w:rPr>
          <w:rStyle w:val="s0"/>
          <w:color w:val="auto"/>
        </w:rPr>
        <w:t>исполнивших</w:t>
      </w:r>
      <w:proofErr w:type="gramEnd"/>
      <w:r w:rsidRPr="00563466">
        <w:rPr>
          <w:rStyle w:val="s0"/>
          <w:color w:val="auto"/>
        </w:rPr>
        <w:t xml:space="preserve"> обязательство</w:t>
      </w:r>
    </w:p>
    <w:p w:rsidR="00E47BBA" w:rsidRPr="00563466" w:rsidRDefault="00E47BBA" w:rsidP="00F81B2C">
      <w:pPr>
        <w:jc w:val="both"/>
        <w:divId w:val="1195925686"/>
        <w:rPr>
          <w:color w:val="auto"/>
        </w:rPr>
      </w:pPr>
      <w:r w:rsidRPr="00563466">
        <w:rPr>
          <w:rStyle w:val="s0"/>
          <w:color w:val="auto"/>
        </w:rPr>
        <w:t>1. К гаранту, исполнившему обязательство, переходят все права кредитора по этому обязательству и права, принадлежавшие кредитору как залогодержателю, в том объеме, в котором гарант удовлетворил требование кредитора. Гарант также вправе требовать от должника уплату неустойки и вознаграждения (интереса) на сумму, выплаченную кредитору, и возмещен</w:t>
      </w:r>
      <w:r w:rsidRPr="00563466">
        <w:rPr>
          <w:color w:val="auto"/>
        </w:rPr>
        <w:t>ие иных убытков, понесенных в связи с ответственностью за должника.</w:t>
      </w:r>
    </w:p>
    <w:p w:rsidR="00E47BBA" w:rsidRPr="00563466" w:rsidRDefault="00E47BBA" w:rsidP="00F81B2C">
      <w:pPr>
        <w:jc w:val="both"/>
        <w:divId w:val="1195925686"/>
        <w:rPr>
          <w:color w:val="auto"/>
        </w:rPr>
      </w:pPr>
      <w:bookmarkStart w:id="1057" w:name="SUB3340200"/>
      <w:bookmarkEnd w:id="1057"/>
      <w:r w:rsidRPr="00563466">
        <w:rPr>
          <w:color w:val="auto"/>
        </w:rPr>
        <w:t>2. По исполнении гарантом обязательства кредитор обязан вручить гаранту документы, удостоверяющие требование к должнику, и передать права, обеспечивающие это требование.</w:t>
      </w:r>
    </w:p>
    <w:p w:rsidR="00E47BBA" w:rsidRPr="00563466" w:rsidRDefault="00E47BBA" w:rsidP="00F81B2C">
      <w:pPr>
        <w:jc w:val="both"/>
        <w:divId w:val="1195925686"/>
        <w:rPr>
          <w:color w:val="auto"/>
        </w:rPr>
      </w:pPr>
      <w:bookmarkStart w:id="1058" w:name="SUB3340300"/>
      <w:bookmarkEnd w:id="1058"/>
      <w:r w:rsidRPr="00563466">
        <w:rPr>
          <w:color w:val="auto"/>
        </w:rPr>
        <w:t>3. Правила, установленные пунктами 1 и 2 настоящей статьи, применяются, если иное не установлено законодательством или договором гаранта с должником и не вытекает из отношений между ними.</w:t>
      </w:r>
    </w:p>
    <w:p w:rsidR="00E47BBA" w:rsidRPr="00563466" w:rsidRDefault="00E47BBA" w:rsidP="00F81B2C">
      <w:pPr>
        <w:jc w:val="both"/>
        <w:divId w:val="1195925686"/>
        <w:rPr>
          <w:color w:val="auto"/>
        </w:rPr>
      </w:pPr>
      <w:bookmarkStart w:id="1059" w:name="SUB3340400"/>
      <w:bookmarkEnd w:id="1059"/>
      <w:r w:rsidRPr="00563466">
        <w:rPr>
          <w:color w:val="auto"/>
        </w:rPr>
        <w:t>4. Поручитель приобретает те же права в части, в которой он исполнил обязательство должника перед кредитором.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60" w:name="SUB3350000"/>
      <w:bookmarkEnd w:id="1060"/>
      <w:r w:rsidRPr="00563466">
        <w:rPr>
          <w:rStyle w:val="s1"/>
          <w:color w:val="auto"/>
        </w:rPr>
        <w:t>Статья 335.</w:t>
      </w:r>
      <w:r w:rsidRPr="00563466">
        <w:rPr>
          <w:color w:val="auto"/>
        </w:rPr>
        <w:t xml:space="preserve"> Извещение </w:t>
      </w:r>
      <w:r w:rsidRPr="00563466">
        <w:rPr>
          <w:rStyle w:val="s0"/>
          <w:color w:val="auto"/>
        </w:rPr>
        <w:t>гаранта и поручителя об исполнении обязательства должником</w:t>
      </w:r>
    </w:p>
    <w:p w:rsidR="00E47BBA" w:rsidRPr="00563466" w:rsidRDefault="00E47BBA" w:rsidP="00F81B2C">
      <w:pPr>
        <w:jc w:val="both"/>
        <w:divId w:val="1195925686"/>
        <w:rPr>
          <w:color w:val="auto"/>
        </w:rPr>
      </w:pPr>
      <w:r w:rsidRPr="00563466">
        <w:rPr>
          <w:rStyle w:val="s0"/>
          <w:color w:val="auto"/>
        </w:rPr>
        <w:t xml:space="preserve">Должник, исполнивший обязательство, обеспеченное гарантией или поручительством, обязан немедленно известить об этом гаранта или поручителя. В противном случае гарант или поручитель, в свою очередь </w:t>
      </w:r>
      <w:proofErr w:type="gramStart"/>
      <w:r w:rsidRPr="00563466">
        <w:rPr>
          <w:rStyle w:val="s0"/>
          <w:color w:val="auto"/>
        </w:rPr>
        <w:t>исполнившие</w:t>
      </w:r>
      <w:proofErr w:type="gramEnd"/>
      <w:r w:rsidRPr="00563466">
        <w:rPr>
          <w:rStyle w:val="s0"/>
          <w:color w:val="auto"/>
        </w:rPr>
        <w:t xml:space="preserve"> обязательство, вправе взыскать с кредитора неосновательно полученное либо предъявить регрессивное требование к </w:t>
      </w:r>
      <w:r w:rsidRPr="00563466">
        <w:rPr>
          <w:color w:val="auto"/>
        </w:rPr>
        <w:t xml:space="preserve">должнику. В последнем случае должник вправе взыскать с кредитора лишь неосновательно </w:t>
      </w:r>
      <w:proofErr w:type="gramStart"/>
      <w:r w:rsidRPr="00563466">
        <w:rPr>
          <w:color w:val="auto"/>
        </w:rPr>
        <w:t>полученное</w:t>
      </w:r>
      <w:proofErr w:type="gramEnd"/>
      <w:r w:rsidRPr="00563466">
        <w:rPr>
          <w:color w:val="auto"/>
        </w:rPr>
        <w:t>.</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61" w:name="SUB3360000"/>
      <w:bookmarkEnd w:id="1061"/>
      <w:r w:rsidRPr="00563466">
        <w:rPr>
          <w:rStyle w:val="s1"/>
          <w:color w:val="auto"/>
        </w:rPr>
        <w:t>Статья 336.</w:t>
      </w:r>
      <w:r w:rsidRPr="00563466">
        <w:rPr>
          <w:color w:val="auto"/>
        </w:rPr>
        <w:t xml:space="preserve"> Прекращение гарантии и </w:t>
      </w:r>
      <w:r w:rsidRPr="00563466">
        <w:rPr>
          <w:rStyle w:val="s0"/>
          <w:color w:val="auto"/>
        </w:rPr>
        <w:t>поручительства</w:t>
      </w:r>
    </w:p>
    <w:p w:rsidR="00E47BBA" w:rsidRPr="00563466" w:rsidRDefault="00E47BBA" w:rsidP="00F81B2C">
      <w:pPr>
        <w:jc w:val="both"/>
        <w:divId w:val="1195925686"/>
        <w:rPr>
          <w:color w:val="auto"/>
        </w:rPr>
      </w:pPr>
      <w:r w:rsidRPr="00563466">
        <w:rPr>
          <w:rStyle w:val="s0"/>
          <w:color w:val="auto"/>
        </w:rPr>
        <w:t xml:space="preserve">1. Гарантия и поручительство прекращаются с прекращением обеспеченного им обязательства, а также в случае изменения этого обязательства, влекущего увеличение ответственности или иные неблагоприятные последствия для гаранта и поручителя, без согласия </w:t>
      </w:r>
      <w:proofErr w:type="gramStart"/>
      <w:r w:rsidRPr="00563466">
        <w:rPr>
          <w:rStyle w:val="s0"/>
          <w:color w:val="auto"/>
        </w:rPr>
        <w:t>последних</w:t>
      </w:r>
      <w:proofErr w:type="gramEnd"/>
      <w:r w:rsidRPr="00563466">
        <w:rPr>
          <w:rStyle w:val="s0"/>
          <w:color w:val="auto"/>
        </w:rPr>
        <w:t>.</w:t>
      </w:r>
    </w:p>
    <w:p w:rsidR="00E47BBA" w:rsidRPr="00563466" w:rsidRDefault="00E47BBA" w:rsidP="00F81B2C">
      <w:pPr>
        <w:jc w:val="both"/>
        <w:divId w:val="1195925686"/>
        <w:rPr>
          <w:color w:val="auto"/>
        </w:rPr>
      </w:pPr>
      <w:bookmarkStart w:id="1062" w:name="SUB3360200"/>
      <w:bookmarkEnd w:id="1062"/>
      <w:r w:rsidRPr="00563466">
        <w:rPr>
          <w:rStyle w:val="s0"/>
          <w:color w:val="auto"/>
        </w:rPr>
        <w:t xml:space="preserve">2. Гарантия и поручительство прекращаются с переводом на другое лицо долга по обеспеченному гарантией или поручительством обязательству, </w:t>
      </w:r>
      <w:r w:rsidRPr="00563466">
        <w:rPr>
          <w:color w:val="auto"/>
        </w:rPr>
        <w:t>если гарант или поручитель не дали кредитору согласия отвечать за нового должника.</w:t>
      </w:r>
    </w:p>
    <w:p w:rsidR="00E47BBA" w:rsidRPr="00563466" w:rsidRDefault="00E47BBA" w:rsidP="00F81B2C">
      <w:pPr>
        <w:jc w:val="both"/>
        <w:divId w:val="1195925686"/>
        <w:rPr>
          <w:color w:val="auto"/>
        </w:rPr>
      </w:pPr>
      <w:bookmarkStart w:id="1063" w:name="SUB3360300"/>
      <w:bookmarkEnd w:id="1063"/>
      <w:r w:rsidRPr="00563466">
        <w:rPr>
          <w:color w:val="auto"/>
        </w:rPr>
        <w:t xml:space="preserve">3. Гарантия и поручительство прекращаются, если по </w:t>
      </w:r>
      <w:proofErr w:type="gramStart"/>
      <w:r w:rsidRPr="00563466">
        <w:rPr>
          <w:color w:val="auto"/>
        </w:rPr>
        <w:t>наступлении</w:t>
      </w:r>
      <w:proofErr w:type="gramEnd"/>
      <w:r w:rsidRPr="00563466">
        <w:rPr>
          <w:color w:val="auto"/>
        </w:rPr>
        <w:t xml:space="preserve"> срока исполнения обеспеченного им обязательства кредитор отказался принять надлежащее исполнение, предложенное должником или гарантом и поручителем.</w:t>
      </w:r>
    </w:p>
    <w:p w:rsidR="00E47BBA" w:rsidRPr="00563466" w:rsidRDefault="00E47BBA" w:rsidP="00F81B2C">
      <w:pPr>
        <w:jc w:val="both"/>
        <w:divId w:val="1195925686"/>
        <w:rPr>
          <w:color w:val="auto"/>
        </w:rPr>
      </w:pPr>
      <w:bookmarkStart w:id="1064" w:name="SUB3360400"/>
      <w:bookmarkEnd w:id="1064"/>
      <w:r w:rsidRPr="00563466">
        <w:rPr>
          <w:rStyle w:val="s0"/>
          <w:color w:val="auto"/>
        </w:rPr>
        <w:t>4. Гарантия и поручительство прекращаются по истечении срока, на который они даны, указанного в договоре гарантии или поручительства. Если такой срок не установлен, они прекращаются, если кредитор в течение одного года со дня наступления срока исполнения обеспеченного гарантией или поручительством обязательства не предъявит иска к гаранту или поручителю. Когда срок исполнения основного обязательства не указан и не может быть определен или определен моментом востребования, гарантия и поручительство прекращаются, если кредитор не предъявит иска к гаранту или поручителю в течение двух лет со дня заключения договора гарантии и поручительства, если иное не предусмотрено законодательными актами.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center"/>
        <w:divId w:val="1195925686"/>
        <w:rPr>
          <w:color w:val="auto"/>
        </w:rPr>
      </w:pPr>
      <w:bookmarkStart w:id="1065" w:name="SUB3370000"/>
      <w:bookmarkEnd w:id="1065"/>
      <w:r w:rsidRPr="00563466">
        <w:rPr>
          <w:rStyle w:val="s1"/>
          <w:color w:val="auto"/>
        </w:rPr>
        <w:t>§ 5. Задаток</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337 внесены изменения в соответствии с Законом РК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337.</w:t>
      </w:r>
      <w:r w:rsidRPr="00563466">
        <w:rPr>
          <w:color w:val="auto"/>
        </w:rPr>
        <w:t xml:space="preserve"> Понятие задатка. Форма </w:t>
      </w:r>
      <w:r w:rsidRPr="00563466">
        <w:rPr>
          <w:rStyle w:val="s0"/>
          <w:color w:val="auto"/>
        </w:rPr>
        <w:t>соглашения о задатке</w:t>
      </w:r>
    </w:p>
    <w:p w:rsidR="00E47BBA" w:rsidRPr="00563466" w:rsidRDefault="00E47BBA" w:rsidP="00F81B2C">
      <w:pPr>
        <w:jc w:val="both"/>
        <w:divId w:val="1195925686"/>
        <w:rPr>
          <w:color w:val="auto"/>
        </w:rPr>
      </w:pPr>
      <w:r w:rsidRPr="00563466">
        <w:rPr>
          <w:rStyle w:val="s0"/>
          <w:color w:val="auto"/>
        </w:rPr>
        <w:t>1. Задатком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w:t>
      </w:r>
    </w:p>
    <w:p w:rsidR="00E47BBA" w:rsidRPr="00563466" w:rsidRDefault="00E47BBA" w:rsidP="00F81B2C">
      <w:pPr>
        <w:jc w:val="both"/>
        <w:divId w:val="1195925686"/>
        <w:rPr>
          <w:color w:val="auto"/>
        </w:rPr>
      </w:pPr>
      <w:bookmarkStart w:id="1066" w:name="SUB3370200"/>
      <w:bookmarkEnd w:id="1066"/>
      <w:r w:rsidRPr="00563466">
        <w:rPr>
          <w:rStyle w:val="s0"/>
          <w:color w:val="auto"/>
        </w:rPr>
        <w:t>2. Соглашение о задатке независимо о</w:t>
      </w:r>
      <w:r w:rsidRPr="00563466">
        <w:rPr>
          <w:color w:val="auto"/>
        </w:rPr>
        <w:t>т суммы задатка должно быть заключено в письменной форме. Это правило применяется и в том случае, когда основное обязательство должно быть нотариально удостоверено. Несоблюдение письменной формы влечет недействительность соглашения о задатке.</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Ответы</w:t>
      </w:r>
      <w:r w:rsidRPr="00563466">
        <w:rPr>
          <w:rStyle w:val="s3"/>
          <w:color w:val="auto"/>
        </w:rPr>
        <w:t xml:space="preserve"> на вопросы по применению нормы главы 18 Гражданского кодекса (поступившие от местных судов) (Н.Суханова)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67" w:name="SUB3380000"/>
      <w:bookmarkEnd w:id="1067"/>
      <w:r w:rsidRPr="00563466">
        <w:rPr>
          <w:rStyle w:val="s1"/>
          <w:color w:val="auto"/>
        </w:rPr>
        <w:t>Статья 338.</w:t>
      </w:r>
      <w:r w:rsidRPr="00563466">
        <w:rPr>
          <w:color w:val="auto"/>
        </w:rPr>
        <w:t xml:space="preserve"> Последствия прекращения и </w:t>
      </w:r>
      <w:r w:rsidRPr="00563466">
        <w:rPr>
          <w:rStyle w:val="s0"/>
          <w:color w:val="auto"/>
        </w:rPr>
        <w:t>неисполнения обязательства, обеспеченного задатком</w:t>
      </w:r>
    </w:p>
    <w:p w:rsidR="00E47BBA" w:rsidRPr="00563466" w:rsidRDefault="00E47BBA" w:rsidP="00F81B2C">
      <w:pPr>
        <w:jc w:val="both"/>
        <w:divId w:val="1195925686"/>
        <w:rPr>
          <w:color w:val="auto"/>
        </w:rPr>
      </w:pPr>
      <w:r w:rsidRPr="00563466">
        <w:rPr>
          <w:rStyle w:val="s0"/>
          <w:color w:val="auto"/>
        </w:rPr>
        <w:t>1. При прекращении обязательства до начала его исполнения по соглашению сторон либо вследствие невозможности исполнения, наступившей без их вины, задаток должен быть возвращен.</w:t>
      </w:r>
    </w:p>
    <w:p w:rsidR="00E47BBA" w:rsidRPr="00563466" w:rsidRDefault="00E47BBA" w:rsidP="00F81B2C">
      <w:pPr>
        <w:jc w:val="both"/>
        <w:divId w:val="1195925686"/>
        <w:rPr>
          <w:color w:val="auto"/>
        </w:rPr>
      </w:pPr>
      <w:bookmarkStart w:id="1068" w:name="SUB3380200"/>
      <w:bookmarkEnd w:id="1068"/>
      <w:r w:rsidRPr="00563466">
        <w:rPr>
          <w:rStyle w:val="s0"/>
          <w:color w:val="auto"/>
        </w:rPr>
        <w:t>2.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69" w:name="SUB338010000"/>
      <w:bookmarkEnd w:id="1069"/>
      <w:r w:rsidRPr="00563466">
        <w:rPr>
          <w:rStyle w:val="s3"/>
          <w:color w:val="auto"/>
        </w:rPr>
        <w:t xml:space="preserve">Кодекс дополнен параграфом 6 в соответствии с Законом РК от 12.01.07 г. </w:t>
      </w:r>
      <w:r w:rsidRPr="00563466">
        <w:rPr>
          <w:rStyle w:val="s9"/>
          <w:color w:val="auto"/>
          <w:u w:val="none"/>
        </w:rPr>
        <w:t>№ 225-III</w:t>
      </w:r>
      <w:r w:rsidRPr="00563466">
        <w:rPr>
          <w:rStyle w:val="s3"/>
          <w:color w:val="auto"/>
        </w:rPr>
        <w:t xml:space="preserve"> </w:t>
      </w:r>
    </w:p>
    <w:p w:rsidR="00E47BBA" w:rsidRPr="00563466" w:rsidRDefault="00E47BBA" w:rsidP="00F81B2C">
      <w:pPr>
        <w:jc w:val="center"/>
        <w:divId w:val="1195925686"/>
        <w:rPr>
          <w:color w:val="auto"/>
        </w:rPr>
      </w:pPr>
      <w:r w:rsidRPr="00563466">
        <w:rPr>
          <w:rStyle w:val="s1"/>
          <w:color w:val="auto"/>
        </w:rPr>
        <w:t>§ 6. Удержание</w:t>
      </w:r>
    </w:p>
    <w:p w:rsidR="00E47BBA" w:rsidRPr="00563466" w:rsidRDefault="00E47BBA" w:rsidP="00F81B2C">
      <w:pPr>
        <w:jc w:val="center"/>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1"/>
          <w:color w:val="auto"/>
        </w:rPr>
        <w:t xml:space="preserve">Статья 338-1. </w:t>
      </w:r>
      <w:r w:rsidRPr="00563466">
        <w:rPr>
          <w:rStyle w:val="s0"/>
          <w:color w:val="auto"/>
        </w:rPr>
        <w:t>Общие положения об удержании</w:t>
      </w:r>
    </w:p>
    <w:p w:rsidR="00E47BBA" w:rsidRPr="00563466" w:rsidRDefault="00E47BBA" w:rsidP="00F81B2C">
      <w:pPr>
        <w:jc w:val="both"/>
        <w:divId w:val="1195925686"/>
        <w:rPr>
          <w:color w:val="auto"/>
        </w:rPr>
      </w:pPr>
      <w:r w:rsidRPr="00563466">
        <w:rPr>
          <w:rStyle w:val="s0"/>
          <w:color w:val="auto"/>
        </w:rP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E47BBA" w:rsidRPr="00563466" w:rsidRDefault="00E47BBA" w:rsidP="00F81B2C">
      <w:pPr>
        <w:jc w:val="both"/>
        <w:divId w:val="1195925686"/>
        <w:rPr>
          <w:color w:val="auto"/>
        </w:rPr>
      </w:pPr>
      <w:r w:rsidRPr="00563466">
        <w:rPr>
          <w:rStyle w:val="s0"/>
          <w:color w:val="auto"/>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возникающие из обязательства, стороны которого действуют как предприниматели.</w:t>
      </w:r>
    </w:p>
    <w:p w:rsidR="00E47BBA" w:rsidRPr="00563466" w:rsidRDefault="00E47BBA" w:rsidP="00F81B2C">
      <w:pPr>
        <w:jc w:val="both"/>
        <w:divId w:val="1195925686"/>
        <w:rPr>
          <w:color w:val="auto"/>
        </w:rPr>
      </w:pPr>
      <w:r w:rsidRPr="00563466">
        <w:rPr>
          <w:rStyle w:val="s0"/>
          <w:color w:val="auto"/>
        </w:rPr>
        <w:t xml:space="preserve">2. Кредитор может удерживать находящуюся у него </w:t>
      </w:r>
      <w:proofErr w:type="gramStart"/>
      <w:r w:rsidRPr="00563466">
        <w:rPr>
          <w:rStyle w:val="s0"/>
          <w:color w:val="auto"/>
        </w:rPr>
        <w:t>вещь</w:t>
      </w:r>
      <w:proofErr w:type="gramEnd"/>
      <w:r w:rsidRPr="00563466">
        <w:rPr>
          <w:rStyle w:val="s0"/>
          <w:color w:val="auto"/>
        </w:rPr>
        <w:t xml:space="preserve"> несмотря на то, что после того, как эта вещь поступила во владение кредитора, права на нее приобретены третьим лицом.</w:t>
      </w:r>
    </w:p>
    <w:p w:rsidR="00E47BBA" w:rsidRPr="00563466" w:rsidRDefault="00E47BBA" w:rsidP="00F81B2C">
      <w:pPr>
        <w:jc w:val="both"/>
        <w:divId w:val="1195925686"/>
        <w:rPr>
          <w:color w:val="auto"/>
        </w:rPr>
      </w:pPr>
      <w:r w:rsidRPr="00563466">
        <w:rPr>
          <w:rStyle w:val="s0"/>
          <w:color w:val="auto"/>
        </w:rPr>
        <w:t>3. Правила настоящей статьи применяются, если договором не предусмотрено иное.</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070" w:name="SUB338020000"/>
      <w:bookmarkEnd w:id="1070"/>
      <w:r w:rsidRPr="00563466">
        <w:rPr>
          <w:rStyle w:val="s1"/>
          <w:color w:val="auto"/>
        </w:rPr>
        <w:t xml:space="preserve">Статья 338-2. </w:t>
      </w:r>
      <w:r w:rsidRPr="00563466">
        <w:rPr>
          <w:rStyle w:val="s0"/>
          <w:color w:val="auto"/>
        </w:rPr>
        <w:t>Удовлетворение требований за счет удерживаемого имущества</w:t>
      </w:r>
    </w:p>
    <w:p w:rsidR="00E47BBA" w:rsidRPr="00563466" w:rsidRDefault="00E47BBA" w:rsidP="00F81B2C">
      <w:pPr>
        <w:jc w:val="both"/>
        <w:divId w:val="1195925686"/>
        <w:rPr>
          <w:color w:val="auto"/>
        </w:rPr>
      </w:pPr>
      <w:r w:rsidRPr="00563466">
        <w:rPr>
          <w:rStyle w:val="s0"/>
          <w:color w:val="auto"/>
        </w:rP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071" w:name="SUB338030000"/>
      <w:bookmarkEnd w:id="1071"/>
      <w:r w:rsidRPr="00563466">
        <w:rPr>
          <w:rStyle w:val="s3"/>
          <w:color w:val="auto"/>
        </w:rPr>
        <w:t xml:space="preserve">Глава 18 дополнена параграфом 7 в соответствии с </w:t>
      </w:r>
      <w:r w:rsidRPr="00563466">
        <w:rPr>
          <w:rStyle w:val="s9"/>
          <w:color w:val="auto"/>
          <w:u w:val="none"/>
        </w:rPr>
        <w:t>Законом</w:t>
      </w:r>
      <w:r w:rsidRPr="00563466">
        <w:rPr>
          <w:rStyle w:val="s3"/>
          <w:color w:val="auto"/>
        </w:rPr>
        <w:t xml:space="preserve"> РК от 25.03.11 г. № 421-IV</w:t>
      </w:r>
    </w:p>
    <w:p w:rsidR="00E47BBA" w:rsidRPr="00563466" w:rsidRDefault="00E47BBA" w:rsidP="00F81B2C">
      <w:pPr>
        <w:jc w:val="center"/>
        <w:divId w:val="1195925686"/>
        <w:rPr>
          <w:color w:val="auto"/>
        </w:rPr>
      </w:pPr>
      <w:r w:rsidRPr="00563466">
        <w:rPr>
          <w:rStyle w:val="s1"/>
          <w:color w:val="auto"/>
        </w:rPr>
        <w:t>§ 7. Гарантийный взнос</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rStyle w:val="s1"/>
          <w:color w:val="auto"/>
        </w:rPr>
        <w:t xml:space="preserve">Статья 338-3. </w:t>
      </w:r>
      <w:r w:rsidRPr="00563466">
        <w:rPr>
          <w:rStyle w:val="s0"/>
          <w:color w:val="auto"/>
        </w:rPr>
        <w:t>Понятие гарантийного взноса</w:t>
      </w:r>
    </w:p>
    <w:p w:rsidR="00E47BBA" w:rsidRPr="00563466" w:rsidRDefault="00E47BBA" w:rsidP="00F81B2C">
      <w:pPr>
        <w:jc w:val="both"/>
        <w:divId w:val="1195925686"/>
        <w:rPr>
          <w:color w:val="auto"/>
        </w:rPr>
      </w:pPr>
      <w:bookmarkStart w:id="1072" w:name="SUB338030100"/>
      <w:bookmarkEnd w:id="1072"/>
      <w:r w:rsidRPr="00563466">
        <w:rPr>
          <w:rStyle w:val="s0"/>
          <w:color w:val="auto"/>
        </w:rPr>
        <w:t>1. Гарантийным взносом признается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p w:rsidR="00E47BBA" w:rsidRPr="00563466" w:rsidRDefault="00E47BBA" w:rsidP="00F81B2C">
      <w:pPr>
        <w:jc w:val="both"/>
        <w:divId w:val="1195925686"/>
        <w:rPr>
          <w:color w:val="auto"/>
        </w:rPr>
      </w:pPr>
      <w:bookmarkStart w:id="1073" w:name="SUB338030200"/>
      <w:bookmarkEnd w:id="1073"/>
      <w:r w:rsidRPr="00563466">
        <w:rPr>
          <w:rStyle w:val="s0"/>
          <w:color w:val="auto"/>
        </w:rPr>
        <w:t>2. Обязательство по оплате гарантийного взноса возникает в случаях, предусмотренных законодательными актами. Обязательство по оплате гарантийного взноса возникает также в силу соглашения сторон.</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74" w:name="SUB338040000"/>
      <w:bookmarkEnd w:id="1074"/>
      <w:r w:rsidRPr="00563466">
        <w:rPr>
          <w:rStyle w:val="s1"/>
          <w:color w:val="auto"/>
        </w:rPr>
        <w:t xml:space="preserve">Статья 338-4. </w:t>
      </w:r>
      <w:r w:rsidRPr="00563466">
        <w:rPr>
          <w:rStyle w:val="s0"/>
          <w:color w:val="auto"/>
        </w:rPr>
        <w:t>Последствия неисполнения, прекращения или исполнения обязательства, обеспеченного гарантийным взносом</w:t>
      </w:r>
    </w:p>
    <w:p w:rsidR="00E47BBA" w:rsidRPr="00563466" w:rsidRDefault="00E47BBA" w:rsidP="00F81B2C">
      <w:pPr>
        <w:jc w:val="both"/>
        <w:divId w:val="1195925686"/>
        <w:rPr>
          <w:color w:val="auto"/>
        </w:rPr>
      </w:pPr>
      <w:bookmarkStart w:id="1075" w:name="SUB338040100"/>
      <w:bookmarkEnd w:id="1075"/>
      <w:r w:rsidRPr="00563466">
        <w:rPr>
          <w:rStyle w:val="s0"/>
          <w:color w:val="auto"/>
        </w:rPr>
        <w:t>1. При неисполнении обязательства, обеспеченного гарантийным взносом, по вине плательщика гарантийный взнос остается у другой стороны.</w:t>
      </w:r>
    </w:p>
    <w:p w:rsidR="00E47BBA" w:rsidRPr="00563466" w:rsidRDefault="00E47BBA" w:rsidP="00F81B2C">
      <w:pPr>
        <w:jc w:val="both"/>
        <w:divId w:val="1195925686"/>
        <w:rPr>
          <w:color w:val="auto"/>
        </w:rPr>
      </w:pPr>
      <w:bookmarkStart w:id="1076" w:name="SUB338040200"/>
      <w:bookmarkEnd w:id="1076"/>
      <w:r w:rsidRPr="00563466">
        <w:rPr>
          <w:rStyle w:val="s0"/>
          <w:color w:val="auto"/>
        </w:rPr>
        <w:t>2. При неисполнении обязательства, обеспеченного гарантийным взносом, по вине получателя гарантийного взноса либо прекращении этого обязательства по соглашению сторон или вследствие невозможности исполнения, наступившей без их вины, гарантийный взнос подлежит возврату.</w:t>
      </w:r>
    </w:p>
    <w:p w:rsidR="00E47BBA" w:rsidRPr="00563466" w:rsidRDefault="00E47BBA" w:rsidP="00F81B2C">
      <w:pPr>
        <w:jc w:val="both"/>
        <w:divId w:val="1195925686"/>
        <w:rPr>
          <w:color w:val="auto"/>
        </w:rPr>
      </w:pPr>
      <w:bookmarkStart w:id="1077" w:name="SUB338040300"/>
      <w:bookmarkEnd w:id="1077"/>
      <w:r w:rsidRPr="00563466">
        <w:rPr>
          <w:rStyle w:val="s0"/>
          <w:color w:val="auto"/>
        </w:rPr>
        <w:t>3. При заключении договора или исполнении иного обязательства, обеспеченного гарантийным взносом, сумма гарантийного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обеспеченному гарантийным взносом обязательству, если иное не предусмотрено настоящим Кодексом, иными законодательными актами, соглашением сторон или не вытекает из существа обязательства.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1078" w:name="SUB3390000"/>
      <w:bookmarkEnd w:id="1078"/>
      <w:r w:rsidRPr="00563466">
        <w:rPr>
          <w:rStyle w:val="s1"/>
          <w:color w:val="auto"/>
        </w:rPr>
        <w:t xml:space="preserve">Глава 19. Перемена лиц в обязательстве </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r w:rsidRPr="00563466">
        <w:rPr>
          <w:rStyle w:val="s3"/>
          <w:color w:val="auto"/>
        </w:rPr>
        <w:t xml:space="preserve">Статья 339 дополнена пунктом 4 в соответствии с Законом РК от 02.03.98 г. № </w:t>
      </w:r>
      <w:r w:rsidRPr="00563466">
        <w:rPr>
          <w:rStyle w:val="s9"/>
          <w:color w:val="auto"/>
          <w:u w:val="none"/>
        </w:rPr>
        <w:t>211-1</w:t>
      </w:r>
    </w:p>
    <w:p w:rsidR="00E47BBA" w:rsidRPr="00563466" w:rsidRDefault="00E47BBA" w:rsidP="00F81B2C">
      <w:pPr>
        <w:jc w:val="both"/>
        <w:divId w:val="1195925686"/>
        <w:rPr>
          <w:color w:val="auto"/>
        </w:rPr>
      </w:pPr>
      <w:r w:rsidRPr="00563466">
        <w:rPr>
          <w:rStyle w:val="s1"/>
          <w:color w:val="auto"/>
        </w:rPr>
        <w:t>Статья 339.</w:t>
      </w:r>
      <w:r w:rsidRPr="00563466">
        <w:rPr>
          <w:color w:val="auto"/>
        </w:rPr>
        <w:t xml:space="preserve"> Основания и порядок перехода прав </w:t>
      </w:r>
      <w:r w:rsidRPr="00563466">
        <w:rPr>
          <w:rStyle w:val="s0"/>
          <w:color w:val="auto"/>
        </w:rPr>
        <w:t>кредитора к другому лицу</w:t>
      </w:r>
    </w:p>
    <w:p w:rsidR="00E47BBA" w:rsidRPr="00563466" w:rsidRDefault="00E47BBA" w:rsidP="00F81B2C">
      <w:pPr>
        <w:jc w:val="both"/>
        <w:divId w:val="1195925686"/>
        <w:rPr>
          <w:color w:val="auto"/>
        </w:rPr>
      </w:pPr>
      <w:r w:rsidRPr="00563466">
        <w:rPr>
          <w:rStyle w:val="s0"/>
          <w:color w:val="auto"/>
        </w:rPr>
        <w:t xml:space="preserve">1.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законодательного акта. </w:t>
      </w:r>
    </w:p>
    <w:p w:rsidR="00E47BBA" w:rsidRPr="00563466" w:rsidRDefault="00E47BBA" w:rsidP="00F81B2C">
      <w:pPr>
        <w:jc w:val="both"/>
        <w:divId w:val="1195925686"/>
        <w:rPr>
          <w:color w:val="auto"/>
        </w:rPr>
      </w:pPr>
      <w:r w:rsidRPr="00563466">
        <w:rPr>
          <w:color w:val="auto"/>
        </w:rPr>
        <w:t>Правила о переходе прав кредитора к другому лицу не применяются к регрессным требованиям.</w:t>
      </w:r>
    </w:p>
    <w:p w:rsidR="00E47BBA" w:rsidRPr="00563466" w:rsidRDefault="00E47BBA" w:rsidP="00F81B2C">
      <w:pPr>
        <w:jc w:val="both"/>
        <w:divId w:val="1195925686"/>
        <w:rPr>
          <w:color w:val="auto"/>
        </w:rPr>
      </w:pPr>
      <w:bookmarkStart w:id="1079" w:name="SUB3390200"/>
      <w:bookmarkEnd w:id="1079"/>
      <w:r w:rsidRPr="00563466">
        <w:rPr>
          <w:color w:val="auto"/>
        </w:rPr>
        <w:t>2. Для перехода к другому лицу прав кредитора не требуется согласия должника, если иное не предусмотрено законодательными актами или договором.</w:t>
      </w:r>
    </w:p>
    <w:p w:rsidR="00E47BBA" w:rsidRPr="00563466" w:rsidRDefault="00E47BBA" w:rsidP="00F81B2C">
      <w:pPr>
        <w:jc w:val="both"/>
        <w:divId w:val="1195925686"/>
        <w:rPr>
          <w:color w:val="auto"/>
        </w:rPr>
      </w:pPr>
      <w:bookmarkStart w:id="1080" w:name="SUB3390300"/>
      <w:bookmarkEnd w:id="1080"/>
      <w:r w:rsidRPr="00563466">
        <w:rPr>
          <w:color w:val="auto"/>
        </w:rPr>
        <w:t>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w:t>
      </w:r>
    </w:p>
    <w:p w:rsidR="00E47BBA" w:rsidRPr="00563466" w:rsidRDefault="00E47BBA" w:rsidP="00F81B2C">
      <w:pPr>
        <w:jc w:val="both"/>
        <w:divId w:val="1195925686"/>
        <w:rPr>
          <w:color w:val="auto"/>
        </w:rPr>
      </w:pPr>
      <w:bookmarkStart w:id="1081" w:name="SUB3390400"/>
      <w:bookmarkEnd w:id="1081"/>
      <w:r w:rsidRPr="00563466">
        <w:rPr>
          <w:color w:val="auto"/>
        </w:rPr>
        <w:t>4. Особенности уступки права требования по отдельным видам обязательства могут быть установлены законодательными актами.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082" w:name="SUB3400000"/>
      <w:bookmarkEnd w:id="1082"/>
      <w:r w:rsidRPr="00563466">
        <w:rPr>
          <w:rStyle w:val="s1"/>
          <w:color w:val="auto"/>
        </w:rPr>
        <w:t>Статья 340.</w:t>
      </w:r>
      <w:r w:rsidRPr="00563466">
        <w:rPr>
          <w:color w:val="auto"/>
        </w:rPr>
        <w:t xml:space="preserve"> Права, которые не </w:t>
      </w:r>
      <w:r w:rsidRPr="00563466">
        <w:rPr>
          <w:rStyle w:val="s0"/>
          <w:color w:val="auto"/>
        </w:rPr>
        <w:t>могут переходить к другим лицам</w:t>
      </w:r>
    </w:p>
    <w:p w:rsidR="00E47BBA" w:rsidRPr="00563466" w:rsidRDefault="00E47BBA" w:rsidP="00F81B2C">
      <w:pPr>
        <w:jc w:val="both"/>
        <w:divId w:val="1195925686"/>
        <w:rPr>
          <w:color w:val="auto"/>
        </w:rPr>
      </w:pPr>
      <w:r w:rsidRPr="00563466">
        <w:rPr>
          <w:rStyle w:val="s0"/>
          <w:color w:val="auto"/>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083" w:name="SUB3410000"/>
      <w:bookmarkEnd w:id="1083"/>
      <w:r w:rsidRPr="00563466">
        <w:rPr>
          <w:rStyle w:val="s3"/>
          <w:color w:val="auto"/>
        </w:rPr>
        <w:t xml:space="preserve">В статью 341 внесены изменения в соответствии с Законом РК от 11.07.97 г. </w:t>
      </w:r>
      <w:r w:rsidRPr="00563466">
        <w:rPr>
          <w:rStyle w:val="s9"/>
          <w:color w:val="auto"/>
          <w:u w:val="none"/>
        </w:rPr>
        <w:t>№ 154-1</w:t>
      </w:r>
    </w:p>
    <w:p w:rsidR="00E47BBA" w:rsidRPr="00563466" w:rsidRDefault="00E47BBA" w:rsidP="00F81B2C">
      <w:pPr>
        <w:jc w:val="both"/>
        <w:divId w:val="1195925686"/>
        <w:rPr>
          <w:color w:val="auto"/>
        </w:rPr>
      </w:pPr>
      <w:r w:rsidRPr="00563466">
        <w:rPr>
          <w:rStyle w:val="s1"/>
          <w:color w:val="auto"/>
        </w:rPr>
        <w:t>Статья 341.</w:t>
      </w:r>
      <w:r w:rsidRPr="00563466">
        <w:rPr>
          <w:color w:val="auto"/>
        </w:rPr>
        <w:t xml:space="preserve"> Объем прав </w:t>
      </w:r>
      <w:r w:rsidRPr="00563466">
        <w:rPr>
          <w:rStyle w:val="s0"/>
          <w:color w:val="auto"/>
        </w:rPr>
        <w:t>кредитора, переходящих к другому лицу</w:t>
      </w:r>
    </w:p>
    <w:p w:rsidR="00E47BBA" w:rsidRPr="00563466" w:rsidRDefault="00E47BBA" w:rsidP="00F81B2C">
      <w:pPr>
        <w:jc w:val="both"/>
        <w:divId w:val="1195925686"/>
        <w:rPr>
          <w:color w:val="auto"/>
        </w:rPr>
      </w:pPr>
      <w:r w:rsidRPr="00563466">
        <w:rPr>
          <w:rStyle w:val="s0"/>
          <w:color w:val="auto"/>
        </w:rPr>
        <w:t>Если иное не предусмотрено законодательными актами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неполученное вознаграждение (интерес).</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Письмо</w:t>
      </w:r>
      <w:r w:rsidRPr="00563466">
        <w:rPr>
          <w:rStyle w:val="s3"/>
          <w:color w:val="auto"/>
        </w:rPr>
        <w:t xml:space="preserve"> Агентства Республики Казахстан по регулированию и надзору финансового рынка и финансовых организаций от 25 июля 2006 года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thaiDistribute"/>
        <w:divId w:val="1195925686"/>
        <w:rPr>
          <w:color w:val="auto"/>
        </w:rPr>
      </w:pPr>
      <w:bookmarkStart w:id="1084" w:name="SUB3420000"/>
      <w:bookmarkEnd w:id="1084"/>
      <w:r w:rsidRPr="00563466">
        <w:rPr>
          <w:rStyle w:val="s1"/>
          <w:color w:val="auto"/>
        </w:rPr>
        <w:t>Статья 342.</w:t>
      </w:r>
      <w:r w:rsidRPr="00563466">
        <w:rPr>
          <w:color w:val="auto"/>
        </w:rPr>
        <w:t xml:space="preserve"> Доказательство прав нового кредитора</w:t>
      </w:r>
    </w:p>
    <w:p w:rsidR="00E47BBA" w:rsidRPr="00563466" w:rsidRDefault="00E47BBA" w:rsidP="00F81B2C">
      <w:pPr>
        <w:jc w:val="both"/>
        <w:divId w:val="1195925686"/>
        <w:rPr>
          <w:color w:val="auto"/>
        </w:rPr>
      </w:pPr>
      <w:r w:rsidRPr="00563466">
        <w:rPr>
          <w:color w:val="auto"/>
        </w:rPr>
        <w:t>1. Должник вправе не исполнять обязательства новому кредитору до представления ему доказательств перехода требования к этому лицу.</w:t>
      </w:r>
    </w:p>
    <w:p w:rsidR="00E47BBA" w:rsidRPr="00563466" w:rsidRDefault="00E47BBA" w:rsidP="00F81B2C">
      <w:pPr>
        <w:jc w:val="both"/>
        <w:divId w:val="1195925686"/>
        <w:rPr>
          <w:color w:val="auto"/>
        </w:rPr>
      </w:pPr>
      <w:bookmarkStart w:id="1085" w:name="SUB3420200"/>
      <w:bookmarkEnd w:id="1085"/>
      <w:r w:rsidRPr="00563466">
        <w:rPr>
          <w:color w:val="auto"/>
        </w:rPr>
        <w:t xml:space="preserve">2. Кредитор, </w:t>
      </w:r>
      <w:r w:rsidRPr="00563466">
        <w:rPr>
          <w:rStyle w:val="s0"/>
          <w:color w:val="auto"/>
        </w:rPr>
        <w:t>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086" w:name="SUB3430000"/>
      <w:bookmarkEnd w:id="1086"/>
      <w:r w:rsidRPr="00563466">
        <w:rPr>
          <w:rStyle w:val="s1"/>
          <w:color w:val="auto"/>
        </w:rPr>
        <w:t>Статья 343.</w:t>
      </w:r>
      <w:r w:rsidRPr="00563466">
        <w:rPr>
          <w:color w:val="auto"/>
        </w:rPr>
        <w:t xml:space="preserve"> Возражения должника против </w:t>
      </w:r>
      <w:r w:rsidRPr="00563466">
        <w:rPr>
          <w:rStyle w:val="s0"/>
          <w:color w:val="auto"/>
        </w:rPr>
        <w:t>требования нового кредитора</w:t>
      </w:r>
    </w:p>
    <w:p w:rsidR="00E47BBA" w:rsidRPr="00563466" w:rsidRDefault="00E47BBA" w:rsidP="00F81B2C">
      <w:pPr>
        <w:jc w:val="both"/>
        <w:divId w:val="1195925686"/>
        <w:rPr>
          <w:color w:val="auto"/>
        </w:rPr>
      </w:pPr>
      <w:r w:rsidRPr="00563466">
        <w:rPr>
          <w:rStyle w:val="s0"/>
          <w:color w:val="auto"/>
        </w:rPr>
        <w:t>Должник вправе выдвигать против требован</w:t>
      </w:r>
      <w:r w:rsidRPr="00563466">
        <w:rPr>
          <w:color w:val="auto"/>
        </w:rPr>
        <w:t>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1087" w:name="SUB3440000"/>
      <w:bookmarkEnd w:id="1087"/>
      <w:r w:rsidRPr="00563466">
        <w:rPr>
          <w:rStyle w:val="s3"/>
          <w:color w:val="auto"/>
        </w:rPr>
        <w:t xml:space="preserve">В статью 344 внесены изменения в соответствии с Законом РК от 02.03.98 г. № </w:t>
      </w:r>
      <w:r w:rsidRPr="00563466">
        <w:rPr>
          <w:rStyle w:val="s9"/>
          <w:color w:val="auto"/>
          <w:u w:val="none"/>
        </w:rPr>
        <w:t>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both"/>
        <w:divId w:val="1195925686"/>
        <w:rPr>
          <w:color w:val="auto"/>
        </w:rPr>
      </w:pPr>
      <w:r w:rsidRPr="00563466">
        <w:rPr>
          <w:rStyle w:val="s1"/>
          <w:color w:val="auto"/>
        </w:rPr>
        <w:t>Статья 344.</w:t>
      </w:r>
      <w:r w:rsidRPr="00563466">
        <w:rPr>
          <w:color w:val="auto"/>
        </w:rPr>
        <w:t xml:space="preserve"> Переход прав кредитора </w:t>
      </w:r>
      <w:r w:rsidRPr="00563466">
        <w:rPr>
          <w:rStyle w:val="s0"/>
          <w:color w:val="auto"/>
        </w:rPr>
        <w:t>к другому лицу на основании законодательных актов</w:t>
      </w:r>
    </w:p>
    <w:p w:rsidR="00E47BBA" w:rsidRPr="00563466" w:rsidRDefault="00E47BBA" w:rsidP="00F81B2C">
      <w:pPr>
        <w:jc w:val="both"/>
        <w:divId w:val="1195925686"/>
        <w:rPr>
          <w:color w:val="auto"/>
        </w:rPr>
      </w:pPr>
      <w:r w:rsidRPr="00563466">
        <w:rPr>
          <w:rStyle w:val="s0"/>
          <w:color w:val="auto"/>
        </w:rPr>
        <w:t>Права кредитора по обязательству</w:t>
      </w:r>
      <w:r w:rsidRPr="00563466">
        <w:rPr>
          <w:color w:val="auto"/>
        </w:rPr>
        <w:t xml:space="preserve"> переходят к другому лицу на основании законодательных актов и наступления указанных в них обстоятельств: </w:t>
      </w:r>
    </w:p>
    <w:p w:rsidR="00E47BBA" w:rsidRPr="00563466" w:rsidRDefault="00E47BBA" w:rsidP="00F81B2C">
      <w:pPr>
        <w:jc w:val="both"/>
        <w:divId w:val="1195925686"/>
        <w:rPr>
          <w:color w:val="auto"/>
        </w:rPr>
      </w:pPr>
      <w:r w:rsidRPr="00563466">
        <w:rPr>
          <w:color w:val="auto"/>
        </w:rPr>
        <w:t xml:space="preserve">1) в результате универсального правопреемства в правах кредитора; </w:t>
      </w:r>
    </w:p>
    <w:p w:rsidR="00E47BBA" w:rsidRPr="00563466" w:rsidRDefault="00E47BBA" w:rsidP="00F81B2C">
      <w:pPr>
        <w:jc w:val="both"/>
        <w:divId w:val="1195925686"/>
        <w:rPr>
          <w:color w:val="auto"/>
        </w:rPr>
      </w:pPr>
      <w:r w:rsidRPr="00563466">
        <w:rPr>
          <w:color w:val="auto"/>
        </w:rPr>
        <w:t xml:space="preserve">2) по решению суда о переводе прав кредитора на другое лицо, когда возможность такого перевода предусмотрена законодательными актами; </w:t>
      </w:r>
    </w:p>
    <w:p w:rsidR="00E47BBA" w:rsidRPr="00563466" w:rsidRDefault="00E47BBA" w:rsidP="00F81B2C">
      <w:pPr>
        <w:jc w:val="both"/>
        <w:divId w:val="1195925686"/>
        <w:rPr>
          <w:color w:val="auto"/>
        </w:rPr>
      </w:pPr>
      <w:r w:rsidRPr="00563466">
        <w:rPr>
          <w:color w:val="auto"/>
        </w:rPr>
        <w:t xml:space="preserve">3) вследствие исполнения обязательства его гарантом, поручителем или залогодателем, не являющимся должником по этому обязательству; </w:t>
      </w:r>
    </w:p>
    <w:p w:rsidR="00E47BBA" w:rsidRPr="00563466" w:rsidRDefault="00E47BBA" w:rsidP="00F81B2C">
      <w:pPr>
        <w:jc w:val="both"/>
        <w:divId w:val="1195925686"/>
        <w:rPr>
          <w:color w:val="auto"/>
        </w:rPr>
      </w:pPr>
      <w:r w:rsidRPr="00563466">
        <w:rPr>
          <w:color w:val="auto"/>
        </w:rPr>
        <w:t xml:space="preserve">4) при суброгации страховщику прав </w:t>
      </w:r>
      <w:r w:rsidRPr="00563466">
        <w:rPr>
          <w:rStyle w:val="s0"/>
          <w:color w:val="auto"/>
        </w:rPr>
        <w:t xml:space="preserve">кредитора к должнику, ответственному за наступление </w:t>
      </w:r>
      <w:r w:rsidRPr="00563466">
        <w:rPr>
          <w:color w:val="auto"/>
        </w:rPr>
        <w:t>страхового случая</w:t>
      </w:r>
      <w:r w:rsidRPr="00563466">
        <w:rPr>
          <w:rStyle w:val="s0"/>
          <w:color w:val="auto"/>
        </w:rPr>
        <w:t xml:space="preserve">; </w:t>
      </w:r>
    </w:p>
    <w:p w:rsidR="00E47BBA" w:rsidRPr="00563466" w:rsidRDefault="00E47BBA" w:rsidP="00F81B2C">
      <w:pPr>
        <w:jc w:val="both"/>
        <w:divId w:val="1195925686"/>
        <w:rPr>
          <w:color w:val="auto"/>
        </w:rPr>
      </w:pPr>
      <w:r w:rsidRPr="00563466">
        <w:rPr>
          <w:rStyle w:val="s0"/>
          <w:color w:val="auto"/>
        </w:rPr>
        <w:t xml:space="preserve">5) в других случаях, предусмотренных </w:t>
      </w:r>
      <w:r w:rsidRPr="00563466">
        <w:rPr>
          <w:color w:val="auto"/>
        </w:rPr>
        <w:t>законодательными актами.</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1088" w:name="SUB3450000"/>
      <w:bookmarkEnd w:id="1088"/>
      <w:r w:rsidRPr="00563466">
        <w:rPr>
          <w:rStyle w:val="s1"/>
          <w:color w:val="auto"/>
        </w:rPr>
        <w:t>Статья 345.</w:t>
      </w:r>
      <w:r w:rsidRPr="00563466">
        <w:rPr>
          <w:color w:val="auto"/>
        </w:rPr>
        <w:t xml:space="preserve"> Условия уступки </w:t>
      </w:r>
      <w:r w:rsidRPr="00563466">
        <w:rPr>
          <w:rStyle w:val="s0"/>
          <w:color w:val="auto"/>
        </w:rPr>
        <w:t>требования</w:t>
      </w:r>
    </w:p>
    <w:p w:rsidR="00E47BBA" w:rsidRPr="00563466" w:rsidRDefault="00E47BBA" w:rsidP="00F81B2C">
      <w:pPr>
        <w:jc w:val="both"/>
        <w:divId w:val="1195925686"/>
        <w:rPr>
          <w:color w:val="auto"/>
        </w:rPr>
      </w:pPr>
      <w:r w:rsidRPr="00563466">
        <w:rPr>
          <w:rStyle w:val="s0"/>
          <w:color w:val="auto"/>
        </w:rPr>
        <w:t>1. Уступка требования кредитором другому лицу допускается, поскольку она не противоречит законодательству или договору.</w:t>
      </w:r>
    </w:p>
    <w:p w:rsidR="00E47BBA" w:rsidRPr="00563466" w:rsidRDefault="00E47BBA" w:rsidP="00F81B2C">
      <w:pPr>
        <w:jc w:val="both"/>
        <w:divId w:val="1195925686"/>
        <w:rPr>
          <w:color w:val="auto"/>
        </w:rPr>
      </w:pPr>
      <w:bookmarkStart w:id="1089" w:name="SUB3450200"/>
      <w:bookmarkEnd w:id="1089"/>
      <w:r w:rsidRPr="00563466">
        <w:rPr>
          <w:rStyle w:val="s0"/>
          <w:color w:val="auto"/>
        </w:rP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090" w:name="SUB3460000"/>
      <w:bookmarkEnd w:id="1090"/>
      <w:r w:rsidRPr="00563466">
        <w:rPr>
          <w:rStyle w:val="s1"/>
          <w:color w:val="auto"/>
        </w:rPr>
        <w:t>Статья 346.</w:t>
      </w:r>
      <w:r w:rsidRPr="00563466">
        <w:rPr>
          <w:color w:val="auto"/>
        </w:rPr>
        <w:t xml:space="preserve"> Форма уступки </w:t>
      </w:r>
      <w:r w:rsidRPr="00563466">
        <w:rPr>
          <w:rStyle w:val="s0"/>
          <w:color w:val="auto"/>
        </w:rPr>
        <w:t>требования</w:t>
      </w:r>
    </w:p>
    <w:p w:rsidR="00E47BBA" w:rsidRPr="00563466" w:rsidRDefault="00E47BBA" w:rsidP="00F81B2C">
      <w:pPr>
        <w:jc w:val="both"/>
        <w:divId w:val="1195925686"/>
        <w:rPr>
          <w:color w:val="auto"/>
        </w:rPr>
      </w:pPr>
      <w:r w:rsidRPr="00563466">
        <w:rPr>
          <w:rStyle w:val="s0"/>
          <w:color w:val="auto"/>
        </w:rPr>
        <w:t xml:space="preserve">1. Уступка требования, основанного на сделке, совершенной в письменной (простой или </w:t>
      </w:r>
      <w:r w:rsidRPr="00563466">
        <w:rPr>
          <w:color w:val="auto"/>
        </w:rPr>
        <w:t>нотариальной</w:t>
      </w:r>
      <w:r w:rsidRPr="00563466">
        <w:rPr>
          <w:rStyle w:val="s0"/>
          <w:color w:val="auto"/>
        </w:rPr>
        <w:t>) форме, должна быть совершена в соответствующей письменной форме.</w:t>
      </w:r>
    </w:p>
    <w:p w:rsidR="00E47BBA" w:rsidRPr="00563466" w:rsidRDefault="00E47BBA" w:rsidP="00F81B2C">
      <w:pPr>
        <w:jc w:val="both"/>
        <w:divId w:val="1195925686"/>
        <w:rPr>
          <w:color w:val="auto"/>
        </w:rPr>
      </w:pPr>
      <w:bookmarkStart w:id="1091" w:name="SUB3460200"/>
      <w:bookmarkEnd w:id="1091"/>
      <w:r w:rsidRPr="00563466">
        <w:rPr>
          <w:rStyle w:val="s0"/>
          <w:color w:val="auto"/>
        </w:rPr>
        <w:t xml:space="preserve">2. Уступка требования по сделке, требующей государственной </w:t>
      </w:r>
      <w:r w:rsidRPr="00563466">
        <w:rPr>
          <w:color w:val="auto"/>
        </w:rPr>
        <w:t>регистрации</w:t>
      </w:r>
      <w:r w:rsidRPr="00563466">
        <w:rPr>
          <w:rStyle w:val="s0"/>
          <w:color w:val="auto"/>
        </w:rPr>
        <w:t>, должна быть зарегистрирована в порядке, установленном для регистрации этой сделки.</w:t>
      </w:r>
    </w:p>
    <w:p w:rsidR="00E47BBA" w:rsidRPr="00563466" w:rsidRDefault="00E47BBA" w:rsidP="00F81B2C">
      <w:pPr>
        <w:jc w:val="both"/>
        <w:divId w:val="1195925686"/>
        <w:rPr>
          <w:color w:val="auto"/>
        </w:rPr>
      </w:pPr>
      <w:bookmarkStart w:id="1092" w:name="SUB3460300"/>
      <w:bookmarkEnd w:id="1092"/>
      <w:r w:rsidRPr="00563466">
        <w:rPr>
          <w:rStyle w:val="s0"/>
          <w:color w:val="auto"/>
        </w:rPr>
        <w:t xml:space="preserve">3. Уступка требования по </w:t>
      </w:r>
      <w:r w:rsidRPr="00563466">
        <w:rPr>
          <w:color w:val="auto"/>
        </w:rPr>
        <w:t>ордерной</w:t>
      </w:r>
      <w:r w:rsidRPr="00563466">
        <w:rPr>
          <w:rStyle w:val="s0"/>
          <w:color w:val="auto"/>
        </w:rPr>
        <w:t xml:space="preserve"> ценной бумаге совершается путем индоссамента на этой ценной бумаге (</w:t>
      </w:r>
      <w:r w:rsidRPr="00563466">
        <w:rPr>
          <w:color w:val="auto"/>
        </w:rPr>
        <w:t>пункт 3</w:t>
      </w:r>
      <w:r w:rsidRPr="00563466">
        <w:rPr>
          <w:rStyle w:val="s0"/>
          <w:color w:val="auto"/>
        </w:rPr>
        <w:t xml:space="preserve"> статьи 132 настоящего Кодекса).</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1093" w:name="SUB3470000"/>
      <w:bookmarkEnd w:id="1093"/>
      <w:r w:rsidRPr="00563466">
        <w:rPr>
          <w:rStyle w:val="s3"/>
          <w:color w:val="auto"/>
        </w:rPr>
        <w:t xml:space="preserve">В статью 347 внесены изменения в соответствии с Законом РК от 03.06.03 г. </w:t>
      </w:r>
      <w:r w:rsidRPr="00563466">
        <w:rPr>
          <w:rStyle w:val="s9"/>
          <w:color w:val="auto"/>
          <w:u w:val="none"/>
        </w:rPr>
        <w:t>№ 426-II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347.</w:t>
      </w:r>
      <w:r w:rsidRPr="00563466">
        <w:rPr>
          <w:color w:val="auto"/>
        </w:rPr>
        <w:t xml:space="preserve"> Ответственность </w:t>
      </w:r>
      <w:r w:rsidRPr="00563466">
        <w:rPr>
          <w:rStyle w:val="s0"/>
          <w:color w:val="auto"/>
        </w:rPr>
        <w:t>кредитора, уступившего требование</w:t>
      </w:r>
    </w:p>
    <w:p w:rsidR="00E47BBA" w:rsidRPr="00563466" w:rsidRDefault="00E47BBA" w:rsidP="00F81B2C">
      <w:pPr>
        <w:jc w:val="both"/>
        <w:divId w:val="1195925686"/>
        <w:rPr>
          <w:color w:val="auto"/>
        </w:rPr>
      </w:pPr>
      <w:r w:rsidRPr="00563466">
        <w:rPr>
          <w:rStyle w:val="s0"/>
          <w:color w:val="auto"/>
        </w:rPr>
        <w:t xml:space="preserve">Первоначальный кредитор, </w:t>
      </w:r>
      <w:r w:rsidRPr="00563466">
        <w:rPr>
          <w:color w:val="auto"/>
        </w:rPr>
        <w:t>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 а также, если иное не предусмотрено настоящим Кодексом или договором.</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1094" w:name="SUB3480000"/>
      <w:bookmarkEnd w:id="1094"/>
      <w:r w:rsidRPr="00563466">
        <w:rPr>
          <w:rStyle w:val="s3"/>
          <w:color w:val="auto"/>
        </w:rPr>
        <w:t xml:space="preserve">Статья 348 дополнена пунктом 4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348.</w:t>
      </w:r>
      <w:r w:rsidRPr="00563466">
        <w:rPr>
          <w:color w:val="auto"/>
        </w:rPr>
        <w:t xml:space="preserve"> Перевод </w:t>
      </w:r>
      <w:r w:rsidRPr="00563466">
        <w:rPr>
          <w:rStyle w:val="s0"/>
          <w:color w:val="auto"/>
        </w:rPr>
        <w:t>долга</w:t>
      </w:r>
    </w:p>
    <w:p w:rsidR="00E47BBA" w:rsidRPr="00563466" w:rsidRDefault="00E47BBA" w:rsidP="00F81B2C">
      <w:pPr>
        <w:jc w:val="both"/>
        <w:divId w:val="1195925686"/>
        <w:rPr>
          <w:color w:val="auto"/>
        </w:rPr>
      </w:pPr>
      <w:r w:rsidRPr="00563466">
        <w:rPr>
          <w:rStyle w:val="s0"/>
          <w:color w:val="auto"/>
        </w:rPr>
        <w:t xml:space="preserve">1. Перевод должником своего долга на другое лицо допускается лишь с согласия кредитора. </w:t>
      </w:r>
      <w:bookmarkStart w:id="1095" w:name="SUB3480200"/>
      <w:bookmarkEnd w:id="1095"/>
    </w:p>
    <w:p w:rsidR="00E47BBA" w:rsidRPr="00563466" w:rsidRDefault="00E47BBA" w:rsidP="00F81B2C">
      <w:pPr>
        <w:jc w:val="both"/>
        <w:divId w:val="1195925686"/>
        <w:rPr>
          <w:color w:val="auto"/>
        </w:rPr>
      </w:pPr>
      <w:r w:rsidRPr="00563466">
        <w:rPr>
          <w:rStyle w:val="s0"/>
          <w:color w:val="auto"/>
        </w:rPr>
        <w:t xml:space="preserve">2. Новый должник </w:t>
      </w:r>
      <w:r w:rsidRPr="00563466">
        <w:rPr>
          <w:color w:val="auto"/>
        </w:rPr>
        <w:t>вправе выдвигать против требования кредитора возражения, основанные на отношениях между кредитором и первоначальным должником.</w:t>
      </w:r>
    </w:p>
    <w:p w:rsidR="00E47BBA" w:rsidRPr="00563466" w:rsidRDefault="00E47BBA" w:rsidP="00F81B2C">
      <w:pPr>
        <w:jc w:val="both"/>
        <w:divId w:val="1195925686"/>
        <w:rPr>
          <w:color w:val="auto"/>
        </w:rPr>
      </w:pPr>
      <w:bookmarkStart w:id="1096" w:name="SUB3480300"/>
      <w:bookmarkEnd w:id="1096"/>
      <w:r w:rsidRPr="00563466">
        <w:rPr>
          <w:color w:val="auto"/>
        </w:rPr>
        <w:t>3. К форме перевода долга соответственно применяются правила, содержащиеся в пунктах 1 и 2 статьи 346 настоящего Кодекса.</w:t>
      </w:r>
    </w:p>
    <w:p w:rsidR="00E47BBA" w:rsidRPr="00563466" w:rsidRDefault="00E47BBA" w:rsidP="00F81B2C">
      <w:pPr>
        <w:jc w:val="both"/>
        <w:divId w:val="1195925686"/>
        <w:rPr>
          <w:color w:val="auto"/>
        </w:rPr>
      </w:pPr>
      <w:bookmarkStart w:id="1097" w:name="SUB3480400"/>
      <w:bookmarkEnd w:id="1097"/>
      <w:r w:rsidRPr="00563466">
        <w:rPr>
          <w:rStyle w:val="s0"/>
          <w:color w:val="auto"/>
        </w:rPr>
        <w:t>4. Особенности перевода долга по отдельным видам обязательства могут быть установлены законодательными актами.</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center"/>
        <w:divId w:val="1195925686"/>
        <w:rPr>
          <w:color w:val="auto"/>
        </w:rPr>
      </w:pPr>
      <w:bookmarkStart w:id="1098" w:name="SUB3490000"/>
      <w:bookmarkEnd w:id="1098"/>
      <w:r w:rsidRPr="00563466">
        <w:rPr>
          <w:rStyle w:val="s1"/>
          <w:color w:val="auto"/>
        </w:rPr>
        <w:t>Глава 20. Ответственность за нарушение обязательства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1"/>
          <w:color w:val="auto"/>
        </w:rPr>
        <w:t>Статья 349.</w:t>
      </w:r>
      <w:r w:rsidRPr="00563466">
        <w:rPr>
          <w:color w:val="auto"/>
        </w:rPr>
        <w:t xml:space="preserve"> Понятие нарушения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1. Под нарушением обязательства понимается его неисполнение либо исполнение ненадлежащим образом (несвоевременное, с недостатками</w:t>
      </w:r>
      <w:r w:rsidRPr="00563466">
        <w:rPr>
          <w:color w:val="auto"/>
        </w:rPr>
        <w:t xml:space="preserve">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w:t>
      </w:r>
    </w:p>
    <w:p w:rsidR="00E47BBA" w:rsidRPr="00563466" w:rsidRDefault="00E47BBA" w:rsidP="00F81B2C">
      <w:pPr>
        <w:jc w:val="both"/>
        <w:divId w:val="1195925686"/>
        <w:rPr>
          <w:color w:val="auto"/>
        </w:rPr>
      </w:pPr>
      <w:bookmarkStart w:id="1099" w:name="SUB3490200"/>
      <w:bookmarkEnd w:id="1099"/>
      <w:r w:rsidRPr="00563466">
        <w:rPr>
          <w:color w:val="auto"/>
        </w:rPr>
        <w:t>2. Привлечение должника к ответственности за нарушение обязательства производится по требованию кредитора.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00" w:name="SUB3500000"/>
      <w:bookmarkEnd w:id="1100"/>
      <w:r w:rsidRPr="00563466">
        <w:rPr>
          <w:rStyle w:val="s3"/>
          <w:color w:val="auto"/>
        </w:rPr>
        <w:t xml:space="preserve">В статью 350 внесены изменения в соответствии с Законом РК от 02.03.98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w:t>
      </w:r>
    </w:p>
    <w:p w:rsidR="00E47BBA" w:rsidRPr="00563466" w:rsidRDefault="00E47BBA" w:rsidP="00F81B2C">
      <w:pPr>
        <w:jc w:val="both"/>
        <w:divId w:val="1195925686"/>
        <w:rPr>
          <w:color w:val="auto"/>
        </w:rPr>
      </w:pPr>
      <w:r w:rsidRPr="00563466">
        <w:rPr>
          <w:rStyle w:val="s1"/>
          <w:color w:val="auto"/>
        </w:rPr>
        <w:t>Статья 350.</w:t>
      </w:r>
      <w:r w:rsidRPr="00563466">
        <w:rPr>
          <w:color w:val="auto"/>
        </w:rPr>
        <w:t xml:space="preserve"> Возмещение убытков, </w:t>
      </w:r>
      <w:r w:rsidRPr="00563466">
        <w:rPr>
          <w:rStyle w:val="s0"/>
          <w:color w:val="auto"/>
        </w:rPr>
        <w:t>вызванных нарушением обязательства</w:t>
      </w:r>
    </w:p>
    <w:p w:rsidR="00E47BBA" w:rsidRPr="00563466" w:rsidRDefault="00E47BBA" w:rsidP="00F81B2C">
      <w:pPr>
        <w:jc w:val="both"/>
        <w:divId w:val="1195925686"/>
        <w:rPr>
          <w:color w:val="auto"/>
        </w:rPr>
      </w:pPr>
      <w:r w:rsidRPr="00563466">
        <w:rPr>
          <w:rStyle w:val="s0"/>
          <w:color w:val="auto"/>
        </w:rPr>
        <w:t>1. Должник, нарушивший обязательство, о</w:t>
      </w:r>
      <w:r w:rsidRPr="00563466">
        <w:rPr>
          <w:color w:val="auto"/>
        </w:rPr>
        <w:t xml:space="preserve">бязан возместить кредитору вызванные нарушением убытки </w:t>
      </w:r>
      <w:r w:rsidRPr="00563466">
        <w:rPr>
          <w:rStyle w:val="s0"/>
          <w:color w:val="auto"/>
        </w:rPr>
        <w:t>(</w:t>
      </w:r>
      <w:r w:rsidRPr="00563466">
        <w:rPr>
          <w:color w:val="auto"/>
        </w:rPr>
        <w:t>пункт 4</w:t>
      </w:r>
      <w:r w:rsidRPr="00563466">
        <w:rPr>
          <w:rStyle w:val="s0"/>
          <w:color w:val="auto"/>
        </w:rPr>
        <w:t xml:space="preserve"> статьи 9 настоящего Кодекса). Возмещение убытков в обязательствах, обеспеченных неустойкой, определяется правилами, предусмотренными </w:t>
      </w:r>
      <w:r w:rsidRPr="00563466">
        <w:rPr>
          <w:color w:val="auto"/>
        </w:rPr>
        <w:t>статьей 351 настоящего Кодекса.</w:t>
      </w:r>
    </w:p>
    <w:p w:rsidR="00E47BBA" w:rsidRPr="00563466" w:rsidRDefault="00E47BBA" w:rsidP="00F81B2C">
      <w:pPr>
        <w:jc w:val="both"/>
        <w:divId w:val="1195925686"/>
        <w:rPr>
          <w:color w:val="auto"/>
        </w:rPr>
      </w:pPr>
      <w:bookmarkStart w:id="1101" w:name="SUB3500200"/>
      <w:bookmarkEnd w:id="1101"/>
      <w:r w:rsidRPr="00563466">
        <w:rPr>
          <w:color w:val="auto"/>
        </w:rPr>
        <w:t>2. Принятое до нарушения обязательства соглашение сторон об освобождении должника от возмещения убытков, вызванных нарушением, недействительно, однако стороны по взаимному соглашению могут предусмотреть взыскание только реального ущерба в имуществе.</w:t>
      </w:r>
    </w:p>
    <w:p w:rsidR="00E47BBA" w:rsidRPr="00563466" w:rsidRDefault="00E47BBA" w:rsidP="00F81B2C">
      <w:pPr>
        <w:jc w:val="both"/>
        <w:divId w:val="1195925686"/>
        <w:rPr>
          <w:color w:val="auto"/>
        </w:rPr>
      </w:pPr>
      <w:bookmarkStart w:id="1102" w:name="SUB3500300"/>
      <w:bookmarkEnd w:id="1102"/>
      <w:r w:rsidRPr="00563466">
        <w:rPr>
          <w:color w:val="auto"/>
        </w:rPr>
        <w:t>3. Если иное не предусмотрено законодательством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 либо в день фактического платежа.</w:t>
      </w:r>
    </w:p>
    <w:p w:rsidR="00E47BBA" w:rsidRPr="00563466" w:rsidRDefault="00E47BBA" w:rsidP="00F81B2C">
      <w:pPr>
        <w:jc w:val="both"/>
        <w:divId w:val="1195925686"/>
        <w:rPr>
          <w:color w:val="auto"/>
        </w:rPr>
      </w:pPr>
      <w:bookmarkStart w:id="1103" w:name="SUB3500400"/>
      <w:bookmarkEnd w:id="1103"/>
      <w:r w:rsidRPr="00563466">
        <w:rPr>
          <w:color w:val="auto"/>
        </w:rPr>
        <w:t>4. При определении размера упущенной выгоды учитываются меры, предпринятые кредитором, для ее получения и сделанные с этой целью приготовления.</w:t>
      </w:r>
    </w:p>
    <w:p w:rsidR="00E47BBA" w:rsidRPr="00563466" w:rsidRDefault="00E47BBA" w:rsidP="00F81B2C">
      <w:pPr>
        <w:jc w:val="both"/>
        <w:divId w:val="1195925686"/>
        <w:rPr>
          <w:color w:val="auto"/>
        </w:rPr>
      </w:pPr>
      <w:bookmarkStart w:id="1104" w:name="SUB3500500"/>
      <w:bookmarkEnd w:id="1104"/>
      <w:r w:rsidRPr="00563466">
        <w:rPr>
          <w:color w:val="auto"/>
        </w:rPr>
        <w:t xml:space="preserve">5. Кредитор </w:t>
      </w:r>
      <w:r w:rsidRPr="00563466">
        <w:rPr>
          <w:rStyle w:val="s0"/>
          <w:color w:val="auto"/>
        </w:rPr>
        <w:t xml:space="preserve">вправе требовать признания </w:t>
      </w:r>
      <w:proofErr w:type="gramStart"/>
      <w:r w:rsidRPr="00563466">
        <w:rPr>
          <w:rStyle w:val="s0"/>
          <w:color w:val="auto"/>
        </w:rPr>
        <w:t>недействительным</w:t>
      </w:r>
      <w:proofErr w:type="gramEnd"/>
      <w:r w:rsidRPr="00563466">
        <w:rPr>
          <w:rStyle w:val="s0"/>
          <w:color w:val="auto"/>
        </w:rPr>
        <w:t xml:space="preserve"> любого действия должника, а также собственника его имущества, если докажет, что оно совершено с целью уклониться от ответственности за нарушение обязательства.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105" w:name="SUB3510000"/>
      <w:bookmarkEnd w:id="1105"/>
      <w:r w:rsidRPr="00563466">
        <w:rPr>
          <w:rStyle w:val="s1"/>
          <w:color w:val="auto"/>
        </w:rPr>
        <w:t>Статья 351.</w:t>
      </w:r>
      <w:r w:rsidRPr="00563466">
        <w:rPr>
          <w:color w:val="auto"/>
        </w:rPr>
        <w:t xml:space="preserve"> Убытки и </w:t>
      </w:r>
      <w:r w:rsidRPr="00563466">
        <w:rPr>
          <w:rStyle w:val="s0"/>
          <w:color w:val="auto"/>
        </w:rPr>
        <w:t>неустойка</w:t>
      </w:r>
    </w:p>
    <w:p w:rsidR="00E47BBA" w:rsidRPr="00563466" w:rsidRDefault="00E47BBA" w:rsidP="00F81B2C">
      <w:pPr>
        <w:jc w:val="both"/>
        <w:divId w:val="1195925686"/>
        <w:rPr>
          <w:color w:val="auto"/>
        </w:rPr>
      </w:pPr>
      <w:r w:rsidRPr="00563466">
        <w:rPr>
          <w:rStyle w:val="s0"/>
          <w:color w:val="auto"/>
        </w:rPr>
        <w:t xml:space="preserve">1. Если за неисполнение или ненадлежащее исполнение обязательства установлена </w:t>
      </w:r>
      <w:r w:rsidRPr="00563466">
        <w:rPr>
          <w:color w:val="auto"/>
        </w:rPr>
        <w:t>неустойка</w:t>
      </w:r>
      <w:r w:rsidRPr="00563466">
        <w:rPr>
          <w:rStyle w:val="s0"/>
          <w:color w:val="auto"/>
        </w:rPr>
        <w:t>, то убытки возмещаются в части, не пок</w:t>
      </w:r>
      <w:r w:rsidRPr="00563466">
        <w:rPr>
          <w:color w:val="auto"/>
        </w:rPr>
        <w:t xml:space="preserve">рытой неустойкой. </w:t>
      </w:r>
    </w:p>
    <w:p w:rsidR="00E47BBA" w:rsidRPr="00563466" w:rsidRDefault="00E47BBA" w:rsidP="00F81B2C">
      <w:pPr>
        <w:jc w:val="both"/>
        <w:divId w:val="1195925686"/>
        <w:rPr>
          <w:color w:val="auto"/>
        </w:rPr>
      </w:pPr>
      <w:r w:rsidRPr="00563466">
        <w:rPr>
          <w:color w:val="auto"/>
        </w:rPr>
        <w:t>Законодательством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E47BBA" w:rsidRPr="00563466" w:rsidRDefault="00E47BBA" w:rsidP="00F81B2C">
      <w:pPr>
        <w:jc w:val="both"/>
        <w:divId w:val="1195925686"/>
        <w:rPr>
          <w:color w:val="auto"/>
        </w:rPr>
      </w:pPr>
      <w:bookmarkStart w:id="1106" w:name="SUB3510200"/>
      <w:bookmarkEnd w:id="1106"/>
      <w:r w:rsidRPr="00563466">
        <w:rPr>
          <w:color w:val="auto"/>
        </w:rPr>
        <w:t xml:space="preserve">2. В случаях, когда за неисполнение или ненадлежащее исполнение обязательства установлена ограниченная </w:t>
      </w:r>
      <w:r w:rsidRPr="00563466">
        <w:rPr>
          <w:rStyle w:val="s0"/>
          <w:color w:val="auto"/>
        </w:rPr>
        <w:t xml:space="preserve">ответственность, убытки, подлежащие возмещению в части, не покрытой неустойкой, либо </w:t>
      </w:r>
      <w:proofErr w:type="gramStart"/>
      <w:r w:rsidRPr="00563466">
        <w:rPr>
          <w:rStyle w:val="s0"/>
          <w:color w:val="auto"/>
        </w:rPr>
        <w:t>сверх</w:t>
      </w:r>
      <w:proofErr w:type="gramEnd"/>
      <w:r w:rsidRPr="00563466">
        <w:rPr>
          <w:rStyle w:val="s0"/>
          <w:color w:val="auto"/>
        </w:rPr>
        <w:t>, либо вместо нее, могут быть взысканы до пределов, установленных таким ограничением.</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107" w:name="SUB3520000"/>
      <w:bookmarkEnd w:id="1107"/>
      <w:r w:rsidRPr="00563466">
        <w:rPr>
          <w:rStyle w:val="s1"/>
          <w:color w:val="auto"/>
        </w:rPr>
        <w:t>Статья 352.</w:t>
      </w:r>
      <w:r w:rsidRPr="00563466">
        <w:rPr>
          <w:color w:val="auto"/>
        </w:rPr>
        <w:t xml:space="preserve"> Возмещение морального </w:t>
      </w:r>
      <w:r w:rsidRPr="00563466">
        <w:rPr>
          <w:rStyle w:val="s0"/>
          <w:color w:val="auto"/>
        </w:rPr>
        <w:t>ущерба, причиненного нарушением обязательства</w:t>
      </w:r>
    </w:p>
    <w:p w:rsidR="00E47BBA" w:rsidRPr="00563466" w:rsidRDefault="00E47BBA" w:rsidP="00F81B2C">
      <w:pPr>
        <w:jc w:val="both"/>
        <w:divId w:val="1195925686"/>
        <w:rPr>
          <w:color w:val="auto"/>
        </w:rPr>
      </w:pPr>
      <w:r w:rsidRPr="00563466">
        <w:rPr>
          <w:rStyle w:val="s0"/>
          <w:color w:val="auto"/>
        </w:rPr>
        <w:t>Моральный ущерб, причиненный н</w:t>
      </w:r>
      <w:r w:rsidRPr="00563466">
        <w:rPr>
          <w:color w:val="auto"/>
        </w:rPr>
        <w:t xml:space="preserve">арушением обязательства, возмещается сверх убытков, предусмотренных статьей 350 настоящего Кодекса. </w:t>
      </w:r>
    </w:p>
    <w:p w:rsidR="00E47BBA" w:rsidRPr="00563466" w:rsidRDefault="00E47BBA" w:rsidP="00F81B2C">
      <w:pPr>
        <w:jc w:val="both"/>
        <w:divId w:val="1195925686"/>
        <w:rPr>
          <w:color w:val="auto"/>
        </w:rPr>
      </w:pPr>
      <w:r w:rsidRPr="00563466">
        <w:rPr>
          <w:rStyle w:val="s3"/>
          <w:color w:val="auto"/>
        </w:rPr>
        <w:t>См</w:t>
      </w:r>
      <w:proofErr w:type="gramStart"/>
      <w:r w:rsidRPr="00563466">
        <w:rPr>
          <w:rStyle w:val="s3"/>
          <w:color w:val="auto"/>
        </w:rPr>
        <w:t>.т</w:t>
      </w:r>
      <w:proofErr w:type="gramEnd"/>
      <w:r w:rsidRPr="00563466">
        <w:rPr>
          <w:rStyle w:val="s3"/>
          <w:color w:val="auto"/>
        </w:rPr>
        <w:t xml:space="preserve">акже: </w:t>
      </w:r>
      <w:r w:rsidRPr="00563466">
        <w:rPr>
          <w:rStyle w:val="s9"/>
          <w:color w:val="auto"/>
          <w:u w:val="none"/>
        </w:rPr>
        <w:t>Нормативное постановление</w:t>
      </w:r>
      <w:r w:rsidRPr="00563466">
        <w:rPr>
          <w:rStyle w:val="s3"/>
          <w:color w:val="auto"/>
        </w:rPr>
        <w:t xml:space="preserve"> Верховного Суда Республики Казахстан от 27 ноября 2015 года № 7 «О применении судами законодательства о возмещении морального вреда»</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1108" w:name="SUB3530000"/>
      <w:bookmarkEnd w:id="1108"/>
      <w:r w:rsidRPr="00563466">
        <w:rPr>
          <w:rStyle w:val="s3"/>
          <w:color w:val="auto"/>
        </w:rPr>
        <w:t xml:space="preserve">Статья 353 изложена в редакции Закона РК от 11.07.97 г. </w:t>
      </w:r>
      <w:r w:rsidRPr="00563466">
        <w:rPr>
          <w:rStyle w:val="s9"/>
          <w:color w:val="auto"/>
          <w:u w:val="none"/>
        </w:rPr>
        <w:t>№ 154-1</w:t>
      </w:r>
      <w:r w:rsidRPr="00563466">
        <w:rPr>
          <w:rStyle w:val="s3"/>
          <w:color w:val="auto"/>
        </w:rPr>
        <w:t xml:space="preserve">; внесены изменения в соответствии с Законом РК от 12.01.07 г. </w:t>
      </w:r>
      <w:r w:rsidRPr="00563466">
        <w:rPr>
          <w:rStyle w:val="s9"/>
          <w:color w:val="auto"/>
          <w:u w:val="none"/>
        </w:rPr>
        <w:t>№ 225-III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353. </w:t>
      </w:r>
      <w:r w:rsidRPr="00563466">
        <w:rPr>
          <w:color w:val="auto"/>
        </w:rPr>
        <w:t xml:space="preserve">Ответственность за неправомерное пользование </w:t>
      </w:r>
      <w:r w:rsidRPr="00563466">
        <w:rPr>
          <w:rStyle w:val="s0"/>
          <w:color w:val="auto"/>
        </w:rPr>
        <w:t>чужими деньгами</w:t>
      </w:r>
    </w:p>
    <w:p w:rsidR="00E47BBA" w:rsidRPr="00563466" w:rsidRDefault="00E47BBA" w:rsidP="00F81B2C">
      <w:pPr>
        <w:jc w:val="both"/>
        <w:divId w:val="1195925686"/>
        <w:rPr>
          <w:color w:val="auto"/>
        </w:rPr>
      </w:pPr>
      <w:r w:rsidRPr="00563466">
        <w:rPr>
          <w:rStyle w:val="s0"/>
          <w:color w:val="auto"/>
        </w:rPr>
        <w:t>1. За неправомерное пользование чужими деньгами в результате</w:t>
      </w:r>
      <w:r w:rsidRPr="00563466">
        <w:rPr>
          <w:color w:val="auto"/>
        </w:rPr>
        <w:t xml:space="preserve"> неисполнения денежного обязательства либо просрочки в их уплате, либо их неосновательного получения или сбережения за счет другого лица подлежит уплате неустойка. Размер неустойки исчисляется, исходя из официальной ставки рефинансирования Национального Банка Республики Казахстан на день исполнения </w:t>
      </w:r>
      <w:r w:rsidRPr="00563466">
        <w:rPr>
          <w:rStyle w:val="s0"/>
          <w:color w:val="auto"/>
        </w:rPr>
        <w:t>денежного обязательства</w:t>
      </w:r>
      <w:r w:rsidRPr="00563466">
        <w:rPr>
          <w:color w:val="auto"/>
        </w:rPr>
        <w:t xml:space="preserve"> или его соответствующей части. При взыскании долга в судебном порядке суд может удовлетворить требование кредитора, исходя из официальной ставки рефинансирования Национального банка Республики Казахстан на день предъявления иска или на день вынесения решения, или на день фактического платежа </w:t>
      </w:r>
      <w:r w:rsidRPr="00563466">
        <w:rPr>
          <w:rStyle w:val="s0"/>
          <w:color w:val="auto"/>
        </w:rPr>
        <w:t>по выбору кредитора</w:t>
      </w:r>
      <w:r w:rsidRPr="00563466">
        <w:rPr>
          <w:color w:val="auto"/>
        </w:rPr>
        <w:t>. Эти правила применяются, если иной размер неустойки не установлен законодательными актами или договором.</w:t>
      </w:r>
    </w:p>
    <w:p w:rsidR="00E47BBA" w:rsidRPr="00563466" w:rsidRDefault="00E47BBA" w:rsidP="00F81B2C">
      <w:pPr>
        <w:jc w:val="both"/>
        <w:divId w:val="1195925686"/>
        <w:rPr>
          <w:color w:val="auto"/>
        </w:rPr>
      </w:pPr>
      <w:bookmarkStart w:id="1109" w:name="SUB3530200"/>
      <w:bookmarkEnd w:id="1109"/>
      <w:r w:rsidRPr="00563466">
        <w:rPr>
          <w:color w:val="auto"/>
        </w:rPr>
        <w:t>2. Неустойка за пользование чужими деньгами взимается по день уплаты суммы этих денег кредитору, если законодательством или договором не установлен иной порядок исчисления суммы неустойки.</w:t>
      </w:r>
    </w:p>
    <w:p w:rsidR="00E47BBA" w:rsidRPr="00563466" w:rsidRDefault="00E47BBA" w:rsidP="00F81B2C">
      <w:pPr>
        <w:jc w:val="thaiDistribute"/>
        <w:divId w:val="1195925686"/>
        <w:rPr>
          <w:color w:val="auto"/>
        </w:rPr>
      </w:pPr>
      <w:bookmarkStart w:id="1110" w:name="SUB3530300"/>
      <w:bookmarkEnd w:id="1110"/>
      <w:r w:rsidRPr="00563466">
        <w:rPr>
          <w:color w:val="auto"/>
        </w:rPr>
        <w:t xml:space="preserve">3. Если убытки, </w:t>
      </w:r>
      <w:r w:rsidRPr="00563466">
        <w:rPr>
          <w:rStyle w:val="s0"/>
          <w:color w:val="auto"/>
        </w:rPr>
        <w:t xml:space="preserve">причиненные кредитору неправомерным пользованием его деньгами, превышают сумму неустойки, причитающейся ему на основании </w:t>
      </w:r>
      <w:r w:rsidRPr="00563466">
        <w:rPr>
          <w:color w:val="auto"/>
        </w:rPr>
        <w:t>пункта 1</w:t>
      </w:r>
      <w:r w:rsidRPr="00563466">
        <w:rPr>
          <w:rStyle w:val="s0"/>
          <w:color w:val="auto"/>
        </w:rPr>
        <w:t xml:space="preserve"> настоящей статьи, он вправе требовать от должника возмещения убытков в части, превышающей эту сумму.</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Ответы</w:t>
      </w:r>
      <w:r w:rsidRPr="00563466">
        <w:rPr>
          <w:rStyle w:val="s3"/>
          <w:color w:val="auto"/>
        </w:rPr>
        <w:t xml:space="preserve"> на вопросы по применению нормы главы 18 Гражданского кодекса (поступившие от местных судов) (Н.Суханова)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111" w:name="SUB3540000"/>
      <w:bookmarkEnd w:id="1111"/>
      <w:r w:rsidRPr="00563466">
        <w:rPr>
          <w:rStyle w:val="s3"/>
          <w:color w:val="auto"/>
        </w:rPr>
        <w:t xml:space="preserve"> В статью 354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354.</w:t>
      </w:r>
      <w:r w:rsidRPr="00563466">
        <w:rPr>
          <w:color w:val="auto"/>
        </w:rPr>
        <w:t xml:space="preserve"> Ответственность и </w:t>
      </w:r>
      <w:r w:rsidRPr="00563466">
        <w:rPr>
          <w:rStyle w:val="s0"/>
          <w:color w:val="auto"/>
        </w:rPr>
        <w:t>исполнение обязательства в натуре</w:t>
      </w:r>
    </w:p>
    <w:p w:rsidR="00E47BBA" w:rsidRPr="00563466" w:rsidRDefault="00E47BBA" w:rsidP="00F81B2C">
      <w:pPr>
        <w:jc w:val="both"/>
        <w:divId w:val="1195925686"/>
        <w:rPr>
          <w:color w:val="auto"/>
        </w:rPr>
      </w:pPr>
      <w:r w:rsidRPr="00563466">
        <w:rPr>
          <w:rStyle w:val="s0"/>
          <w:color w:val="auto"/>
        </w:rPr>
        <w:t>1. Уплата неустойки и возмещение уб</w:t>
      </w:r>
      <w:r w:rsidRPr="00563466">
        <w:rPr>
          <w:color w:val="auto"/>
        </w:rPr>
        <w:t>ытков в случае ненадлежащего исполнения обязательства не освобождают должника от исполнения обязательства, если иное не предусмотрено законодательными актами или договором.</w:t>
      </w:r>
    </w:p>
    <w:p w:rsidR="00E47BBA" w:rsidRPr="00563466" w:rsidRDefault="00E47BBA" w:rsidP="00F81B2C">
      <w:pPr>
        <w:jc w:val="both"/>
        <w:divId w:val="1195925686"/>
        <w:rPr>
          <w:color w:val="auto"/>
        </w:rPr>
      </w:pPr>
      <w:bookmarkStart w:id="1112" w:name="SUB3540200"/>
      <w:bookmarkEnd w:id="1112"/>
      <w:r w:rsidRPr="00563466">
        <w:rPr>
          <w:color w:val="auto"/>
        </w:rPr>
        <w:t>2. Возмещение убытков в случае неисполнения обязательства и уплата неустойки за его неисполнение освобождает должника от исполнения обязательства в натуре, если иное не предусмотрено законодательными актами или договором.</w:t>
      </w:r>
    </w:p>
    <w:p w:rsidR="00E47BBA" w:rsidRPr="00563466" w:rsidRDefault="00E47BBA" w:rsidP="00F81B2C">
      <w:pPr>
        <w:jc w:val="both"/>
        <w:divId w:val="1195925686"/>
        <w:rPr>
          <w:color w:val="auto"/>
        </w:rPr>
      </w:pPr>
      <w:bookmarkStart w:id="1113" w:name="SUB3540300"/>
      <w:bookmarkEnd w:id="1113"/>
      <w:r w:rsidRPr="00563466">
        <w:rPr>
          <w:color w:val="auto"/>
        </w:rPr>
        <w:t xml:space="preserve">3. Отказ кредитора от </w:t>
      </w:r>
      <w:r w:rsidRPr="00563466">
        <w:rPr>
          <w:rStyle w:val="s0"/>
          <w:color w:val="auto"/>
        </w:rPr>
        <w:t>принятия исполнения, которое вследствие просрочки утратило для него интерес (</w:t>
      </w:r>
      <w:r w:rsidRPr="00563466">
        <w:rPr>
          <w:color w:val="auto"/>
        </w:rPr>
        <w:t>статья 365</w:t>
      </w:r>
      <w:r w:rsidRPr="00563466">
        <w:rPr>
          <w:rStyle w:val="s0"/>
          <w:color w:val="auto"/>
        </w:rPr>
        <w:t xml:space="preserve"> настоящего Кодекса), а также уплата денежной суммы, установленной в качестве отступного (статья </w:t>
      </w:r>
      <w:r w:rsidRPr="00563466">
        <w:rPr>
          <w:color w:val="auto"/>
        </w:rPr>
        <w:t>369</w:t>
      </w:r>
      <w:r w:rsidRPr="00563466">
        <w:rPr>
          <w:rStyle w:val="s0"/>
          <w:color w:val="auto"/>
        </w:rPr>
        <w:t xml:space="preserve"> настоящего Кодекса), освобождают должника от исполнения обязательства в натуре.</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114" w:name="SUB3550000"/>
      <w:bookmarkEnd w:id="1114"/>
      <w:r w:rsidRPr="00563466">
        <w:rPr>
          <w:rStyle w:val="s1"/>
          <w:color w:val="auto"/>
        </w:rPr>
        <w:t>Статья 355.</w:t>
      </w:r>
      <w:r w:rsidRPr="00563466">
        <w:rPr>
          <w:color w:val="auto"/>
        </w:rPr>
        <w:t xml:space="preserve"> Последствия неисполнения </w:t>
      </w:r>
      <w:r w:rsidRPr="00563466">
        <w:rPr>
          <w:rStyle w:val="s0"/>
          <w:color w:val="auto"/>
        </w:rPr>
        <w:t>обязательства передать индивидуально определенную вещь</w:t>
      </w:r>
    </w:p>
    <w:p w:rsidR="00E47BBA" w:rsidRPr="00563466" w:rsidRDefault="00E47BBA" w:rsidP="00F81B2C">
      <w:pPr>
        <w:jc w:val="both"/>
        <w:divId w:val="1195925686"/>
        <w:rPr>
          <w:color w:val="auto"/>
        </w:rPr>
      </w:pPr>
      <w:r w:rsidRPr="00563466">
        <w:rPr>
          <w:rStyle w:val="s0"/>
          <w:color w:val="auto"/>
        </w:rPr>
        <w:t>1. В случае неисполнения обязательства п</w:t>
      </w:r>
      <w:r w:rsidRPr="00563466">
        <w:rPr>
          <w:color w:val="auto"/>
        </w:rPr>
        <w:t xml:space="preserve">ередать индивидуально определенную вещь в собственность, хозяйственное ведение, оперативное управление или в пользование кредитору, </w:t>
      </w:r>
      <w:proofErr w:type="gramStart"/>
      <w:r w:rsidRPr="00563466">
        <w:rPr>
          <w:color w:val="auto"/>
        </w:rPr>
        <w:t>последний</w:t>
      </w:r>
      <w:proofErr w:type="gramEnd"/>
      <w:r w:rsidRPr="00563466">
        <w:rPr>
          <w:color w:val="auto"/>
        </w:rPr>
        <w:t xml:space="preserve"> вправе требовать изъятия этой вещи у должника и передачи ее кредитору, кроме случаев, когда третье лицо имеет преимущественное право на </w:t>
      </w:r>
      <w:r w:rsidRPr="00563466">
        <w:rPr>
          <w:rStyle w:val="s0"/>
          <w:color w:val="auto"/>
        </w:rPr>
        <w:t>эту вещь.</w:t>
      </w:r>
    </w:p>
    <w:p w:rsidR="00E47BBA" w:rsidRPr="00563466" w:rsidRDefault="00E47BBA" w:rsidP="00F81B2C">
      <w:pPr>
        <w:jc w:val="both"/>
        <w:divId w:val="1195925686"/>
        <w:rPr>
          <w:color w:val="auto"/>
        </w:rPr>
      </w:pPr>
      <w:bookmarkStart w:id="1115" w:name="SUB3550200"/>
      <w:bookmarkEnd w:id="1115"/>
      <w:r w:rsidRPr="00563466">
        <w:rPr>
          <w:rStyle w:val="s0"/>
          <w:color w:val="auto"/>
        </w:rPr>
        <w:t>2. Передача вещи не освобождает должника от возмещения убытков.</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116" w:name="SUB3560000"/>
      <w:bookmarkEnd w:id="1116"/>
      <w:r w:rsidRPr="00563466">
        <w:rPr>
          <w:rStyle w:val="s1"/>
          <w:color w:val="auto"/>
        </w:rPr>
        <w:t>Статья 356.</w:t>
      </w:r>
      <w:r w:rsidRPr="00563466">
        <w:rPr>
          <w:color w:val="auto"/>
        </w:rPr>
        <w:t xml:space="preserve"> Исполнение обязательства за </w:t>
      </w:r>
      <w:r w:rsidRPr="00563466">
        <w:rPr>
          <w:rStyle w:val="s0"/>
          <w:color w:val="auto"/>
        </w:rPr>
        <w:t>счет должника</w:t>
      </w:r>
    </w:p>
    <w:p w:rsidR="00E47BBA" w:rsidRPr="00563466" w:rsidRDefault="00E47BBA" w:rsidP="00F81B2C">
      <w:pPr>
        <w:jc w:val="both"/>
        <w:divId w:val="1195925686"/>
        <w:rPr>
          <w:color w:val="auto"/>
        </w:rPr>
      </w:pPr>
      <w:proofErr w:type="gramStart"/>
      <w:r w:rsidRPr="00563466">
        <w:rPr>
          <w:rStyle w:val="s0"/>
          <w:color w:val="auto"/>
        </w:rPr>
        <w:t>В случае неисполнения должником обязател</w:t>
      </w:r>
      <w:r w:rsidRPr="00563466">
        <w:rPr>
          <w:color w:val="auto"/>
        </w:rPr>
        <w:t>ьства изготовить и передать вещь кредитору либо выполнить для него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выполнить его своими силами, поскольку иное не вытекает из законодательства, договора или существа обязательства, и потребовать от должника возмещения понесенных необходимых расходов и других убытков.</w:t>
      </w:r>
      <w:proofErr w:type="gramEnd"/>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17" w:name="SUB3570000"/>
      <w:bookmarkEnd w:id="1117"/>
      <w:r w:rsidRPr="00563466">
        <w:rPr>
          <w:rStyle w:val="s3"/>
          <w:color w:val="auto"/>
        </w:rPr>
        <w:t xml:space="preserve">В статью 357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357.</w:t>
      </w:r>
      <w:r w:rsidRPr="00563466">
        <w:rPr>
          <w:color w:val="auto"/>
        </w:rPr>
        <w:t xml:space="preserve"> Субсидиарная </w:t>
      </w:r>
      <w:r w:rsidRPr="00563466">
        <w:rPr>
          <w:rStyle w:val="s0"/>
          <w:color w:val="auto"/>
        </w:rPr>
        <w:t>ответственность</w:t>
      </w:r>
    </w:p>
    <w:p w:rsidR="00E47BBA" w:rsidRPr="00563466" w:rsidRDefault="00E47BBA" w:rsidP="00F81B2C">
      <w:pPr>
        <w:jc w:val="both"/>
        <w:divId w:val="1195925686"/>
        <w:rPr>
          <w:color w:val="auto"/>
        </w:rPr>
      </w:pPr>
      <w:r w:rsidRPr="00563466">
        <w:rPr>
          <w:rStyle w:val="s0"/>
          <w:color w:val="auto"/>
        </w:rPr>
        <w:t>1. До предъявления требовани</w:t>
      </w:r>
      <w:r w:rsidRPr="00563466">
        <w:rPr>
          <w:color w:val="auto"/>
        </w:rPr>
        <w:t xml:space="preserve">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 </w:t>
      </w:r>
    </w:p>
    <w:p w:rsidR="00E47BBA" w:rsidRPr="00563466" w:rsidRDefault="00E47BBA" w:rsidP="00F81B2C">
      <w:pPr>
        <w:jc w:val="both"/>
        <w:divId w:val="1195925686"/>
        <w:rPr>
          <w:color w:val="auto"/>
        </w:rPr>
      </w:pPr>
      <w:r w:rsidRPr="00563466">
        <w:rPr>
          <w:color w:val="auto"/>
        </w:rPr>
        <w:t xml:space="preserve">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w:t>
      </w:r>
      <w:bookmarkStart w:id="1118" w:name="SUB3570200"/>
      <w:bookmarkEnd w:id="1118"/>
    </w:p>
    <w:p w:rsidR="00E47BBA" w:rsidRPr="00563466" w:rsidRDefault="00E47BBA" w:rsidP="00F81B2C">
      <w:pPr>
        <w:jc w:val="both"/>
        <w:divId w:val="1195925686"/>
        <w:rPr>
          <w:color w:val="auto"/>
        </w:rPr>
      </w:pPr>
      <w:r w:rsidRPr="00563466">
        <w:rPr>
          <w:color w:val="auto"/>
        </w:rPr>
        <w:t xml:space="preserve">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(статья 370 настоящего Кодекса). </w:t>
      </w:r>
      <w:bookmarkStart w:id="1119" w:name="SUB3570300"/>
      <w:bookmarkEnd w:id="1119"/>
    </w:p>
    <w:p w:rsidR="00E47BBA" w:rsidRPr="00563466" w:rsidRDefault="00E47BBA" w:rsidP="00F81B2C">
      <w:pPr>
        <w:jc w:val="both"/>
        <w:divId w:val="1195925686"/>
        <w:rPr>
          <w:color w:val="auto"/>
        </w:rPr>
      </w:pPr>
      <w:r w:rsidRPr="00563466">
        <w:rPr>
          <w:color w:val="auto"/>
        </w:rPr>
        <w:t xml:space="preserve">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w:t>
      </w:r>
      <w:proofErr w:type="gramStart"/>
      <w:r w:rsidRPr="00563466">
        <w:rPr>
          <w:color w:val="auto"/>
        </w:rPr>
        <w:t>привлечь</w:t>
      </w:r>
      <w:proofErr w:type="gramEnd"/>
      <w:r w:rsidRPr="00563466">
        <w:rPr>
          <w:color w:val="auto"/>
        </w:rPr>
        <w:t xml:space="preserve"> основного должника к участию в деле. </w:t>
      </w:r>
    </w:p>
    <w:p w:rsidR="00E47BBA" w:rsidRPr="00563466" w:rsidRDefault="00E47BBA" w:rsidP="00F81B2C">
      <w:pPr>
        <w:jc w:val="both"/>
        <w:divId w:val="1195925686"/>
        <w:rPr>
          <w:color w:val="auto"/>
        </w:rPr>
      </w:pPr>
      <w:r w:rsidRPr="00563466">
        <w:rPr>
          <w:color w:val="auto"/>
        </w:rPr>
        <w:t xml:space="preserve">В противном случае основной должник имеет право выдвинуть против регрессного требования лица, отвечающего </w:t>
      </w:r>
      <w:proofErr w:type="spellStart"/>
      <w:r w:rsidRPr="00563466">
        <w:rPr>
          <w:color w:val="auto"/>
        </w:rPr>
        <w:t>субсидиарно</w:t>
      </w:r>
      <w:proofErr w:type="spellEnd"/>
      <w:r w:rsidRPr="00563466">
        <w:rPr>
          <w:color w:val="auto"/>
        </w:rPr>
        <w:t xml:space="preserve">, возражения, которые он имел против кредитора. </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ст.288</w:t>
      </w:r>
      <w:r w:rsidRPr="00563466">
        <w:rPr>
          <w:rStyle w:val="s3"/>
          <w:color w:val="auto"/>
        </w:rPr>
        <w:t xml:space="preserve"> настоящего кодекса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20" w:name="SUB3580000"/>
      <w:bookmarkEnd w:id="1120"/>
      <w:r w:rsidRPr="00563466">
        <w:rPr>
          <w:rStyle w:val="s3"/>
          <w:color w:val="auto"/>
        </w:rPr>
        <w:t xml:space="preserve">В статью 358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358.</w:t>
      </w:r>
      <w:r w:rsidRPr="00563466">
        <w:rPr>
          <w:color w:val="auto"/>
        </w:rPr>
        <w:t xml:space="preserve"> Ограничение размера </w:t>
      </w:r>
      <w:r w:rsidRPr="00563466">
        <w:rPr>
          <w:rStyle w:val="s0"/>
          <w:color w:val="auto"/>
        </w:rPr>
        <w:t>ответственности по обязательствам</w:t>
      </w:r>
    </w:p>
    <w:p w:rsidR="00E47BBA" w:rsidRPr="00563466" w:rsidRDefault="00E47BBA" w:rsidP="00F81B2C">
      <w:pPr>
        <w:jc w:val="both"/>
        <w:divId w:val="1195925686"/>
        <w:rPr>
          <w:color w:val="auto"/>
        </w:rPr>
      </w:pPr>
      <w:r w:rsidRPr="00563466">
        <w:rPr>
          <w:rStyle w:val="s0"/>
          <w:color w:val="auto"/>
        </w:rPr>
        <w:t>1. По отдельным видам обязательств и по</w:t>
      </w:r>
      <w:r w:rsidRPr="00563466">
        <w:rPr>
          <w:color w:val="auto"/>
        </w:rPr>
        <w:t xml:space="preserve"> обязательствам, связанным с определенным родом деятельности, законодательными актами может быть ограничено право на полное возмещение убытков (ограниченная ответственность).</w:t>
      </w:r>
    </w:p>
    <w:p w:rsidR="00E47BBA" w:rsidRPr="00563466" w:rsidRDefault="00E47BBA" w:rsidP="00F81B2C">
      <w:pPr>
        <w:jc w:val="both"/>
        <w:divId w:val="1195925686"/>
        <w:rPr>
          <w:color w:val="auto"/>
        </w:rPr>
      </w:pPr>
      <w:bookmarkStart w:id="1121" w:name="SUB3580200"/>
      <w:bookmarkEnd w:id="1121"/>
      <w:r w:rsidRPr="00563466">
        <w:rPr>
          <w:color w:val="auto"/>
        </w:rP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недействительно, если размер ответственности для данного вида обязательств или за данное нарушение определен законодательством.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22" w:name="SUB3590000"/>
      <w:bookmarkEnd w:id="1122"/>
      <w:r w:rsidRPr="00563466">
        <w:rPr>
          <w:rStyle w:val="s1"/>
          <w:color w:val="auto"/>
        </w:rPr>
        <w:t>Статья 359.</w:t>
      </w:r>
      <w:r w:rsidRPr="00563466">
        <w:rPr>
          <w:color w:val="auto"/>
        </w:rPr>
        <w:t xml:space="preserve"> Основания ответственности за </w:t>
      </w:r>
      <w:r w:rsidRPr="00563466">
        <w:rPr>
          <w:rStyle w:val="s0"/>
          <w:color w:val="auto"/>
        </w:rPr>
        <w:t>нарушение обязательства</w:t>
      </w:r>
    </w:p>
    <w:p w:rsidR="00E47BBA" w:rsidRPr="00563466" w:rsidRDefault="00E47BBA" w:rsidP="00F81B2C">
      <w:pPr>
        <w:jc w:val="both"/>
        <w:divId w:val="1195925686"/>
        <w:rPr>
          <w:color w:val="auto"/>
        </w:rPr>
      </w:pPr>
      <w:r w:rsidRPr="00563466">
        <w:rPr>
          <w:rStyle w:val="s0"/>
          <w:color w:val="auto"/>
        </w:rPr>
        <w:t xml:space="preserve">1. Должник отвечает за неисполнение и </w:t>
      </w:r>
      <w:r w:rsidRPr="00563466">
        <w:rPr>
          <w:color w:val="auto"/>
        </w:rPr>
        <w:t>(или)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rsidR="00E47BBA" w:rsidRPr="00563466" w:rsidRDefault="00E47BBA" w:rsidP="00F81B2C">
      <w:pPr>
        <w:jc w:val="both"/>
        <w:divId w:val="1195925686"/>
        <w:rPr>
          <w:color w:val="auto"/>
        </w:rPr>
      </w:pPr>
      <w:bookmarkStart w:id="1123" w:name="SUB3590200"/>
      <w:bookmarkEnd w:id="1123"/>
      <w:r w:rsidRPr="00563466">
        <w:rPr>
          <w:color w:val="auto"/>
        </w:rPr>
        <w:t xml:space="preserve">2.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w:t>
      </w:r>
    </w:p>
    <w:p w:rsidR="00E47BBA" w:rsidRPr="00563466" w:rsidRDefault="00E47BBA" w:rsidP="00F81B2C">
      <w:pPr>
        <w:jc w:val="both"/>
        <w:divId w:val="1195925686"/>
        <w:rPr>
          <w:color w:val="auto"/>
        </w:rPr>
      </w:pPr>
      <w:r w:rsidRPr="00563466">
        <w:rPr>
          <w:color w:val="auto"/>
        </w:rPr>
        <w:t>Законодательством или договором могут быть предусмотрены иные основания ответственности или освобождения от нее.</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Письмо</w:t>
      </w:r>
      <w:r w:rsidRPr="00563466">
        <w:rPr>
          <w:rStyle w:val="s3"/>
          <w:color w:val="auto"/>
        </w:rPr>
        <w:t xml:space="preserve"> Торгово-промышленной палаты города </w:t>
      </w:r>
      <w:proofErr w:type="spellStart"/>
      <w:r w:rsidRPr="00563466">
        <w:rPr>
          <w:rStyle w:val="s3"/>
          <w:color w:val="auto"/>
        </w:rPr>
        <w:t>Алматы</w:t>
      </w:r>
      <w:proofErr w:type="spellEnd"/>
      <w:r w:rsidRPr="00563466">
        <w:rPr>
          <w:rStyle w:val="s3"/>
          <w:color w:val="auto"/>
        </w:rPr>
        <w:t xml:space="preserve"> от 19 января 2010 года № 03-13/028</w:t>
      </w:r>
    </w:p>
    <w:p w:rsidR="00E47BBA" w:rsidRPr="00563466" w:rsidRDefault="00E47BBA" w:rsidP="00F81B2C">
      <w:pPr>
        <w:jc w:val="both"/>
        <w:divId w:val="1195925686"/>
        <w:rPr>
          <w:color w:val="auto"/>
        </w:rPr>
      </w:pPr>
      <w:bookmarkStart w:id="1124" w:name="SUB3590300"/>
      <w:bookmarkEnd w:id="1124"/>
      <w:r w:rsidRPr="00563466">
        <w:rPr>
          <w:color w:val="auto"/>
        </w:rPr>
        <w:t>3. Заключенное заранее соглашение об устранении или ограничении ответственности за умышленное нарушение обязательства недействительно.</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25" w:name="SUB3600000"/>
      <w:bookmarkEnd w:id="1125"/>
      <w:r w:rsidRPr="00563466">
        <w:rPr>
          <w:rStyle w:val="s1"/>
          <w:color w:val="auto"/>
        </w:rPr>
        <w:t>Статья 360.</w:t>
      </w:r>
      <w:r w:rsidRPr="00563466">
        <w:rPr>
          <w:color w:val="auto"/>
        </w:rPr>
        <w:t xml:space="preserve"> Предпринимательский риск в </w:t>
      </w:r>
      <w:r w:rsidRPr="00563466">
        <w:rPr>
          <w:rStyle w:val="s0"/>
          <w:color w:val="auto"/>
        </w:rPr>
        <w:t>обязательстве</w:t>
      </w:r>
    </w:p>
    <w:p w:rsidR="00E47BBA" w:rsidRPr="00563466" w:rsidRDefault="00E47BBA" w:rsidP="00F81B2C">
      <w:pPr>
        <w:jc w:val="both"/>
        <w:divId w:val="1195925686"/>
        <w:rPr>
          <w:color w:val="auto"/>
        </w:rPr>
      </w:pPr>
      <w:r w:rsidRPr="00563466">
        <w:rPr>
          <w:rStyle w:val="s0"/>
          <w:color w:val="auto"/>
        </w:rPr>
        <w:t>Если обязательством предусмотрено исполнение</w:t>
      </w:r>
      <w:r w:rsidRPr="00563466">
        <w:rPr>
          <w:color w:val="auto"/>
        </w:rPr>
        <w:t xml:space="preserve"> какой-либо работы по заказу предпринимателя, риск невозможности или нецелесообразности использовать результаты работы возлагается на предпринимателя. Лицо, надлежащим образом исполнившее работу, вправе получить оплату, соразмерно степени исполнения, кроме случаев, когда договором предусмотрено иное распределение предпринимательского риска.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26" w:name="SUB3610000"/>
      <w:bookmarkEnd w:id="1126"/>
      <w:r w:rsidRPr="00563466">
        <w:rPr>
          <w:rStyle w:val="s1"/>
          <w:color w:val="auto"/>
        </w:rPr>
        <w:t>Статья 361.</w:t>
      </w:r>
      <w:r w:rsidRPr="00563466">
        <w:rPr>
          <w:color w:val="auto"/>
        </w:rPr>
        <w:t xml:space="preserve"> Последствия невозможности </w:t>
      </w:r>
      <w:r w:rsidRPr="00563466">
        <w:rPr>
          <w:rStyle w:val="s0"/>
          <w:color w:val="auto"/>
        </w:rPr>
        <w:t>исполнения двустороннего договора</w:t>
      </w:r>
    </w:p>
    <w:p w:rsidR="00E47BBA" w:rsidRPr="00563466" w:rsidRDefault="00E47BBA" w:rsidP="00F81B2C">
      <w:pPr>
        <w:jc w:val="both"/>
        <w:divId w:val="1195925686"/>
        <w:rPr>
          <w:color w:val="auto"/>
        </w:rPr>
      </w:pPr>
      <w:r w:rsidRPr="00563466">
        <w:rPr>
          <w:rStyle w:val="s0"/>
          <w:color w:val="auto"/>
        </w:rPr>
        <w:t>Если в двустороннем договоре исполнение дл</w:t>
      </w:r>
      <w:r w:rsidRPr="00563466">
        <w:rPr>
          <w:color w:val="auto"/>
        </w:rPr>
        <w:t>я одной стороны стало невозможным вследствие обстоятельства, за которое ни одна сторона не отвечает, то ни одна из сторон, поскольку в законодательном акте или договоре не предусмотрено иное, не вправе требовать исполнения договора. Каждая из сторон вправе требовать в этом случае возврата всего, что она исполнила, не получив соответствующего встречного исполнения.</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27" w:name="SUB3620000"/>
      <w:bookmarkEnd w:id="1127"/>
      <w:r w:rsidRPr="00563466">
        <w:rPr>
          <w:rStyle w:val="s1"/>
          <w:color w:val="auto"/>
        </w:rPr>
        <w:t>Статья 362.</w:t>
      </w:r>
      <w:r w:rsidRPr="00563466">
        <w:rPr>
          <w:color w:val="auto"/>
        </w:rPr>
        <w:t xml:space="preserve"> Ответственность должника за </w:t>
      </w:r>
      <w:r w:rsidRPr="00563466">
        <w:rPr>
          <w:rStyle w:val="s0"/>
          <w:color w:val="auto"/>
        </w:rPr>
        <w:t>своих работников</w:t>
      </w:r>
    </w:p>
    <w:p w:rsidR="00E47BBA" w:rsidRPr="00563466" w:rsidRDefault="00E47BBA" w:rsidP="00F81B2C">
      <w:pPr>
        <w:jc w:val="both"/>
        <w:divId w:val="1195925686"/>
        <w:rPr>
          <w:color w:val="auto"/>
        </w:rPr>
      </w:pPr>
      <w:r w:rsidRPr="00563466">
        <w:rPr>
          <w:rStyle w:val="s0"/>
          <w:color w:val="auto"/>
        </w:rPr>
        <w:t>Действия должностных лиц либо иных</w:t>
      </w:r>
      <w:r w:rsidRPr="00563466">
        <w:rPr>
          <w:color w:val="auto"/>
        </w:rPr>
        <w:t xml:space="preserve">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28" w:name="SUB3630000"/>
      <w:bookmarkEnd w:id="1128"/>
      <w:r w:rsidRPr="00563466">
        <w:rPr>
          <w:rStyle w:val="s1"/>
          <w:color w:val="auto"/>
        </w:rPr>
        <w:t>Статья 363.</w:t>
      </w:r>
      <w:r w:rsidRPr="00563466">
        <w:rPr>
          <w:color w:val="auto"/>
        </w:rPr>
        <w:t xml:space="preserve"> Ответственность должника </w:t>
      </w:r>
      <w:r w:rsidRPr="00563466">
        <w:rPr>
          <w:rStyle w:val="s0"/>
          <w:color w:val="auto"/>
        </w:rPr>
        <w:t>за действия третьих лиц</w:t>
      </w:r>
    </w:p>
    <w:p w:rsidR="00E47BBA" w:rsidRPr="00563466" w:rsidRDefault="00E47BBA" w:rsidP="00F81B2C">
      <w:pPr>
        <w:jc w:val="both"/>
        <w:divId w:val="1195925686"/>
        <w:rPr>
          <w:color w:val="auto"/>
        </w:rPr>
      </w:pPr>
      <w:r w:rsidRPr="00563466">
        <w:rPr>
          <w:rStyle w:val="s0"/>
          <w:color w:val="auto"/>
        </w:rPr>
        <w:t>1. Должник несет перед кредитором</w:t>
      </w:r>
      <w:r w:rsidRPr="00563466">
        <w:rPr>
          <w:color w:val="auto"/>
        </w:rPr>
        <w:t xml:space="preserve"> ответственность и в случаях, когда причиной нарушения обязательства послужили действия либо бездействие третьих лиц по их обязательствам перед должником. </w:t>
      </w:r>
    </w:p>
    <w:p w:rsidR="00E47BBA" w:rsidRPr="00563466" w:rsidRDefault="00E47BBA" w:rsidP="00F81B2C">
      <w:pPr>
        <w:jc w:val="both"/>
        <w:divId w:val="1195925686"/>
        <w:rPr>
          <w:color w:val="auto"/>
        </w:rPr>
      </w:pPr>
      <w:r w:rsidRPr="00563466">
        <w:rPr>
          <w:color w:val="auto"/>
        </w:rPr>
        <w:t>Должник несет ответственность также за действия либо бездействие третьих лиц, на которых должником было возложено исполнение его обязанности перед кредитором, если законодательством не установлено, что ответственность несет непосредственный исполнитель.</w:t>
      </w:r>
    </w:p>
    <w:p w:rsidR="00E47BBA" w:rsidRPr="00563466" w:rsidRDefault="00E47BBA" w:rsidP="00F81B2C">
      <w:pPr>
        <w:jc w:val="both"/>
        <w:divId w:val="1195925686"/>
        <w:rPr>
          <w:color w:val="auto"/>
        </w:rPr>
      </w:pPr>
      <w:bookmarkStart w:id="1129" w:name="SUB3630200"/>
      <w:bookmarkEnd w:id="1129"/>
      <w:r w:rsidRPr="00563466">
        <w:rPr>
          <w:color w:val="auto"/>
        </w:rPr>
        <w:t xml:space="preserve">2. Должник может быть освобожден от ответственности за нарушение обязательства, вызванное действиями или бездействием третьих лиц, доказав их невиновность. </w:t>
      </w:r>
    </w:p>
    <w:p w:rsidR="00E47BBA" w:rsidRPr="00563466" w:rsidRDefault="00E47BBA" w:rsidP="00F81B2C">
      <w:pPr>
        <w:jc w:val="both"/>
        <w:divId w:val="1195925686"/>
        <w:rPr>
          <w:color w:val="auto"/>
        </w:rPr>
      </w:pPr>
      <w:r w:rsidRPr="00563466">
        <w:rPr>
          <w:color w:val="auto"/>
        </w:rPr>
        <w:t>При осуществлении предпринимательской деятельности должник может быть освобожден от ответственности за нарушение, вызванное действиями или бездействием третьих лиц, если это обусловлено непреодолимой силой (пункт 2 статьи 359 настоящего Кодекса).</w:t>
      </w:r>
    </w:p>
    <w:p w:rsidR="00E47BBA" w:rsidRPr="00563466" w:rsidRDefault="00E47BBA" w:rsidP="00F81B2C">
      <w:pPr>
        <w:jc w:val="both"/>
        <w:divId w:val="1195925686"/>
        <w:rPr>
          <w:color w:val="auto"/>
        </w:rPr>
      </w:pPr>
      <w:bookmarkStart w:id="1130" w:name="SUB3630300"/>
      <w:bookmarkEnd w:id="1130"/>
      <w:r w:rsidRPr="00563466">
        <w:rPr>
          <w:color w:val="auto"/>
        </w:rPr>
        <w:t>3. При нарушении обязательства, связанного с обременением предмета обязательства правами третьих лиц, должник освобождается от ответственности лишь в случае, если такие обременения возникли до заключения договора с кредитором и последний при заключении договора был о них предупрежден.</w:t>
      </w:r>
    </w:p>
    <w:p w:rsidR="00E47BBA" w:rsidRPr="00563466" w:rsidRDefault="00E47BBA" w:rsidP="00F81B2C">
      <w:pPr>
        <w:jc w:val="both"/>
        <w:divId w:val="1195925686"/>
        <w:rPr>
          <w:color w:val="auto"/>
        </w:rPr>
      </w:pPr>
      <w:bookmarkStart w:id="1131" w:name="SUB3630400"/>
      <w:bookmarkEnd w:id="1131"/>
      <w:r w:rsidRPr="00563466">
        <w:rPr>
          <w:color w:val="auto"/>
        </w:rPr>
        <w:t>4. Законодательством или договором могут быть предусмотрены иные условия ответственности должника за действия третьих лиц.</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32" w:name="SUB3640000"/>
      <w:bookmarkEnd w:id="1132"/>
      <w:r w:rsidRPr="00563466">
        <w:rPr>
          <w:rStyle w:val="s3"/>
          <w:color w:val="auto"/>
        </w:rPr>
        <w:t xml:space="preserve">В статью 364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364.</w:t>
      </w:r>
      <w:r w:rsidRPr="00563466">
        <w:rPr>
          <w:color w:val="auto"/>
        </w:rPr>
        <w:t xml:space="preserve"> Вина </w:t>
      </w:r>
      <w:r w:rsidRPr="00563466">
        <w:rPr>
          <w:rStyle w:val="s0"/>
          <w:color w:val="auto"/>
        </w:rPr>
        <w:t>кредитора</w:t>
      </w:r>
    </w:p>
    <w:p w:rsidR="00E47BBA" w:rsidRPr="00563466" w:rsidRDefault="00E47BBA" w:rsidP="00F81B2C">
      <w:pPr>
        <w:jc w:val="both"/>
        <w:divId w:val="1195925686"/>
        <w:rPr>
          <w:color w:val="auto"/>
        </w:rPr>
      </w:pPr>
      <w:r w:rsidRPr="00563466">
        <w:rPr>
          <w:rStyle w:val="s0"/>
          <w:color w:val="auto"/>
        </w:rPr>
        <w:t xml:space="preserve">1. Если неисполнение или ненадлежащее исполнение обязательства произошло по вине обеих сторон, суд соответственно уменьшает </w:t>
      </w:r>
      <w:r w:rsidRPr="00563466">
        <w:rPr>
          <w:color w:val="auto"/>
        </w:rPr>
        <w:t>размер ответственности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E47BBA" w:rsidRPr="00563466" w:rsidRDefault="00E47BBA" w:rsidP="00F81B2C">
      <w:pPr>
        <w:jc w:val="both"/>
        <w:divId w:val="1195925686"/>
        <w:rPr>
          <w:color w:val="auto"/>
        </w:rPr>
      </w:pPr>
      <w:bookmarkStart w:id="1133" w:name="SUB3640200"/>
      <w:bookmarkEnd w:id="1133"/>
      <w:r w:rsidRPr="00563466">
        <w:rPr>
          <w:color w:val="auto"/>
        </w:rPr>
        <w:t>2. Правила пункта 1 настоящей статьи соответственно применяются и в случаях, когда должник в силу законодательного акта или договора несет ответственность за неисполнение или ненадлежащее исполнение обязательства независимо от своей вины.</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34" w:name="SUB3650000"/>
      <w:bookmarkEnd w:id="1134"/>
      <w:r w:rsidRPr="00563466">
        <w:rPr>
          <w:rStyle w:val="s1"/>
          <w:color w:val="auto"/>
        </w:rPr>
        <w:t>Статья 365.</w:t>
      </w:r>
      <w:r w:rsidRPr="00563466">
        <w:rPr>
          <w:color w:val="auto"/>
        </w:rPr>
        <w:t xml:space="preserve"> Просрочка </w:t>
      </w:r>
      <w:r w:rsidRPr="00563466">
        <w:rPr>
          <w:rStyle w:val="s0"/>
          <w:color w:val="auto"/>
        </w:rPr>
        <w:t>должника</w:t>
      </w:r>
    </w:p>
    <w:p w:rsidR="00E47BBA" w:rsidRPr="00563466" w:rsidRDefault="00E47BBA" w:rsidP="00F81B2C">
      <w:pPr>
        <w:jc w:val="both"/>
        <w:divId w:val="1195925686"/>
        <w:rPr>
          <w:color w:val="auto"/>
        </w:rPr>
      </w:pPr>
      <w:r w:rsidRPr="00563466">
        <w:rPr>
          <w:rStyle w:val="s0"/>
          <w:color w:val="auto"/>
        </w:rPr>
        <w:t>1. Должник, просрочивший ис</w:t>
      </w:r>
      <w:r w:rsidRPr="00563466">
        <w:rPr>
          <w:color w:val="auto"/>
        </w:rPr>
        <w:t>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E47BBA" w:rsidRPr="00563466" w:rsidRDefault="00E47BBA" w:rsidP="00F81B2C">
      <w:pPr>
        <w:jc w:val="both"/>
        <w:divId w:val="1195925686"/>
        <w:rPr>
          <w:color w:val="auto"/>
        </w:rPr>
      </w:pPr>
      <w:bookmarkStart w:id="1135" w:name="SUB3650200"/>
      <w:bookmarkEnd w:id="1135"/>
      <w:r w:rsidRPr="00563466">
        <w:rPr>
          <w:color w:val="auto"/>
        </w:rP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E47BBA" w:rsidRPr="00563466" w:rsidRDefault="00E47BBA" w:rsidP="00F81B2C">
      <w:pPr>
        <w:jc w:val="both"/>
        <w:divId w:val="1195925686"/>
        <w:rPr>
          <w:color w:val="auto"/>
        </w:rPr>
      </w:pPr>
      <w:bookmarkStart w:id="1136" w:name="SUB3650300"/>
      <w:bookmarkEnd w:id="1136"/>
      <w:r w:rsidRPr="00563466">
        <w:rPr>
          <w:color w:val="auto"/>
        </w:rPr>
        <w:t>3. Должник не считается просрочившим, пока обязательство не может быть исполнено вследствие просрочки кредитора (статья 366 настоящего Кодекса).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37" w:name="SUB3660000"/>
      <w:bookmarkEnd w:id="1137"/>
      <w:r w:rsidRPr="00563466">
        <w:rPr>
          <w:rStyle w:val="s3"/>
          <w:color w:val="auto"/>
        </w:rPr>
        <w:t xml:space="preserve">В статью 366 внесены изменения в соответствии с Законом РК от 11.07.97 г. </w:t>
      </w:r>
      <w:r w:rsidRPr="00563466">
        <w:rPr>
          <w:rStyle w:val="s9"/>
          <w:color w:val="auto"/>
          <w:u w:val="none"/>
        </w:rPr>
        <w:t>№ 154-1</w:t>
      </w:r>
    </w:p>
    <w:p w:rsidR="00E47BBA" w:rsidRPr="00563466" w:rsidRDefault="00E47BBA" w:rsidP="00F81B2C">
      <w:pPr>
        <w:jc w:val="both"/>
        <w:divId w:val="1195925686"/>
        <w:rPr>
          <w:color w:val="auto"/>
        </w:rPr>
      </w:pPr>
      <w:r w:rsidRPr="00563466">
        <w:rPr>
          <w:rStyle w:val="s1"/>
          <w:color w:val="auto"/>
        </w:rPr>
        <w:t>Статья 366.</w:t>
      </w:r>
      <w:r w:rsidRPr="00563466">
        <w:rPr>
          <w:color w:val="auto"/>
        </w:rPr>
        <w:t xml:space="preserve"> Просрочка </w:t>
      </w:r>
      <w:r w:rsidRPr="00563466">
        <w:rPr>
          <w:rStyle w:val="s0"/>
          <w:color w:val="auto"/>
        </w:rPr>
        <w:t>кредитора</w:t>
      </w:r>
    </w:p>
    <w:p w:rsidR="00E47BBA" w:rsidRPr="00563466" w:rsidRDefault="00E47BBA" w:rsidP="00F81B2C">
      <w:pPr>
        <w:jc w:val="both"/>
        <w:divId w:val="1195925686"/>
        <w:rPr>
          <w:color w:val="auto"/>
        </w:rPr>
      </w:pPr>
      <w:r w:rsidRPr="00563466">
        <w:rPr>
          <w:rStyle w:val="s0"/>
          <w:color w:val="auto"/>
        </w:rPr>
        <w:t xml:space="preserve">1. Кредитор считается просрочившим, если он отказался принять надлежащее исполнение, предложенное должником, или не совершил </w:t>
      </w:r>
      <w:r w:rsidRPr="00563466">
        <w:rPr>
          <w:color w:val="auto"/>
        </w:rPr>
        <w:t xml:space="preserve">действий, предусмотренных законодательством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 </w:t>
      </w:r>
    </w:p>
    <w:p w:rsidR="00E47BBA" w:rsidRPr="00563466" w:rsidRDefault="00E47BBA" w:rsidP="00F81B2C">
      <w:pPr>
        <w:jc w:val="both"/>
        <w:divId w:val="1195925686"/>
        <w:rPr>
          <w:color w:val="auto"/>
        </w:rPr>
      </w:pPr>
      <w:r w:rsidRPr="00563466">
        <w:rPr>
          <w:color w:val="auto"/>
        </w:rPr>
        <w:t>Кредитор считается просрочившим также в случае отказа надлежаще подтвердить произведенное должником исполнение обязательства.</w:t>
      </w:r>
    </w:p>
    <w:p w:rsidR="00E47BBA" w:rsidRPr="00563466" w:rsidRDefault="00E47BBA" w:rsidP="00F81B2C">
      <w:pPr>
        <w:jc w:val="both"/>
        <w:divId w:val="1195925686"/>
        <w:rPr>
          <w:color w:val="auto"/>
        </w:rPr>
      </w:pPr>
      <w:bookmarkStart w:id="1138" w:name="SUB3660200"/>
      <w:bookmarkEnd w:id="1138"/>
      <w:r w:rsidRPr="00563466">
        <w:rPr>
          <w:color w:val="auto"/>
        </w:rPr>
        <w:t xml:space="preserve">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законодательства или поручения кредитора было возложено принятие исполнения, не отвечают. </w:t>
      </w:r>
    </w:p>
    <w:p w:rsidR="00E47BBA" w:rsidRPr="00563466" w:rsidRDefault="00E47BBA" w:rsidP="00F81B2C">
      <w:pPr>
        <w:jc w:val="both"/>
        <w:divId w:val="1195925686"/>
        <w:rPr>
          <w:color w:val="auto"/>
        </w:rPr>
      </w:pPr>
      <w:r w:rsidRPr="00563466">
        <w:rPr>
          <w:color w:val="auto"/>
        </w:rPr>
        <w:t>На кредитора, допустившего просрочку, возлагаются все неблагоприятные последствия наступившей во время просрочки случайной невозможности исполнения обязательства.</w:t>
      </w:r>
    </w:p>
    <w:p w:rsidR="00E47BBA" w:rsidRPr="00563466" w:rsidRDefault="00E47BBA" w:rsidP="00F81B2C">
      <w:pPr>
        <w:jc w:val="both"/>
        <w:divId w:val="1195925686"/>
        <w:rPr>
          <w:color w:val="auto"/>
        </w:rPr>
      </w:pPr>
      <w:bookmarkStart w:id="1139" w:name="SUB3660300"/>
      <w:bookmarkEnd w:id="1139"/>
      <w:r w:rsidRPr="00563466">
        <w:rPr>
          <w:color w:val="auto"/>
        </w:rPr>
        <w:t xml:space="preserve">3. По </w:t>
      </w:r>
      <w:r w:rsidRPr="00563466">
        <w:rPr>
          <w:rStyle w:val="s0"/>
          <w:color w:val="auto"/>
        </w:rPr>
        <w:t>денежному обязательству</w:t>
      </w:r>
      <w:r w:rsidRPr="00563466">
        <w:rPr>
          <w:color w:val="auto"/>
        </w:rPr>
        <w:t xml:space="preserve"> должник не обязан платить вознаграждение (интерес) за время просрочки кредитора.</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center"/>
        <w:divId w:val="1195925686"/>
        <w:rPr>
          <w:color w:val="auto"/>
        </w:rPr>
      </w:pPr>
      <w:r w:rsidRPr="00563466">
        <w:rPr>
          <w:rStyle w:val="s1"/>
          <w:color w:val="auto"/>
        </w:rPr>
        <w:t>Глава 21. Прекращение обязательства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bookmarkStart w:id="1140" w:name="SUB3670000"/>
      <w:bookmarkEnd w:id="1140"/>
      <w:r w:rsidRPr="00563466">
        <w:rPr>
          <w:rStyle w:val="s1"/>
          <w:color w:val="auto"/>
        </w:rPr>
        <w:t>Статья 367.</w:t>
      </w:r>
      <w:r w:rsidRPr="00563466">
        <w:rPr>
          <w:color w:val="auto"/>
        </w:rPr>
        <w:t xml:space="preserve"> Основания прекращения </w:t>
      </w:r>
      <w:r w:rsidRPr="00563466">
        <w:rPr>
          <w:rStyle w:val="s0"/>
          <w:color w:val="auto"/>
        </w:rPr>
        <w:t>обязательства</w:t>
      </w:r>
    </w:p>
    <w:p w:rsidR="00E47BBA" w:rsidRPr="00563466" w:rsidRDefault="00E47BBA" w:rsidP="00F81B2C">
      <w:pPr>
        <w:jc w:val="both"/>
        <w:divId w:val="1195925686"/>
        <w:rPr>
          <w:color w:val="auto"/>
        </w:rPr>
      </w:pPr>
      <w:r w:rsidRPr="00563466">
        <w:rPr>
          <w:rStyle w:val="s0"/>
          <w:color w:val="auto"/>
        </w:rPr>
        <w:t>1. Обязательства прекращаются полностью или в части исполнением, предоставлением отступного, зачетом, новацией, прощением долга, совпадени</w:t>
      </w:r>
      <w:r w:rsidRPr="00563466">
        <w:rPr>
          <w:color w:val="auto"/>
        </w:rPr>
        <w:t>ем должника и кредитора в одном лице, невозможностью исполнения, изданием акта государственного органа, смертью гражданина, ликвидацией юридического лица.</w:t>
      </w:r>
    </w:p>
    <w:p w:rsidR="00E47BBA" w:rsidRPr="00563466" w:rsidRDefault="00E47BBA" w:rsidP="00F81B2C">
      <w:pPr>
        <w:jc w:val="both"/>
        <w:divId w:val="1195925686"/>
        <w:rPr>
          <w:color w:val="auto"/>
        </w:rPr>
      </w:pPr>
      <w:bookmarkStart w:id="1141" w:name="SUB3670200"/>
      <w:bookmarkEnd w:id="1141"/>
      <w:r w:rsidRPr="00563466">
        <w:rPr>
          <w:color w:val="auto"/>
        </w:rPr>
        <w:t>2. Прекращение обязательства по требованию одной из сторон допускается только в случаях, предусмотренных законодательством.</w:t>
      </w:r>
    </w:p>
    <w:p w:rsidR="00E47BBA" w:rsidRPr="00563466" w:rsidRDefault="00E47BBA" w:rsidP="00F81B2C">
      <w:pPr>
        <w:jc w:val="both"/>
        <w:divId w:val="1195925686"/>
        <w:rPr>
          <w:color w:val="auto"/>
        </w:rPr>
      </w:pPr>
      <w:bookmarkStart w:id="1142" w:name="SUB3670300"/>
      <w:bookmarkEnd w:id="1142"/>
      <w:r w:rsidRPr="00563466">
        <w:rPr>
          <w:color w:val="auto"/>
        </w:rPr>
        <w:t>3. Законодательством и договором могут быть предусмотрены иные основания прекращения обязательств.</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43" w:name="SUB3680000"/>
      <w:bookmarkEnd w:id="1143"/>
      <w:r w:rsidRPr="00563466">
        <w:rPr>
          <w:rStyle w:val="s3"/>
          <w:color w:val="auto"/>
        </w:rPr>
        <w:t xml:space="preserve">В статью 368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368.</w:t>
      </w:r>
      <w:r w:rsidRPr="00563466">
        <w:rPr>
          <w:color w:val="auto"/>
        </w:rPr>
        <w:t xml:space="preserve"> Прекращение </w:t>
      </w:r>
      <w:r w:rsidRPr="00563466">
        <w:rPr>
          <w:rStyle w:val="s0"/>
          <w:color w:val="auto"/>
        </w:rPr>
        <w:t>обязательства исполнением</w:t>
      </w:r>
    </w:p>
    <w:p w:rsidR="00E47BBA" w:rsidRPr="00563466" w:rsidRDefault="00E47BBA" w:rsidP="00F81B2C">
      <w:pPr>
        <w:jc w:val="both"/>
        <w:divId w:val="1195925686"/>
        <w:rPr>
          <w:color w:val="auto"/>
        </w:rPr>
      </w:pPr>
      <w:r w:rsidRPr="00563466">
        <w:rPr>
          <w:rStyle w:val="s0"/>
          <w:color w:val="auto"/>
        </w:rPr>
        <w:t xml:space="preserve">1. Исполнение, произведенное надлежащим образом, прекращает обязательство.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1144" w:name="SUB3690000"/>
      <w:bookmarkEnd w:id="1144"/>
      <w:r w:rsidRPr="00563466">
        <w:rPr>
          <w:rStyle w:val="s1"/>
          <w:color w:val="auto"/>
        </w:rPr>
        <w:t xml:space="preserve">Статья 369. </w:t>
      </w:r>
      <w:r w:rsidRPr="00563466">
        <w:rPr>
          <w:rStyle w:val="s0"/>
          <w:color w:val="auto"/>
        </w:rPr>
        <w:t>Отступное</w:t>
      </w:r>
    </w:p>
    <w:p w:rsidR="00E47BBA" w:rsidRPr="00563466" w:rsidRDefault="00E47BBA" w:rsidP="00F81B2C">
      <w:pPr>
        <w:jc w:val="both"/>
        <w:divId w:val="1195925686"/>
        <w:rPr>
          <w:color w:val="auto"/>
        </w:rPr>
      </w:pPr>
      <w:r w:rsidRPr="00563466">
        <w:rPr>
          <w:rStyle w:val="s0"/>
          <w:color w:val="auto"/>
        </w:rPr>
        <w:t>По соглашению сторон обязательство может быть прекращено предоставлением взамен исполнения отступного (уплатой денег, пе</w:t>
      </w:r>
      <w:r w:rsidRPr="00563466">
        <w:rPr>
          <w:color w:val="auto"/>
        </w:rPr>
        <w:t>редачей имущества и т.п.). Размер, сроки и порядок предоставления отступного устанавливаются сторонами.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45" w:name="SUB3700000"/>
      <w:bookmarkEnd w:id="1145"/>
      <w:r w:rsidRPr="00563466">
        <w:rPr>
          <w:rStyle w:val="s3"/>
          <w:color w:val="auto"/>
        </w:rPr>
        <w:t xml:space="preserve">В статью 370 внесены изменения в соответствии с Законами РК от 02.03.98 г. </w:t>
      </w:r>
      <w:r w:rsidRPr="00563466">
        <w:rPr>
          <w:rStyle w:val="s9"/>
          <w:color w:val="auto"/>
          <w:u w:val="none"/>
        </w:rPr>
        <w:t>№ 211-I</w:t>
      </w:r>
      <w:r w:rsidRPr="00563466">
        <w:rPr>
          <w:rStyle w:val="s3"/>
          <w:color w:val="auto"/>
        </w:rPr>
        <w:t xml:space="preserve">; от 23.12.05 г. </w:t>
      </w:r>
      <w:r w:rsidRPr="00563466">
        <w:rPr>
          <w:rStyle w:val="s9"/>
          <w:color w:val="auto"/>
          <w:u w:val="none"/>
        </w:rPr>
        <w:t>№ 107-III</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от 10.02.11 г. </w:t>
      </w:r>
      <w:r w:rsidRPr="00563466">
        <w:rPr>
          <w:rStyle w:val="s9"/>
          <w:color w:val="auto"/>
          <w:u w:val="none"/>
        </w:rPr>
        <w:t>№ 406-IV</w:t>
      </w:r>
      <w:r w:rsidRPr="00563466">
        <w:rPr>
          <w:rStyle w:val="s3"/>
          <w:color w:val="auto"/>
        </w:rPr>
        <w:t xml:space="preserve">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370.</w:t>
      </w:r>
      <w:r w:rsidRPr="00563466">
        <w:rPr>
          <w:color w:val="auto"/>
        </w:rPr>
        <w:t xml:space="preserve"> Прекращение обязательства </w:t>
      </w:r>
      <w:r w:rsidRPr="00563466">
        <w:rPr>
          <w:rStyle w:val="s0"/>
          <w:color w:val="auto"/>
        </w:rPr>
        <w:t>зачетом</w:t>
      </w:r>
    </w:p>
    <w:p w:rsidR="00E47BBA" w:rsidRPr="00563466" w:rsidRDefault="00E47BBA" w:rsidP="00F81B2C">
      <w:pPr>
        <w:jc w:val="both"/>
        <w:divId w:val="1195925686"/>
        <w:rPr>
          <w:color w:val="auto"/>
        </w:rPr>
      </w:pPr>
      <w:r w:rsidRPr="00563466">
        <w:rPr>
          <w:rStyle w:val="s0"/>
          <w:color w:val="auto"/>
        </w:rPr>
        <w:t>1. Обязательство прекращается полностью ил</w:t>
      </w:r>
      <w:r w:rsidRPr="00563466">
        <w:rPr>
          <w:color w:val="auto"/>
        </w:rPr>
        <w:t>и в части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w:t>
      </w:r>
    </w:p>
    <w:p w:rsidR="00E47BBA" w:rsidRPr="00563466" w:rsidRDefault="00E47BBA" w:rsidP="00F81B2C">
      <w:pPr>
        <w:jc w:val="both"/>
        <w:divId w:val="1195925686"/>
        <w:rPr>
          <w:color w:val="auto"/>
        </w:rPr>
      </w:pPr>
      <w:bookmarkStart w:id="1146" w:name="SUB3700200"/>
      <w:bookmarkEnd w:id="1146"/>
      <w:r w:rsidRPr="00563466">
        <w:rPr>
          <w:color w:val="auto"/>
        </w:rPr>
        <w:t xml:space="preserve">2. Не допускается зачет требований: </w:t>
      </w:r>
    </w:p>
    <w:p w:rsidR="00E47BBA" w:rsidRPr="00563466" w:rsidRDefault="00E47BBA" w:rsidP="00F81B2C">
      <w:pPr>
        <w:jc w:val="both"/>
        <w:divId w:val="1195925686"/>
        <w:rPr>
          <w:color w:val="auto"/>
        </w:rPr>
      </w:pPr>
      <w:r w:rsidRPr="00563466">
        <w:rPr>
          <w:color w:val="auto"/>
        </w:rPr>
        <w:t xml:space="preserve">1) если по заявлению одной из сторон к требованию подлежит применению срок исковой давности и этот срок истек; </w:t>
      </w:r>
    </w:p>
    <w:p w:rsidR="00E47BBA" w:rsidRPr="00563466" w:rsidRDefault="00E47BBA" w:rsidP="00F81B2C">
      <w:pPr>
        <w:jc w:val="both"/>
        <w:divId w:val="1195925686"/>
        <w:rPr>
          <w:color w:val="auto"/>
        </w:rPr>
      </w:pPr>
      <w:r w:rsidRPr="00563466">
        <w:rPr>
          <w:color w:val="auto"/>
        </w:rPr>
        <w:t xml:space="preserve">2) о возмещении вреда, причиненного жизни или здоровью; </w:t>
      </w:r>
    </w:p>
    <w:p w:rsidR="00E47BBA" w:rsidRPr="00563466" w:rsidRDefault="00E47BBA" w:rsidP="00F81B2C">
      <w:pPr>
        <w:jc w:val="both"/>
        <w:divId w:val="1195925686"/>
        <w:rPr>
          <w:color w:val="auto"/>
        </w:rPr>
      </w:pPr>
      <w:r w:rsidRPr="00563466">
        <w:rPr>
          <w:color w:val="auto"/>
        </w:rPr>
        <w:t xml:space="preserve">3) о взыскании алиментов; </w:t>
      </w:r>
    </w:p>
    <w:p w:rsidR="00E47BBA" w:rsidRPr="00563466" w:rsidRDefault="00E47BBA" w:rsidP="00F81B2C">
      <w:pPr>
        <w:jc w:val="both"/>
        <w:divId w:val="1195925686"/>
        <w:rPr>
          <w:color w:val="auto"/>
        </w:rPr>
      </w:pPr>
      <w:r w:rsidRPr="00563466">
        <w:rPr>
          <w:color w:val="auto"/>
        </w:rPr>
        <w:t xml:space="preserve">4) о пожизненном содержании; </w:t>
      </w:r>
    </w:p>
    <w:p w:rsidR="00E47BBA" w:rsidRPr="00563466" w:rsidRDefault="00E47BBA" w:rsidP="00F81B2C">
      <w:pPr>
        <w:jc w:val="both"/>
        <w:divId w:val="1195925686"/>
        <w:rPr>
          <w:color w:val="auto"/>
        </w:rPr>
      </w:pPr>
      <w:r w:rsidRPr="00563466">
        <w:rPr>
          <w:rStyle w:val="s0"/>
          <w:color w:val="auto"/>
        </w:rPr>
        <w:t>4-1) к банку, лишенному лицензии либо находящемуся в процессе консервации или ликвидации, если требования кредитора возникают из договора (договоров) уступки права требования;</w:t>
      </w:r>
    </w:p>
    <w:p w:rsidR="00E47BBA" w:rsidRPr="00563466" w:rsidRDefault="00E47BBA" w:rsidP="00F81B2C">
      <w:pPr>
        <w:jc w:val="both"/>
        <w:divId w:val="1195925686"/>
        <w:rPr>
          <w:color w:val="auto"/>
        </w:rPr>
      </w:pPr>
      <w:r w:rsidRPr="00563466">
        <w:rPr>
          <w:color w:val="auto"/>
        </w:rPr>
        <w:t>5) в иных случаях, предусмотренных законодательством или договором.</w:t>
      </w:r>
    </w:p>
    <w:p w:rsidR="00E47BBA" w:rsidRPr="00563466" w:rsidRDefault="00E47BBA" w:rsidP="00F81B2C">
      <w:pPr>
        <w:jc w:val="both"/>
        <w:divId w:val="1195925686"/>
        <w:rPr>
          <w:color w:val="auto"/>
        </w:rPr>
      </w:pPr>
      <w:bookmarkStart w:id="1147" w:name="SUB3700300"/>
      <w:bookmarkEnd w:id="1147"/>
      <w:r w:rsidRPr="00563466">
        <w:rPr>
          <w:color w:val="auto"/>
        </w:rPr>
        <w:t xml:space="preserve">3. В случае уступки требования должник вправе зачесть против требования нового кредитора свое встречное требование к первоначальному кредитору. </w:t>
      </w:r>
    </w:p>
    <w:p w:rsidR="00E47BBA" w:rsidRPr="00563466" w:rsidRDefault="00E47BBA" w:rsidP="00F81B2C">
      <w:pPr>
        <w:jc w:val="both"/>
        <w:divId w:val="1195925686"/>
        <w:rPr>
          <w:color w:val="auto"/>
        </w:rPr>
      </w:pPr>
      <w:r w:rsidRPr="00563466">
        <w:rPr>
          <w:color w:val="auto"/>
        </w:rP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1148" w:name="SUB3710000"/>
      <w:bookmarkEnd w:id="1148"/>
      <w:r w:rsidRPr="00563466">
        <w:rPr>
          <w:rStyle w:val="s1"/>
          <w:color w:val="auto"/>
        </w:rPr>
        <w:t>Статья 371.</w:t>
      </w:r>
      <w:r w:rsidRPr="00563466">
        <w:rPr>
          <w:color w:val="auto"/>
        </w:rPr>
        <w:t xml:space="preserve"> Прекращение обязательства совпадением </w:t>
      </w:r>
      <w:r w:rsidRPr="00563466">
        <w:rPr>
          <w:rStyle w:val="s0"/>
          <w:color w:val="auto"/>
        </w:rPr>
        <w:t>должника и кредитора в одном лице</w:t>
      </w:r>
    </w:p>
    <w:p w:rsidR="00E47BBA" w:rsidRPr="00563466" w:rsidRDefault="00E47BBA" w:rsidP="00F81B2C">
      <w:pPr>
        <w:jc w:val="both"/>
        <w:divId w:val="1195925686"/>
        <w:rPr>
          <w:color w:val="auto"/>
        </w:rPr>
      </w:pPr>
      <w:r w:rsidRPr="00563466">
        <w:rPr>
          <w:rStyle w:val="s0"/>
          <w:color w:val="auto"/>
        </w:rPr>
        <w:t>Обязательство прекращается совпадением должника и к</w:t>
      </w:r>
      <w:r w:rsidRPr="00563466">
        <w:rPr>
          <w:color w:val="auto"/>
        </w:rPr>
        <w:t>редитора в одном лице.</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1149" w:name="SUB3720000"/>
      <w:bookmarkEnd w:id="1149"/>
      <w:r w:rsidRPr="00563466">
        <w:rPr>
          <w:rStyle w:val="s3"/>
          <w:color w:val="auto"/>
        </w:rPr>
        <w:t xml:space="preserve">В статью 372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372.</w:t>
      </w:r>
      <w:r w:rsidRPr="00563466">
        <w:rPr>
          <w:color w:val="auto"/>
        </w:rPr>
        <w:t xml:space="preserve"> Прекращение обязательства </w:t>
      </w:r>
      <w:r w:rsidRPr="00563466">
        <w:rPr>
          <w:rStyle w:val="s0"/>
          <w:color w:val="auto"/>
        </w:rPr>
        <w:t>новацией</w:t>
      </w:r>
    </w:p>
    <w:p w:rsidR="00E47BBA" w:rsidRPr="00563466" w:rsidRDefault="00E47BBA" w:rsidP="00F81B2C">
      <w:pPr>
        <w:jc w:val="both"/>
        <w:divId w:val="1195925686"/>
        <w:rPr>
          <w:color w:val="auto"/>
        </w:rPr>
      </w:pPr>
      <w:r w:rsidRPr="00563466">
        <w:rPr>
          <w:rStyle w:val="s0"/>
          <w:color w:val="auto"/>
        </w:rPr>
        <w:t>1. Обязательство прекращается соглашением сторон о замене первоначального обязательства, существовавшего между ними, другим обяз</w:t>
      </w:r>
      <w:r w:rsidRPr="00563466">
        <w:rPr>
          <w:color w:val="auto"/>
        </w:rPr>
        <w:t>ательством между теми же лицами, предусматривающим иной предмет или способ исполнения (новация).</w:t>
      </w:r>
    </w:p>
    <w:p w:rsidR="00E47BBA" w:rsidRPr="00563466" w:rsidRDefault="00E47BBA" w:rsidP="00F81B2C">
      <w:pPr>
        <w:jc w:val="both"/>
        <w:divId w:val="1195925686"/>
        <w:rPr>
          <w:color w:val="auto"/>
        </w:rPr>
      </w:pPr>
      <w:bookmarkStart w:id="1150" w:name="SUB3720200"/>
      <w:bookmarkEnd w:id="1150"/>
      <w:r w:rsidRPr="00563466">
        <w:rPr>
          <w:color w:val="auto"/>
        </w:rPr>
        <w:t>2. Новация не допускается в отношении обязательств по возмещению вреда, причиненного жизни или здоровью, и по уплате алиментов.</w:t>
      </w:r>
    </w:p>
    <w:p w:rsidR="00E47BBA" w:rsidRPr="00563466" w:rsidRDefault="00E47BBA" w:rsidP="00F81B2C">
      <w:pPr>
        <w:jc w:val="both"/>
        <w:divId w:val="1195925686"/>
        <w:rPr>
          <w:color w:val="auto"/>
        </w:rPr>
      </w:pPr>
      <w:bookmarkStart w:id="1151" w:name="SUB3720300"/>
      <w:bookmarkEnd w:id="1151"/>
      <w:r w:rsidRPr="00563466">
        <w:rPr>
          <w:color w:val="auto"/>
        </w:rPr>
        <w:t xml:space="preserve">3. Новация </w:t>
      </w:r>
      <w:r w:rsidRPr="00563466">
        <w:rPr>
          <w:rStyle w:val="s0"/>
          <w:color w:val="auto"/>
        </w:rPr>
        <w:t>прекращает дополнительные обязательства, связанные с первоначальным, если иное не предусмотрено соглашением сторон.</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152" w:name="SUB3730000"/>
      <w:bookmarkEnd w:id="1152"/>
      <w:r w:rsidRPr="00563466">
        <w:rPr>
          <w:rStyle w:val="s1"/>
          <w:color w:val="auto"/>
        </w:rPr>
        <w:t>Статья 373.</w:t>
      </w:r>
      <w:r w:rsidRPr="00563466">
        <w:rPr>
          <w:color w:val="auto"/>
        </w:rPr>
        <w:t xml:space="preserve"> Прощение </w:t>
      </w:r>
      <w:r w:rsidRPr="00563466">
        <w:rPr>
          <w:rStyle w:val="s0"/>
          <w:color w:val="auto"/>
        </w:rPr>
        <w:t>долга</w:t>
      </w:r>
    </w:p>
    <w:p w:rsidR="00E47BBA" w:rsidRPr="00563466" w:rsidRDefault="00E47BBA" w:rsidP="00F81B2C">
      <w:pPr>
        <w:jc w:val="both"/>
        <w:divId w:val="1195925686"/>
        <w:rPr>
          <w:color w:val="auto"/>
        </w:rPr>
      </w:pPr>
      <w:r w:rsidRPr="00563466">
        <w:rPr>
          <w:rStyle w:val="s0"/>
          <w:color w:val="auto"/>
        </w:rPr>
        <w:t xml:space="preserve">Обязательство прекращается освобождением кредитором должника от лежащих на нем обязанностей, если это не нарушает прав других </w:t>
      </w:r>
      <w:r w:rsidRPr="00563466">
        <w:rPr>
          <w:color w:val="auto"/>
        </w:rPr>
        <w:t>лиц в отношении имущества кредитора.</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1153" w:name="SUB3740000"/>
      <w:bookmarkEnd w:id="1153"/>
      <w:r w:rsidRPr="00563466">
        <w:rPr>
          <w:rStyle w:val="s1"/>
          <w:color w:val="auto"/>
        </w:rPr>
        <w:t>Статья 374.</w:t>
      </w:r>
      <w:r w:rsidRPr="00563466">
        <w:rPr>
          <w:color w:val="auto"/>
        </w:rPr>
        <w:t xml:space="preserve"> Прекращение </w:t>
      </w:r>
      <w:r w:rsidRPr="00563466">
        <w:rPr>
          <w:rStyle w:val="s0"/>
          <w:color w:val="auto"/>
        </w:rPr>
        <w:t>обязательства невозможностью исполнения</w:t>
      </w:r>
    </w:p>
    <w:p w:rsidR="00E47BBA" w:rsidRPr="00563466" w:rsidRDefault="00E47BBA" w:rsidP="00F81B2C">
      <w:pPr>
        <w:jc w:val="both"/>
        <w:divId w:val="1195925686"/>
        <w:rPr>
          <w:color w:val="auto"/>
        </w:rPr>
      </w:pPr>
      <w:r w:rsidRPr="00563466">
        <w:rPr>
          <w:rStyle w:val="s0"/>
          <w:color w:val="auto"/>
        </w:rPr>
        <w:t xml:space="preserve">1. Обязательство прекращается невозможностью исполнения, если она вызвана обстоятельством, за которое должник не отвечает. Действие </w:t>
      </w:r>
      <w:r w:rsidRPr="00563466">
        <w:rPr>
          <w:color w:val="auto"/>
        </w:rPr>
        <w:t xml:space="preserve">настоящего правила не распространяется на </w:t>
      </w:r>
      <w:r w:rsidRPr="00563466">
        <w:rPr>
          <w:rStyle w:val="s0"/>
          <w:color w:val="auto"/>
        </w:rPr>
        <w:t>денежные обязательства</w:t>
      </w:r>
      <w:r w:rsidRPr="00563466">
        <w:rPr>
          <w:color w:val="auto"/>
        </w:rPr>
        <w:t>.</w:t>
      </w:r>
    </w:p>
    <w:p w:rsidR="00E47BBA" w:rsidRPr="00563466" w:rsidRDefault="00E47BBA" w:rsidP="00F81B2C">
      <w:pPr>
        <w:jc w:val="both"/>
        <w:divId w:val="1195925686"/>
        <w:rPr>
          <w:color w:val="auto"/>
        </w:rPr>
      </w:pPr>
      <w:bookmarkStart w:id="1154" w:name="SUB3740200"/>
      <w:bookmarkEnd w:id="1154"/>
      <w:r w:rsidRPr="00563466">
        <w:rPr>
          <w:color w:val="auto"/>
        </w:rPr>
        <w:t>2. В случае невозможности исполнения стороной обязательства, вызванной обстоятельством, за которое ни она, ни другая сторона не отвечают, она не вправе требовать от другой стороны исполнения по обязательству, если иное не предусмотрено законодательством или договором. При этом каждая сторона, исполнившая обязательство, вправе требовать возвращения исполненного.</w:t>
      </w:r>
    </w:p>
    <w:p w:rsidR="00E47BBA" w:rsidRPr="00563466" w:rsidRDefault="00E47BBA" w:rsidP="00F81B2C">
      <w:pPr>
        <w:jc w:val="both"/>
        <w:divId w:val="1195925686"/>
        <w:rPr>
          <w:color w:val="auto"/>
        </w:rPr>
      </w:pPr>
      <w:bookmarkStart w:id="1155" w:name="SUB3740300"/>
      <w:bookmarkEnd w:id="1155"/>
      <w:r w:rsidRPr="00563466">
        <w:rPr>
          <w:color w:val="auto"/>
        </w:rPr>
        <w:t xml:space="preserve">3. В случае невозможности исполнения должником обязательства, вызванной виновными действиями кредитора, последний не вправе требовать </w:t>
      </w:r>
      <w:proofErr w:type="gramStart"/>
      <w:r w:rsidRPr="00563466">
        <w:rPr>
          <w:color w:val="auto"/>
        </w:rPr>
        <w:t>возвращения</w:t>
      </w:r>
      <w:proofErr w:type="gramEnd"/>
      <w:r w:rsidRPr="00563466">
        <w:rPr>
          <w:color w:val="auto"/>
        </w:rPr>
        <w:t xml:space="preserve"> исполненного им по обязательству.</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1156" w:name="SUB3750000"/>
      <w:bookmarkEnd w:id="1156"/>
      <w:r w:rsidRPr="00563466">
        <w:rPr>
          <w:rStyle w:val="s1"/>
          <w:color w:val="auto"/>
        </w:rPr>
        <w:t>Статья 375.</w:t>
      </w:r>
      <w:r w:rsidRPr="00563466">
        <w:rPr>
          <w:color w:val="auto"/>
        </w:rPr>
        <w:t xml:space="preserve"> Прекращение обязательства на </w:t>
      </w:r>
      <w:r w:rsidRPr="00563466">
        <w:rPr>
          <w:rStyle w:val="s0"/>
          <w:color w:val="auto"/>
        </w:rPr>
        <w:t>основании акта государственного органа</w:t>
      </w:r>
    </w:p>
    <w:p w:rsidR="00E47BBA" w:rsidRPr="00563466" w:rsidRDefault="00E47BBA" w:rsidP="00F81B2C">
      <w:pPr>
        <w:jc w:val="both"/>
        <w:divId w:val="1195925686"/>
        <w:rPr>
          <w:color w:val="auto"/>
        </w:rPr>
      </w:pPr>
      <w:r w:rsidRPr="00563466">
        <w:rPr>
          <w:rStyle w:val="s0"/>
          <w:color w:val="auto"/>
        </w:rPr>
        <w:t xml:space="preserve">1. Если в результате издания акта государственными органами, включая местные представительные и исполнительные органы (публичного акта), исполнение </w:t>
      </w:r>
      <w:r w:rsidRPr="00563466">
        <w:rPr>
          <w:color w:val="auto"/>
        </w:rPr>
        <w:t>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настоящим Кодексом.</w:t>
      </w:r>
    </w:p>
    <w:p w:rsidR="00E47BBA" w:rsidRPr="00563466" w:rsidRDefault="00E47BBA" w:rsidP="00F81B2C">
      <w:pPr>
        <w:jc w:val="both"/>
        <w:divId w:val="1195925686"/>
        <w:rPr>
          <w:color w:val="auto"/>
        </w:rPr>
      </w:pPr>
      <w:bookmarkStart w:id="1157" w:name="SUB3750200"/>
      <w:bookmarkEnd w:id="1157"/>
      <w:r w:rsidRPr="00563466">
        <w:rPr>
          <w:color w:val="auto"/>
        </w:rPr>
        <w:t>2. В случае признания в установленном порядке недействительным публичного акта,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58" w:name="SUB3760000"/>
      <w:bookmarkEnd w:id="1158"/>
      <w:r w:rsidRPr="00563466">
        <w:rPr>
          <w:rStyle w:val="s1"/>
          <w:color w:val="auto"/>
        </w:rPr>
        <w:t>Статья 376.</w:t>
      </w:r>
      <w:r w:rsidRPr="00563466">
        <w:rPr>
          <w:color w:val="auto"/>
        </w:rPr>
        <w:t xml:space="preserve"> Прекращение </w:t>
      </w:r>
      <w:r w:rsidRPr="00563466">
        <w:rPr>
          <w:rStyle w:val="s0"/>
          <w:color w:val="auto"/>
        </w:rPr>
        <w:t>обязательства смертью гражданина</w:t>
      </w:r>
    </w:p>
    <w:p w:rsidR="00E47BBA" w:rsidRPr="00563466" w:rsidRDefault="00E47BBA" w:rsidP="00F81B2C">
      <w:pPr>
        <w:jc w:val="both"/>
        <w:divId w:val="1195925686"/>
        <w:rPr>
          <w:color w:val="auto"/>
        </w:rPr>
      </w:pPr>
      <w:r w:rsidRPr="00563466">
        <w:rPr>
          <w:rStyle w:val="s0"/>
          <w:color w:val="auto"/>
        </w:rPr>
        <w:t>1. Обязательство прекращается сме</w:t>
      </w:r>
      <w:r w:rsidRPr="00563466">
        <w:rPr>
          <w:color w:val="auto"/>
        </w:rPr>
        <w:t>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E47BBA" w:rsidRPr="00563466" w:rsidRDefault="00E47BBA" w:rsidP="00F81B2C">
      <w:pPr>
        <w:jc w:val="both"/>
        <w:divId w:val="1195925686"/>
        <w:rPr>
          <w:color w:val="auto"/>
        </w:rPr>
      </w:pPr>
      <w:bookmarkStart w:id="1159" w:name="SUB3760200"/>
      <w:bookmarkEnd w:id="1159"/>
      <w:r w:rsidRPr="00563466">
        <w:rPr>
          <w:color w:val="auto"/>
        </w:rP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60" w:name="SUB3770000"/>
      <w:bookmarkEnd w:id="1160"/>
      <w:r w:rsidRPr="00563466">
        <w:rPr>
          <w:rStyle w:val="s1"/>
          <w:color w:val="auto"/>
        </w:rPr>
        <w:t>Статья 377.</w:t>
      </w:r>
      <w:r w:rsidRPr="00563466">
        <w:rPr>
          <w:color w:val="auto"/>
        </w:rPr>
        <w:t xml:space="preserve"> Прекращение обязательства </w:t>
      </w:r>
      <w:r w:rsidRPr="00563466">
        <w:rPr>
          <w:rStyle w:val="s0"/>
          <w:color w:val="auto"/>
        </w:rPr>
        <w:t>ликвидацией юридического лица</w:t>
      </w:r>
    </w:p>
    <w:p w:rsidR="00E47BBA" w:rsidRPr="00563466" w:rsidRDefault="00E47BBA" w:rsidP="00F81B2C">
      <w:pPr>
        <w:jc w:val="both"/>
        <w:divId w:val="1195925686"/>
        <w:rPr>
          <w:color w:val="auto"/>
        </w:rPr>
      </w:pPr>
      <w:r w:rsidRPr="00563466">
        <w:rPr>
          <w:rStyle w:val="s0"/>
          <w:color w:val="auto"/>
        </w:rPr>
        <w:t xml:space="preserve">1. Обязательство прекращается </w:t>
      </w:r>
      <w:r w:rsidRPr="00563466">
        <w:rPr>
          <w:color w:val="auto"/>
        </w:rPr>
        <w:t>ликвидацией</w:t>
      </w:r>
      <w:r w:rsidRPr="00563466">
        <w:rPr>
          <w:rStyle w:val="s0"/>
          <w:color w:val="auto"/>
        </w:rPr>
        <w:t xml:space="preserve"> юридического лица (должника или кредитора), кроме случаев, когда законодательством исполнение обязательства ликвидированного юридического лица возлагается на другое юридическое лицо (по обязательствам</w:t>
      </w:r>
      <w:r w:rsidRPr="00563466">
        <w:rPr>
          <w:color w:val="auto"/>
        </w:rPr>
        <w:t>, возникающим вследствие причинения вреда жизни и здоровью и др.).</w:t>
      </w:r>
    </w:p>
    <w:p w:rsidR="00E47BBA" w:rsidRPr="00563466" w:rsidRDefault="00E47BBA" w:rsidP="00F81B2C">
      <w:pPr>
        <w:jc w:val="both"/>
        <w:divId w:val="1195925686"/>
        <w:rPr>
          <w:color w:val="auto"/>
        </w:rPr>
      </w:pPr>
      <w:bookmarkStart w:id="1161" w:name="SUB3770200"/>
      <w:bookmarkEnd w:id="1161"/>
      <w:r w:rsidRPr="00563466">
        <w:rPr>
          <w:rStyle w:val="s3"/>
          <w:color w:val="auto"/>
        </w:rPr>
        <w:t xml:space="preserve">В пункт 2 внесены изменения в соответствии с </w:t>
      </w:r>
      <w:r w:rsidRPr="00563466">
        <w:rPr>
          <w:rStyle w:val="s9"/>
          <w:color w:val="auto"/>
          <w:u w:val="none"/>
        </w:rPr>
        <w:t>Законом</w:t>
      </w:r>
      <w:r w:rsidRPr="00563466">
        <w:rPr>
          <w:rStyle w:val="s3"/>
          <w:color w:val="auto"/>
        </w:rPr>
        <w:t xml:space="preserve"> РК от 25.03.11 г. № 421-IV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color w:val="auto"/>
        </w:rPr>
        <w:t xml:space="preserve">2. Прекращение деятельности или реорганизация государственных органов, включая местные представительные и исполнительные органы, не влечет прекращения обязательств, </w:t>
      </w:r>
      <w:r w:rsidRPr="00563466">
        <w:rPr>
          <w:rStyle w:val="s0"/>
          <w:color w:val="auto"/>
        </w:rPr>
        <w:t>не исполненных этими органами</w:t>
      </w:r>
      <w:r w:rsidRPr="00563466">
        <w:rPr>
          <w:color w:val="auto"/>
        </w:rPr>
        <w:t xml:space="preserve">. Исполнение указанных обязательств возлагается на орган, в распоряжении которого находятся средства бюджета, если решением о прекращении деятельности или реорганизации соответствующих органов </w:t>
      </w:r>
      <w:r w:rsidRPr="00563466">
        <w:rPr>
          <w:rStyle w:val="s0"/>
          <w:color w:val="auto"/>
        </w:rPr>
        <w:t>не определен иной государственный орган, на который возлагается исполнение обязательства</w:t>
      </w:r>
      <w:r w:rsidRPr="00563466">
        <w:rPr>
          <w:color w:val="auto"/>
        </w:rPr>
        <w:t>.</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r w:rsidRPr="00563466">
        <w:rPr>
          <w:rStyle w:val="s1"/>
          <w:color w:val="auto"/>
        </w:rPr>
        <w:t>Подраздел 2. Общие положения о договоре</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center"/>
        <w:divId w:val="1195925686"/>
        <w:rPr>
          <w:color w:val="auto"/>
        </w:rPr>
      </w:pPr>
      <w:r w:rsidRPr="00563466">
        <w:rPr>
          <w:rStyle w:val="s1"/>
          <w:color w:val="auto"/>
        </w:rPr>
        <w:t>Глава 22. Понятие и условия договора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bookmarkStart w:id="1162" w:name="SUB3780000"/>
      <w:bookmarkEnd w:id="1162"/>
      <w:r w:rsidRPr="00563466">
        <w:rPr>
          <w:rStyle w:val="s1"/>
          <w:color w:val="auto"/>
        </w:rPr>
        <w:t>Статья 378.</w:t>
      </w:r>
      <w:r w:rsidRPr="00563466">
        <w:rPr>
          <w:color w:val="auto"/>
        </w:rPr>
        <w:t xml:space="preserve"> Понятие </w:t>
      </w:r>
      <w:r w:rsidRPr="00563466">
        <w:rPr>
          <w:rStyle w:val="s0"/>
          <w:color w:val="auto"/>
        </w:rPr>
        <w:t>договора</w:t>
      </w:r>
    </w:p>
    <w:p w:rsidR="00E47BBA" w:rsidRPr="00563466" w:rsidRDefault="00E47BBA" w:rsidP="00F81B2C">
      <w:pPr>
        <w:jc w:val="both"/>
        <w:divId w:val="1195925686"/>
        <w:rPr>
          <w:color w:val="auto"/>
        </w:rPr>
      </w:pPr>
      <w:r w:rsidRPr="00563466">
        <w:rPr>
          <w:rStyle w:val="s0"/>
          <w:color w:val="auto"/>
        </w:rPr>
        <w:t>1. Договором признается</w:t>
      </w:r>
      <w:r w:rsidRPr="00563466">
        <w:rPr>
          <w:color w:val="auto"/>
        </w:rPr>
        <w:t xml:space="preserve"> соглашение двух или нескольких лиц об установлении, изменении или прекращении гражданских прав и обязанностей.</w:t>
      </w:r>
    </w:p>
    <w:p w:rsidR="00E47BBA" w:rsidRPr="00563466" w:rsidRDefault="00E47BBA" w:rsidP="00F81B2C">
      <w:pPr>
        <w:jc w:val="both"/>
        <w:divId w:val="1195925686"/>
        <w:rPr>
          <w:color w:val="auto"/>
        </w:rPr>
      </w:pPr>
      <w:bookmarkStart w:id="1163" w:name="SUB3780200"/>
      <w:bookmarkEnd w:id="1163"/>
      <w:r w:rsidRPr="00563466">
        <w:rPr>
          <w:color w:val="auto"/>
        </w:rPr>
        <w:t xml:space="preserve">2. К </w:t>
      </w:r>
      <w:r w:rsidRPr="00563466">
        <w:rPr>
          <w:rStyle w:val="s0"/>
          <w:color w:val="auto"/>
        </w:rPr>
        <w:t xml:space="preserve">договору применяются правила о двух- и многосторонних сделках, предусмотренные </w:t>
      </w:r>
      <w:r w:rsidRPr="00563466">
        <w:rPr>
          <w:color w:val="auto"/>
        </w:rPr>
        <w:t>главой 4</w:t>
      </w:r>
      <w:r w:rsidRPr="00563466">
        <w:rPr>
          <w:rStyle w:val="s0"/>
          <w:color w:val="auto"/>
        </w:rPr>
        <w:t xml:space="preserve"> настоящего Кодекса.</w:t>
      </w:r>
    </w:p>
    <w:p w:rsidR="00E47BBA" w:rsidRPr="00563466" w:rsidRDefault="00E47BBA" w:rsidP="00F81B2C">
      <w:pPr>
        <w:jc w:val="both"/>
        <w:divId w:val="1195925686"/>
        <w:rPr>
          <w:color w:val="auto"/>
        </w:rPr>
      </w:pPr>
      <w:bookmarkStart w:id="1164" w:name="SUB3780300"/>
      <w:bookmarkEnd w:id="1164"/>
      <w:r w:rsidRPr="00563466">
        <w:rPr>
          <w:rStyle w:val="s0"/>
          <w:color w:val="auto"/>
        </w:rPr>
        <w:t>3. К договорам</w:t>
      </w:r>
      <w:r w:rsidRPr="00563466">
        <w:rPr>
          <w:color w:val="auto"/>
        </w:rPr>
        <w:t>, заключенным более чем двумя сторонами (многосторонние договоры), общие положения о договоре применяются, если это не противоречит многостороннему характеру таких договоров.</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65" w:name="SUB3790000"/>
      <w:bookmarkEnd w:id="1165"/>
      <w:r w:rsidRPr="00563466">
        <w:rPr>
          <w:rStyle w:val="s1"/>
          <w:color w:val="auto"/>
        </w:rPr>
        <w:t>Статья 379.</w:t>
      </w:r>
      <w:r w:rsidRPr="00563466">
        <w:rPr>
          <w:color w:val="auto"/>
        </w:rPr>
        <w:t xml:space="preserve"> Правоотношения, </w:t>
      </w:r>
      <w:r w:rsidRPr="00563466">
        <w:rPr>
          <w:rStyle w:val="s0"/>
          <w:color w:val="auto"/>
        </w:rPr>
        <w:t>возникающие из договора</w:t>
      </w:r>
    </w:p>
    <w:p w:rsidR="00E47BBA" w:rsidRPr="00563466" w:rsidRDefault="00E47BBA" w:rsidP="00F81B2C">
      <w:pPr>
        <w:jc w:val="both"/>
        <w:divId w:val="1195925686"/>
        <w:rPr>
          <w:color w:val="auto"/>
        </w:rPr>
      </w:pPr>
      <w:r w:rsidRPr="00563466">
        <w:rPr>
          <w:rStyle w:val="s0"/>
          <w:color w:val="auto"/>
        </w:rPr>
        <w:t>1. Из договора может возникнуть обязательственное, вещное, авторское или иное правоотношение.</w:t>
      </w:r>
    </w:p>
    <w:p w:rsidR="00E47BBA" w:rsidRPr="00563466" w:rsidRDefault="00E47BBA" w:rsidP="00F81B2C">
      <w:pPr>
        <w:jc w:val="both"/>
        <w:divId w:val="1195925686"/>
        <w:rPr>
          <w:color w:val="auto"/>
        </w:rPr>
      </w:pPr>
      <w:bookmarkStart w:id="1166" w:name="SUB3790200"/>
      <w:bookmarkEnd w:id="1166"/>
      <w:r w:rsidRPr="00563466">
        <w:rPr>
          <w:color w:val="auto"/>
        </w:rPr>
        <w:t>2. К обязательствам, возникшим из договора, применяются общие положения об обязательствах (статьи 268-377 настоящего Кодекса), поскольку иное не предусмотрено правилами настоящей главы и правилами об отдельных видах договоров, содержащимися в настоящем Кодексе.</w:t>
      </w:r>
    </w:p>
    <w:p w:rsidR="00E47BBA" w:rsidRPr="00563466" w:rsidRDefault="00E47BBA" w:rsidP="00F81B2C">
      <w:pPr>
        <w:jc w:val="both"/>
        <w:divId w:val="1195925686"/>
        <w:rPr>
          <w:color w:val="auto"/>
        </w:rPr>
      </w:pPr>
      <w:bookmarkStart w:id="1167" w:name="SUB3790300"/>
      <w:bookmarkEnd w:id="1167"/>
      <w:r w:rsidRPr="00563466">
        <w:rPr>
          <w:color w:val="auto"/>
        </w:rPr>
        <w:t>3. К вещным, авторским или иным правоотношениям, возникающим из договора (договор о совместной деятельности, учредительный договор, авторский договор и другие), применяются положения настоящей главы, если иное не вытекает из законодательства, договора или существа правоотношения.</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68" w:name="SUB3800000"/>
      <w:bookmarkEnd w:id="1168"/>
      <w:r w:rsidRPr="00563466">
        <w:rPr>
          <w:rStyle w:val="s1"/>
          <w:color w:val="auto"/>
        </w:rPr>
        <w:t>Статья 380.</w:t>
      </w:r>
      <w:r w:rsidRPr="00563466">
        <w:rPr>
          <w:color w:val="auto"/>
        </w:rPr>
        <w:t xml:space="preserve"> Свобода </w:t>
      </w:r>
      <w:r w:rsidRPr="00563466">
        <w:rPr>
          <w:rStyle w:val="s0"/>
          <w:color w:val="auto"/>
        </w:rPr>
        <w:t>договора</w:t>
      </w:r>
    </w:p>
    <w:p w:rsidR="00E47BBA" w:rsidRPr="00563466" w:rsidRDefault="00E47BBA" w:rsidP="00F81B2C">
      <w:pPr>
        <w:jc w:val="both"/>
        <w:divId w:val="1195925686"/>
        <w:rPr>
          <w:color w:val="auto"/>
        </w:rPr>
      </w:pPr>
      <w:r w:rsidRPr="00563466">
        <w:rPr>
          <w:rStyle w:val="s0"/>
          <w:color w:val="auto"/>
        </w:rPr>
        <w:t>1. Граждане и юридиче</w:t>
      </w:r>
      <w:r w:rsidRPr="00563466">
        <w:rPr>
          <w:color w:val="auto"/>
        </w:rPr>
        <w:t>ские лица свободны в заключени</w:t>
      </w:r>
      <w:proofErr w:type="gramStart"/>
      <w:r w:rsidRPr="00563466">
        <w:rPr>
          <w:color w:val="auto"/>
        </w:rPr>
        <w:t>и</w:t>
      </w:r>
      <w:proofErr w:type="gramEnd"/>
      <w:r w:rsidRPr="00563466">
        <w:rPr>
          <w:color w:val="auto"/>
        </w:rPr>
        <w:t xml:space="preserve"> договора. Понуждение к заключению договора не допускается, за исключением случаев, когда обязанность заключать договор предусмотрена настоящим Кодексом, законодательными актами или добровольно принятым обязательством.</w:t>
      </w:r>
    </w:p>
    <w:p w:rsidR="00E47BBA" w:rsidRPr="00563466" w:rsidRDefault="00E47BBA" w:rsidP="00F81B2C">
      <w:pPr>
        <w:jc w:val="both"/>
        <w:divId w:val="1195925686"/>
        <w:rPr>
          <w:color w:val="auto"/>
        </w:rPr>
      </w:pPr>
      <w:bookmarkStart w:id="1169" w:name="SUB3800200"/>
      <w:bookmarkEnd w:id="1169"/>
      <w:r w:rsidRPr="00563466">
        <w:rPr>
          <w:color w:val="auto"/>
        </w:rPr>
        <w:t>2. Стороны могут заключить договор, как предусмотренный, так и не предусмотренный законодательством.</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70" w:name="SUB3810000"/>
      <w:bookmarkEnd w:id="1170"/>
      <w:r w:rsidRPr="00563466">
        <w:rPr>
          <w:rStyle w:val="s1"/>
          <w:color w:val="auto"/>
        </w:rPr>
        <w:t>Статья 381.</w:t>
      </w:r>
      <w:r w:rsidRPr="00563466">
        <w:rPr>
          <w:color w:val="auto"/>
        </w:rPr>
        <w:t xml:space="preserve"> Смешанный </w:t>
      </w:r>
      <w:r w:rsidRPr="00563466">
        <w:rPr>
          <w:rStyle w:val="s0"/>
          <w:color w:val="auto"/>
        </w:rPr>
        <w:t>договор</w:t>
      </w:r>
    </w:p>
    <w:p w:rsidR="00E47BBA" w:rsidRPr="00563466" w:rsidRDefault="00E47BBA" w:rsidP="00F81B2C">
      <w:pPr>
        <w:jc w:val="both"/>
        <w:divId w:val="1195925686"/>
        <w:rPr>
          <w:color w:val="auto"/>
        </w:rPr>
      </w:pPr>
      <w:r w:rsidRPr="00563466">
        <w:rPr>
          <w:rStyle w:val="s0"/>
          <w:color w:val="auto"/>
        </w:rPr>
        <w:t xml:space="preserve">Стороны могут заключить договор, в котором содержатся элементы различных договоров, предусмотренных законодательством </w:t>
      </w:r>
      <w:r w:rsidRPr="00563466">
        <w:rPr>
          <w:color w:val="auto"/>
        </w:rPr>
        <w:t>(смешанный договор). К отношениям сторон по смешанному договору применяется в соответствующих частях законодательство о договорах, элементы которых содержатся в смешанном договоре, если иное не вытекает из соглашения сторон или существа смешанного договора.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71" w:name="SUB3820000"/>
      <w:bookmarkEnd w:id="1171"/>
      <w:r w:rsidRPr="00563466">
        <w:rPr>
          <w:rStyle w:val="s1"/>
          <w:color w:val="auto"/>
        </w:rPr>
        <w:t>Статья 382.</w:t>
      </w:r>
      <w:r w:rsidRPr="00563466">
        <w:rPr>
          <w:color w:val="auto"/>
        </w:rPr>
        <w:t xml:space="preserve"> Определение условий </w:t>
      </w:r>
      <w:r w:rsidRPr="00563466">
        <w:rPr>
          <w:rStyle w:val="s0"/>
          <w:color w:val="auto"/>
        </w:rPr>
        <w:t>договора</w:t>
      </w:r>
    </w:p>
    <w:p w:rsidR="00E47BBA" w:rsidRPr="00563466" w:rsidRDefault="00E47BBA" w:rsidP="00F81B2C">
      <w:pPr>
        <w:jc w:val="both"/>
        <w:divId w:val="1195925686"/>
        <w:rPr>
          <w:color w:val="auto"/>
        </w:rPr>
      </w:pPr>
      <w:r w:rsidRPr="00563466">
        <w:rPr>
          <w:rStyle w:val="s0"/>
          <w:color w:val="auto"/>
        </w:rPr>
        <w:t>1. Условия договора определяютс</w:t>
      </w:r>
      <w:r w:rsidRPr="00563466">
        <w:rPr>
          <w:color w:val="auto"/>
        </w:rPr>
        <w:t xml:space="preserve">я по усмотрению сторон, кроме случаев, когда содержание соответствующего условия предписано законодательством. </w:t>
      </w:r>
    </w:p>
    <w:p w:rsidR="00E47BBA" w:rsidRPr="00563466" w:rsidRDefault="00E47BBA" w:rsidP="00F81B2C">
      <w:pPr>
        <w:jc w:val="both"/>
        <w:divId w:val="1195925686"/>
        <w:rPr>
          <w:color w:val="auto"/>
        </w:rPr>
      </w:pPr>
      <w:r w:rsidRPr="00563466">
        <w:rPr>
          <w:color w:val="auto"/>
        </w:rPr>
        <w:t xml:space="preserve">В случаях, когда условие договора предусмотрено нормой, которая в соответствии с законодательством действует, если соглашением сторон не установлено иное (диспозитивная норма), стороны могут своим соглашением исключить ее применение либо установить условие, отличное </w:t>
      </w:r>
      <w:proofErr w:type="gramStart"/>
      <w:r w:rsidRPr="00563466">
        <w:rPr>
          <w:color w:val="auto"/>
        </w:rPr>
        <w:t>от</w:t>
      </w:r>
      <w:proofErr w:type="gramEnd"/>
      <w:r w:rsidRPr="00563466">
        <w:rPr>
          <w:color w:val="auto"/>
        </w:rPr>
        <w:t xml:space="preserve"> предусмотренного в ней. При отсутствии такого соглашения условие договора определяется диспозитивной нормой.</w:t>
      </w:r>
    </w:p>
    <w:p w:rsidR="00E47BBA" w:rsidRPr="00563466" w:rsidRDefault="00E47BBA" w:rsidP="00F81B2C">
      <w:pPr>
        <w:jc w:val="both"/>
        <w:divId w:val="1195925686"/>
        <w:rPr>
          <w:color w:val="auto"/>
        </w:rPr>
      </w:pPr>
      <w:bookmarkStart w:id="1172" w:name="SUB3820200"/>
      <w:bookmarkEnd w:id="1172"/>
      <w:r w:rsidRPr="00563466">
        <w:rPr>
          <w:color w:val="auto"/>
        </w:rPr>
        <w:t>2.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73" w:name="SUB3830000"/>
      <w:bookmarkEnd w:id="1173"/>
      <w:r w:rsidRPr="00563466">
        <w:rPr>
          <w:rStyle w:val="s1"/>
          <w:color w:val="auto"/>
        </w:rPr>
        <w:t>Статья 383.</w:t>
      </w:r>
      <w:r w:rsidRPr="00563466">
        <w:rPr>
          <w:color w:val="auto"/>
        </w:rPr>
        <w:t xml:space="preserve"> Договор и </w:t>
      </w:r>
      <w:r w:rsidRPr="00563466">
        <w:rPr>
          <w:rStyle w:val="s0"/>
          <w:color w:val="auto"/>
        </w:rPr>
        <w:t>законодательство</w:t>
      </w:r>
    </w:p>
    <w:p w:rsidR="00E47BBA" w:rsidRPr="00563466" w:rsidRDefault="00E47BBA" w:rsidP="00F81B2C">
      <w:pPr>
        <w:jc w:val="both"/>
        <w:divId w:val="1195925686"/>
        <w:rPr>
          <w:color w:val="auto"/>
        </w:rPr>
      </w:pPr>
      <w:r w:rsidRPr="00563466">
        <w:rPr>
          <w:rStyle w:val="s0"/>
          <w:color w:val="auto"/>
        </w:rPr>
        <w:t>1. Договор должен соответствовать обязательным для сторон правилам, установленным законодательством (императивным нормам</w:t>
      </w:r>
      <w:r w:rsidRPr="00563466">
        <w:rPr>
          <w:color w:val="auto"/>
        </w:rPr>
        <w:t>), действующим в момент его заключения.</w:t>
      </w:r>
    </w:p>
    <w:p w:rsidR="00E47BBA" w:rsidRPr="00563466" w:rsidRDefault="00E47BBA" w:rsidP="00F81B2C">
      <w:pPr>
        <w:jc w:val="both"/>
        <w:divId w:val="1195925686"/>
        <w:rPr>
          <w:color w:val="auto"/>
        </w:rPr>
      </w:pPr>
      <w:bookmarkStart w:id="1174" w:name="SUB3830200"/>
      <w:bookmarkEnd w:id="1174"/>
      <w:r w:rsidRPr="00563466">
        <w:rPr>
          <w:color w:val="auto"/>
        </w:rPr>
        <w:t>2. 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1175" w:name="SUB3840000"/>
      <w:bookmarkEnd w:id="1175"/>
      <w:r w:rsidRPr="00563466">
        <w:rPr>
          <w:rStyle w:val="s1"/>
          <w:color w:val="auto"/>
        </w:rPr>
        <w:t>Статья 384.</w:t>
      </w:r>
      <w:r w:rsidRPr="00563466">
        <w:rPr>
          <w:color w:val="auto"/>
        </w:rPr>
        <w:t xml:space="preserve"> Возмездный и </w:t>
      </w:r>
      <w:r w:rsidRPr="00563466">
        <w:rPr>
          <w:rStyle w:val="s0"/>
          <w:color w:val="auto"/>
        </w:rPr>
        <w:t>безвозмездный договор</w:t>
      </w:r>
    </w:p>
    <w:p w:rsidR="00E47BBA" w:rsidRPr="00563466" w:rsidRDefault="00E47BBA" w:rsidP="00F81B2C">
      <w:pPr>
        <w:jc w:val="both"/>
        <w:divId w:val="1195925686"/>
        <w:rPr>
          <w:color w:val="auto"/>
        </w:rPr>
      </w:pPr>
      <w:r w:rsidRPr="00563466">
        <w:rPr>
          <w:rStyle w:val="s0"/>
          <w:color w:val="auto"/>
        </w:rPr>
        <w:t>1. Договор, по которому сторона д</w:t>
      </w:r>
      <w:r w:rsidRPr="00563466">
        <w:rPr>
          <w:color w:val="auto"/>
        </w:rPr>
        <w:t>олжна получить плату или иное встречное предоставление за исполнение своих обязанностей, является возмездным.</w:t>
      </w:r>
    </w:p>
    <w:p w:rsidR="00E47BBA" w:rsidRPr="00563466" w:rsidRDefault="00E47BBA" w:rsidP="00F81B2C">
      <w:pPr>
        <w:jc w:val="both"/>
        <w:divId w:val="1195925686"/>
        <w:rPr>
          <w:color w:val="auto"/>
        </w:rPr>
      </w:pPr>
      <w:bookmarkStart w:id="1176" w:name="SUB3840200"/>
      <w:bookmarkEnd w:id="1176"/>
      <w:r w:rsidRPr="00563466">
        <w:rPr>
          <w:color w:val="auto"/>
        </w:rP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E47BBA" w:rsidRPr="00563466" w:rsidRDefault="00E47BBA" w:rsidP="00F81B2C">
      <w:pPr>
        <w:jc w:val="both"/>
        <w:divId w:val="1195925686"/>
        <w:rPr>
          <w:color w:val="auto"/>
        </w:rPr>
      </w:pPr>
      <w:bookmarkStart w:id="1177" w:name="SUB3840300"/>
      <w:bookmarkEnd w:id="1177"/>
      <w:r w:rsidRPr="00563466">
        <w:rPr>
          <w:color w:val="auto"/>
        </w:rPr>
        <w:t>3. Договор предполагается возмездным, если из законодательства, содержания или существа договора не вытекает иное.</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78" w:name="SUB3850000"/>
      <w:bookmarkEnd w:id="1178"/>
      <w:r w:rsidRPr="00563466">
        <w:rPr>
          <w:rStyle w:val="s1"/>
          <w:color w:val="auto"/>
        </w:rPr>
        <w:t>Статья 385.</w:t>
      </w:r>
      <w:r w:rsidRPr="00563466">
        <w:rPr>
          <w:color w:val="auto"/>
        </w:rPr>
        <w:t xml:space="preserve"> </w:t>
      </w:r>
      <w:r w:rsidRPr="00563466">
        <w:rPr>
          <w:rStyle w:val="s0"/>
          <w:color w:val="auto"/>
        </w:rPr>
        <w:t>Цена</w:t>
      </w:r>
    </w:p>
    <w:p w:rsidR="00E47BBA" w:rsidRPr="00563466" w:rsidRDefault="00E47BBA" w:rsidP="00F81B2C">
      <w:pPr>
        <w:jc w:val="both"/>
        <w:divId w:val="1195925686"/>
        <w:rPr>
          <w:color w:val="auto"/>
        </w:rPr>
      </w:pPr>
      <w:r w:rsidRPr="00563466">
        <w:rPr>
          <w:rStyle w:val="s0"/>
          <w:color w:val="auto"/>
        </w:rPr>
        <w:t>1. Исполнение д</w:t>
      </w:r>
      <w:r w:rsidRPr="00563466">
        <w:rPr>
          <w:color w:val="auto"/>
        </w:rPr>
        <w:t xml:space="preserve">оговора оплачивается по цене, установленной соглашением сторон. </w:t>
      </w:r>
    </w:p>
    <w:p w:rsidR="00E47BBA" w:rsidRPr="00563466" w:rsidRDefault="00E47BBA" w:rsidP="00F81B2C">
      <w:pPr>
        <w:jc w:val="both"/>
        <w:divId w:val="1195925686"/>
        <w:rPr>
          <w:color w:val="auto"/>
        </w:rPr>
      </w:pPr>
      <w:r w:rsidRPr="00563466">
        <w:rPr>
          <w:color w:val="auto"/>
        </w:rPr>
        <w:t>В предусмотренных законодательными актами случаях применяются цены (тарифы, расценки, ставки и т.п.), устанавливаемые или регулируемые уполномоченными на то государственными органами.</w:t>
      </w:r>
    </w:p>
    <w:p w:rsidR="00E47BBA" w:rsidRPr="00563466" w:rsidRDefault="00E47BBA" w:rsidP="00F81B2C">
      <w:pPr>
        <w:jc w:val="both"/>
        <w:divId w:val="1195925686"/>
        <w:rPr>
          <w:color w:val="auto"/>
        </w:rPr>
      </w:pPr>
      <w:bookmarkStart w:id="1179" w:name="SUB3850200"/>
      <w:bookmarkEnd w:id="1179"/>
      <w:r w:rsidRPr="00563466">
        <w:rPr>
          <w:color w:val="auto"/>
        </w:rPr>
        <w:t>2. Изменение цены после заключения договора допускается в случаях и на условиях, предусмотренных договором, законодательными актами либо в установленном законодательными актами порядке.</w:t>
      </w:r>
    </w:p>
    <w:p w:rsidR="00E47BBA" w:rsidRPr="00563466" w:rsidRDefault="00E47BBA" w:rsidP="00F81B2C">
      <w:pPr>
        <w:jc w:val="both"/>
        <w:divId w:val="1195925686"/>
        <w:rPr>
          <w:color w:val="auto"/>
        </w:rPr>
      </w:pPr>
      <w:bookmarkStart w:id="1180" w:name="SUB3850300"/>
      <w:bookmarkEnd w:id="1180"/>
      <w:r w:rsidRPr="00563466">
        <w:rPr>
          <w:color w:val="auto"/>
        </w:rPr>
        <w:t>3. В случаях, когда в возмездном договоре цена не предусмотрена и не может быть определена исходя из условий договора, считается, что исполнение договора должно быть произведено по цене, которая в момент заключения договора при сравнимых обстоятельствах обычно взималась за аналогичные товары, работы или услуги.</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81" w:name="SUB3860000"/>
      <w:bookmarkEnd w:id="1181"/>
      <w:r w:rsidRPr="00563466">
        <w:rPr>
          <w:rStyle w:val="s1"/>
          <w:color w:val="auto"/>
        </w:rPr>
        <w:t>Статья 386.</w:t>
      </w:r>
      <w:r w:rsidRPr="00563466">
        <w:rPr>
          <w:color w:val="auto"/>
        </w:rPr>
        <w:t xml:space="preserve"> Действие </w:t>
      </w:r>
      <w:r w:rsidRPr="00563466">
        <w:rPr>
          <w:rStyle w:val="s0"/>
          <w:color w:val="auto"/>
        </w:rPr>
        <w:t>договора</w:t>
      </w:r>
    </w:p>
    <w:p w:rsidR="00E47BBA" w:rsidRPr="00563466" w:rsidRDefault="00E47BBA" w:rsidP="00F81B2C">
      <w:pPr>
        <w:jc w:val="both"/>
        <w:divId w:val="1195925686"/>
        <w:rPr>
          <w:color w:val="auto"/>
        </w:rPr>
      </w:pPr>
      <w:r w:rsidRPr="00563466">
        <w:rPr>
          <w:rStyle w:val="s0"/>
          <w:color w:val="auto"/>
        </w:rPr>
        <w:t xml:space="preserve">1. Договор вступает в силу </w:t>
      </w:r>
      <w:r w:rsidRPr="00563466">
        <w:rPr>
          <w:color w:val="auto"/>
        </w:rPr>
        <w:t>и становится обязательным для сторон с момента его заключения (статья 393 настоящего Кодекса).</w:t>
      </w:r>
    </w:p>
    <w:p w:rsidR="00E47BBA" w:rsidRPr="00563466" w:rsidRDefault="00E47BBA" w:rsidP="00F81B2C">
      <w:pPr>
        <w:jc w:val="both"/>
        <w:divId w:val="1195925686"/>
        <w:rPr>
          <w:color w:val="auto"/>
        </w:rPr>
      </w:pPr>
      <w:bookmarkStart w:id="1182" w:name="SUB3860200"/>
      <w:bookmarkEnd w:id="1182"/>
      <w:r w:rsidRPr="00563466">
        <w:rPr>
          <w:color w:val="auto"/>
        </w:rPr>
        <w:t>2. Стороны вправе установить, что условия заключенного ими договора применяются к их отношениям, возникшим до заключения договора.</w:t>
      </w:r>
    </w:p>
    <w:p w:rsidR="00E47BBA" w:rsidRPr="00563466" w:rsidRDefault="00E47BBA" w:rsidP="00F81B2C">
      <w:pPr>
        <w:jc w:val="both"/>
        <w:divId w:val="1195925686"/>
        <w:rPr>
          <w:color w:val="auto"/>
        </w:rPr>
      </w:pPr>
      <w:bookmarkStart w:id="1183" w:name="SUB3860300"/>
      <w:bookmarkEnd w:id="1183"/>
      <w:r w:rsidRPr="00563466">
        <w:rPr>
          <w:color w:val="auto"/>
        </w:rPr>
        <w:t>3. Если законодательством или договором предусмотрен срок действия договора, окончание этого срока влечет прекращение обязатель</w:t>
      </w:r>
      <w:proofErr w:type="gramStart"/>
      <w:r w:rsidRPr="00563466">
        <w:rPr>
          <w:color w:val="auto"/>
        </w:rPr>
        <w:t>ств ст</w:t>
      </w:r>
      <w:proofErr w:type="gramEnd"/>
      <w:r w:rsidRPr="00563466">
        <w:rPr>
          <w:color w:val="auto"/>
        </w:rPr>
        <w:t xml:space="preserve">орон по договору. </w:t>
      </w:r>
    </w:p>
    <w:p w:rsidR="00E47BBA" w:rsidRPr="00563466" w:rsidRDefault="00E47BBA" w:rsidP="00F81B2C">
      <w:pPr>
        <w:jc w:val="both"/>
        <w:divId w:val="1195925686"/>
        <w:rPr>
          <w:color w:val="auto"/>
        </w:rPr>
      </w:pPr>
      <w:r w:rsidRPr="00563466">
        <w:rPr>
          <w:color w:val="auto"/>
        </w:rPr>
        <w:t>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w:t>
      </w:r>
    </w:p>
    <w:p w:rsidR="00E47BBA" w:rsidRPr="00563466" w:rsidRDefault="00E47BBA" w:rsidP="00F81B2C">
      <w:pPr>
        <w:jc w:val="both"/>
        <w:divId w:val="1195925686"/>
        <w:rPr>
          <w:color w:val="auto"/>
        </w:rPr>
      </w:pPr>
      <w:bookmarkStart w:id="1184" w:name="SUB3860400"/>
      <w:bookmarkEnd w:id="1184"/>
      <w:r w:rsidRPr="00563466">
        <w:rPr>
          <w:color w:val="auto"/>
        </w:rPr>
        <w:t>4. Окончание срока действия договора не освобождает стороны от ответственности за его нарушение, имевшее место до истечения этого срока.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85" w:name="SUB3870000"/>
      <w:bookmarkEnd w:id="1185"/>
      <w:r w:rsidRPr="00563466">
        <w:rPr>
          <w:rStyle w:val="s3"/>
          <w:color w:val="auto"/>
        </w:rPr>
        <w:t xml:space="preserve">В статью 387 внесены изменения в соответствии с Законом РК от 11.07.97 г. </w:t>
      </w:r>
      <w:r w:rsidRPr="00563466">
        <w:rPr>
          <w:rStyle w:val="s9"/>
          <w:color w:val="auto"/>
          <w:u w:val="none"/>
        </w:rPr>
        <w:t>№ 154-1</w:t>
      </w:r>
    </w:p>
    <w:p w:rsidR="00E47BBA" w:rsidRPr="00563466" w:rsidRDefault="00E47BBA" w:rsidP="00F81B2C">
      <w:pPr>
        <w:jc w:val="both"/>
        <w:divId w:val="1195925686"/>
        <w:rPr>
          <w:color w:val="auto"/>
        </w:rPr>
      </w:pPr>
      <w:r w:rsidRPr="00563466">
        <w:rPr>
          <w:rStyle w:val="s1"/>
          <w:color w:val="auto"/>
        </w:rPr>
        <w:t>Статья 387.</w:t>
      </w:r>
      <w:r w:rsidRPr="00563466">
        <w:rPr>
          <w:color w:val="auto"/>
        </w:rPr>
        <w:t xml:space="preserve"> Публичный </w:t>
      </w:r>
      <w:r w:rsidRPr="00563466">
        <w:rPr>
          <w:rStyle w:val="s0"/>
          <w:color w:val="auto"/>
        </w:rPr>
        <w:t>договор</w:t>
      </w:r>
    </w:p>
    <w:p w:rsidR="00E47BBA" w:rsidRPr="00563466" w:rsidRDefault="00E47BBA" w:rsidP="00F81B2C">
      <w:pPr>
        <w:jc w:val="both"/>
        <w:divId w:val="1195925686"/>
        <w:rPr>
          <w:color w:val="auto"/>
        </w:rPr>
      </w:pPr>
      <w:r w:rsidRPr="00563466">
        <w:rPr>
          <w:rStyle w:val="s0"/>
          <w:color w:val="auto"/>
        </w:rPr>
        <w:t xml:space="preserve">1. Публичным договором признается договор, заключенный коммерческой организацией и устанавливающий ее обязанности </w:t>
      </w:r>
      <w:r w:rsidRPr="00563466">
        <w:rPr>
          <w:color w:val="auto"/>
        </w:rPr>
        <w:t xml:space="preserve">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 </w:t>
      </w:r>
    </w:p>
    <w:p w:rsidR="00E47BBA" w:rsidRPr="00563466" w:rsidRDefault="00E47BBA" w:rsidP="00F81B2C">
      <w:pPr>
        <w:jc w:val="both"/>
        <w:divId w:val="1195925686"/>
        <w:rPr>
          <w:color w:val="auto"/>
        </w:rPr>
      </w:pPr>
      <w:r w:rsidRPr="00563466">
        <w:rPr>
          <w:color w:val="auto"/>
        </w:rPr>
        <w:t>Коммерческая организация не вправе оказывать предпочтение одному лицу перед другим в отношении заключения публичного договора, кроме случаев, предусмотренных законодательством.</w:t>
      </w:r>
    </w:p>
    <w:p w:rsidR="00E47BBA" w:rsidRPr="00563466" w:rsidRDefault="00E47BBA" w:rsidP="00F81B2C">
      <w:pPr>
        <w:jc w:val="both"/>
        <w:divId w:val="1195925686"/>
        <w:rPr>
          <w:color w:val="auto"/>
        </w:rPr>
      </w:pPr>
      <w:bookmarkStart w:id="1186" w:name="SUB3870200"/>
      <w:bookmarkEnd w:id="1186"/>
      <w:r w:rsidRPr="00563466">
        <w:rPr>
          <w:color w:val="auto"/>
        </w:rPr>
        <w:t>2. Цена товаров, работ и услуг, а также иные условия публичного договора устанавливаются одинаковыми для всех потребителей, за исключением случаев, когда законодательством допускается предоставление льгот для отдельных категорий потребителей.</w:t>
      </w:r>
    </w:p>
    <w:p w:rsidR="00E47BBA" w:rsidRPr="00563466" w:rsidRDefault="00E47BBA" w:rsidP="00F81B2C">
      <w:pPr>
        <w:jc w:val="both"/>
        <w:divId w:val="1195925686"/>
        <w:rPr>
          <w:color w:val="auto"/>
        </w:rPr>
      </w:pPr>
      <w:bookmarkStart w:id="1187" w:name="SUB3870300"/>
      <w:bookmarkEnd w:id="1187"/>
      <w:r w:rsidRPr="00563466">
        <w:rPr>
          <w:color w:val="auto"/>
        </w:rPr>
        <w:t xml:space="preserve">3. Отказ коммерческой организации от заключения публичного договора при наличии возможности предоставить потребителю соответствующие товары (работы, услуги) не допускается. </w:t>
      </w:r>
    </w:p>
    <w:p w:rsidR="00E47BBA" w:rsidRPr="00563466" w:rsidRDefault="00E47BBA" w:rsidP="00F81B2C">
      <w:pPr>
        <w:jc w:val="both"/>
        <w:divId w:val="1195925686"/>
        <w:rPr>
          <w:color w:val="auto"/>
        </w:rPr>
      </w:pPr>
      <w:r w:rsidRPr="00563466">
        <w:rPr>
          <w:color w:val="auto"/>
        </w:rPr>
        <w:t>При необоснованном уклонении коммерческой организации от заключения публичного договора применяются положения, предусмотренные пунктом 4 статьи 399 настоящего Кодекса.</w:t>
      </w:r>
    </w:p>
    <w:p w:rsidR="00E47BBA" w:rsidRPr="00563466" w:rsidRDefault="00E47BBA" w:rsidP="00F81B2C">
      <w:pPr>
        <w:jc w:val="both"/>
        <w:divId w:val="1195925686"/>
        <w:rPr>
          <w:color w:val="auto"/>
        </w:rPr>
      </w:pPr>
      <w:bookmarkStart w:id="1188" w:name="SUB3870400"/>
      <w:bookmarkEnd w:id="1188"/>
      <w:r w:rsidRPr="00563466">
        <w:rPr>
          <w:color w:val="auto"/>
        </w:rPr>
        <w:t>4. В случаях, предусмотренных законодательными актами, Правительство Республики Казахстан может издавать правила, обязательные для сторон при заключении и исполнении публичных договоров (типовые договоры, положения и т.п.).</w:t>
      </w:r>
    </w:p>
    <w:p w:rsidR="00E47BBA" w:rsidRPr="00563466" w:rsidRDefault="00E47BBA" w:rsidP="00F81B2C">
      <w:pPr>
        <w:jc w:val="both"/>
        <w:divId w:val="1195925686"/>
        <w:rPr>
          <w:color w:val="auto"/>
        </w:rPr>
      </w:pPr>
      <w:bookmarkStart w:id="1189" w:name="SUB3870500"/>
      <w:bookmarkEnd w:id="1189"/>
      <w:r w:rsidRPr="00563466">
        <w:rPr>
          <w:color w:val="auto"/>
        </w:rPr>
        <w:t>5. Условия публичного договора, не соответствующие требованиям, установленным пунктами 2 и 4 настоящей статьи, недействительны.</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90" w:name="SUB3880000"/>
      <w:bookmarkEnd w:id="1190"/>
      <w:r w:rsidRPr="00563466">
        <w:rPr>
          <w:rStyle w:val="s1"/>
          <w:color w:val="auto"/>
        </w:rPr>
        <w:t>Статья 388.</w:t>
      </w:r>
      <w:r w:rsidRPr="00563466">
        <w:rPr>
          <w:color w:val="auto"/>
        </w:rPr>
        <w:t xml:space="preserve"> Примерные условия </w:t>
      </w:r>
      <w:r w:rsidRPr="00563466">
        <w:rPr>
          <w:rStyle w:val="s0"/>
          <w:color w:val="auto"/>
        </w:rPr>
        <w:t>договоров</w:t>
      </w:r>
    </w:p>
    <w:p w:rsidR="00E47BBA" w:rsidRPr="00563466" w:rsidRDefault="00E47BBA" w:rsidP="00F81B2C">
      <w:pPr>
        <w:jc w:val="both"/>
        <w:divId w:val="1195925686"/>
        <w:rPr>
          <w:color w:val="auto"/>
        </w:rPr>
      </w:pPr>
      <w:r w:rsidRPr="00563466">
        <w:rPr>
          <w:rStyle w:val="s0"/>
          <w:color w:val="auto"/>
        </w:rPr>
        <w:t>1. В договоре может быть пре</w:t>
      </w:r>
      <w:r w:rsidRPr="00563466">
        <w:rPr>
          <w:color w:val="auto"/>
        </w:rPr>
        <w:t>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E47BBA" w:rsidRPr="00563466" w:rsidRDefault="00E47BBA" w:rsidP="00F81B2C">
      <w:pPr>
        <w:jc w:val="both"/>
        <w:divId w:val="1195925686"/>
        <w:rPr>
          <w:color w:val="auto"/>
        </w:rPr>
      </w:pPr>
      <w:bookmarkStart w:id="1191" w:name="SUB3880200"/>
      <w:bookmarkEnd w:id="1191"/>
      <w:r w:rsidRPr="00563466">
        <w:rPr>
          <w:color w:val="auto"/>
        </w:rPr>
        <w:t>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статьями 3 и 382 настоящего Кодекса.</w:t>
      </w:r>
    </w:p>
    <w:p w:rsidR="00E47BBA" w:rsidRPr="00563466" w:rsidRDefault="00E47BBA" w:rsidP="00F81B2C">
      <w:pPr>
        <w:jc w:val="both"/>
        <w:divId w:val="1195925686"/>
        <w:rPr>
          <w:color w:val="auto"/>
        </w:rPr>
      </w:pPr>
      <w:bookmarkStart w:id="1192" w:name="SUB3880300"/>
      <w:bookmarkEnd w:id="1192"/>
      <w:r w:rsidRPr="00563466">
        <w:rPr>
          <w:color w:val="auto"/>
        </w:rPr>
        <w:t xml:space="preserve">3. Примерные условия могут быть изложены в форме примерного договора или иного документа, содержащего эти условия.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93" w:name="SUB3890000"/>
      <w:bookmarkEnd w:id="1193"/>
      <w:r w:rsidRPr="00563466">
        <w:rPr>
          <w:rStyle w:val="s3"/>
          <w:color w:val="auto"/>
        </w:rPr>
        <w:t xml:space="preserve">В статью 389 внесены изменения в соответствии с </w:t>
      </w:r>
      <w:r w:rsidRPr="00563466">
        <w:rPr>
          <w:rStyle w:val="s9"/>
          <w:color w:val="auto"/>
          <w:u w:val="none"/>
        </w:rPr>
        <w:t>Законом</w:t>
      </w:r>
      <w:r w:rsidRPr="00563466">
        <w:rPr>
          <w:rStyle w:val="s3"/>
          <w:color w:val="auto"/>
        </w:rPr>
        <w:t xml:space="preserve"> РК от 21.06.13 г. № 106-V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389.</w:t>
      </w:r>
      <w:r w:rsidRPr="00563466">
        <w:rPr>
          <w:color w:val="auto"/>
        </w:rPr>
        <w:t xml:space="preserve"> Договор </w:t>
      </w:r>
      <w:r w:rsidRPr="00563466">
        <w:rPr>
          <w:rStyle w:val="s0"/>
          <w:color w:val="auto"/>
        </w:rPr>
        <w:t>присоединения</w:t>
      </w:r>
    </w:p>
    <w:p w:rsidR="00E47BBA" w:rsidRPr="00563466" w:rsidRDefault="00E47BBA" w:rsidP="00F81B2C">
      <w:pPr>
        <w:jc w:val="both"/>
        <w:divId w:val="1195925686"/>
        <w:rPr>
          <w:color w:val="auto"/>
        </w:rPr>
      </w:pPr>
      <w:r w:rsidRPr="00563466">
        <w:rPr>
          <w:rStyle w:val="s0"/>
          <w:color w:val="auto"/>
        </w:rPr>
        <w:t>1. Договором присоединения признается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w:t>
      </w:r>
      <w:r w:rsidRPr="00563466">
        <w:rPr>
          <w:color w:val="auto"/>
        </w:rPr>
        <w:t>му договору в целом.</w:t>
      </w:r>
    </w:p>
    <w:p w:rsidR="00E47BBA" w:rsidRPr="00563466" w:rsidRDefault="00E47BBA" w:rsidP="00F81B2C">
      <w:pPr>
        <w:jc w:val="both"/>
        <w:divId w:val="1195925686"/>
        <w:rPr>
          <w:color w:val="auto"/>
        </w:rPr>
      </w:pPr>
      <w:r w:rsidRPr="00563466">
        <w:rPr>
          <w:color w:val="auto"/>
        </w:rPr>
        <w:t>1-1. Законодательным актом Республики Казахстан о пенсионном обеспечении могут быть предусмотрены особенности заключения договора присоединения и требования к его содержанию.</w:t>
      </w:r>
    </w:p>
    <w:p w:rsidR="00E47BBA" w:rsidRPr="00563466" w:rsidRDefault="00E47BBA" w:rsidP="00F81B2C">
      <w:pPr>
        <w:jc w:val="both"/>
        <w:divId w:val="1195925686"/>
        <w:rPr>
          <w:color w:val="auto"/>
        </w:rPr>
      </w:pPr>
      <w:bookmarkStart w:id="1194" w:name="SUB3890200"/>
      <w:bookmarkEnd w:id="1194"/>
      <w:r w:rsidRPr="00563466">
        <w:rPr>
          <w:color w:val="auto"/>
        </w:rPr>
        <w:t xml:space="preserve">2. </w:t>
      </w:r>
      <w:proofErr w:type="gramStart"/>
      <w:r w:rsidRPr="00563466">
        <w:rPr>
          <w:color w:val="auto"/>
        </w:rPr>
        <w:t>Присоединившаяся к договору сторона вправе потребовать расторжения договора, если договор присоединения хотя и не противоречит законодательству,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w:t>
      </w:r>
      <w:proofErr w:type="gramEnd"/>
      <w:r w:rsidRPr="00563466">
        <w:rPr>
          <w:color w:val="auto"/>
        </w:rPr>
        <w:t xml:space="preserve"> возможности участвовать в определении условий договора.</w:t>
      </w:r>
    </w:p>
    <w:p w:rsidR="00E47BBA" w:rsidRPr="00563466" w:rsidRDefault="00E47BBA" w:rsidP="00F81B2C">
      <w:pPr>
        <w:jc w:val="both"/>
        <w:divId w:val="1195925686"/>
        <w:rPr>
          <w:color w:val="auto"/>
        </w:rPr>
      </w:pPr>
      <w:bookmarkStart w:id="1195" w:name="SUB3890300"/>
      <w:bookmarkEnd w:id="1195"/>
      <w:r w:rsidRPr="00563466">
        <w:rPr>
          <w:color w:val="auto"/>
        </w:rPr>
        <w:t>3. При наличии обстоятельств, предусмотренных в пункте 2 настоящей статьи, требование о расторжении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196" w:name="SUB3900000"/>
      <w:bookmarkEnd w:id="1196"/>
      <w:r w:rsidRPr="00563466">
        <w:rPr>
          <w:rStyle w:val="s3"/>
          <w:color w:val="auto"/>
        </w:rPr>
        <w:t xml:space="preserve">В статью 390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390.</w:t>
      </w:r>
      <w:r w:rsidRPr="00563466">
        <w:rPr>
          <w:color w:val="auto"/>
        </w:rPr>
        <w:t xml:space="preserve"> Предварительный </w:t>
      </w:r>
      <w:r w:rsidRPr="00563466">
        <w:rPr>
          <w:rStyle w:val="s0"/>
          <w:color w:val="auto"/>
        </w:rPr>
        <w:t>договор</w:t>
      </w:r>
    </w:p>
    <w:p w:rsidR="00E47BBA" w:rsidRPr="00563466" w:rsidRDefault="00E47BBA" w:rsidP="00F81B2C">
      <w:pPr>
        <w:jc w:val="both"/>
        <w:divId w:val="1195925686"/>
        <w:rPr>
          <w:color w:val="auto"/>
        </w:rPr>
      </w:pPr>
      <w:r w:rsidRPr="00563466">
        <w:rPr>
          <w:rStyle w:val="s0"/>
          <w:color w:val="auto"/>
        </w:rPr>
        <w:t>1. По предварительному договору стороны обязуются заключить в будущем договор о передаче имущества, выполнении работ или оказании усл</w:t>
      </w:r>
      <w:r w:rsidRPr="00563466">
        <w:rPr>
          <w:color w:val="auto"/>
        </w:rPr>
        <w:t>уг (основной договор) на условиях, предусмотренных предварительным договором.</w:t>
      </w:r>
    </w:p>
    <w:p w:rsidR="00E47BBA" w:rsidRPr="00563466" w:rsidRDefault="00E47BBA" w:rsidP="00F81B2C">
      <w:pPr>
        <w:jc w:val="both"/>
        <w:divId w:val="1195925686"/>
        <w:rPr>
          <w:color w:val="auto"/>
        </w:rPr>
      </w:pPr>
      <w:bookmarkStart w:id="1197" w:name="SUB3900200"/>
      <w:bookmarkEnd w:id="1197"/>
      <w:r w:rsidRPr="00563466">
        <w:rPr>
          <w:color w:val="auto"/>
        </w:rPr>
        <w:t>2. Предварительный договор заключается в форме, установленной законодательством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недействительность.</w:t>
      </w:r>
    </w:p>
    <w:p w:rsidR="00E47BBA" w:rsidRPr="00563466" w:rsidRDefault="00E47BBA" w:rsidP="00F81B2C">
      <w:pPr>
        <w:jc w:val="both"/>
        <w:divId w:val="1195925686"/>
        <w:rPr>
          <w:color w:val="auto"/>
        </w:rPr>
      </w:pPr>
      <w:bookmarkStart w:id="1198" w:name="SUB3900300"/>
      <w:bookmarkEnd w:id="1198"/>
      <w:r w:rsidRPr="00563466">
        <w:rPr>
          <w:color w:val="auto"/>
        </w:rPr>
        <w:t>3. Предварительный договор должен содержать условия, позволяющие установить предмет, а также другие существенные условия основного договора.</w:t>
      </w:r>
    </w:p>
    <w:p w:rsidR="00E47BBA" w:rsidRPr="00563466" w:rsidRDefault="00E47BBA" w:rsidP="00F81B2C">
      <w:pPr>
        <w:jc w:val="both"/>
        <w:divId w:val="1195925686"/>
        <w:rPr>
          <w:color w:val="auto"/>
        </w:rPr>
      </w:pPr>
      <w:bookmarkStart w:id="1199" w:name="SUB3900400"/>
      <w:bookmarkEnd w:id="1199"/>
      <w:r w:rsidRPr="00563466">
        <w:rPr>
          <w:color w:val="auto"/>
        </w:rPr>
        <w:t>4. В предварительном договоре указывается срок, в который стороны обязуются заключить основной договор.</w:t>
      </w:r>
    </w:p>
    <w:p w:rsidR="00E47BBA" w:rsidRPr="00563466" w:rsidRDefault="00E47BBA" w:rsidP="00F81B2C">
      <w:pPr>
        <w:jc w:val="both"/>
        <w:divId w:val="1195925686"/>
        <w:rPr>
          <w:color w:val="auto"/>
        </w:rPr>
      </w:pPr>
      <w:r w:rsidRPr="00563466">
        <w:rPr>
          <w:color w:val="auto"/>
        </w:rPr>
        <w:t>Если такой срок в предварительном договоре не определен, предусмотренный им договор подлежит заключению в течение года с момента заключения предварительного договора.</w:t>
      </w:r>
    </w:p>
    <w:p w:rsidR="00E47BBA" w:rsidRPr="00563466" w:rsidRDefault="00E47BBA" w:rsidP="00F81B2C">
      <w:pPr>
        <w:jc w:val="both"/>
        <w:divId w:val="1195925686"/>
        <w:rPr>
          <w:color w:val="auto"/>
        </w:rPr>
      </w:pPr>
      <w:bookmarkStart w:id="1200" w:name="SUB3900500"/>
      <w:bookmarkEnd w:id="1200"/>
      <w:r w:rsidRPr="00563466">
        <w:rPr>
          <w:color w:val="auto"/>
        </w:rPr>
        <w:t>5. 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если иное не предусмотрено законодательством или договором.</w:t>
      </w:r>
    </w:p>
    <w:p w:rsidR="00E47BBA" w:rsidRPr="00563466" w:rsidRDefault="00E47BBA" w:rsidP="00F81B2C">
      <w:pPr>
        <w:jc w:val="both"/>
        <w:divId w:val="1195925686"/>
        <w:rPr>
          <w:color w:val="auto"/>
        </w:rPr>
      </w:pPr>
      <w:bookmarkStart w:id="1201" w:name="SUB3900600"/>
      <w:bookmarkEnd w:id="1201"/>
      <w:r w:rsidRPr="00563466">
        <w:rPr>
          <w:color w:val="auto"/>
        </w:rP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E47BBA" w:rsidRPr="00563466" w:rsidRDefault="00E47BBA" w:rsidP="00F81B2C">
      <w:pPr>
        <w:jc w:val="both"/>
        <w:divId w:val="1195925686"/>
        <w:rPr>
          <w:color w:val="auto"/>
        </w:rPr>
      </w:pPr>
      <w:bookmarkStart w:id="1202" w:name="SUB3900700"/>
      <w:bookmarkEnd w:id="1202"/>
      <w:r w:rsidRPr="00563466">
        <w:rPr>
          <w:color w:val="auto"/>
        </w:rPr>
        <w:t>7. Протокол о намерениях (договор о намерениях), если в нем прямо не предусмотрены намерения сторон придать ему силу предварительного договора, не является гражданско-правовым договором, и неисполнение его не влечет за собой юридических последствий.</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both"/>
        <w:divId w:val="1195925686"/>
        <w:rPr>
          <w:color w:val="auto"/>
        </w:rPr>
      </w:pPr>
      <w:bookmarkStart w:id="1203" w:name="SUB3910000"/>
      <w:bookmarkEnd w:id="1203"/>
      <w:r w:rsidRPr="00563466">
        <w:rPr>
          <w:rStyle w:val="s1"/>
          <w:color w:val="auto"/>
        </w:rPr>
        <w:t>Статья 391.</w:t>
      </w:r>
      <w:r w:rsidRPr="00563466">
        <w:rPr>
          <w:color w:val="auto"/>
        </w:rPr>
        <w:t xml:space="preserve"> Договор в пользу </w:t>
      </w:r>
      <w:r w:rsidRPr="00563466">
        <w:rPr>
          <w:rStyle w:val="s0"/>
          <w:color w:val="auto"/>
        </w:rPr>
        <w:t>третьего лица</w:t>
      </w:r>
    </w:p>
    <w:p w:rsidR="00E47BBA" w:rsidRPr="00563466" w:rsidRDefault="00E47BBA" w:rsidP="00F81B2C">
      <w:pPr>
        <w:jc w:val="both"/>
        <w:divId w:val="1195925686"/>
        <w:rPr>
          <w:color w:val="auto"/>
        </w:rPr>
      </w:pPr>
      <w:r w:rsidRPr="00563466">
        <w:rPr>
          <w:rStyle w:val="s0"/>
          <w:color w:val="auto"/>
        </w:rPr>
        <w:t>1. Договором в пользу третьего лица признается договор, в котором стороны установили, что должник обязан произвести исполнение не кредитору, а третье</w:t>
      </w:r>
      <w:r w:rsidRPr="00563466">
        <w:rPr>
          <w:color w:val="auto"/>
        </w:rPr>
        <w:t>му лицу, указанному или не указанному в договоре и имеющему право требовать от должника исполнения обязательства в свою пользу.</w:t>
      </w:r>
    </w:p>
    <w:p w:rsidR="00E47BBA" w:rsidRPr="00563466" w:rsidRDefault="00E47BBA" w:rsidP="00F81B2C">
      <w:pPr>
        <w:jc w:val="both"/>
        <w:divId w:val="1195925686"/>
        <w:rPr>
          <w:color w:val="auto"/>
        </w:rPr>
      </w:pPr>
      <w:bookmarkStart w:id="1204" w:name="SUB3910200"/>
      <w:bookmarkEnd w:id="1204"/>
      <w:r w:rsidRPr="00563466">
        <w:rPr>
          <w:color w:val="auto"/>
        </w:rPr>
        <w:t>2. Если иное не предусмотрено законодательством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E47BBA" w:rsidRPr="00563466" w:rsidRDefault="00E47BBA" w:rsidP="00F81B2C">
      <w:pPr>
        <w:jc w:val="both"/>
        <w:divId w:val="1195925686"/>
        <w:rPr>
          <w:color w:val="auto"/>
        </w:rPr>
      </w:pPr>
      <w:bookmarkStart w:id="1205" w:name="SUB3910300"/>
      <w:bookmarkEnd w:id="1205"/>
      <w:r w:rsidRPr="00563466">
        <w:rPr>
          <w:color w:val="auto"/>
        </w:rPr>
        <w:t>3. Должник в договоре вправе выдвигать против требования третьего лица возражения, которые он мог бы выдвинуть против кредитора.</w:t>
      </w:r>
    </w:p>
    <w:p w:rsidR="00E47BBA" w:rsidRPr="00563466" w:rsidRDefault="00E47BBA" w:rsidP="00F81B2C">
      <w:pPr>
        <w:jc w:val="both"/>
        <w:divId w:val="1195925686"/>
        <w:rPr>
          <w:color w:val="auto"/>
        </w:rPr>
      </w:pPr>
      <w:bookmarkStart w:id="1206" w:name="SUB3910400"/>
      <w:bookmarkEnd w:id="1206"/>
      <w:r w:rsidRPr="00563466">
        <w:rPr>
          <w:color w:val="auto"/>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законодательству и договору.</w:t>
      </w:r>
    </w:p>
    <w:p w:rsidR="00E47BBA" w:rsidRPr="00563466" w:rsidRDefault="00E47BBA" w:rsidP="00F81B2C">
      <w:pPr>
        <w:jc w:val="both"/>
        <w:divId w:val="1195925686"/>
        <w:rPr>
          <w:color w:val="auto"/>
        </w:rPr>
      </w:pPr>
      <w:bookmarkStart w:id="1207" w:name="SUB3910500"/>
      <w:bookmarkEnd w:id="1207"/>
      <w:r w:rsidRPr="00563466">
        <w:rPr>
          <w:rStyle w:val="s3"/>
          <w:color w:val="auto"/>
        </w:rPr>
        <w:t xml:space="preserve">Статья дополнена пунктом 5 в соответствии с </w:t>
      </w:r>
      <w:r w:rsidRPr="00563466">
        <w:rPr>
          <w:rStyle w:val="s9"/>
          <w:color w:val="auto"/>
          <w:u w:val="none"/>
        </w:rPr>
        <w:t>Законом</w:t>
      </w:r>
      <w:r w:rsidRPr="00563466">
        <w:rPr>
          <w:rStyle w:val="s3"/>
          <w:color w:val="auto"/>
        </w:rPr>
        <w:t xml:space="preserve"> РК от 25.03.11 г. № 421-IV</w:t>
      </w:r>
    </w:p>
    <w:p w:rsidR="00E47BBA" w:rsidRPr="00563466" w:rsidRDefault="00E47BBA" w:rsidP="00F81B2C">
      <w:pPr>
        <w:jc w:val="both"/>
        <w:divId w:val="1195925686"/>
        <w:rPr>
          <w:color w:val="auto"/>
        </w:rPr>
      </w:pPr>
      <w:r w:rsidRPr="00563466">
        <w:rPr>
          <w:rStyle w:val="s0"/>
          <w:color w:val="auto"/>
        </w:rPr>
        <w:t>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договора.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208" w:name="SUB3920000"/>
      <w:bookmarkEnd w:id="1208"/>
      <w:r w:rsidRPr="00563466">
        <w:rPr>
          <w:rStyle w:val="s1"/>
          <w:color w:val="auto"/>
        </w:rPr>
        <w:t>Статья 392.</w:t>
      </w:r>
      <w:r w:rsidRPr="00563466">
        <w:rPr>
          <w:color w:val="auto"/>
        </w:rPr>
        <w:t xml:space="preserve"> Толкование </w:t>
      </w:r>
      <w:r w:rsidRPr="00563466">
        <w:rPr>
          <w:rStyle w:val="s0"/>
          <w:color w:val="auto"/>
        </w:rPr>
        <w:t>договора</w:t>
      </w:r>
    </w:p>
    <w:p w:rsidR="00E47BBA" w:rsidRPr="00563466" w:rsidRDefault="00E47BBA" w:rsidP="00F81B2C">
      <w:pPr>
        <w:jc w:val="both"/>
        <w:divId w:val="1195925686"/>
        <w:rPr>
          <w:color w:val="auto"/>
        </w:rPr>
      </w:pPr>
      <w:r w:rsidRPr="00563466">
        <w:rPr>
          <w:rStyle w:val="s0"/>
          <w:color w:val="auto"/>
        </w:rPr>
        <w:t xml:space="preserve">1.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w:t>
      </w:r>
      <w:r w:rsidRPr="00563466">
        <w:rPr>
          <w:color w:val="auto"/>
        </w:rPr>
        <w:t>условиями и смыслом договора в целом.</w:t>
      </w:r>
    </w:p>
    <w:p w:rsidR="00E47BBA" w:rsidRPr="00563466" w:rsidRDefault="00E47BBA" w:rsidP="00F81B2C">
      <w:pPr>
        <w:jc w:val="both"/>
        <w:divId w:val="1195925686"/>
        <w:rPr>
          <w:color w:val="auto"/>
        </w:rPr>
      </w:pPr>
      <w:bookmarkStart w:id="1209" w:name="SUB3920200"/>
      <w:bookmarkEnd w:id="1209"/>
      <w:r w:rsidRPr="00563466">
        <w:rPr>
          <w:color w:val="auto"/>
        </w:rPr>
        <w:t>2. 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center"/>
        <w:divId w:val="1195925686"/>
        <w:rPr>
          <w:color w:val="auto"/>
        </w:rPr>
      </w:pPr>
      <w:r w:rsidRPr="00563466">
        <w:rPr>
          <w:rStyle w:val="s1"/>
          <w:color w:val="auto"/>
        </w:rPr>
        <w:t>Глава 23. Заключение договора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bookmarkStart w:id="1210" w:name="SUB3930000"/>
      <w:bookmarkEnd w:id="1210"/>
      <w:r w:rsidRPr="00563466">
        <w:rPr>
          <w:rStyle w:val="s1"/>
          <w:color w:val="auto"/>
        </w:rPr>
        <w:t>Статья 393.</w:t>
      </w:r>
      <w:r w:rsidRPr="00563466">
        <w:rPr>
          <w:color w:val="auto"/>
        </w:rPr>
        <w:t xml:space="preserve"> Существенные условия </w:t>
      </w:r>
      <w:r w:rsidRPr="00563466">
        <w:rPr>
          <w:rStyle w:val="s0"/>
          <w:color w:val="auto"/>
        </w:rPr>
        <w:t>договора</w:t>
      </w:r>
    </w:p>
    <w:p w:rsidR="00E47BBA" w:rsidRPr="00563466" w:rsidRDefault="00E47BBA" w:rsidP="00F81B2C">
      <w:pPr>
        <w:jc w:val="both"/>
        <w:divId w:val="1195925686"/>
        <w:rPr>
          <w:color w:val="auto"/>
        </w:rPr>
      </w:pPr>
      <w:r w:rsidRPr="00563466">
        <w:rPr>
          <w:rStyle w:val="s0"/>
          <w:color w:val="auto"/>
        </w:rPr>
        <w:t>1. Договор считается заключенным, когда между сторонами в требуемой в подлежащих случаях форме достигнуто соглашение по всем существенны</w:t>
      </w:r>
      <w:r w:rsidRPr="00563466">
        <w:rPr>
          <w:color w:val="auto"/>
        </w:rPr>
        <w:t>м его условиям.</w:t>
      </w:r>
    </w:p>
    <w:p w:rsidR="00E47BBA" w:rsidRPr="00563466" w:rsidRDefault="00E47BBA" w:rsidP="00F81B2C">
      <w:pPr>
        <w:jc w:val="both"/>
        <w:divId w:val="1195925686"/>
        <w:rPr>
          <w:color w:val="auto"/>
        </w:rPr>
      </w:pPr>
      <w:r w:rsidRPr="00563466">
        <w:rPr>
          <w:color w:val="auto"/>
        </w:rPr>
        <w:t>Существенными являются условия о предмете договора, условия, которые признаны существенными законодательством или необходимы для договоров данного вида, а также все те условия, относительно которых по заявлению одной из сторон должно быть достигнуто соглашение.</w:t>
      </w:r>
    </w:p>
    <w:p w:rsidR="00E47BBA" w:rsidRPr="00563466" w:rsidRDefault="00E47BBA" w:rsidP="00F81B2C">
      <w:pPr>
        <w:jc w:val="both"/>
        <w:divId w:val="1195925686"/>
        <w:rPr>
          <w:color w:val="auto"/>
        </w:rPr>
      </w:pPr>
      <w:bookmarkStart w:id="1211" w:name="SUB3930200"/>
      <w:bookmarkEnd w:id="1211"/>
      <w:r w:rsidRPr="00563466">
        <w:rPr>
          <w:color w:val="auto"/>
        </w:rPr>
        <w:t>2. Если в соответствии с законодательными актами для заключения договора необходима передача имущества, договор считается заключенным с момента передачи соответствующего имущества.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212" w:name="SUB3940000"/>
      <w:bookmarkEnd w:id="1212"/>
      <w:r w:rsidRPr="00563466">
        <w:rPr>
          <w:rStyle w:val="s1"/>
          <w:color w:val="auto"/>
        </w:rPr>
        <w:t>Статья 394.</w:t>
      </w:r>
      <w:r w:rsidRPr="00563466">
        <w:rPr>
          <w:color w:val="auto"/>
        </w:rPr>
        <w:t xml:space="preserve"> Форма </w:t>
      </w:r>
      <w:r w:rsidRPr="00563466">
        <w:rPr>
          <w:rStyle w:val="s0"/>
          <w:color w:val="auto"/>
        </w:rPr>
        <w:t>договора</w:t>
      </w:r>
    </w:p>
    <w:p w:rsidR="00E47BBA" w:rsidRPr="00563466" w:rsidRDefault="00E47BBA" w:rsidP="00F81B2C">
      <w:pPr>
        <w:jc w:val="both"/>
        <w:divId w:val="1195925686"/>
        <w:rPr>
          <w:color w:val="auto"/>
        </w:rPr>
      </w:pPr>
      <w:r w:rsidRPr="00563466">
        <w:rPr>
          <w:rStyle w:val="s0"/>
          <w:color w:val="auto"/>
        </w:rPr>
        <w:t xml:space="preserve">1. Если стороны условились заключить договор в определенной форме, он считается заключенным с момента придания ему условленной </w:t>
      </w:r>
      <w:r w:rsidRPr="00563466">
        <w:rPr>
          <w:color w:val="auto"/>
        </w:rPr>
        <w:t>формы, хотя бы по законодательству для данного вида договоров эта форма и не требовалась.</w:t>
      </w:r>
    </w:p>
    <w:p w:rsidR="00E47BBA" w:rsidRPr="00563466" w:rsidRDefault="00E47BBA" w:rsidP="00F81B2C">
      <w:pPr>
        <w:jc w:val="both"/>
        <w:divId w:val="1195925686"/>
        <w:rPr>
          <w:color w:val="auto"/>
        </w:rPr>
      </w:pPr>
      <w:bookmarkStart w:id="1213" w:name="SUB3940200"/>
      <w:bookmarkEnd w:id="1213"/>
      <w:r w:rsidRPr="00563466">
        <w:rPr>
          <w:color w:val="auto"/>
        </w:rPr>
        <w:t>2. Письменная форма договора считается соблюденной, если письменное предложение заключить договор принято в порядке, предусмотренном пунктом 3 статьи 396 настоящего Кодекса.</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Закон</w:t>
      </w:r>
      <w:r w:rsidRPr="00563466">
        <w:rPr>
          <w:rStyle w:val="s3"/>
          <w:color w:val="auto"/>
        </w:rPr>
        <w:t xml:space="preserve"> Республики Казахстан от 1 июля 1999 года № 410-1 «О введении в действие Гражданского кодекса Республики Казахстан (Особенная часть)»</w:t>
      </w:r>
    </w:p>
    <w:p w:rsidR="00E47BBA" w:rsidRPr="00563466" w:rsidRDefault="00E47BBA" w:rsidP="00F81B2C">
      <w:pPr>
        <w:jc w:val="both"/>
        <w:divId w:val="1195925686"/>
        <w:rPr>
          <w:color w:val="auto"/>
        </w:rPr>
      </w:pPr>
      <w:r w:rsidRPr="00563466">
        <w:rPr>
          <w:rStyle w:val="s3"/>
          <w:color w:val="auto"/>
        </w:rPr>
        <w:t> </w:t>
      </w:r>
    </w:p>
    <w:p w:rsidR="00E47BBA" w:rsidRPr="00563466" w:rsidRDefault="00E47BBA" w:rsidP="00F81B2C">
      <w:pPr>
        <w:jc w:val="both"/>
        <w:divId w:val="1195925686"/>
        <w:rPr>
          <w:color w:val="auto"/>
        </w:rPr>
      </w:pPr>
      <w:bookmarkStart w:id="1214" w:name="SUB3950000"/>
      <w:bookmarkEnd w:id="1214"/>
      <w:r w:rsidRPr="00563466">
        <w:rPr>
          <w:rStyle w:val="s1"/>
          <w:color w:val="auto"/>
        </w:rPr>
        <w:t>Статья 395.</w:t>
      </w:r>
      <w:r w:rsidRPr="00563466">
        <w:rPr>
          <w:color w:val="auto"/>
        </w:rPr>
        <w:t xml:space="preserve"> </w:t>
      </w:r>
      <w:r w:rsidRPr="00563466">
        <w:rPr>
          <w:rStyle w:val="s0"/>
          <w:color w:val="auto"/>
        </w:rPr>
        <w:t>Оферта</w:t>
      </w:r>
    </w:p>
    <w:p w:rsidR="00E47BBA" w:rsidRPr="00563466" w:rsidRDefault="00E47BBA" w:rsidP="00F81B2C">
      <w:pPr>
        <w:jc w:val="both"/>
        <w:divId w:val="1195925686"/>
        <w:rPr>
          <w:color w:val="auto"/>
        </w:rPr>
      </w:pPr>
      <w:r w:rsidRPr="00563466">
        <w:rPr>
          <w:rStyle w:val="s0"/>
          <w:color w:val="auto"/>
        </w:rPr>
        <w:t xml:space="preserve">1. Офертой признается предложение о заключении договора, сделанное одному или нескольким конкретным лицам, </w:t>
      </w:r>
      <w:r w:rsidRPr="00563466">
        <w:rPr>
          <w:color w:val="auto"/>
        </w:rPr>
        <w:t>если оно достаточно определенно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определения.</w:t>
      </w:r>
    </w:p>
    <w:p w:rsidR="00E47BBA" w:rsidRPr="00563466" w:rsidRDefault="00E47BBA" w:rsidP="00F81B2C">
      <w:pPr>
        <w:jc w:val="both"/>
        <w:divId w:val="1195925686"/>
        <w:rPr>
          <w:color w:val="auto"/>
        </w:rPr>
      </w:pPr>
      <w:bookmarkStart w:id="1215" w:name="SUB3950200"/>
      <w:bookmarkEnd w:id="1215"/>
      <w:r w:rsidRPr="00563466">
        <w:rPr>
          <w:color w:val="auto"/>
        </w:rPr>
        <w:t>2. Оферта связывает направившее ее лицо с момента ее получения адресатом.</w:t>
      </w:r>
    </w:p>
    <w:p w:rsidR="00E47BBA" w:rsidRPr="00563466" w:rsidRDefault="00E47BBA" w:rsidP="00F81B2C">
      <w:pPr>
        <w:jc w:val="both"/>
        <w:divId w:val="1195925686"/>
        <w:rPr>
          <w:color w:val="auto"/>
        </w:rPr>
      </w:pPr>
      <w:r w:rsidRPr="00563466">
        <w:rPr>
          <w:color w:val="auto"/>
        </w:rPr>
        <w:t>Если извещение об отзыве оферты поступило ранее или одновременно с самой офертой, оферта считается не полученной.</w:t>
      </w:r>
    </w:p>
    <w:p w:rsidR="00E47BBA" w:rsidRPr="00563466" w:rsidRDefault="00E47BBA" w:rsidP="00F81B2C">
      <w:pPr>
        <w:jc w:val="both"/>
        <w:divId w:val="1195925686"/>
        <w:rPr>
          <w:color w:val="auto"/>
        </w:rPr>
      </w:pPr>
      <w:bookmarkStart w:id="1216" w:name="SUB3950300"/>
      <w:bookmarkEnd w:id="1216"/>
      <w:r w:rsidRPr="00563466">
        <w:rPr>
          <w:color w:val="auto"/>
        </w:rPr>
        <w:t>3.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E47BBA" w:rsidRPr="00563466" w:rsidRDefault="00E47BBA" w:rsidP="00F81B2C">
      <w:pPr>
        <w:jc w:val="both"/>
        <w:divId w:val="1195925686"/>
        <w:rPr>
          <w:color w:val="auto"/>
        </w:rPr>
      </w:pPr>
      <w:bookmarkStart w:id="1217" w:name="SUB3950400"/>
      <w:bookmarkEnd w:id="1217"/>
      <w:r w:rsidRPr="00563466">
        <w:rPr>
          <w:color w:val="auto"/>
        </w:rPr>
        <w:t xml:space="preserve">4. Реклама и иные предложения, адресованные неопределенному кругу лиц, </w:t>
      </w:r>
      <w:proofErr w:type="gramStart"/>
      <w:r w:rsidRPr="00563466">
        <w:rPr>
          <w:color w:val="auto"/>
        </w:rPr>
        <w:t>рассматриваются</w:t>
      </w:r>
      <w:proofErr w:type="gramEnd"/>
      <w:r w:rsidRPr="00563466">
        <w:rPr>
          <w:color w:val="auto"/>
        </w:rPr>
        <w:t xml:space="preserve"> как приглашение делать оферты, если иное прямо не указано в предложении.</w:t>
      </w:r>
    </w:p>
    <w:p w:rsidR="00E47BBA" w:rsidRPr="00563466" w:rsidRDefault="00E47BBA" w:rsidP="00F81B2C">
      <w:pPr>
        <w:jc w:val="both"/>
        <w:divId w:val="1195925686"/>
        <w:rPr>
          <w:color w:val="auto"/>
        </w:rPr>
      </w:pPr>
      <w:bookmarkStart w:id="1218" w:name="SUB3950500"/>
      <w:bookmarkEnd w:id="1218"/>
      <w:r w:rsidRPr="00563466">
        <w:rPr>
          <w:color w:val="auto"/>
        </w:rPr>
        <w:t>5.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219" w:name="SUB3960000"/>
      <w:bookmarkEnd w:id="1219"/>
      <w:r w:rsidRPr="00563466">
        <w:rPr>
          <w:rStyle w:val="s1"/>
          <w:color w:val="auto"/>
        </w:rPr>
        <w:t>Статья 396.</w:t>
      </w:r>
      <w:r w:rsidRPr="00563466">
        <w:rPr>
          <w:color w:val="auto"/>
        </w:rPr>
        <w:t xml:space="preserve"> </w:t>
      </w:r>
      <w:r w:rsidRPr="00563466">
        <w:rPr>
          <w:rStyle w:val="s0"/>
          <w:color w:val="auto"/>
        </w:rPr>
        <w:t>Акцепт</w:t>
      </w:r>
    </w:p>
    <w:p w:rsidR="00E47BBA" w:rsidRPr="00563466" w:rsidRDefault="00E47BBA" w:rsidP="00F81B2C">
      <w:pPr>
        <w:jc w:val="both"/>
        <w:divId w:val="1195925686"/>
        <w:rPr>
          <w:color w:val="auto"/>
        </w:rPr>
      </w:pPr>
      <w:r w:rsidRPr="00563466">
        <w:rPr>
          <w:rStyle w:val="s0"/>
          <w:color w:val="auto"/>
        </w:rPr>
        <w:t>1. Акцептом признается ответ лица, которому адресована оферта, о ее принятии.</w:t>
      </w:r>
    </w:p>
    <w:p w:rsidR="00E47BBA" w:rsidRPr="00563466" w:rsidRDefault="00E47BBA" w:rsidP="00F81B2C">
      <w:pPr>
        <w:jc w:val="both"/>
        <w:divId w:val="1195925686"/>
        <w:rPr>
          <w:color w:val="auto"/>
        </w:rPr>
      </w:pPr>
      <w:r w:rsidRPr="00563466">
        <w:rPr>
          <w:rStyle w:val="s0"/>
          <w:color w:val="auto"/>
        </w:rPr>
        <w:t xml:space="preserve">Акцепт должен </w:t>
      </w:r>
      <w:r w:rsidRPr="00563466">
        <w:rPr>
          <w:color w:val="auto"/>
        </w:rPr>
        <w:t>быть полным и безоговорочным.</w:t>
      </w:r>
    </w:p>
    <w:p w:rsidR="00E47BBA" w:rsidRPr="00563466" w:rsidRDefault="00E47BBA" w:rsidP="00F81B2C">
      <w:pPr>
        <w:jc w:val="both"/>
        <w:divId w:val="1195925686"/>
        <w:rPr>
          <w:color w:val="auto"/>
        </w:rPr>
      </w:pPr>
      <w:bookmarkStart w:id="1220" w:name="SUB3960200"/>
      <w:bookmarkEnd w:id="1220"/>
      <w:r w:rsidRPr="00563466">
        <w:rPr>
          <w:color w:val="auto"/>
        </w:rPr>
        <w:t>2. Молчание не является акцептом, если иное не вытекает из законодательного акта, обычая делового оборота или из прежних деловых отношений сторон.</w:t>
      </w:r>
    </w:p>
    <w:p w:rsidR="00E47BBA" w:rsidRPr="00563466" w:rsidRDefault="00E47BBA" w:rsidP="00F81B2C">
      <w:pPr>
        <w:jc w:val="both"/>
        <w:divId w:val="1195925686"/>
        <w:rPr>
          <w:color w:val="auto"/>
        </w:rPr>
      </w:pPr>
      <w:bookmarkStart w:id="1221" w:name="SUB3960300"/>
      <w:bookmarkEnd w:id="1221"/>
      <w:r w:rsidRPr="00563466">
        <w:rPr>
          <w:color w:val="auto"/>
        </w:rP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предусмотрено законодательством или не указано в оферте.</w:t>
      </w:r>
    </w:p>
    <w:p w:rsidR="00E47BBA" w:rsidRPr="00563466" w:rsidRDefault="00E47BBA" w:rsidP="00F81B2C">
      <w:pPr>
        <w:jc w:val="both"/>
        <w:divId w:val="1195925686"/>
        <w:rPr>
          <w:color w:val="auto"/>
        </w:rPr>
      </w:pPr>
      <w:bookmarkStart w:id="1222" w:name="SUB3960400"/>
      <w:bookmarkEnd w:id="1222"/>
      <w:r w:rsidRPr="00563466">
        <w:rPr>
          <w:color w:val="auto"/>
        </w:rPr>
        <w:t xml:space="preserve">4. Если извещение об отзыве акцепта поступило лицу, направившему оферту, ранее или одновременно с самим акцептом, акцепт считается не </w:t>
      </w:r>
      <w:r w:rsidRPr="00563466">
        <w:rPr>
          <w:rStyle w:val="s0"/>
          <w:color w:val="auto"/>
        </w:rPr>
        <w:t>полученным.</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223" w:name="SUB3970000"/>
      <w:bookmarkEnd w:id="1223"/>
      <w:r w:rsidRPr="00563466">
        <w:rPr>
          <w:rStyle w:val="s1"/>
          <w:color w:val="auto"/>
        </w:rPr>
        <w:t xml:space="preserve">Статья 397. </w:t>
      </w:r>
      <w:r w:rsidRPr="00563466">
        <w:rPr>
          <w:rStyle w:val="s0"/>
          <w:color w:val="auto"/>
        </w:rPr>
        <w:t>Порядок заключения договора</w:t>
      </w:r>
    </w:p>
    <w:p w:rsidR="00E47BBA" w:rsidRPr="00563466" w:rsidRDefault="00E47BBA" w:rsidP="00F81B2C">
      <w:pPr>
        <w:jc w:val="both"/>
        <w:divId w:val="1195925686"/>
        <w:rPr>
          <w:color w:val="auto"/>
        </w:rPr>
      </w:pPr>
      <w:r w:rsidRPr="00563466">
        <w:rPr>
          <w:rStyle w:val="s0"/>
          <w:color w:val="auto"/>
        </w:rPr>
        <w:t xml:space="preserve">1.Когда оферта содержит срок для акцепта, договор считается заключенным, если акцепт получен лицом, направившим оферту, в пределах указанного </w:t>
      </w:r>
      <w:r w:rsidRPr="00563466">
        <w:rPr>
          <w:color w:val="auto"/>
        </w:rPr>
        <w:t>в ней срока.</w:t>
      </w:r>
    </w:p>
    <w:p w:rsidR="00E47BBA" w:rsidRPr="00563466" w:rsidRDefault="00E47BBA" w:rsidP="00F81B2C">
      <w:pPr>
        <w:jc w:val="both"/>
        <w:divId w:val="1195925686"/>
        <w:rPr>
          <w:color w:val="auto"/>
        </w:rPr>
      </w:pPr>
      <w:bookmarkStart w:id="1224" w:name="SUB3970200"/>
      <w:bookmarkEnd w:id="1224"/>
      <w:r w:rsidRPr="00563466">
        <w:rPr>
          <w:rStyle w:val="s3"/>
          <w:color w:val="auto"/>
        </w:rPr>
        <w:t xml:space="preserve">В пункт 2 внесены изменения в соответствии с </w:t>
      </w:r>
      <w:r w:rsidRPr="00563466">
        <w:rPr>
          <w:rStyle w:val="s9"/>
          <w:color w:val="auto"/>
          <w:u w:val="none"/>
        </w:rPr>
        <w:t>Законом</w:t>
      </w:r>
      <w:r w:rsidRPr="00563466">
        <w:rPr>
          <w:rStyle w:val="s3"/>
          <w:color w:val="auto"/>
        </w:rPr>
        <w:t xml:space="preserve"> РК от 24.11.15 г. № 419-V (введены в действие с 1 января 2016 г.)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0"/>
          <w:color w:val="auto"/>
        </w:rPr>
        <w:t>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необходимого для этого времени.</w:t>
      </w:r>
    </w:p>
    <w:p w:rsidR="00E47BBA" w:rsidRPr="00563466" w:rsidRDefault="00E47BBA" w:rsidP="00F81B2C">
      <w:pPr>
        <w:jc w:val="both"/>
        <w:divId w:val="1195925686"/>
        <w:rPr>
          <w:color w:val="auto"/>
        </w:rPr>
      </w:pPr>
      <w:r w:rsidRPr="00563466">
        <w:rPr>
          <w:color w:val="auto"/>
        </w:rPr>
        <w:t>Когда оферта сделана устно без указания срока для акцепта, договор считается заключенным, если другая сторона немедленно заявил</w:t>
      </w:r>
      <w:proofErr w:type="gramStart"/>
      <w:r w:rsidRPr="00563466">
        <w:rPr>
          <w:color w:val="auto"/>
        </w:rPr>
        <w:t>а о ее</w:t>
      </w:r>
      <w:proofErr w:type="gramEnd"/>
      <w:r w:rsidRPr="00563466">
        <w:rPr>
          <w:color w:val="auto"/>
        </w:rPr>
        <w:t xml:space="preserve"> акцепте.</w:t>
      </w:r>
    </w:p>
    <w:p w:rsidR="00E47BBA" w:rsidRPr="00563466" w:rsidRDefault="00E47BBA" w:rsidP="00F81B2C">
      <w:pPr>
        <w:jc w:val="both"/>
        <w:divId w:val="1195925686"/>
        <w:rPr>
          <w:color w:val="auto"/>
        </w:rPr>
      </w:pPr>
      <w:bookmarkStart w:id="1225" w:name="SUB3970300"/>
      <w:bookmarkEnd w:id="1225"/>
      <w:r w:rsidRPr="00563466">
        <w:rPr>
          <w:color w:val="auto"/>
        </w:rPr>
        <w:t>3. 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E47BBA" w:rsidRPr="00563466" w:rsidRDefault="00E47BBA" w:rsidP="00F81B2C">
      <w:pPr>
        <w:jc w:val="both"/>
        <w:divId w:val="1195925686"/>
        <w:rPr>
          <w:color w:val="auto"/>
        </w:rPr>
      </w:pPr>
      <w:r w:rsidRPr="00563466">
        <w:rPr>
          <w:color w:val="auto"/>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E47BBA" w:rsidRPr="00563466" w:rsidRDefault="00E47BBA" w:rsidP="00F81B2C">
      <w:pPr>
        <w:jc w:val="both"/>
        <w:divId w:val="1195925686"/>
        <w:rPr>
          <w:color w:val="auto"/>
        </w:rPr>
      </w:pPr>
      <w:bookmarkStart w:id="1226" w:name="SUB3970400"/>
      <w:bookmarkEnd w:id="1226"/>
      <w:r w:rsidRPr="00563466">
        <w:rPr>
          <w:color w:val="auto"/>
        </w:rPr>
        <w:t>4. Ответ о согласии заключить договор на иных, чем предложено в оферте, условиях не является акцептом.</w:t>
      </w:r>
    </w:p>
    <w:p w:rsidR="00E47BBA" w:rsidRPr="00563466" w:rsidRDefault="00E47BBA" w:rsidP="00F81B2C">
      <w:pPr>
        <w:jc w:val="both"/>
        <w:divId w:val="1195925686"/>
        <w:rPr>
          <w:color w:val="auto"/>
        </w:rPr>
      </w:pPr>
      <w:r w:rsidRPr="00563466">
        <w:rPr>
          <w:color w:val="auto"/>
        </w:rPr>
        <w:t>Такой ответ признается отказом от оферты и в то же время новой офертой.</w:t>
      </w:r>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Закон</w:t>
      </w:r>
      <w:r w:rsidRPr="00563466">
        <w:rPr>
          <w:rStyle w:val="s3"/>
          <w:color w:val="auto"/>
        </w:rPr>
        <w:t xml:space="preserve"> Республики Казахстан от 1 июля 1999 года № 410-1 «О введении в действие Гражданского кодекса Республики Казахстан (Особенная часть)»</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227" w:name="SUB3980000"/>
      <w:bookmarkEnd w:id="1227"/>
      <w:r w:rsidRPr="00563466">
        <w:rPr>
          <w:rStyle w:val="s1"/>
          <w:color w:val="auto"/>
        </w:rPr>
        <w:t>Статья 398.</w:t>
      </w:r>
      <w:r w:rsidRPr="00563466">
        <w:rPr>
          <w:color w:val="auto"/>
        </w:rPr>
        <w:t xml:space="preserve"> Место заключения договора</w:t>
      </w:r>
    </w:p>
    <w:p w:rsidR="00E47BBA" w:rsidRPr="00563466" w:rsidRDefault="00E47BBA" w:rsidP="00F81B2C">
      <w:pPr>
        <w:jc w:val="both"/>
        <w:divId w:val="1195925686"/>
        <w:rPr>
          <w:color w:val="auto"/>
        </w:rPr>
      </w:pPr>
      <w:r w:rsidRPr="00563466">
        <w:rPr>
          <w:rStyle w:val="s0"/>
          <w:color w:val="auto"/>
        </w:rPr>
        <w:t xml:space="preserve">Если в договоре не указано место его </w:t>
      </w:r>
      <w:r w:rsidRPr="00563466">
        <w:rPr>
          <w:color w:val="auto"/>
        </w:rPr>
        <w:t>заключения, договор признается заключенным в месте жительства гражданина или месте нахождения юридического лица, направившего оферту.</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228" w:name="SUB3990000"/>
      <w:bookmarkEnd w:id="1228"/>
      <w:r w:rsidRPr="00563466">
        <w:rPr>
          <w:rStyle w:val="s1"/>
          <w:color w:val="auto"/>
        </w:rPr>
        <w:t>Статья 399.</w:t>
      </w:r>
      <w:r w:rsidRPr="00563466">
        <w:rPr>
          <w:color w:val="auto"/>
        </w:rPr>
        <w:t xml:space="preserve"> Заключение договора в </w:t>
      </w:r>
      <w:r w:rsidRPr="00563466">
        <w:rPr>
          <w:rStyle w:val="s0"/>
          <w:color w:val="auto"/>
        </w:rPr>
        <w:t>обязательном порядке</w:t>
      </w:r>
    </w:p>
    <w:p w:rsidR="00E47BBA" w:rsidRPr="00563466" w:rsidRDefault="00E47BBA" w:rsidP="00F81B2C">
      <w:pPr>
        <w:jc w:val="both"/>
        <w:divId w:val="1195925686"/>
        <w:rPr>
          <w:color w:val="auto"/>
        </w:rPr>
      </w:pPr>
      <w:r w:rsidRPr="00563466">
        <w:rPr>
          <w:rStyle w:val="s0"/>
          <w:color w:val="auto"/>
        </w:rPr>
        <w:t xml:space="preserve">1. </w:t>
      </w:r>
      <w:proofErr w:type="gramStart"/>
      <w:r w:rsidRPr="00563466">
        <w:rPr>
          <w:rStyle w:val="s0"/>
          <w:color w:val="auto"/>
        </w:rPr>
        <w:t>В случаях, когда в соответствии с настоящим Кодексом или иными законодательными актами заключение договора для одной из сторон обязательно, эта сторона должна направить другой стороне извещение об акцепте, либо об отказе от а</w:t>
      </w:r>
      <w:r w:rsidRPr="00563466">
        <w:rPr>
          <w:color w:val="auto"/>
        </w:rPr>
        <w:t>кцепта, или об акцепте оферты (проекта договора) на иных условиях (протокол разногласий к проекту договора) в течение тридцати дней со дня получения оферты, если иной срок не установлен</w:t>
      </w:r>
      <w:proofErr w:type="gramEnd"/>
      <w:r w:rsidRPr="00563466">
        <w:rPr>
          <w:color w:val="auto"/>
        </w:rPr>
        <w:t xml:space="preserve"> законодательством либо не </w:t>
      </w:r>
      <w:proofErr w:type="gramStart"/>
      <w:r w:rsidRPr="00563466">
        <w:rPr>
          <w:color w:val="auto"/>
        </w:rPr>
        <w:t>согласован</w:t>
      </w:r>
      <w:proofErr w:type="gramEnd"/>
      <w:r w:rsidRPr="00563466">
        <w:rPr>
          <w:color w:val="auto"/>
        </w:rPr>
        <w:t xml:space="preserve"> сторонами.</w:t>
      </w:r>
    </w:p>
    <w:p w:rsidR="00E47BBA" w:rsidRPr="00563466" w:rsidRDefault="00E47BBA" w:rsidP="00F81B2C">
      <w:pPr>
        <w:jc w:val="both"/>
        <w:divId w:val="1195925686"/>
        <w:rPr>
          <w:color w:val="auto"/>
        </w:rPr>
      </w:pPr>
      <w:bookmarkStart w:id="1229" w:name="SUB3990200"/>
      <w:bookmarkEnd w:id="1229"/>
      <w:r w:rsidRPr="00563466">
        <w:rPr>
          <w:color w:val="auto"/>
        </w:rPr>
        <w:t xml:space="preserve">2. </w:t>
      </w:r>
      <w:proofErr w:type="gramStart"/>
      <w:r w:rsidRPr="00563466">
        <w:rPr>
          <w:color w:val="auto"/>
        </w:rPr>
        <w:t>Сторона, направившая оферту и получившая от стороны, для которой заключение договора обязательно, извещение об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 если законодательством об отдельных видах договоров не установлен иной срок.</w:t>
      </w:r>
      <w:proofErr w:type="gramEnd"/>
    </w:p>
    <w:p w:rsidR="00E47BBA" w:rsidRPr="00563466" w:rsidRDefault="00E47BBA" w:rsidP="00F81B2C">
      <w:pPr>
        <w:jc w:val="both"/>
        <w:divId w:val="1195925686"/>
        <w:rPr>
          <w:color w:val="auto"/>
        </w:rPr>
      </w:pPr>
      <w:bookmarkStart w:id="1230" w:name="SUB3990300"/>
      <w:bookmarkEnd w:id="1230"/>
      <w:r w:rsidRPr="00563466">
        <w:rPr>
          <w:color w:val="auto"/>
        </w:rPr>
        <w:t>3. В случаях, если на проект договора, направленный стороной, для которой заключение договора обязательно, в тридцатидневный срок получен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E47BBA" w:rsidRPr="00563466" w:rsidRDefault="00E47BBA" w:rsidP="00F81B2C">
      <w:pPr>
        <w:jc w:val="both"/>
        <w:divId w:val="1195925686"/>
        <w:rPr>
          <w:color w:val="auto"/>
        </w:rPr>
      </w:pPr>
      <w:r w:rsidRPr="00563466">
        <w:rPr>
          <w:color w:val="auto"/>
        </w:rP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если законодательством об отдельных видах договоров не установлено иное.</w:t>
      </w:r>
    </w:p>
    <w:p w:rsidR="00E47BBA" w:rsidRPr="00563466" w:rsidRDefault="00E47BBA" w:rsidP="00F81B2C">
      <w:pPr>
        <w:jc w:val="both"/>
        <w:divId w:val="1195925686"/>
        <w:rPr>
          <w:color w:val="auto"/>
        </w:rPr>
      </w:pPr>
      <w:bookmarkStart w:id="1231" w:name="SUB3990400"/>
      <w:bookmarkEnd w:id="1231"/>
      <w:r w:rsidRPr="00563466">
        <w:rPr>
          <w:color w:val="auto"/>
        </w:rPr>
        <w:t>4. Если сторона, для которой в соответствии с настоящим Кодексом или иными законодательными актами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rsidR="00E47BBA" w:rsidRPr="00563466" w:rsidRDefault="00E47BBA" w:rsidP="00F81B2C">
      <w:pPr>
        <w:jc w:val="both"/>
        <w:divId w:val="1195925686"/>
        <w:rPr>
          <w:color w:val="auto"/>
        </w:rPr>
      </w:pPr>
      <w:r w:rsidRPr="00563466">
        <w:rPr>
          <w:rStyle w:val="s0"/>
          <w:color w:val="auto"/>
        </w:rPr>
        <w:t>Сторона, необоснованно уклоняющаяся от заключения договора, должна возместить другой стороне убытки, вызванные отказом заключить договор.</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232" w:name="SUB4000000"/>
      <w:bookmarkEnd w:id="1232"/>
      <w:r w:rsidRPr="00563466">
        <w:rPr>
          <w:rStyle w:val="s1"/>
          <w:color w:val="auto"/>
        </w:rPr>
        <w:t>Статья 400.</w:t>
      </w:r>
      <w:r w:rsidRPr="00563466">
        <w:rPr>
          <w:color w:val="auto"/>
        </w:rPr>
        <w:t xml:space="preserve"> </w:t>
      </w:r>
      <w:r w:rsidRPr="00563466">
        <w:rPr>
          <w:rStyle w:val="s0"/>
          <w:color w:val="auto"/>
        </w:rPr>
        <w:t>Преддоговорные споры</w:t>
      </w:r>
    </w:p>
    <w:p w:rsidR="00E47BBA" w:rsidRPr="00563466" w:rsidRDefault="00E47BBA" w:rsidP="00F81B2C">
      <w:pPr>
        <w:jc w:val="both"/>
        <w:divId w:val="1195925686"/>
        <w:rPr>
          <w:color w:val="auto"/>
        </w:rPr>
      </w:pPr>
      <w:r w:rsidRPr="00563466">
        <w:rPr>
          <w:rStyle w:val="s0"/>
          <w:color w:val="auto"/>
        </w:rPr>
        <w:t xml:space="preserve">В случаях, предусмотренных в </w:t>
      </w:r>
      <w:r w:rsidRPr="00563466">
        <w:rPr>
          <w:color w:val="auto"/>
        </w:rPr>
        <w:t>пунктах 2 и 3 статьи 399</w:t>
      </w:r>
      <w:r w:rsidRPr="00563466">
        <w:rPr>
          <w:rStyle w:val="s0"/>
          <w:color w:val="auto"/>
        </w:rPr>
        <w:t xml:space="preserve"> настоящего Кодекса, а </w:t>
      </w:r>
      <w:proofErr w:type="gramStart"/>
      <w:r w:rsidRPr="00563466">
        <w:rPr>
          <w:rStyle w:val="s0"/>
          <w:color w:val="auto"/>
        </w:rPr>
        <w:t>также</w:t>
      </w:r>
      <w:proofErr w:type="gramEnd"/>
      <w:r w:rsidRPr="00563466">
        <w:rPr>
          <w:rStyle w:val="s0"/>
          <w:color w:val="auto"/>
        </w:rPr>
        <w:t xml:space="preserve"> 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определяются в соответствии с решением суда.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center"/>
        <w:divId w:val="1195925686"/>
        <w:rPr>
          <w:color w:val="auto"/>
        </w:rPr>
      </w:pPr>
      <w:bookmarkStart w:id="1233" w:name="SUB4010000"/>
      <w:bookmarkEnd w:id="1233"/>
      <w:r w:rsidRPr="00563466">
        <w:rPr>
          <w:rStyle w:val="s1"/>
          <w:color w:val="auto"/>
        </w:rPr>
        <w:t>Глава 24. Изменение и расторжение договора</w:t>
      </w:r>
    </w:p>
    <w:p w:rsidR="00E47BBA" w:rsidRPr="00563466" w:rsidRDefault="00E47BBA" w:rsidP="00F81B2C">
      <w:pPr>
        <w:jc w:val="center"/>
        <w:divId w:val="1195925686"/>
        <w:rPr>
          <w:color w:val="auto"/>
        </w:rPr>
      </w:pPr>
      <w:r w:rsidRPr="00563466">
        <w:rPr>
          <w:rStyle w:val="s1"/>
          <w:color w:val="auto"/>
        </w:rPr>
        <w:t> </w:t>
      </w:r>
    </w:p>
    <w:p w:rsidR="00E47BBA" w:rsidRPr="00563466" w:rsidRDefault="00E47BBA" w:rsidP="00F81B2C">
      <w:pPr>
        <w:jc w:val="both"/>
        <w:divId w:val="1195925686"/>
        <w:rPr>
          <w:color w:val="auto"/>
        </w:rPr>
      </w:pPr>
      <w:r w:rsidRPr="00563466">
        <w:rPr>
          <w:rStyle w:val="s3"/>
          <w:color w:val="auto"/>
        </w:rPr>
        <w:t xml:space="preserve">В статью 401 внесены изменения в соответствии с Законом РК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Статья 401.</w:t>
      </w:r>
      <w:r w:rsidRPr="00563466">
        <w:rPr>
          <w:color w:val="auto"/>
        </w:rPr>
        <w:t xml:space="preserve"> Основания изменения и </w:t>
      </w:r>
      <w:r w:rsidRPr="00563466">
        <w:rPr>
          <w:rStyle w:val="s0"/>
          <w:color w:val="auto"/>
        </w:rPr>
        <w:t>расторжения договора</w:t>
      </w:r>
    </w:p>
    <w:p w:rsidR="00E47BBA" w:rsidRPr="00563466" w:rsidRDefault="00E47BBA" w:rsidP="00F81B2C">
      <w:pPr>
        <w:jc w:val="both"/>
        <w:divId w:val="1195925686"/>
        <w:rPr>
          <w:color w:val="auto"/>
        </w:rPr>
      </w:pPr>
      <w:r w:rsidRPr="00563466">
        <w:rPr>
          <w:rStyle w:val="s0"/>
          <w:color w:val="auto"/>
        </w:rPr>
        <w:t>1. Изменение и расторжение договора возможны по соглашению сторон, если иное не предусмотрено настоящим Кодексом, другими законодательными актами и договором.</w:t>
      </w:r>
    </w:p>
    <w:p w:rsidR="00E47BBA" w:rsidRPr="00563466" w:rsidRDefault="00E47BBA" w:rsidP="00F81B2C">
      <w:pPr>
        <w:jc w:val="both"/>
        <w:divId w:val="1195925686"/>
        <w:rPr>
          <w:color w:val="auto"/>
        </w:rPr>
      </w:pPr>
      <w:r w:rsidRPr="00563466">
        <w:rPr>
          <w:rStyle w:val="s3"/>
          <w:color w:val="auto"/>
        </w:rPr>
        <w:t xml:space="preserve">См.: </w:t>
      </w:r>
      <w:r w:rsidRPr="00563466">
        <w:rPr>
          <w:rStyle w:val="s9"/>
          <w:color w:val="auto"/>
          <w:u w:val="none"/>
        </w:rPr>
        <w:t>Ответы</w:t>
      </w:r>
      <w:r w:rsidRPr="00563466">
        <w:rPr>
          <w:rStyle w:val="s3"/>
          <w:color w:val="auto"/>
        </w:rPr>
        <w:t xml:space="preserve"> на вопросы по применению нормы главы 18 Гражданского кодекса (поступившие от местных судов) (Н.Суханова)</w:t>
      </w:r>
    </w:p>
    <w:p w:rsidR="00E47BBA" w:rsidRPr="00563466" w:rsidRDefault="00E47BBA" w:rsidP="00F81B2C">
      <w:pPr>
        <w:jc w:val="both"/>
        <w:divId w:val="1195925686"/>
        <w:rPr>
          <w:color w:val="auto"/>
        </w:rPr>
      </w:pPr>
      <w:bookmarkStart w:id="1234" w:name="SUB4010200"/>
      <w:bookmarkEnd w:id="1234"/>
      <w:r w:rsidRPr="00563466">
        <w:rPr>
          <w:rStyle w:val="s0"/>
          <w:color w:val="auto"/>
        </w:rPr>
        <w:t xml:space="preserve">2. По требованию одной из сторон договор может </w:t>
      </w:r>
      <w:r w:rsidRPr="00563466">
        <w:rPr>
          <w:color w:val="auto"/>
        </w:rPr>
        <w:t>быть изменен или расторгнут по решению суда только:</w:t>
      </w:r>
    </w:p>
    <w:p w:rsidR="00E47BBA" w:rsidRPr="00563466" w:rsidRDefault="00E47BBA" w:rsidP="00F81B2C">
      <w:pPr>
        <w:jc w:val="both"/>
        <w:divId w:val="1195925686"/>
        <w:rPr>
          <w:color w:val="auto"/>
        </w:rPr>
      </w:pPr>
      <w:r w:rsidRPr="00563466">
        <w:rPr>
          <w:color w:val="auto"/>
        </w:rPr>
        <w:t>1) при существенном нарушении договора другой стороной;</w:t>
      </w:r>
    </w:p>
    <w:p w:rsidR="00E47BBA" w:rsidRPr="00563466" w:rsidRDefault="00E47BBA" w:rsidP="00F81B2C">
      <w:pPr>
        <w:jc w:val="both"/>
        <w:divId w:val="1195925686"/>
        <w:rPr>
          <w:color w:val="auto"/>
        </w:rPr>
      </w:pPr>
      <w:r w:rsidRPr="00563466">
        <w:rPr>
          <w:color w:val="auto"/>
        </w:rPr>
        <w:t>2) в иных случаях, предусмотренных настоящим Кодексом, другими законодательными актами или договором.</w:t>
      </w:r>
    </w:p>
    <w:p w:rsidR="00E47BBA" w:rsidRPr="00563466" w:rsidRDefault="00E47BBA" w:rsidP="00F81B2C">
      <w:pPr>
        <w:jc w:val="both"/>
        <w:divId w:val="1195925686"/>
        <w:rPr>
          <w:color w:val="auto"/>
        </w:rPr>
      </w:pPr>
      <w:r w:rsidRPr="00563466">
        <w:rPr>
          <w:color w:val="auto"/>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E47BBA" w:rsidRPr="00563466" w:rsidRDefault="00E47BBA" w:rsidP="00F81B2C">
      <w:pPr>
        <w:jc w:val="both"/>
        <w:divId w:val="1195925686"/>
        <w:rPr>
          <w:color w:val="auto"/>
        </w:rPr>
      </w:pPr>
      <w:bookmarkStart w:id="1235" w:name="SUB4010300"/>
      <w:bookmarkEnd w:id="1235"/>
      <w:r w:rsidRPr="00563466">
        <w:rPr>
          <w:color w:val="auto"/>
        </w:rPr>
        <w:t xml:space="preserve">3. </w:t>
      </w:r>
      <w:proofErr w:type="gramStart"/>
      <w:r w:rsidRPr="00563466">
        <w:rPr>
          <w:color w:val="auto"/>
        </w:rPr>
        <w:t>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w:t>
      </w:r>
      <w:r w:rsidRPr="00563466">
        <w:rPr>
          <w:rStyle w:val="s0"/>
          <w:color w:val="auto"/>
        </w:rPr>
        <w:t xml:space="preserve">статья </w:t>
      </w:r>
      <w:r w:rsidRPr="00563466">
        <w:rPr>
          <w:color w:val="auto"/>
        </w:rPr>
        <w:t>404 настоящего Кодекса).</w:t>
      </w:r>
      <w:proofErr w:type="gramEnd"/>
    </w:p>
    <w:p w:rsidR="00E47BBA" w:rsidRPr="00563466" w:rsidRDefault="00E47BBA" w:rsidP="00F81B2C">
      <w:pPr>
        <w:jc w:val="both"/>
        <w:divId w:val="1195925686"/>
        <w:rPr>
          <w:color w:val="auto"/>
        </w:rPr>
      </w:pPr>
      <w:r w:rsidRPr="00563466">
        <w:rPr>
          <w:rStyle w:val="s3"/>
          <w:color w:val="auto"/>
        </w:rPr>
        <w:t xml:space="preserve">См. также: </w:t>
      </w:r>
      <w:r w:rsidRPr="00563466">
        <w:rPr>
          <w:rStyle w:val="s9"/>
          <w:color w:val="auto"/>
          <w:u w:val="none"/>
        </w:rPr>
        <w:t>Закон</w:t>
      </w:r>
      <w:r w:rsidRPr="00563466">
        <w:rPr>
          <w:rStyle w:val="s3"/>
          <w:color w:val="auto"/>
        </w:rPr>
        <w:t xml:space="preserve"> Республики Казахстан от 1 июля 1999 года № 410-1 «О введении в действие Гражданского кодекса Республики Казахстан (Особенная часть)»</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236" w:name="SUB4020000"/>
      <w:bookmarkEnd w:id="1236"/>
      <w:r w:rsidRPr="00563466">
        <w:rPr>
          <w:rStyle w:val="s1"/>
          <w:color w:val="auto"/>
        </w:rPr>
        <w:t>Статья 402.</w:t>
      </w:r>
      <w:r w:rsidRPr="00563466">
        <w:rPr>
          <w:color w:val="auto"/>
        </w:rPr>
        <w:t xml:space="preserve"> Порядок изменения и </w:t>
      </w:r>
      <w:r w:rsidRPr="00563466">
        <w:rPr>
          <w:rStyle w:val="s0"/>
          <w:color w:val="auto"/>
        </w:rPr>
        <w:t>расторжения договора</w:t>
      </w:r>
    </w:p>
    <w:p w:rsidR="00E47BBA" w:rsidRPr="00563466" w:rsidRDefault="00E47BBA" w:rsidP="00F81B2C">
      <w:pPr>
        <w:jc w:val="both"/>
        <w:divId w:val="1195925686"/>
        <w:rPr>
          <w:color w:val="auto"/>
        </w:rPr>
      </w:pPr>
      <w:r w:rsidRPr="00563466">
        <w:rPr>
          <w:rStyle w:val="s0"/>
          <w:color w:val="auto"/>
        </w:rPr>
        <w:t>1.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w:t>
      </w:r>
    </w:p>
    <w:p w:rsidR="00E47BBA" w:rsidRPr="00563466" w:rsidRDefault="00E47BBA" w:rsidP="00F81B2C">
      <w:pPr>
        <w:jc w:val="both"/>
        <w:divId w:val="1195925686"/>
        <w:rPr>
          <w:color w:val="auto"/>
        </w:rPr>
      </w:pPr>
      <w:bookmarkStart w:id="1237" w:name="SUB4020200"/>
      <w:bookmarkEnd w:id="1237"/>
      <w:r w:rsidRPr="00563466">
        <w:rPr>
          <w:rStyle w:val="s0"/>
          <w:color w:val="auto"/>
        </w:rPr>
        <w:t>2.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bookmarkStart w:id="1238" w:name="SUB4030000"/>
      <w:bookmarkEnd w:id="1238"/>
      <w:r w:rsidRPr="00563466">
        <w:rPr>
          <w:rStyle w:val="s3"/>
          <w:color w:val="auto"/>
        </w:rPr>
        <w:t xml:space="preserve">В статью 403 внесены изменения в соответствии с Законом РК от 02.03.98 г. </w:t>
      </w:r>
      <w:r w:rsidRPr="00563466">
        <w:rPr>
          <w:rStyle w:val="s9"/>
          <w:color w:val="auto"/>
          <w:u w:val="none"/>
        </w:rPr>
        <w:t>№ 211-1</w:t>
      </w:r>
    </w:p>
    <w:p w:rsidR="00E47BBA" w:rsidRPr="00563466" w:rsidRDefault="00E47BBA" w:rsidP="00F81B2C">
      <w:pPr>
        <w:jc w:val="both"/>
        <w:divId w:val="1195925686"/>
        <w:rPr>
          <w:color w:val="auto"/>
        </w:rPr>
      </w:pPr>
      <w:r w:rsidRPr="00563466">
        <w:rPr>
          <w:rStyle w:val="s1"/>
          <w:color w:val="auto"/>
        </w:rPr>
        <w:t>Статья 403.</w:t>
      </w:r>
      <w:r w:rsidRPr="00563466">
        <w:rPr>
          <w:color w:val="auto"/>
        </w:rPr>
        <w:t xml:space="preserve"> Последствия расторжения </w:t>
      </w:r>
      <w:r w:rsidRPr="00563466">
        <w:rPr>
          <w:rStyle w:val="s0"/>
          <w:color w:val="auto"/>
        </w:rPr>
        <w:t>и изменения договора</w:t>
      </w:r>
    </w:p>
    <w:p w:rsidR="00E47BBA" w:rsidRPr="00563466" w:rsidRDefault="00E47BBA" w:rsidP="00F81B2C">
      <w:pPr>
        <w:jc w:val="both"/>
        <w:divId w:val="1195925686"/>
        <w:rPr>
          <w:color w:val="auto"/>
        </w:rPr>
      </w:pPr>
      <w:r w:rsidRPr="00563466">
        <w:rPr>
          <w:rStyle w:val="s0"/>
          <w:color w:val="auto"/>
        </w:rPr>
        <w:t>1. При расторжении договора обязательс</w:t>
      </w:r>
      <w:r w:rsidRPr="00563466">
        <w:rPr>
          <w:color w:val="auto"/>
        </w:rPr>
        <w:t>тва сторон прекращаются.</w:t>
      </w:r>
    </w:p>
    <w:p w:rsidR="00E47BBA" w:rsidRPr="00563466" w:rsidRDefault="00E47BBA" w:rsidP="00F81B2C">
      <w:pPr>
        <w:jc w:val="both"/>
        <w:divId w:val="1195925686"/>
        <w:rPr>
          <w:color w:val="auto"/>
        </w:rPr>
      </w:pPr>
      <w:bookmarkStart w:id="1239" w:name="SUB4030200"/>
      <w:bookmarkEnd w:id="1239"/>
      <w:r w:rsidRPr="00563466">
        <w:rPr>
          <w:color w:val="auto"/>
        </w:rPr>
        <w:t>2. При изменении договора обязательства сторон продолжают действовать в измененном виде.</w:t>
      </w:r>
    </w:p>
    <w:p w:rsidR="00E47BBA" w:rsidRPr="00563466" w:rsidRDefault="00E47BBA" w:rsidP="00F81B2C">
      <w:pPr>
        <w:jc w:val="both"/>
        <w:divId w:val="1195925686"/>
        <w:rPr>
          <w:color w:val="auto"/>
        </w:rPr>
      </w:pPr>
      <w:bookmarkStart w:id="1240" w:name="SUB4030300"/>
      <w:bookmarkEnd w:id="1240"/>
      <w:r w:rsidRPr="00563466">
        <w:rPr>
          <w:color w:val="auto"/>
        </w:rPr>
        <w:t xml:space="preserve">3. </w:t>
      </w:r>
      <w:proofErr w:type="gramStart"/>
      <w:r w:rsidRPr="00563466">
        <w:rPr>
          <w:color w:val="auto"/>
        </w:rPr>
        <w:t xml:space="preserve">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характера изменения договора, а при расторжении или изменении договора в судебном порядке - с момента вступления в законную </w:t>
      </w:r>
      <w:r w:rsidRPr="00563466">
        <w:rPr>
          <w:rStyle w:val="s0"/>
          <w:color w:val="auto"/>
        </w:rPr>
        <w:t xml:space="preserve">силу </w:t>
      </w:r>
      <w:r w:rsidRPr="00563466">
        <w:rPr>
          <w:color w:val="auto"/>
        </w:rPr>
        <w:t>решения суда о расторжении или изменении договора</w:t>
      </w:r>
      <w:r w:rsidRPr="00563466">
        <w:rPr>
          <w:rStyle w:val="s0"/>
          <w:color w:val="auto"/>
        </w:rPr>
        <w:t>.</w:t>
      </w:r>
      <w:proofErr w:type="gramEnd"/>
    </w:p>
    <w:p w:rsidR="00E47BBA" w:rsidRPr="00563466" w:rsidRDefault="00E47BBA" w:rsidP="00F81B2C">
      <w:pPr>
        <w:jc w:val="both"/>
        <w:divId w:val="1195925686"/>
        <w:rPr>
          <w:color w:val="auto"/>
        </w:rPr>
      </w:pPr>
      <w:bookmarkStart w:id="1241" w:name="SUB4030400"/>
      <w:bookmarkEnd w:id="1241"/>
      <w:r w:rsidRPr="00563466">
        <w:rPr>
          <w:color w:val="auto"/>
        </w:rPr>
        <w:t>4.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или соглашением сторон.</w:t>
      </w:r>
    </w:p>
    <w:p w:rsidR="00E47BBA" w:rsidRPr="00563466" w:rsidRDefault="00E47BBA" w:rsidP="00F81B2C">
      <w:pPr>
        <w:jc w:val="both"/>
        <w:divId w:val="1195925686"/>
        <w:rPr>
          <w:color w:val="auto"/>
        </w:rPr>
      </w:pPr>
      <w:bookmarkStart w:id="1242" w:name="SUB4030500"/>
      <w:bookmarkEnd w:id="1242"/>
      <w:r w:rsidRPr="00563466">
        <w:rPr>
          <w:color w:val="auto"/>
        </w:rPr>
        <w:t>5.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divId w:val="1195925686"/>
        <w:rPr>
          <w:color w:val="auto"/>
        </w:rPr>
      </w:pPr>
      <w:bookmarkStart w:id="1243" w:name="SUB4040000"/>
      <w:bookmarkEnd w:id="1243"/>
      <w:r w:rsidRPr="00563466">
        <w:rPr>
          <w:rStyle w:val="s3"/>
          <w:color w:val="auto"/>
        </w:rPr>
        <w:t xml:space="preserve">Статья 404 изложена в редакции Закона РК от 02.03.98 г. </w:t>
      </w:r>
      <w:r w:rsidRPr="00563466">
        <w:rPr>
          <w:rStyle w:val="s9"/>
          <w:color w:val="auto"/>
          <w:u w:val="none"/>
        </w:rPr>
        <w:t>№ 211-1</w:t>
      </w:r>
      <w:r w:rsidRPr="00563466">
        <w:rPr>
          <w:rStyle w:val="s3"/>
          <w:color w:val="auto"/>
        </w:rPr>
        <w:t xml:space="preserve"> (</w:t>
      </w:r>
      <w:r w:rsidRPr="00563466">
        <w:rPr>
          <w:rStyle w:val="s9"/>
          <w:color w:val="auto"/>
          <w:u w:val="none"/>
        </w:rPr>
        <w:t>см. стар</w:t>
      </w:r>
      <w:proofErr w:type="gramStart"/>
      <w:r w:rsidRPr="00563466">
        <w:rPr>
          <w:rStyle w:val="s9"/>
          <w:color w:val="auto"/>
          <w:u w:val="none"/>
        </w:rPr>
        <w:t>.</w:t>
      </w:r>
      <w:proofErr w:type="gramEnd"/>
      <w:r w:rsidRPr="00563466">
        <w:rPr>
          <w:rStyle w:val="s9"/>
          <w:color w:val="auto"/>
          <w:u w:val="none"/>
        </w:rPr>
        <w:t xml:space="preserve"> </w:t>
      </w:r>
      <w:proofErr w:type="gramStart"/>
      <w:r w:rsidRPr="00563466">
        <w:rPr>
          <w:rStyle w:val="s9"/>
          <w:color w:val="auto"/>
          <w:u w:val="none"/>
        </w:rPr>
        <w:t>р</w:t>
      </w:r>
      <w:proofErr w:type="gramEnd"/>
      <w:r w:rsidRPr="00563466">
        <w:rPr>
          <w:rStyle w:val="s9"/>
          <w:color w:val="auto"/>
          <w:u w:val="none"/>
        </w:rPr>
        <w:t>ед.</w:t>
      </w:r>
      <w:r w:rsidRPr="00563466">
        <w:rPr>
          <w:rStyle w:val="s3"/>
          <w:color w:val="auto"/>
        </w:rPr>
        <w:t xml:space="preserve">); внесены изменения в соответствии с </w:t>
      </w:r>
      <w:r w:rsidRPr="00563466">
        <w:rPr>
          <w:rStyle w:val="s9"/>
          <w:color w:val="auto"/>
          <w:u w:val="none"/>
        </w:rPr>
        <w:t>Законом</w:t>
      </w:r>
      <w:r w:rsidRPr="00563466">
        <w:rPr>
          <w:rStyle w:val="s3"/>
          <w:color w:val="auto"/>
        </w:rPr>
        <w:t xml:space="preserve"> РК от 07.03.14 г. № 177-V (</w:t>
      </w:r>
      <w:r w:rsidRPr="00563466">
        <w:rPr>
          <w:rStyle w:val="s9"/>
          <w:color w:val="auto"/>
          <w:u w:val="none"/>
        </w:rPr>
        <w:t>см. стар. ред.</w:t>
      </w:r>
      <w:r w:rsidRPr="00563466">
        <w:rPr>
          <w:rStyle w:val="s3"/>
          <w:color w:val="auto"/>
        </w:rPr>
        <w:t>)</w:t>
      </w:r>
    </w:p>
    <w:p w:rsidR="00E47BBA" w:rsidRPr="00563466" w:rsidRDefault="00E47BBA" w:rsidP="00F81B2C">
      <w:pPr>
        <w:jc w:val="both"/>
        <w:divId w:val="1195925686"/>
        <w:rPr>
          <w:color w:val="auto"/>
        </w:rPr>
      </w:pPr>
      <w:r w:rsidRPr="00563466">
        <w:rPr>
          <w:rStyle w:val="s1"/>
          <w:color w:val="auto"/>
        </w:rPr>
        <w:t xml:space="preserve">Статья 404. </w:t>
      </w:r>
      <w:r w:rsidRPr="00563466">
        <w:rPr>
          <w:rStyle w:val="s0"/>
          <w:color w:val="auto"/>
        </w:rPr>
        <w:t>Односторонний отказ от исполнения договора (отказ от договора)</w:t>
      </w:r>
    </w:p>
    <w:p w:rsidR="00E47BBA" w:rsidRPr="00563466" w:rsidRDefault="00E47BBA" w:rsidP="00F81B2C">
      <w:pPr>
        <w:jc w:val="both"/>
        <w:divId w:val="1195925686"/>
        <w:rPr>
          <w:color w:val="auto"/>
        </w:rPr>
      </w:pPr>
      <w:r w:rsidRPr="00563466">
        <w:rPr>
          <w:rStyle w:val="s0"/>
          <w:color w:val="auto"/>
        </w:rPr>
        <w:t>1. Односторонний отказ от исполнения договора (отказ от договора) допускается в случаях, предусмотренных настоящим Кодексом, иными законодательными актами или соглашением сторон.</w:t>
      </w:r>
    </w:p>
    <w:p w:rsidR="00E47BBA" w:rsidRPr="00563466" w:rsidRDefault="00E47BBA" w:rsidP="00F81B2C">
      <w:pPr>
        <w:jc w:val="both"/>
        <w:divId w:val="1195925686"/>
        <w:rPr>
          <w:color w:val="auto"/>
        </w:rPr>
      </w:pPr>
      <w:bookmarkStart w:id="1244" w:name="SUB4040200"/>
      <w:bookmarkEnd w:id="1244"/>
      <w:r w:rsidRPr="00563466">
        <w:rPr>
          <w:color w:val="auto"/>
        </w:rPr>
        <w:t>2. Одна из сторон вправе отказаться от исполнения договора в случаях:</w:t>
      </w:r>
    </w:p>
    <w:p w:rsidR="00E47BBA" w:rsidRPr="00563466" w:rsidRDefault="00E47BBA" w:rsidP="00F81B2C">
      <w:pPr>
        <w:jc w:val="both"/>
        <w:divId w:val="1195925686"/>
        <w:rPr>
          <w:color w:val="auto"/>
        </w:rPr>
      </w:pPr>
      <w:r w:rsidRPr="00563466">
        <w:rPr>
          <w:color w:val="auto"/>
        </w:rPr>
        <w:t xml:space="preserve">1) невозможности исполнения обязательства, основанного на договоре </w:t>
      </w:r>
      <w:r w:rsidRPr="00563466">
        <w:rPr>
          <w:rStyle w:val="s0"/>
          <w:color w:val="auto"/>
        </w:rPr>
        <w:t xml:space="preserve">(статья </w:t>
      </w:r>
      <w:r w:rsidRPr="00563466">
        <w:rPr>
          <w:color w:val="auto"/>
        </w:rPr>
        <w:t>374</w:t>
      </w:r>
      <w:r w:rsidRPr="00563466">
        <w:rPr>
          <w:rStyle w:val="s0"/>
          <w:color w:val="auto"/>
        </w:rPr>
        <w:t xml:space="preserve"> настоящего </w:t>
      </w:r>
      <w:r w:rsidRPr="00563466">
        <w:rPr>
          <w:color w:val="auto"/>
        </w:rPr>
        <w:t>Кодекса);</w:t>
      </w:r>
    </w:p>
    <w:p w:rsidR="00E47BBA" w:rsidRPr="00563466" w:rsidRDefault="00E47BBA" w:rsidP="00F81B2C">
      <w:pPr>
        <w:jc w:val="both"/>
        <w:divId w:val="1195925686"/>
        <w:rPr>
          <w:color w:val="auto"/>
        </w:rPr>
      </w:pPr>
      <w:r w:rsidRPr="00563466">
        <w:rPr>
          <w:color w:val="auto"/>
        </w:rPr>
        <w:t xml:space="preserve">2) </w:t>
      </w:r>
      <w:r w:rsidRPr="00563466">
        <w:rPr>
          <w:rStyle w:val="s0"/>
          <w:color w:val="auto"/>
        </w:rPr>
        <w:t>признания в установленном порядке другой стороны банкротом, если иное не установлено законодательным актом Республики Казахстан о реабилитации и банкротстве;</w:t>
      </w:r>
    </w:p>
    <w:p w:rsidR="00E47BBA" w:rsidRPr="00563466" w:rsidRDefault="00E47BBA" w:rsidP="00F81B2C">
      <w:pPr>
        <w:jc w:val="both"/>
        <w:divId w:val="1195925686"/>
        <w:rPr>
          <w:color w:val="auto"/>
        </w:rPr>
      </w:pPr>
      <w:r w:rsidRPr="00563466">
        <w:rPr>
          <w:color w:val="auto"/>
        </w:rPr>
        <w:t>3) изменения или отмены акта государственного органа, на основании которого заключен договор.</w:t>
      </w:r>
    </w:p>
    <w:p w:rsidR="00E47BBA" w:rsidRPr="00563466" w:rsidRDefault="00E47BBA" w:rsidP="00F81B2C">
      <w:pPr>
        <w:jc w:val="both"/>
        <w:divId w:val="1195925686"/>
        <w:rPr>
          <w:color w:val="auto"/>
        </w:rPr>
      </w:pPr>
      <w:bookmarkStart w:id="1245" w:name="SUB4040300"/>
      <w:bookmarkEnd w:id="1245"/>
      <w:r w:rsidRPr="00563466">
        <w:rPr>
          <w:color w:val="auto"/>
        </w:rPr>
        <w:t>3. Односторонний отказ от исполнения договора допускается в случаях, когда договор заключен без указания срока, если иное не предусмотрено законодательными актами или соглашением сторон.</w:t>
      </w:r>
    </w:p>
    <w:p w:rsidR="00E47BBA" w:rsidRPr="00563466" w:rsidRDefault="00E47BBA" w:rsidP="00F81B2C">
      <w:pPr>
        <w:jc w:val="both"/>
        <w:divId w:val="1195925686"/>
        <w:rPr>
          <w:color w:val="auto"/>
        </w:rPr>
      </w:pPr>
      <w:bookmarkStart w:id="1246" w:name="SUB4040400"/>
      <w:bookmarkEnd w:id="1246"/>
      <w:r w:rsidRPr="00563466">
        <w:rPr>
          <w:color w:val="auto"/>
        </w:rPr>
        <w:t xml:space="preserve">4. В случае одностороннего отказа от исполнения договора сторона должна предупредить об этом другую сторону не </w:t>
      </w:r>
      <w:proofErr w:type="gramStart"/>
      <w:r w:rsidRPr="00563466">
        <w:rPr>
          <w:color w:val="auto"/>
        </w:rPr>
        <w:t>позднее</w:t>
      </w:r>
      <w:proofErr w:type="gramEnd"/>
      <w:r w:rsidRPr="00563466">
        <w:rPr>
          <w:color w:val="auto"/>
        </w:rPr>
        <w:t xml:space="preserve"> чем за месяц, если иное не предусмотрено настоящим Кодексом, другими законодательными актами или соглашением сторон.</w:t>
      </w:r>
    </w:p>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bookmarkStart w:id="1247" w:name="SUB4050000"/>
      <w:bookmarkEnd w:id="1247"/>
      <w:r w:rsidRPr="00563466">
        <w:rPr>
          <w:rStyle w:val="s1"/>
          <w:color w:val="auto"/>
        </w:rPr>
        <w:t xml:space="preserve">Статья 405. </w:t>
      </w:r>
      <w:r w:rsidRPr="00563466">
        <w:rPr>
          <w:rStyle w:val="s0"/>
          <w:color w:val="auto"/>
        </w:rPr>
        <w:t>Продление срока действия договора</w:t>
      </w:r>
    </w:p>
    <w:p w:rsidR="00E47BBA" w:rsidRPr="00563466" w:rsidRDefault="00E47BBA" w:rsidP="00F81B2C">
      <w:pPr>
        <w:jc w:val="both"/>
        <w:divId w:val="1195925686"/>
        <w:rPr>
          <w:color w:val="auto"/>
        </w:rPr>
      </w:pPr>
      <w:r w:rsidRPr="00563466">
        <w:rPr>
          <w:rStyle w:val="s0"/>
          <w:color w:val="auto"/>
        </w:rPr>
        <w:t xml:space="preserve">Стороны вправе продлить действие договора на новый срок. Продление срока действия договора производится по правилам </w:t>
      </w:r>
      <w:r w:rsidRPr="00563466">
        <w:rPr>
          <w:color w:val="auto"/>
        </w:rPr>
        <w:t>статьи 397</w:t>
      </w:r>
      <w:r w:rsidRPr="00563466">
        <w:rPr>
          <w:rStyle w:val="s0"/>
          <w:color w:val="auto"/>
        </w:rPr>
        <w:t xml:space="preserve"> настоящего Кодекса.</w:t>
      </w:r>
    </w:p>
    <w:p w:rsidR="00E47BBA" w:rsidRPr="00563466" w:rsidRDefault="00E47BBA" w:rsidP="00F81B2C">
      <w:pPr>
        <w:jc w:val="both"/>
        <w:divId w:val="1195925686"/>
        <w:rPr>
          <w:color w:val="auto"/>
        </w:rPr>
      </w:pPr>
      <w:r w:rsidRPr="00563466">
        <w:rPr>
          <w:rStyle w:val="s0"/>
          <w:color w:val="auto"/>
        </w:rPr>
        <w:t> </w:t>
      </w:r>
    </w:p>
    <w:p w:rsidR="00E47BBA" w:rsidRPr="00563466" w:rsidRDefault="00E47BBA" w:rsidP="00F81B2C">
      <w:pPr>
        <w:jc w:val="both"/>
        <w:divId w:val="1195925686"/>
        <w:rPr>
          <w:color w:val="auto"/>
        </w:rPr>
      </w:pPr>
      <w:r w:rsidRPr="00563466">
        <w:rPr>
          <w:color w:val="auto"/>
        </w:rPr>
        <w:t> </w:t>
      </w:r>
    </w:p>
    <w:tbl>
      <w:tblPr>
        <w:tblW w:w="5000" w:type="pct"/>
        <w:tblCellSpacing w:w="0" w:type="dxa"/>
        <w:tblCellMar>
          <w:left w:w="0" w:type="dxa"/>
          <w:right w:w="0" w:type="dxa"/>
        </w:tblCellMar>
        <w:tblLook w:val="0000"/>
      </w:tblPr>
      <w:tblGrid>
        <w:gridCol w:w="6272"/>
        <w:gridCol w:w="4501"/>
      </w:tblGrid>
      <w:tr w:rsidR="00E47BBA" w:rsidRPr="00563466" w:rsidTr="00E47BBA">
        <w:trPr>
          <w:divId w:val="1195925686"/>
          <w:tblCellSpacing w:w="0" w:type="dxa"/>
        </w:trPr>
        <w:tc>
          <w:tcPr>
            <w:tcW w:w="0" w:type="auto"/>
          </w:tcPr>
          <w:p w:rsidR="00E47BBA" w:rsidRPr="00563466" w:rsidRDefault="00E47BBA" w:rsidP="00F81B2C">
            <w:pPr>
              <w:jc w:val="both"/>
              <w:rPr>
                <w:color w:val="auto"/>
              </w:rPr>
            </w:pPr>
            <w:r w:rsidRPr="00563466">
              <w:rPr>
                <w:b/>
                <w:bCs/>
                <w:color w:val="auto"/>
              </w:rPr>
              <w:t>Президент</w:t>
            </w:r>
          </w:p>
          <w:p w:rsidR="00E47BBA" w:rsidRPr="00563466" w:rsidRDefault="00E47BBA" w:rsidP="00F81B2C">
            <w:pPr>
              <w:jc w:val="thaiDistribute"/>
              <w:rPr>
                <w:color w:val="auto"/>
              </w:rPr>
            </w:pPr>
            <w:r w:rsidRPr="00563466">
              <w:rPr>
                <w:b/>
                <w:bCs/>
                <w:color w:val="auto"/>
              </w:rPr>
              <w:t xml:space="preserve">Республики Казахстан </w:t>
            </w:r>
          </w:p>
        </w:tc>
        <w:tc>
          <w:tcPr>
            <w:tcW w:w="0" w:type="auto"/>
          </w:tcPr>
          <w:p w:rsidR="00E47BBA" w:rsidRPr="00563466" w:rsidRDefault="00E47BBA" w:rsidP="00F81B2C">
            <w:pPr>
              <w:jc w:val="thaiDistribute"/>
              <w:rPr>
                <w:color w:val="auto"/>
              </w:rPr>
            </w:pPr>
            <w:r w:rsidRPr="00563466">
              <w:rPr>
                <w:b/>
                <w:bCs/>
                <w:color w:val="auto"/>
              </w:rPr>
              <w:t> </w:t>
            </w:r>
          </w:p>
          <w:p w:rsidR="00E47BBA" w:rsidRPr="00563466" w:rsidRDefault="00E47BBA" w:rsidP="00F81B2C">
            <w:pPr>
              <w:jc w:val="right"/>
              <w:rPr>
                <w:color w:val="auto"/>
              </w:rPr>
            </w:pPr>
            <w:r w:rsidRPr="00563466">
              <w:rPr>
                <w:b/>
                <w:bCs/>
                <w:color w:val="auto"/>
              </w:rPr>
              <w:t>Н. НАЗАРБАЕВ</w:t>
            </w:r>
          </w:p>
        </w:tc>
      </w:tr>
    </w:tbl>
    <w:p w:rsidR="00E47BBA" w:rsidRPr="00563466" w:rsidRDefault="00E47BBA" w:rsidP="00F81B2C">
      <w:pPr>
        <w:jc w:val="both"/>
        <w:divId w:val="1195925686"/>
        <w:rPr>
          <w:color w:val="auto"/>
        </w:rPr>
      </w:pPr>
      <w:r w:rsidRPr="00563466">
        <w:rPr>
          <w:color w:val="auto"/>
        </w:rPr>
        <w:t> </w:t>
      </w:r>
    </w:p>
    <w:p w:rsidR="00E47BBA" w:rsidRPr="00563466" w:rsidRDefault="00E47BBA" w:rsidP="00F81B2C">
      <w:pPr>
        <w:jc w:val="both"/>
        <w:divId w:val="1195925686"/>
        <w:rPr>
          <w:color w:val="auto"/>
        </w:rPr>
      </w:pPr>
      <w:proofErr w:type="spellStart"/>
      <w:r w:rsidRPr="00563466">
        <w:rPr>
          <w:b/>
          <w:bCs/>
          <w:color w:val="auto"/>
        </w:rPr>
        <w:t>Алматы</w:t>
      </w:r>
      <w:proofErr w:type="spellEnd"/>
      <w:r w:rsidRPr="00563466">
        <w:rPr>
          <w:b/>
          <w:bCs/>
          <w:color w:val="auto"/>
        </w:rPr>
        <w:t>,</w:t>
      </w:r>
    </w:p>
    <w:p w:rsidR="00E47BBA" w:rsidRPr="00563466" w:rsidRDefault="00E47BBA" w:rsidP="00F81B2C">
      <w:pPr>
        <w:jc w:val="both"/>
        <w:divId w:val="1195925686"/>
        <w:rPr>
          <w:color w:val="auto"/>
        </w:rPr>
      </w:pPr>
      <w:r w:rsidRPr="00563466">
        <w:rPr>
          <w:b/>
          <w:bCs/>
          <w:caps/>
          <w:color w:val="auto"/>
        </w:rPr>
        <w:t>Дом парламента,</w:t>
      </w:r>
    </w:p>
    <w:p w:rsidR="00E47BBA" w:rsidRPr="00563466" w:rsidRDefault="00E47BBA" w:rsidP="00F81B2C">
      <w:pPr>
        <w:jc w:val="both"/>
        <w:divId w:val="1195925686"/>
        <w:rPr>
          <w:color w:val="auto"/>
        </w:rPr>
      </w:pPr>
      <w:r w:rsidRPr="00563466">
        <w:rPr>
          <w:b/>
          <w:bCs/>
          <w:color w:val="auto"/>
        </w:rPr>
        <w:t>27 декабря 1994 года</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jc w:val="thaiDistribute"/>
        <w:divId w:val="1195925686"/>
        <w:rPr>
          <w:color w:val="auto"/>
        </w:rPr>
      </w:pPr>
      <w:r w:rsidRPr="00563466">
        <w:rPr>
          <w:color w:val="auto"/>
        </w:rPr>
        <w:t> </w:t>
      </w:r>
    </w:p>
    <w:p w:rsidR="00E47BBA" w:rsidRPr="00563466" w:rsidRDefault="00E47BBA" w:rsidP="00F81B2C">
      <w:pPr>
        <w:divId w:val="1195925686"/>
        <w:rPr>
          <w:color w:val="auto"/>
        </w:rPr>
      </w:pPr>
    </w:p>
    <w:p w:rsidR="007A164A" w:rsidRPr="00E47BBA" w:rsidRDefault="007A164A" w:rsidP="00F81B2C">
      <w:pPr>
        <w:divId w:val="1195925686"/>
      </w:pPr>
    </w:p>
    <w:sectPr w:rsidR="007A164A" w:rsidRPr="00E47BBA" w:rsidSect="00F81B2C">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08"/>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2D62"/>
    <w:rsid w:val="00192D62"/>
    <w:rsid w:val="003C6E5F"/>
    <w:rsid w:val="00406016"/>
    <w:rsid w:val="004E486C"/>
    <w:rsid w:val="007A164A"/>
    <w:rsid w:val="00E47BBA"/>
    <w:rsid w:val="00F81B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style>
  <w:style w:type="character" w:styleId="a4">
    <w:name w:val="FollowedHyperlink"/>
    <w:rPr>
      <w:color w:val="800080"/>
      <w:u w:val="single"/>
    </w:r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9">
    <w:name w:val="s19"/>
    <w:rPr>
      <w:rFonts w:ascii="Times New Roman" w:hAnsi="Times New Roman" w:cs="Times New Roman" w:hint="default"/>
      <w:b w:val="0"/>
      <w:bCs w:val="0"/>
      <w:i w:val="0"/>
      <w:iCs w:val="0"/>
      <w:color w:val="008000"/>
    </w:rPr>
  </w:style>
</w:styles>
</file>

<file path=word/webSettings.xml><?xml version="1.0" encoding="utf-8"?>
<w:webSettings xmlns:r="http://schemas.openxmlformats.org/officeDocument/2006/relationships" xmlns:w="http://schemas.openxmlformats.org/wordprocessingml/2006/main">
  <w:divs>
    <w:div w:id="1195925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125</Pages>
  <Words>60259</Words>
  <Characters>413195</Characters>
  <Application>Microsoft Office Word</Application>
  <DocSecurity>0</DocSecurity>
  <Lines>3443</Lines>
  <Paragraphs>945</Paragraphs>
  <ScaleCrop>false</ScaleCrop>
  <HeadingPairs>
    <vt:vector size="2" baseType="variant">
      <vt:variant>
        <vt:lpstr>Название</vt:lpstr>
      </vt:variant>
      <vt:variant>
        <vt:i4>1</vt:i4>
      </vt:variant>
    </vt:vector>
  </HeadingPairs>
  <TitlesOfParts>
    <vt:vector size="1" baseType="lpstr">
      <vt:lpstr>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08.04.2016 г.) (©Paragraph)</vt:lpstr>
    </vt:vector>
  </TitlesOfParts>
  <Company/>
  <LinksUpToDate>false</LinksUpToDate>
  <CharactersWithSpaces>472509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08.04.2016 г.) (©Paragraph)</dc:title>
  <dc:subject/>
  <dc:creator>RBurnashev</dc:creator>
  <cp:keywords/>
  <dc:description/>
  <cp:lastModifiedBy>кабинет 22</cp:lastModifiedBy>
  <cp:revision>2</cp:revision>
  <cp:lastPrinted>2016-11-11T04:36:00Z</cp:lastPrinted>
  <dcterms:created xsi:type="dcterms:W3CDTF">2016-11-11T04:37:00Z</dcterms:created>
  <dcterms:modified xsi:type="dcterms:W3CDTF">2016-11-11T04:37:00Z</dcterms:modified>
</cp:coreProperties>
</file>